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ED92" w14:textId="77777777" w:rsidR="00BC5AF1" w:rsidRPr="00637B5C" w:rsidRDefault="00BC5AF1" w:rsidP="00003D45">
      <w:pPr>
        <w:pStyle w:val="Caption"/>
      </w:pPr>
      <w:bookmarkStart w:id="0" w:name="xgraphic"/>
    </w:p>
    <w:p w14:paraId="5028F752" w14:textId="77777777" w:rsidR="005A7A30" w:rsidRDefault="005A7A30">
      <w:pPr>
        <w:pStyle w:val="CompanyName"/>
        <w:ind w:left="0"/>
        <w:rPr>
          <w:bCs/>
          <w:sz w:val="52"/>
        </w:rPr>
      </w:pPr>
    </w:p>
    <w:p w14:paraId="4EA4D33D" w14:textId="77777777" w:rsidR="005A7A30" w:rsidRPr="00BA3585" w:rsidRDefault="005A7A30">
      <w:pPr>
        <w:pStyle w:val="CompanyName"/>
        <w:ind w:left="0"/>
        <w:rPr>
          <w:bCs/>
          <w:sz w:val="52"/>
        </w:rPr>
      </w:pPr>
    </w:p>
    <w:p w14:paraId="2448ABD2" w14:textId="77777777" w:rsidR="00AA5B6F" w:rsidRPr="00646F6A" w:rsidRDefault="00567D0F" w:rsidP="00282396">
      <w:pPr>
        <w:pStyle w:val="CompanyName"/>
        <w:tabs>
          <w:tab w:val="right" w:pos="10224"/>
        </w:tabs>
        <w:ind w:left="0"/>
        <w:outlineLvl w:val="0"/>
        <w:rPr>
          <w:rFonts w:ascii="Aptos" w:hAnsi="Aptos"/>
        </w:rPr>
      </w:pPr>
      <w:r w:rsidRPr="00646F6A">
        <w:rPr>
          <w:rFonts w:ascii="Aptos" w:hAnsi="Aptos"/>
        </w:rPr>
        <w:t>Family Partnerships of Central F</w:t>
      </w:r>
      <w:r w:rsidR="00AD07D4" w:rsidRPr="00646F6A">
        <w:rPr>
          <w:rFonts w:ascii="Aptos" w:hAnsi="Aptos"/>
        </w:rPr>
        <w:t>l</w:t>
      </w:r>
      <w:r w:rsidRPr="00646F6A">
        <w:rPr>
          <w:rFonts w:ascii="Aptos" w:hAnsi="Aptos"/>
        </w:rPr>
        <w:t>orida</w:t>
      </w:r>
      <w:r w:rsidR="00A507E1" w:rsidRPr="00646F6A">
        <w:rPr>
          <w:rFonts w:ascii="Aptos" w:hAnsi="Aptos"/>
        </w:rPr>
        <w:tab/>
      </w:r>
    </w:p>
    <w:p w14:paraId="12F456E8" w14:textId="77777777" w:rsidR="00A16385" w:rsidRPr="00AA5B6F" w:rsidRDefault="00AA5B6F" w:rsidP="00A16385">
      <w:pPr>
        <w:pStyle w:val="CompanyName"/>
        <w:ind w:left="0"/>
        <w:outlineLvl w:val="0"/>
        <w:rPr>
          <w:b/>
          <w:bCs/>
          <w:sz w:val="36"/>
          <w:szCs w:val="36"/>
        </w:rPr>
      </w:pPr>
      <w:r w:rsidRPr="00646F6A">
        <w:rPr>
          <w:rFonts w:ascii="Aptos" w:hAnsi="Aptos"/>
          <w:i/>
          <w:sz w:val="36"/>
          <w:szCs w:val="36"/>
        </w:rPr>
        <w:t xml:space="preserve">A </w:t>
      </w:r>
      <w:r w:rsidR="00567D0F" w:rsidRPr="00646F6A">
        <w:rPr>
          <w:rFonts w:ascii="Aptos" w:hAnsi="Aptos"/>
          <w:i/>
          <w:sz w:val="36"/>
          <w:szCs w:val="36"/>
        </w:rPr>
        <w:t>Community-Based</w:t>
      </w:r>
      <w:r w:rsidRPr="00646F6A">
        <w:rPr>
          <w:rFonts w:ascii="Aptos" w:hAnsi="Aptos"/>
          <w:i/>
          <w:sz w:val="36"/>
          <w:szCs w:val="36"/>
        </w:rPr>
        <w:t xml:space="preserve"> Care Agency</w:t>
      </w:r>
      <w:r w:rsidR="00957B86" w:rsidRPr="00646F6A">
        <w:rPr>
          <w:rFonts w:ascii="Aptos" w:hAnsi="Aptos"/>
          <w:sz w:val="36"/>
          <w:szCs w:val="36"/>
        </w:rPr>
        <w:tab/>
      </w:r>
      <w:r w:rsidR="00957B86" w:rsidRPr="00646F6A">
        <w:rPr>
          <w:rFonts w:ascii="Aptos" w:hAnsi="Aptos"/>
          <w:sz w:val="36"/>
          <w:szCs w:val="36"/>
        </w:rPr>
        <w:tab/>
      </w:r>
      <w:r w:rsidR="00957B86" w:rsidRPr="00646F6A">
        <w:rPr>
          <w:rFonts w:ascii="Aptos" w:hAnsi="Aptos"/>
          <w:sz w:val="36"/>
          <w:szCs w:val="36"/>
        </w:rPr>
        <w:tab/>
      </w:r>
    </w:p>
    <w:p w14:paraId="42B6BDED" w14:textId="3E982C2A" w:rsidR="00663D32" w:rsidRPr="00646F6A" w:rsidRDefault="000E405B" w:rsidP="008D16C9">
      <w:pPr>
        <w:pStyle w:val="TitleCover"/>
        <w:ind w:left="0"/>
        <w:outlineLvl w:val="0"/>
        <w:rPr>
          <w:rFonts w:ascii="Aptos" w:hAnsi="Aptos"/>
        </w:rPr>
      </w:pPr>
      <w:r>
        <w:tab/>
      </w:r>
      <w:r>
        <w:tab/>
      </w:r>
      <w:r>
        <w:tab/>
      </w:r>
      <w:r w:rsidR="00FF0B57">
        <w:tab/>
      </w:r>
      <w:r w:rsidR="00FF0B57">
        <w:tab/>
      </w:r>
      <w:r w:rsidR="00FF0B57">
        <w:tab/>
      </w:r>
      <w:r>
        <w:tab/>
      </w:r>
      <w:r w:rsidR="00E868E6">
        <w:t xml:space="preserve">   </w:t>
      </w:r>
      <w:r w:rsidR="00957B86">
        <w:tab/>
      </w:r>
      <w:r w:rsidR="00663D32" w:rsidRPr="00646F6A">
        <w:rPr>
          <w:rFonts w:ascii="Aptos" w:hAnsi="Aptos"/>
        </w:rPr>
        <w:t>Board Report</w:t>
      </w:r>
    </w:p>
    <w:tbl>
      <w:tblPr>
        <w:tblpPr w:leftFromText="180" w:rightFromText="180" w:vertAnchor="text" w:horzAnchor="margin" w:tblpXSpec="center" w:tblpY="728"/>
        <w:tblOverlap w:val="never"/>
        <w:tblW w:w="0" w:type="auto"/>
        <w:tblCellMar>
          <w:left w:w="0" w:type="dxa"/>
          <w:right w:w="0" w:type="dxa"/>
        </w:tblCellMar>
        <w:tblLook w:val="04A0" w:firstRow="1" w:lastRow="0" w:firstColumn="1" w:lastColumn="0" w:noHBand="0" w:noVBand="1"/>
      </w:tblPr>
      <w:tblGrid>
        <w:gridCol w:w="2400"/>
      </w:tblGrid>
      <w:tr w:rsidR="00040270" w14:paraId="75329246" w14:textId="77777777" w:rsidTr="00040270">
        <w:tc>
          <w:tcPr>
            <w:tcW w:w="0" w:type="auto"/>
            <w:vAlign w:val="center"/>
            <w:hideMark/>
          </w:tcPr>
          <w:p w14:paraId="77A0F70C" w14:textId="417BFF75" w:rsidR="00040270" w:rsidRDefault="005B7976" w:rsidP="00DF4068">
            <w:pPr>
              <w:ind w:left="0"/>
              <w:rPr>
                <w:sz w:val="2"/>
                <w:szCs w:val="2"/>
              </w:rPr>
            </w:pPr>
            <w:r>
              <w:rPr>
                <w:noProof/>
              </w:rPr>
              <mc:AlternateContent>
                <mc:Choice Requires="wps">
                  <w:drawing>
                    <wp:anchor distT="0" distB="0" distL="114300" distR="114300" simplePos="0" relativeHeight="251657728" behindDoc="0" locked="0" layoutInCell="1" allowOverlap="1" wp14:anchorId="2B2F24BA" wp14:editId="359F75EE">
                      <wp:simplePos x="0" y="0"/>
                      <wp:positionH relativeFrom="column">
                        <wp:posOffset>0</wp:posOffset>
                      </wp:positionH>
                      <wp:positionV relativeFrom="paragraph">
                        <wp:posOffset>0</wp:posOffset>
                      </wp:positionV>
                      <wp:extent cx="635000" cy="635000"/>
                      <wp:effectExtent l="0" t="0" r="0" b="0"/>
                      <wp:wrapNone/>
                      <wp:docPr id="1263131249" name="AutoShape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75C12" id="AutoShape 8"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" filled="f" stroked="f">
                      <o:lock v:ext="edit" selection="t"/>
                    </v:rect>
                  </w:pict>
                </mc:Fallback>
              </mc:AlternateContent>
            </w:r>
            <w:r>
              <w:rPr>
                <w:noProof/>
                <w:sz w:val="2"/>
                <w:szCs w:val="2"/>
              </w:rPr>
              <w:drawing>
                <wp:inline distT="0" distB="0" distL="0" distR="0" wp14:anchorId="4AA0BD60" wp14:editId="2C1D4BDC">
                  <wp:extent cx="1524000" cy="8572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857250"/>
                          </a:xfrm>
                          <a:prstGeom prst="rect">
                            <a:avLst/>
                          </a:prstGeom>
                          <a:noFill/>
                          <a:ln>
                            <a:noFill/>
                          </a:ln>
                        </pic:spPr>
                      </pic:pic>
                    </a:graphicData>
                  </a:graphic>
                </wp:inline>
              </w:drawing>
            </w:r>
          </w:p>
        </w:tc>
      </w:tr>
      <w:tr w:rsidR="00040270" w14:paraId="05D74354" w14:textId="77777777" w:rsidTr="00040270">
        <w:tc>
          <w:tcPr>
            <w:tcW w:w="0" w:type="auto"/>
            <w:hideMark/>
          </w:tcPr>
          <w:tbl>
            <w:tblPr>
              <w:tblW w:w="0" w:type="auto"/>
              <w:tblCellMar>
                <w:left w:w="0" w:type="dxa"/>
                <w:right w:w="0" w:type="dxa"/>
              </w:tblCellMar>
              <w:tblLook w:val="04A0" w:firstRow="1" w:lastRow="0" w:firstColumn="1" w:lastColumn="0" w:noHBand="0" w:noVBand="1"/>
            </w:tblPr>
            <w:tblGrid>
              <w:gridCol w:w="2325"/>
            </w:tblGrid>
            <w:tr w:rsidR="00040270" w14:paraId="3661331E" w14:textId="77777777" w:rsidTr="00C4078C">
              <w:tc>
                <w:tcPr>
                  <w:tcW w:w="0" w:type="auto"/>
                  <w:tcMar>
                    <w:top w:w="180" w:type="dxa"/>
                    <w:left w:w="75" w:type="dxa"/>
                    <w:bottom w:w="0" w:type="dxa"/>
                    <w:right w:w="0" w:type="dxa"/>
                  </w:tcMar>
                  <w:hideMark/>
                </w:tcPr>
                <w:p w14:paraId="30227EA4" w14:textId="7099E104" w:rsidR="00040270" w:rsidRDefault="005B7976" w:rsidP="00DF4068">
                  <w:pPr>
                    <w:framePr w:hSpace="180" w:wrap="around" w:vAnchor="text" w:hAnchor="margin" w:xAlign="center" w:y="728"/>
                    <w:ind w:left="0"/>
                    <w:suppressOverlap/>
                    <w:rPr>
                      <w:sz w:val="2"/>
                      <w:szCs w:val="2"/>
                    </w:rPr>
                  </w:pPr>
                  <w:r>
                    <w:rPr>
                      <w:noProof/>
                      <w:sz w:val="2"/>
                      <w:szCs w:val="2"/>
                    </w:rPr>
                    <w:drawing>
                      <wp:inline distT="0" distB="0" distL="0" distR="0" wp14:anchorId="138DE27F" wp14:editId="10D1E037">
                        <wp:extent cx="1428750" cy="219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219075"/>
                                </a:xfrm>
                                <a:prstGeom prst="rect">
                                  <a:avLst/>
                                </a:prstGeom>
                                <a:noFill/>
                                <a:ln>
                                  <a:noFill/>
                                </a:ln>
                              </pic:spPr>
                            </pic:pic>
                          </a:graphicData>
                        </a:graphic>
                      </wp:inline>
                    </w:drawing>
                  </w:r>
                </w:p>
              </w:tc>
            </w:tr>
          </w:tbl>
          <w:p w14:paraId="49F2E20F" w14:textId="77777777" w:rsidR="00040270" w:rsidRDefault="00040270" w:rsidP="00C4078C"/>
        </w:tc>
      </w:tr>
    </w:tbl>
    <w:p w14:paraId="2E3E93E1" w14:textId="77777777" w:rsidR="000E405B" w:rsidRPr="000E405B" w:rsidRDefault="000E405B" w:rsidP="000E405B">
      <w:pPr>
        <w:pStyle w:val="BodyText"/>
      </w:pPr>
    </w:p>
    <w:p w14:paraId="31BBF894" w14:textId="77777777" w:rsidR="00A16385" w:rsidRDefault="00A16385" w:rsidP="000E405B">
      <w:pPr>
        <w:pStyle w:val="BodyText"/>
        <w:rPr>
          <w:sz w:val="36"/>
          <w:szCs w:val="36"/>
        </w:rPr>
      </w:pPr>
    </w:p>
    <w:p w14:paraId="133C1771" w14:textId="77777777" w:rsidR="00FF0B57" w:rsidRDefault="00FF0B57" w:rsidP="000E405B">
      <w:pPr>
        <w:pStyle w:val="BodyText"/>
        <w:rPr>
          <w:sz w:val="36"/>
          <w:szCs w:val="36"/>
        </w:rPr>
      </w:pPr>
    </w:p>
    <w:p w14:paraId="035BFD15" w14:textId="77777777" w:rsidR="00BA2F76" w:rsidRDefault="00BA2F76" w:rsidP="00040270">
      <w:pPr>
        <w:pStyle w:val="BodyText"/>
        <w:jc w:val="center"/>
        <w:rPr>
          <w:sz w:val="36"/>
          <w:szCs w:val="36"/>
        </w:rPr>
      </w:pPr>
    </w:p>
    <w:p w14:paraId="7B08B67D" w14:textId="77777777" w:rsidR="00BA2F76" w:rsidRDefault="00BA2F76" w:rsidP="000E405B">
      <w:pPr>
        <w:pStyle w:val="BodyText"/>
        <w:rPr>
          <w:sz w:val="36"/>
          <w:szCs w:val="36"/>
        </w:rPr>
      </w:pPr>
    </w:p>
    <w:p w14:paraId="184DCB87" w14:textId="77777777" w:rsidR="00BA2F76" w:rsidRDefault="00BA2F76" w:rsidP="000E405B">
      <w:pPr>
        <w:pStyle w:val="BodyText"/>
        <w:rPr>
          <w:rFonts w:ascii="Aptos" w:hAnsi="Aptos"/>
          <w:sz w:val="36"/>
          <w:szCs w:val="36"/>
        </w:rPr>
      </w:pPr>
    </w:p>
    <w:p w14:paraId="7B85C618" w14:textId="77777777" w:rsidR="00AD07D4" w:rsidRDefault="00AD07D4" w:rsidP="000E405B">
      <w:pPr>
        <w:pStyle w:val="BodyText"/>
        <w:rPr>
          <w:rFonts w:ascii="Aptos" w:hAnsi="Aptos"/>
          <w:sz w:val="36"/>
          <w:szCs w:val="36"/>
        </w:rPr>
      </w:pPr>
    </w:p>
    <w:p w14:paraId="560D6E91" w14:textId="77777777" w:rsidR="00AD07D4" w:rsidRDefault="00AD07D4" w:rsidP="000E405B">
      <w:pPr>
        <w:pStyle w:val="BodyText"/>
        <w:rPr>
          <w:rFonts w:ascii="Aptos" w:hAnsi="Aptos"/>
          <w:sz w:val="36"/>
          <w:szCs w:val="36"/>
        </w:rPr>
      </w:pPr>
    </w:p>
    <w:p w14:paraId="5C57A796" w14:textId="77777777" w:rsidR="00AD07D4" w:rsidRDefault="00AD07D4" w:rsidP="000E405B">
      <w:pPr>
        <w:pStyle w:val="BodyText"/>
        <w:rPr>
          <w:rFonts w:ascii="Aptos" w:hAnsi="Aptos"/>
          <w:sz w:val="36"/>
          <w:szCs w:val="36"/>
        </w:rPr>
      </w:pPr>
    </w:p>
    <w:p w14:paraId="29C50973" w14:textId="77777777" w:rsidR="00AD07D4" w:rsidRPr="00646F6A" w:rsidRDefault="00AD07D4" w:rsidP="000E405B">
      <w:pPr>
        <w:pStyle w:val="BodyText"/>
        <w:rPr>
          <w:rFonts w:ascii="Aptos" w:hAnsi="Aptos"/>
          <w:sz w:val="36"/>
          <w:szCs w:val="36"/>
        </w:rPr>
      </w:pPr>
    </w:p>
    <w:p w14:paraId="07084018" w14:textId="7FEA0FDA" w:rsidR="00040270" w:rsidRPr="00646F6A" w:rsidRDefault="00E868E6" w:rsidP="00040270">
      <w:pPr>
        <w:pStyle w:val="Heading3"/>
        <w:ind w:left="0"/>
        <w:rPr>
          <w:rFonts w:ascii="Aptos" w:hAnsi="Aptos"/>
          <w:b/>
          <w:bCs/>
          <w:sz w:val="32"/>
          <w:szCs w:val="32"/>
        </w:rPr>
      </w:pPr>
      <w:r>
        <w:rPr>
          <w:rFonts w:ascii="Aptos" w:hAnsi="Aptos"/>
          <w:b/>
          <w:bCs/>
          <w:sz w:val="32"/>
          <w:szCs w:val="32"/>
        </w:rPr>
        <w:t>April 23, 2026</w:t>
      </w:r>
    </w:p>
    <w:p w14:paraId="628F9EDA" w14:textId="17529224" w:rsidR="00443884" w:rsidRPr="00646F6A" w:rsidRDefault="00E06BFF" w:rsidP="00040270">
      <w:pPr>
        <w:pStyle w:val="Heading3"/>
        <w:ind w:left="0"/>
        <w:rPr>
          <w:rFonts w:ascii="Aptos" w:hAnsi="Aptos"/>
          <w:b/>
          <w:bCs/>
          <w:sz w:val="32"/>
          <w:szCs w:val="32"/>
        </w:rPr>
        <w:sectPr w:rsidR="00443884" w:rsidRPr="00646F6A" w:rsidSect="00505405">
          <w:headerReference w:type="default" r:id="rId10"/>
          <w:footerReference w:type="even" r:id="rId11"/>
          <w:footerReference w:type="default" r:id="rId12"/>
          <w:headerReference w:type="first" r:id="rId13"/>
          <w:footerReference w:type="first" r:id="rId14"/>
          <w:pgSz w:w="12240" w:h="15840" w:code="1"/>
          <w:pgMar w:top="1008" w:right="720" w:bottom="864" w:left="1008" w:header="720" w:footer="965" w:gutter="0"/>
          <w:pgNumType w:start="1"/>
          <w:cols w:space="720"/>
          <w:titlePg/>
        </w:sectPr>
      </w:pPr>
      <w:r w:rsidRPr="00646F6A">
        <w:rPr>
          <w:rFonts w:ascii="Aptos" w:hAnsi="Aptos"/>
          <w:b/>
          <w:bCs/>
          <w:sz w:val="32"/>
          <w:szCs w:val="32"/>
        </w:rPr>
        <w:t xml:space="preserve">Phil Scarpelli, </w:t>
      </w:r>
      <w:r w:rsidR="00C23BF4">
        <w:rPr>
          <w:rFonts w:ascii="Aptos" w:hAnsi="Aptos"/>
          <w:b/>
          <w:bCs/>
          <w:sz w:val="32"/>
          <w:szCs w:val="32"/>
        </w:rPr>
        <w:t xml:space="preserve">President and </w:t>
      </w:r>
      <w:r w:rsidRPr="00646F6A">
        <w:rPr>
          <w:rFonts w:ascii="Aptos" w:hAnsi="Aptos"/>
          <w:b/>
          <w:bCs/>
          <w:sz w:val="32"/>
          <w:szCs w:val="32"/>
        </w:rPr>
        <w:t>Chief Executive Officer</w:t>
      </w:r>
      <w:r w:rsidR="00387FEE" w:rsidRPr="00646F6A">
        <w:rPr>
          <w:rFonts w:ascii="Aptos" w:hAnsi="Aptos"/>
          <w:b/>
          <w:bCs/>
          <w:sz w:val="32"/>
          <w:szCs w:val="32"/>
        </w:rPr>
        <w:t xml:space="preserve"> </w:t>
      </w:r>
    </w:p>
    <w:bookmarkEnd w:id="0"/>
    <w:p w14:paraId="3ACDEBA2" w14:textId="77777777" w:rsidR="000201CE" w:rsidRPr="00705286" w:rsidRDefault="000201CE" w:rsidP="00FF4B64">
      <w:pPr>
        <w:pStyle w:val="NormalWeb"/>
        <w:jc w:val="both"/>
        <w:rPr>
          <w:b/>
          <w:bCs/>
          <w:sz w:val="36"/>
          <w:szCs w:val="36"/>
        </w:rPr>
      </w:pPr>
    </w:p>
    <w:p w14:paraId="08D588E9" w14:textId="77777777" w:rsidR="00AD07D4" w:rsidRDefault="00AD07D4" w:rsidP="00F23038">
      <w:pPr>
        <w:pStyle w:val="NoSpacing"/>
        <w:ind w:right="144" w:firstLine="180"/>
        <w:rPr>
          <w:rFonts w:ascii="Aptos" w:hAnsi="Aptos"/>
          <w:b/>
          <w:bCs/>
          <w:sz w:val="28"/>
          <w:szCs w:val="28"/>
        </w:rPr>
      </w:pPr>
    </w:p>
    <w:p w14:paraId="4AE8B8F2" w14:textId="77777777" w:rsidR="00E47C89" w:rsidRDefault="00E47C89" w:rsidP="00F23038">
      <w:pPr>
        <w:pStyle w:val="NoSpacing"/>
        <w:ind w:right="144" w:firstLine="180"/>
        <w:rPr>
          <w:rFonts w:ascii="Aptos" w:hAnsi="Aptos"/>
          <w:b/>
          <w:bCs/>
          <w:sz w:val="24"/>
          <w:szCs w:val="24"/>
        </w:rPr>
      </w:pPr>
      <w:bookmarkStart w:id="6" w:name="_Hlk198296052"/>
    </w:p>
    <w:p w14:paraId="2D3C11AB" w14:textId="77777777" w:rsidR="00E47C89" w:rsidRDefault="00E47C89" w:rsidP="00F23038">
      <w:pPr>
        <w:pStyle w:val="NoSpacing"/>
        <w:ind w:right="144" w:firstLine="180"/>
        <w:rPr>
          <w:rFonts w:ascii="Aptos" w:hAnsi="Aptos"/>
          <w:b/>
          <w:bCs/>
          <w:sz w:val="24"/>
          <w:szCs w:val="24"/>
        </w:rPr>
      </w:pPr>
    </w:p>
    <w:p w14:paraId="1A9F5C67" w14:textId="5D0BEAD0" w:rsidR="00807418" w:rsidRPr="00143725" w:rsidRDefault="00040270" w:rsidP="00F23038">
      <w:pPr>
        <w:pStyle w:val="NoSpacing"/>
        <w:ind w:right="144" w:firstLine="180"/>
        <w:rPr>
          <w:rFonts w:ascii="Aptos" w:hAnsi="Aptos"/>
          <w:b/>
          <w:bCs/>
          <w:sz w:val="24"/>
          <w:szCs w:val="24"/>
        </w:rPr>
      </w:pPr>
      <w:r w:rsidRPr="00143725">
        <w:rPr>
          <w:rFonts w:ascii="Aptos" w:hAnsi="Aptos"/>
          <w:b/>
          <w:bCs/>
          <w:sz w:val="24"/>
          <w:szCs w:val="24"/>
        </w:rPr>
        <w:t>Summary</w:t>
      </w:r>
    </w:p>
    <w:p w14:paraId="6EA88AFF" w14:textId="77777777" w:rsidR="0044651D" w:rsidRPr="00143725" w:rsidRDefault="0044651D" w:rsidP="00F23038">
      <w:pPr>
        <w:pStyle w:val="NoSpacing"/>
        <w:ind w:right="144" w:firstLine="180"/>
        <w:rPr>
          <w:rFonts w:ascii="Aptos" w:hAnsi="Aptos"/>
          <w:b/>
          <w:bCs/>
          <w:sz w:val="24"/>
          <w:szCs w:val="24"/>
        </w:rPr>
      </w:pPr>
    </w:p>
    <w:bookmarkEnd w:id="6"/>
    <w:p w14:paraId="1420F3C9" w14:textId="77777777" w:rsidR="00CE1710" w:rsidRPr="00CE1710" w:rsidRDefault="007D1EAE" w:rsidP="0087766B">
      <w:pPr>
        <w:pStyle w:val="ListParagraph"/>
        <w:numPr>
          <w:ilvl w:val="0"/>
          <w:numId w:val="41"/>
        </w:numPr>
        <w:contextualSpacing w:val="0"/>
        <w:jc w:val="both"/>
        <w:rPr>
          <w:color w:val="000000"/>
          <w:kern w:val="2"/>
          <w14:ligatures w14:val="standardContextual"/>
        </w:rPr>
      </w:pPr>
      <w:r>
        <w:rPr>
          <w:color w:val="000000"/>
        </w:rPr>
        <w:t>Academy Graduation – I had the privilege of attending an internal Child Welfare Professional Graduation, recognizing a new cohort who earned the Statewide Certification required to serve as Dependency Case Managers within our System of Care. These professionals will now support children and families across our four counties through their respective case management agencies: Brevard – Family Allies; Orange – Camelot Community Care; Osceola – Gulf Coast Jewish Services; and Seminole – Thompson Family Forward. As they step into some of the most demanding and meaningful work in our community, this class brought an unmistakable sense of energy, unity, and commitment—qualities that are both inspiring and deeply encouraging. Over several intensive weeks, our internal training team prepared them not only for a role, but for a calling: to help strengthen families impacted by substance use, mental illness, and domestic violence. The graduates leave with strong camaraderie and a clear determination to put their skills into action. Spending time with them and hearing their stories continues to reinforce my personal “why” and the importance of the mission we advance together.</w:t>
      </w:r>
    </w:p>
    <w:p w14:paraId="44D1FB48" w14:textId="77777777" w:rsidR="00CE1710" w:rsidRPr="00CE1710" w:rsidRDefault="00CE1710" w:rsidP="00CE1710">
      <w:pPr>
        <w:pStyle w:val="ListParagraph"/>
        <w:contextualSpacing w:val="0"/>
        <w:rPr>
          <w:color w:val="000000"/>
          <w:kern w:val="2"/>
          <w14:ligatures w14:val="standardContextual"/>
        </w:rPr>
      </w:pPr>
    </w:p>
    <w:p w14:paraId="6231989B" w14:textId="4FBB1D72" w:rsidR="009E6258" w:rsidRPr="009E6258" w:rsidRDefault="009E6258" w:rsidP="0087766B">
      <w:pPr>
        <w:pStyle w:val="ListParagraph"/>
        <w:numPr>
          <w:ilvl w:val="0"/>
          <w:numId w:val="41"/>
        </w:numPr>
        <w:spacing w:before="100" w:beforeAutospacing="1" w:after="100" w:afterAutospacing="1"/>
        <w:jc w:val="both"/>
      </w:pPr>
      <w:r w:rsidRPr="009E6258">
        <w:t>Over the past month, I’ve had the privilege of meeting with four exceptional prospective candidates for both our Governance and Foundation Boards. Each brought a rich blend of professional experience, personal passion, and lived stories that deeply align with our mission and the evolving needs of children and families today. Their enthusiasm for contributing to the future of our growing organization was both inspiring and affirming</w:t>
      </w:r>
      <w:r w:rsidR="00AE053C" w:rsidRPr="009E6258">
        <w:t>.</w:t>
      </w:r>
      <w:r w:rsidR="00AE053C">
        <w:t xml:space="preserve"> </w:t>
      </w:r>
      <w:r w:rsidRPr="009E6258">
        <w:t>All four candidates have now been advanced to our Board Recruitment Committee for the next stage of interviews. I am genuinely excited about the opportunity to broaden our board’s philanthropic strength and to extend our reach into the newly acquired contiguous counties. The momentum we are building positions us well for the next chapter of mission</w:t>
      </w:r>
      <w:r w:rsidRPr="009E6258">
        <w:noBreakHyphen/>
        <w:t>driven leadership and community impact.</w:t>
      </w:r>
    </w:p>
    <w:p w14:paraId="6FE8FC71" w14:textId="77777777" w:rsidR="00E85EAA" w:rsidRPr="00E85EAA" w:rsidRDefault="00E85EAA" w:rsidP="00634BAC">
      <w:pPr>
        <w:pStyle w:val="ListParagraph"/>
        <w:rPr>
          <w:color w:val="000000"/>
          <w:kern w:val="2"/>
          <w14:ligatures w14:val="standardContextual"/>
        </w:rPr>
      </w:pPr>
    </w:p>
    <w:p w14:paraId="01639B22" w14:textId="55A97AAE" w:rsidR="00C51153" w:rsidRDefault="00634BAC" w:rsidP="0087766B">
      <w:pPr>
        <w:pStyle w:val="ListParagraph"/>
        <w:numPr>
          <w:ilvl w:val="0"/>
          <w:numId w:val="41"/>
        </w:numPr>
        <w:spacing w:before="100" w:beforeAutospacing="1" w:after="100" w:afterAutospacing="1"/>
        <w:jc w:val="both"/>
      </w:pPr>
      <w:r w:rsidRPr="00634BAC">
        <w:t>I was honored to be invited by the Secretary of the Department of Children and Families to stand alongside several State Agency leaders in recognizing and celebrating Florida’s collective achievements in Child Abuse Prevention and Awareness. During a press conference held on the steps of our historic State Capitol, she publicly highlighted our organization’s unprecedented growth over the past two years and commended the strength of our partnership with DCF at both the local and state levels</w:t>
      </w:r>
      <w:r w:rsidR="00AE053C" w:rsidRPr="00634BAC">
        <w:t>.</w:t>
      </w:r>
      <w:r w:rsidR="00AE053C">
        <w:t xml:space="preserve"> </w:t>
      </w:r>
      <w:r w:rsidRPr="00634BAC">
        <w:t xml:space="preserve">It was a powerful affirmation of the work our teams do every day and a reminder of the statewide impact we are making together. You can view this inspiring event on our website at </w:t>
      </w:r>
      <w:r w:rsidRPr="00A03D7D">
        <w:rPr>
          <w:b/>
          <w:bCs/>
        </w:rPr>
        <w:t>FamilyPartnerships.org</w:t>
      </w:r>
      <w:r w:rsidRPr="00634BAC">
        <w:t>.</w:t>
      </w:r>
    </w:p>
    <w:p w14:paraId="65432637" w14:textId="77777777" w:rsidR="00C51153" w:rsidRPr="00E47C89" w:rsidRDefault="00C51153" w:rsidP="00C51153">
      <w:pPr>
        <w:pStyle w:val="ListParagraph"/>
      </w:pPr>
    </w:p>
    <w:p w14:paraId="63E6CB25" w14:textId="46B05EDF" w:rsidR="00C51153" w:rsidRDefault="00C51153" w:rsidP="0087766B">
      <w:pPr>
        <w:pStyle w:val="ListParagraph"/>
        <w:numPr>
          <w:ilvl w:val="0"/>
          <w:numId w:val="41"/>
        </w:numPr>
        <w:spacing w:before="100" w:beforeAutospacing="1" w:after="100" w:afterAutospacing="1"/>
        <w:jc w:val="both"/>
      </w:pPr>
      <w:r w:rsidRPr="00E47C89">
        <w:t xml:space="preserve">Groundbreaking Ceremony at Nemours Children’s Hospital: Robbie Vogan, our lobbyist with </w:t>
      </w:r>
      <w:r w:rsidRPr="00C51153">
        <w:t>Central Florida Public Affairs, and I had the privilege of attending an energizing groundbreaking ceremony for the future expansion of Nemours Children’s Hospital in Viera, adjacent to our county’s Space Coast Stadium. The event drew an impressive gathering of dignitaries, community leaders, and distinguished guests—all united in celebrating Nemours’ continued investment in delivering state</w:t>
      </w:r>
      <w:r w:rsidRPr="00C51153">
        <w:noBreakHyphen/>
        <w:t>of</w:t>
      </w:r>
      <w:r w:rsidRPr="00C51153">
        <w:noBreakHyphen/>
        <w:t>the</w:t>
      </w:r>
      <w:r w:rsidRPr="00C51153">
        <w:noBreakHyphen/>
        <w:t>art medical care to children and youth across our region</w:t>
      </w:r>
      <w:r w:rsidR="00AE053C" w:rsidRPr="00C51153">
        <w:t>.</w:t>
      </w:r>
      <w:r w:rsidR="00AE053C">
        <w:t xml:space="preserve"> </w:t>
      </w:r>
      <w:r w:rsidRPr="00E47C89">
        <w:t>It was a powerful reminder of what can be accomplished when committed partners come together with a shared vision for healthier, stronger communities. The expansion represents not only growth in services, but a deepening of our collective promise to the families we serve.</w:t>
      </w:r>
    </w:p>
    <w:p w14:paraId="4C57A16E" w14:textId="77777777" w:rsidR="00532194" w:rsidRDefault="00532194" w:rsidP="0087766B">
      <w:pPr>
        <w:pStyle w:val="ListParagraph"/>
        <w:jc w:val="both"/>
      </w:pPr>
    </w:p>
    <w:p w14:paraId="62009B6D" w14:textId="77777777" w:rsidR="00532194" w:rsidRDefault="00532194" w:rsidP="00532194">
      <w:pPr>
        <w:spacing w:before="100" w:beforeAutospacing="1" w:after="100" w:afterAutospacing="1"/>
      </w:pPr>
    </w:p>
    <w:p w14:paraId="15FFEE95" w14:textId="77777777" w:rsidR="00532194" w:rsidRDefault="00532194" w:rsidP="00532194">
      <w:pPr>
        <w:spacing w:before="100" w:beforeAutospacing="1" w:after="100" w:afterAutospacing="1"/>
      </w:pPr>
    </w:p>
    <w:p w14:paraId="75476CB3" w14:textId="77777777" w:rsidR="00532194" w:rsidRDefault="00532194" w:rsidP="00532194">
      <w:pPr>
        <w:spacing w:before="100" w:beforeAutospacing="1" w:after="100" w:afterAutospacing="1"/>
      </w:pPr>
    </w:p>
    <w:p w14:paraId="51572A9E" w14:textId="77777777" w:rsidR="00E473C7" w:rsidRDefault="00E473C7" w:rsidP="00E473C7">
      <w:pPr>
        <w:pStyle w:val="ListParagraph"/>
      </w:pPr>
    </w:p>
    <w:p w14:paraId="3522135C" w14:textId="6BE884A5" w:rsidR="00966B36" w:rsidRPr="00966B36" w:rsidRDefault="00966B36" w:rsidP="0087766B">
      <w:pPr>
        <w:spacing w:before="100" w:beforeAutospacing="1" w:after="100" w:afterAutospacing="1"/>
        <w:ind w:left="0"/>
        <w:jc w:val="both"/>
        <w:rPr>
          <w:sz w:val="24"/>
          <w:szCs w:val="24"/>
        </w:rPr>
      </w:pPr>
      <w:r w:rsidRPr="00966B36">
        <w:rPr>
          <w:b/>
          <w:bCs/>
          <w:sz w:val="24"/>
          <w:szCs w:val="24"/>
        </w:rPr>
        <w:t>Our 6th Annual “Fore Our Kids” Golf Tournament was nothing short of extraordinary</w:t>
      </w:r>
      <w:r w:rsidR="00D74282">
        <w:rPr>
          <w:b/>
          <w:bCs/>
          <w:sz w:val="24"/>
          <w:szCs w:val="24"/>
        </w:rPr>
        <w:t xml:space="preserve">, </w:t>
      </w:r>
      <w:r w:rsidRPr="00966B36">
        <w:rPr>
          <w:b/>
          <w:bCs/>
          <w:sz w:val="24"/>
          <w:szCs w:val="24"/>
        </w:rPr>
        <w:t>our highest attendance yet and our strongest fundraising performance to date.</w:t>
      </w:r>
      <w:r w:rsidRPr="00966B36">
        <w:rPr>
          <w:sz w:val="24"/>
          <w:szCs w:val="24"/>
        </w:rPr>
        <w:t xml:space="preserve"> This milestone wasn’t just an event; it was a celebration of community, purpose, and the shared belief that every child deserves safety, stability, and hope.</w:t>
      </w:r>
    </w:p>
    <w:p w14:paraId="774D792D" w14:textId="6CC05D4B" w:rsidR="00966B36" w:rsidRPr="00966B36" w:rsidRDefault="00966B36" w:rsidP="0087766B">
      <w:pPr>
        <w:spacing w:before="100" w:beforeAutospacing="1" w:after="100" w:afterAutospacing="1"/>
        <w:ind w:left="0"/>
        <w:jc w:val="both"/>
        <w:rPr>
          <w:sz w:val="24"/>
          <w:szCs w:val="24"/>
        </w:rPr>
      </w:pPr>
      <w:r w:rsidRPr="00966B36">
        <w:rPr>
          <w:sz w:val="24"/>
          <w:szCs w:val="24"/>
        </w:rPr>
        <w:t>A heartfelt thank</w:t>
      </w:r>
      <w:r w:rsidR="00D74282">
        <w:rPr>
          <w:sz w:val="24"/>
          <w:szCs w:val="24"/>
        </w:rPr>
        <w:t xml:space="preserve"> </w:t>
      </w:r>
      <w:r w:rsidRPr="00966B36">
        <w:rPr>
          <w:sz w:val="24"/>
          <w:szCs w:val="24"/>
        </w:rPr>
        <w:t xml:space="preserve">you to </w:t>
      </w:r>
      <w:r w:rsidRPr="00966B36">
        <w:rPr>
          <w:b/>
          <w:bCs/>
          <w:sz w:val="24"/>
          <w:szCs w:val="24"/>
        </w:rPr>
        <w:t>Kristin Johnson, Tonny Harris, and David Hill</w:t>
      </w:r>
      <w:r w:rsidRPr="00966B36">
        <w:rPr>
          <w:sz w:val="24"/>
          <w:szCs w:val="24"/>
        </w:rPr>
        <w:t>, whose dedication, presence, and spirit helped make this day truly special. Your willingness to show up, lean in, and champion our mission reflects the very best of who we are as an organization.</w:t>
      </w:r>
    </w:p>
    <w:p w14:paraId="722E9B7F" w14:textId="1FAE427F" w:rsidR="00966B36" w:rsidRPr="00966B36" w:rsidRDefault="00966B36" w:rsidP="0087766B">
      <w:pPr>
        <w:spacing w:before="100" w:beforeAutospacing="1" w:after="100" w:afterAutospacing="1"/>
        <w:ind w:left="0"/>
        <w:jc w:val="both"/>
        <w:rPr>
          <w:sz w:val="24"/>
          <w:szCs w:val="24"/>
        </w:rPr>
      </w:pPr>
      <w:r w:rsidRPr="00966B36">
        <w:rPr>
          <w:sz w:val="24"/>
          <w:szCs w:val="24"/>
        </w:rPr>
        <w:t>To everyone who joined us at Eagle Creek Golf Club in Lake Nona</w:t>
      </w:r>
      <w:r w:rsidR="00F20145">
        <w:rPr>
          <w:sz w:val="24"/>
          <w:szCs w:val="24"/>
        </w:rPr>
        <w:t xml:space="preserve">, </w:t>
      </w:r>
      <w:r w:rsidRPr="00966B36">
        <w:rPr>
          <w:sz w:val="24"/>
          <w:szCs w:val="24"/>
        </w:rPr>
        <w:t>thank you for standing with us, playing alongside us, and investing in the lives of Florida’s most vulnerable children and families. Your support fuels our work and strengthens the path forward.</w:t>
      </w:r>
    </w:p>
    <w:p w14:paraId="01104390" w14:textId="1BEC4A9E" w:rsidR="00966B36" w:rsidRPr="00966B36" w:rsidRDefault="00966B36" w:rsidP="0087766B">
      <w:pPr>
        <w:spacing w:before="100" w:beforeAutospacing="1" w:after="100" w:afterAutospacing="1"/>
        <w:ind w:left="0"/>
        <w:jc w:val="both"/>
        <w:rPr>
          <w:sz w:val="24"/>
          <w:szCs w:val="24"/>
        </w:rPr>
      </w:pPr>
      <w:r w:rsidRPr="00966B36">
        <w:rPr>
          <w:b/>
          <w:bCs/>
          <w:sz w:val="24"/>
          <w:szCs w:val="24"/>
        </w:rPr>
        <w:t>Relive the moments and feel the energy</w:t>
      </w:r>
      <w:r w:rsidR="00D13A15">
        <w:rPr>
          <w:sz w:val="24"/>
          <w:szCs w:val="24"/>
        </w:rPr>
        <w:t>! P</w:t>
      </w:r>
      <w:r w:rsidRPr="00966B36">
        <w:rPr>
          <w:sz w:val="24"/>
          <w:szCs w:val="24"/>
        </w:rPr>
        <w:t>hotos and highlights are now available on our social media channels and on our website.</w:t>
      </w:r>
    </w:p>
    <w:p w14:paraId="1E0FD817" w14:textId="77777777" w:rsidR="004D1637" w:rsidRPr="0034457E" w:rsidRDefault="004D1637" w:rsidP="0034457E">
      <w:pPr>
        <w:rPr>
          <w:color w:val="000000"/>
          <w:kern w:val="2"/>
          <w14:ligatures w14:val="standardContextual"/>
        </w:rPr>
      </w:pPr>
    </w:p>
    <w:p w14:paraId="464BA6F7" w14:textId="77777777" w:rsidR="00040270" w:rsidRPr="00143725" w:rsidRDefault="00040270" w:rsidP="00AE053C">
      <w:pPr>
        <w:pStyle w:val="NoSpacing"/>
        <w:ind w:right="144"/>
        <w:rPr>
          <w:rFonts w:ascii="Aptos" w:hAnsi="Aptos"/>
          <w:b/>
          <w:bCs/>
          <w:sz w:val="24"/>
          <w:szCs w:val="24"/>
        </w:rPr>
      </w:pPr>
      <w:r w:rsidRPr="00143725">
        <w:rPr>
          <w:rFonts w:ascii="Aptos" w:hAnsi="Aptos"/>
          <w:b/>
          <w:bCs/>
          <w:sz w:val="24"/>
          <w:szCs w:val="24"/>
        </w:rPr>
        <w:t xml:space="preserve">Updates </w:t>
      </w:r>
    </w:p>
    <w:p w14:paraId="5F5128CC" w14:textId="77777777" w:rsidR="00040270" w:rsidRPr="00143725" w:rsidRDefault="00040270" w:rsidP="00040270">
      <w:pPr>
        <w:pStyle w:val="NoSpacing"/>
        <w:ind w:right="144"/>
        <w:rPr>
          <w:rFonts w:ascii="Aptos" w:hAnsi="Aptos"/>
          <w:b/>
          <w:bCs/>
          <w:sz w:val="24"/>
          <w:szCs w:val="24"/>
        </w:rPr>
      </w:pPr>
    </w:p>
    <w:p w14:paraId="4796F67F" w14:textId="779F9B95" w:rsidR="00040270" w:rsidRPr="00143725" w:rsidRDefault="00040270" w:rsidP="0087766B">
      <w:pPr>
        <w:ind w:left="0"/>
        <w:jc w:val="both"/>
        <w:rPr>
          <w:rFonts w:ascii="Aptos" w:hAnsi="Aptos"/>
          <w:sz w:val="24"/>
          <w:szCs w:val="24"/>
        </w:rPr>
      </w:pPr>
      <w:r w:rsidRPr="00143725">
        <w:rPr>
          <w:rFonts w:ascii="Aptos" w:hAnsi="Aptos"/>
          <w:sz w:val="24"/>
          <w:szCs w:val="24"/>
        </w:rPr>
        <w:t>Just a reminder</w:t>
      </w:r>
      <w:r w:rsidR="00424EDB" w:rsidRPr="00143725">
        <w:rPr>
          <w:rFonts w:ascii="Aptos" w:hAnsi="Aptos"/>
          <w:sz w:val="24"/>
          <w:szCs w:val="24"/>
        </w:rPr>
        <w:t>,</w:t>
      </w:r>
      <w:r w:rsidRPr="00143725">
        <w:rPr>
          <w:rFonts w:ascii="Aptos" w:hAnsi="Aptos"/>
          <w:sz w:val="24"/>
          <w:szCs w:val="24"/>
        </w:rPr>
        <w:t xml:space="preserve"> to existing Board </w:t>
      </w:r>
      <w:r w:rsidR="00FC0A46" w:rsidRPr="00143725">
        <w:rPr>
          <w:rFonts w:ascii="Aptos" w:hAnsi="Aptos"/>
          <w:sz w:val="24"/>
          <w:szCs w:val="24"/>
        </w:rPr>
        <w:t>Directors</w:t>
      </w:r>
      <w:r w:rsidRPr="00143725">
        <w:rPr>
          <w:rFonts w:ascii="Aptos" w:hAnsi="Aptos"/>
          <w:sz w:val="24"/>
          <w:szCs w:val="24"/>
        </w:rPr>
        <w:t xml:space="preserve"> that if you happen to know individuals who may be an ideal fit to join our Governance Board</w:t>
      </w:r>
      <w:r w:rsidR="00E31C63" w:rsidRPr="00143725">
        <w:rPr>
          <w:rFonts w:ascii="Aptos" w:hAnsi="Aptos"/>
          <w:sz w:val="24"/>
          <w:szCs w:val="24"/>
        </w:rPr>
        <w:t xml:space="preserve"> or our </w:t>
      </w:r>
      <w:r w:rsidR="00E11093">
        <w:rPr>
          <w:rFonts w:ascii="Aptos" w:hAnsi="Aptos"/>
          <w:sz w:val="24"/>
          <w:szCs w:val="24"/>
        </w:rPr>
        <w:t>Foundation Board</w:t>
      </w:r>
      <w:r w:rsidRPr="00143725">
        <w:rPr>
          <w:rFonts w:ascii="Aptos" w:hAnsi="Aptos"/>
          <w:sz w:val="24"/>
          <w:szCs w:val="24"/>
        </w:rPr>
        <w:t>, please reach out to me to make a warm hand-off or join me in engaging such individuals in the prospect of joining our efforts in leading this organization’s mission, now in four counties.</w:t>
      </w:r>
    </w:p>
    <w:p w14:paraId="057B3E8E" w14:textId="77777777" w:rsidR="00040270" w:rsidRPr="00143725" w:rsidRDefault="00040270" w:rsidP="00B66FE6">
      <w:pPr>
        <w:pStyle w:val="NoSpacing"/>
        <w:ind w:left="360"/>
        <w:rPr>
          <w:rFonts w:ascii="Aptos" w:hAnsi="Aptos"/>
          <w:sz w:val="24"/>
          <w:szCs w:val="24"/>
        </w:rPr>
      </w:pPr>
    </w:p>
    <w:p w14:paraId="641B8DF3" w14:textId="77777777" w:rsidR="00E06BFF" w:rsidRPr="00143725" w:rsidRDefault="00E06BFF" w:rsidP="00355046">
      <w:pPr>
        <w:pStyle w:val="ListParagraph"/>
        <w:tabs>
          <w:tab w:val="left" w:pos="0"/>
          <w:tab w:val="left" w:pos="90"/>
        </w:tabs>
        <w:ind w:left="90"/>
        <w:rPr>
          <w:rFonts w:ascii="Aptos" w:eastAsia="Times New Roman" w:hAnsi="Aptos"/>
        </w:rPr>
      </w:pPr>
    </w:p>
    <w:p w14:paraId="10217E3E" w14:textId="77777777" w:rsidR="005C431E" w:rsidRPr="00143725" w:rsidRDefault="005C431E" w:rsidP="000B41DF">
      <w:pPr>
        <w:pStyle w:val="ListParagraph"/>
        <w:tabs>
          <w:tab w:val="left" w:pos="0"/>
          <w:tab w:val="left" w:pos="90"/>
        </w:tabs>
        <w:spacing w:after="200" w:line="276" w:lineRule="auto"/>
        <w:ind w:left="90" w:firstLine="90"/>
        <w:jc w:val="both"/>
        <w:rPr>
          <w:rFonts w:ascii="Aptos" w:eastAsia="Times New Roman" w:hAnsi="Aptos"/>
          <w:bCs/>
          <w:shd w:val="clear" w:color="auto" w:fill="FFFFFF"/>
        </w:rPr>
      </w:pPr>
      <w:r w:rsidRPr="00143725">
        <w:rPr>
          <w:rFonts w:ascii="Aptos" w:eastAsia="Times New Roman" w:hAnsi="Aptos"/>
          <w:bCs/>
          <w:shd w:val="clear" w:color="auto" w:fill="FFFFFF"/>
        </w:rPr>
        <w:t>Respectfully Submitted,</w:t>
      </w:r>
    </w:p>
    <w:p w14:paraId="6FF4D7A1" w14:textId="77777777" w:rsidR="00E06BFF" w:rsidRPr="00143725" w:rsidRDefault="00E06BFF" w:rsidP="000B41DF">
      <w:pPr>
        <w:pStyle w:val="ListParagraph"/>
        <w:tabs>
          <w:tab w:val="left" w:pos="0"/>
          <w:tab w:val="left" w:pos="90"/>
        </w:tabs>
        <w:spacing w:after="200" w:line="276" w:lineRule="auto"/>
        <w:ind w:left="90" w:firstLine="90"/>
        <w:jc w:val="both"/>
        <w:rPr>
          <w:rFonts w:ascii="Aptos" w:eastAsia="Times New Roman" w:hAnsi="Aptos"/>
          <w:bCs/>
          <w:shd w:val="clear" w:color="auto" w:fill="FFFFFF"/>
        </w:rPr>
      </w:pPr>
    </w:p>
    <w:p w14:paraId="1F0123CA" w14:textId="77777777" w:rsidR="00126641" w:rsidRPr="00143725" w:rsidRDefault="00E06BFF" w:rsidP="00754C3F">
      <w:pPr>
        <w:pStyle w:val="ListParagraph"/>
        <w:spacing w:after="200" w:line="276" w:lineRule="auto"/>
        <w:ind w:left="90" w:firstLine="90"/>
        <w:jc w:val="both"/>
        <w:rPr>
          <w:rFonts w:ascii="Aptos" w:eastAsia="Times New Roman" w:hAnsi="Aptos"/>
          <w:bCs/>
          <w:shd w:val="clear" w:color="auto" w:fill="FFFFFF"/>
        </w:rPr>
      </w:pPr>
      <w:r w:rsidRPr="00143725">
        <w:rPr>
          <w:rFonts w:ascii="Aptos" w:eastAsia="Times New Roman" w:hAnsi="Aptos"/>
          <w:bCs/>
          <w:shd w:val="clear" w:color="auto" w:fill="FFFFFF"/>
        </w:rPr>
        <w:t>Phil Scarpelli</w:t>
      </w:r>
    </w:p>
    <w:p w14:paraId="09C6D03B" w14:textId="14A8A90B" w:rsidR="00C648AA" w:rsidRPr="00143725" w:rsidRDefault="002E525A" w:rsidP="000B41DF">
      <w:pPr>
        <w:pStyle w:val="ListParagraph"/>
        <w:tabs>
          <w:tab w:val="left" w:pos="0"/>
          <w:tab w:val="left" w:pos="90"/>
        </w:tabs>
        <w:spacing w:after="200" w:line="276" w:lineRule="auto"/>
        <w:ind w:left="90" w:firstLine="90"/>
        <w:jc w:val="both"/>
        <w:rPr>
          <w:rFonts w:ascii="Aptos" w:eastAsia="Times New Roman" w:hAnsi="Aptos"/>
          <w:bCs/>
          <w:shd w:val="clear" w:color="auto" w:fill="FFFFFF"/>
        </w:rPr>
      </w:pPr>
      <w:r w:rsidRPr="00143725">
        <w:rPr>
          <w:rFonts w:ascii="Aptos" w:eastAsia="Times New Roman" w:hAnsi="Aptos"/>
          <w:bCs/>
          <w:shd w:val="clear" w:color="auto" w:fill="FFFFFF"/>
        </w:rPr>
        <w:t xml:space="preserve">President and </w:t>
      </w:r>
      <w:r w:rsidR="00E06BFF" w:rsidRPr="00143725">
        <w:rPr>
          <w:rFonts w:ascii="Aptos" w:eastAsia="Times New Roman" w:hAnsi="Aptos"/>
          <w:bCs/>
          <w:shd w:val="clear" w:color="auto" w:fill="FFFFFF"/>
        </w:rPr>
        <w:t>Chief Executive Officer</w:t>
      </w:r>
      <w:r w:rsidR="00387FEE" w:rsidRPr="00143725">
        <w:rPr>
          <w:rFonts w:ascii="Aptos" w:eastAsia="Times New Roman" w:hAnsi="Aptos"/>
          <w:bCs/>
          <w:shd w:val="clear" w:color="auto" w:fill="FFFFFF"/>
        </w:rPr>
        <w:t xml:space="preserve"> </w:t>
      </w:r>
    </w:p>
    <w:sectPr w:rsidR="00C648AA" w:rsidRPr="00143725" w:rsidSect="00C23BF4">
      <w:headerReference w:type="even" r:id="rId15"/>
      <w:headerReference w:type="default" r:id="rId16"/>
      <w:headerReference w:type="first" r:id="rId17"/>
      <w:type w:val="continuous"/>
      <w:pgSz w:w="12240" w:h="15840" w:code="1"/>
      <w:pgMar w:top="864" w:right="720" w:bottom="720" w:left="630" w:header="288" w:footer="288" w:gutter="0"/>
      <w:pgNumType w:start="1"/>
      <w:cols w:space="2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6D60" w14:textId="77777777" w:rsidR="00812F29" w:rsidRDefault="00812F29">
      <w:r>
        <w:separator/>
      </w:r>
    </w:p>
  </w:endnote>
  <w:endnote w:type="continuationSeparator" w:id="0">
    <w:p w14:paraId="6D5E8941" w14:textId="77777777" w:rsidR="00812F29" w:rsidRDefault="0081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5B9C" w14:textId="77777777" w:rsidR="00E47FF9" w:rsidRDefault="00E47FF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4448">
      <w:rPr>
        <w:rStyle w:val="PageNumber"/>
        <w:noProof/>
      </w:rPr>
      <w:t>2</w:t>
    </w:r>
    <w:r>
      <w:rPr>
        <w:rStyle w:val="PageNumber"/>
      </w:rPr>
      <w:fldChar w:fldCharType="end"/>
    </w:r>
  </w:p>
  <w:p w14:paraId="53244E01" w14:textId="77777777" w:rsidR="00E47FF9" w:rsidRDefault="00E47FF9">
    <w:pPr>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CD2C" w14:textId="77777777" w:rsidR="00E47FF9" w:rsidRDefault="00E47FF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4448">
      <w:rPr>
        <w:rStyle w:val="PageNumber"/>
        <w:noProof/>
      </w:rPr>
      <w:t>3</w:t>
    </w:r>
    <w:r>
      <w:rPr>
        <w:rStyle w:val="PageNumber"/>
      </w:rPr>
      <w:fldChar w:fldCharType="end"/>
    </w:r>
  </w:p>
  <w:p w14:paraId="502CCF53" w14:textId="77777777" w:rsidR="00E47FF9" w:rsidRDefault="00E47FF9">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298A" w14:textId="3C2F6A30" w:rsidR="00E47FF9" w:rsidRDefault="005B7976">
    <w:pPr>
      <w:pStyle w:val="Footer"/>
    </w:pPr>
    <w:r>
      <w:rPr>
        <w:noProof/>
        <w:lang w:bidi="he-IL"/>
      </w:rPr>
      <mc:AlternateContent>
        <mc:Choice Requires="wps">
          <w:drawing>
            <wp:anchor distT="0" distB="0" distL="114300" distR="114300" simplePos="0" relativeHeight="251660800" behindDoc="1" locked="1" layoutInCell="0" allowOverlap="1" wp14:anchorId="41D1E285" wp14:editId="407DFBBD">
              <wp:simplePos x="0" y="0"/>
              <wp:positionH relativeFrom="page">
                <wp:posOffset>457200</wp:posOffset>
              </wp:positionH>
              <wp:positionV relativeFrom="page">
                <wp:posOffset>8839200</wp:posOffset>
              </wp:positionV>
              <wp:extent cx="6858000" cy="304800"/>
              <wp:effectExtent l="0" t="0" r="0" b="0"/>
              <wp:wrapNone/>
              <wp:docPr id="10679361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C8C8C8"/>
                      </a:solidFill>
                      <a:ln>
                        <a:noFill/>
                      </a:ln>
                      <a:extLst>
                        <a:ext uri="{91240B29-F687-4F45-9708-019B960494DF}">
                          <a14:hiddenLine xmlns:a14="http://schemas.microsoft.com/office/drawing/2010/main" w="3175">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31901" id="Rectangle 7" o:spid="_x0000_s1026" style="position:absolute;margin-left:36pt;margin-top:696pt;width:540pt;height: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" o:allowincell="f" fillcolor="#c8c8c8" stroked="f" strokecolor="white" strokeweight=".25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A8DE" w14:textId="77777777" w:rsidR="00812F29" w:rsidRDefault="00812F29">
      <w:r>
        <w:separator/>
      </w:r>
    </w:p>
  </w:footnote>
  <w:footnote w:type="continuationSeparator" w:id="0">
    <w:p w14:paraId="4E831896" w14:textId="77777777" w:rsidR="00812F29" w:rsidRDefault="00812F29">
      <w:r>
        <w:separator/>
      </w:r>
    </w:p>
  </w:footnote>
  <w:footnote w:type="continuationNotice" w:id="1">
    <w:p w14:paraId="09102172" w14:textId="77777777" w:rsidR="00812F29" w:rsidRDefault="00812F29">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BA3C" w14:textId="71A276C3" w:rsidR="00E47FF9" w:rsidRDefault="005B7976">
    <w:pPr>
      <w:pStyle w:val="Header"/>
    </w:pPr>
    <w:r>
      <w:rPr>
        <w:noProof/>
      </w:rPr>
      <mc:AlternateContent>
        <mc:Choice Requires="wps">
          <w:drawing>
            <wp:anchor distT="0" distB="0" distL="114300" distR="114300" simplePos="0" relativeHeight="251654656" behindDoc="0" locked="1" layoutInCell="0" allowOverlap="1" wp14:anchorId="54B37645" wp14:editId="0F48A9B0">
              <wp:simplePos x="0" y="0"/>
              <wp:positionH relativeFrom="page">
                <wp:posOffset>457200</wp:posOffset>
              </wp:positionH>
              <wp:positionV relativeFrom="page">
                <wp:posOffset>1207770</wp:posOffset>
              </wp:positionV>
              <wp:extent cx="6858000" cy="304800"/>
              <wp:effectExtent l="0" t="0" r="0" b="0"/>
              <wp:wrapNone/>
              <wp:docPr id="3899946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xtLst>
                        <a:ext uri="{91240B29-F687-4F45-9708-019B960494DF}">
                          <a14:hiddenLine xmlns:a14="http://schemas.microsoft.com/office/drawing/2010/main" w="9525">
                            <a:solidFill>
                              <a:srgbClr val="E5E5E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FAC98" id="Rectangle 1" o:spid="_x0000_s1026" style="position:absolute;margin-left:36pt;margin-top:95.1pt;width:540pt;height: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" o:allowincell="f"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55680" behindDoc="0" locked="1" layoutInCell="0" allowOverlap="1" wp14:anchorId="03CD1B0C" wp14:editId="7CBE6C82">
              <wp:simplePos x="0" y="0"/>
              <wp:positionH relativeFrom="page">
                <wp:posOffset>1844040</wp:posOffset>
              </wp:positionH>
              <wp:positionV relativeFrom="page">
                <wp:posOffset>381000</wp:posOffset>
              </wp:positionV>
              <wp:extent cx="106680" cy="990600"/>
              <wp:effectExtent l="0" t="0" r="0" b="0"/>
              <wp:wrapNone/>
              <wp:docPr id="9713165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2BEBE634" w14:textId="77777777" w:rsidR="00E47FF9" w:rsidRDefault="00E47FF9">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13EB2339" w14:textId="77777777" w:rsidR="00E47FF9" w:rsidRDefault="00E47F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D1B0C" id="Rectangle 2" o:spid="_x0000_s1026" style="position:absolute;margin-left:145.2pt;margin-top:30pt;width:8.4pt;height:7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" o:allowincell="f" filled="f" stroked="f" strokecolor="white" strokeweight="6pt">
              <v:textbox inset="0,0,0,0">
                <w:txbxContent>
                  <w:p w14:paraId="2BEBE634" w14:textId="77777777" w:rsidR="00E47FF9" w:rsidRDefault="00E47FF9">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13EB2339" w14:textId="77777777" w:rsidR="00E47FF9" w:rsidRDefault="00E47FF9"/>
                </w:txbxContent>
              </v:textbox>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E5AB" w14:textId="0FAD0A0A" w:rsidR="00E47FF9" w:rsidRDefault="005B7976">
    <w:pPr>
      <w:pStyle w:val="Header"/>
    </w:pPr>
    <w:r>
      <w:rPr>
        <w:noProof/>
        <w:lang w:bidi="he-IL"/>
      </w:rPr>
      <mc:AlternateContent>
        <mc:Choice Requires="wps">
          <w:drawing>
            <wp:anchor distT="0" distB="0" distL="114300" distR="114300" simplePos="0" relativeHeight="251658752" behindDoc="1" locked="1" layoutInCell="0" allowOverlap="1" wp14:anchorId="6E935700" wp14:editId="029E5845">
              <wp:simplePos x="0" y="0"/>
              <wp:positionH relativeFrom="page">
                <wp:posOffset>457200</wp:posOffset>
              </wp:positionH>
              <wp:positionV relativeFrom="page">
                <wp:posOffset>4023360</wp:posOffset>
              </wp:positionV>
              <wp:extent cx="2043430" cy="2030730"/>
              <wp:effectExtent l="0" t="0" r="0" b="0"/>
              <wp:wrapNone/>
              <wp:docPr id="11538019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3430" cy="203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bookmarkStart w:id="1" w:name="_MON_966202645"/>
                        <w:bookmarkStart w:id="2" w:name="_MON_966202656"/>
                        <w:bookmarkStart w:id="3" w:name="_MON_982657072"/>
                        <w:bookmarkStart w:id="4" w:name="_MON_982660572"/>
                        <w:bookmarkEnd w:id="1"/>
                        <w:bookmarkEnd w:id="2"/>
                        <w:bookmarkEnd w:id="3"/>
                        <w:bookmarkEnd w:id="4"/>
                        <w:bookmarkStart w:id="5" w:name="_MON_982663493"/>
                        <w:bookmarkEnd w:id="5"/>
                        <w:p w14:paraId="7388D154" w14:textId="77777777" w:rsidR="00E47FF9" w:rsidRDefault="00E47FF9">
                          <w:pPr>
                            <w:ind w:left="2"/>
                          </w:pPr>
                          <w:r>
                            <w:object w:dxaOrig="3227" w:dyaOrig="3203" w14:anchorId="4F6D1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1.5pt;height:160pt" fillcolor="window">
                                <v:imagedata r:id="rId1" o:title="" blacklevel="-1966f"/>
                              </v:shape>
                              <o:OLEObject Type="Embed" ProgID="Word.Picture.8" ShapeID="_x0000_i1026" DrawAspect="Content" ObjectID="_183817741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35700" id="Rectangle 5" o:spid="_x0000_s1027" style="position:absolute;margin-left:36pt;margin-top:316.8pt;width:160.9pt;height:15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" o:allowincell="f" filled="f" stroked="f" strokecolor="white" strokeweight=".25pt">
              <v:textbox inset="0,0,0,0">
                <w:txbxContent>
                  <w:bookmarkStart w:id="6" w:name="_MON_982660572"/>
                  <w:bookmarkStart w:id="7" w:name="_MON_982663493"/>
                  <w:bookmarkStart w:id="8" w:name="_MON_966202645"/>
                  <w:bookmarkStart w:id="9" w:name="_MON_966202656"/>
                  <w:bookmarkEnd w:id="6"/>
                  <w:bookmarkEnd w:id="7"/>
                  <w:bookmarkEnd w:id="8"/>
                  <w:bookmarkEnd w:id="9"/>
                  <w:bookmarkStart w:id="10" w:name="_MON_982657072"/>
                  <w:bookmarkEnd w:id="10"/>
                  <w:p w14:paraId="7388D154" w14:textId="77777777" w:rsidR="00E47FF9" w:rsidRDefault="00E47FF9">
                    <w:pPr>
                      <w:ind w:left="2"/>
                    </w:pPr>
                    <w:r>
                      <w:object w:dxaOrig="3230" w:dyaOrig="3200" w14:anchorId="4F6D1C84">
                        <v:shape id="_x0000_i1026" type="#_x0000_t75" style="width:161.35pt;height:160.15pt" fillcolor="window">
                          <v:imagedata r:id="rId3" o:title="" blacklevel="-1966f"/>
                        </v:shape>
                        <o:OLEObject Type="Embed" ProgID="Word.Picture.8" ShapeID="_x0000_i1026" DrawAspect="Content" ObjectID="_1838116061" r:id="rId4"/>
                      </w:object>
                    </w:r>
                  </w:p>
                </w:txbxContent>
              </v:textbox>
              <w10:wrap anchorx="page" anchory="page"/>
              <w10:anchorlock/>
            </v:rect>
          </w:pict>
        </mc:Fallback>
      </mc:AlternateContent>
    </w:r>
    <w:r>
      <w:rPr>
        <w:noProof/>
        <w:lang w:bidi="he-IL"/>
      </w:rPr>
      <mc:AlternateContent>
        <mc:Choice Requires="wps">
          <w:drawing>
            <wp:anchor distT="0" distB="0" distL="114300" distR="114300" simplePos="0" relativeHeight="251659776" behindDoc="1" locked="1" layoutInCell="0" allowOverlap="1" wp14:anchorId="257D8B52" wp14:editId="75B4D902">
              <wp:simplePos x="0" y="0"/>
              <wp:positionH relativeFrom="page">
                <wp:posOffset>443865</wp:posOffset>
              </wp:positionH>
              <wp:positionV relativeFrom="page">
                <wp:posOffset>3989070</wp:posOffset>
              </wp:positionV>
              <wp:extent cx="7010400" cy="609600"/>
              <wp:effectExtent l="0" t="0" r="0" b="0"/>
              <wp:wrapNone/>
              <wp:docPr id="673643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14:paraId="6593D10F" w14:textId="77777777" w:rsidR="00E47FF9" w:rsidRDefault="00E47FF9">
                          <w:pPr>
                            <w:ind w:left="0"/>
                            <w:rPr>
                              <w:spacing w:val="500"/>
                            </w:rPr>
                          </w:pPr>
                          <w:r>
                            <w:rPr>
                              <w:spacing w:val="1040"/>
                              <w:sz w:val="60"/>
                            </w:rPr>
                            <w:t>.........</w:t>
                          </w: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D8B52" id="Rectangle 6" o:spid="_x0000_s1028" style="position:absolute;margin-left:34.95pt;margin-top:314.1pt;width:552pt;height:4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" o:allowincell="f" filled="f" stroked="f" strokecolor="white" strokeweight=".25pt">
              <v:textbox inset="0,0,0,0">
                <w:txbxContent>
                  <w:p w14:paraId="6593D10F" w14:textId="77777777" w:rsidR="00E47FF9" w:rsidRDefault="00E47FF9">
                    <w:pPr>
                      <w:ind w:left="0"/>
                      <w:rPr>
                        <w:spacing w:val="500"/>
                      </w:rPr>
                    </w:pPr>
                    <w:r>
                      <w:rPr>
                        <w:spacing w:val="1040"/>
                        <w:sz w:val="60"/>
                      </w:rPr>
                      <w:t>.........</w:t>
                    </w:r>
                    <w:r>
                      <w:rPr>
                        <w:sz w:val="60"/>
                      </w:rPr>
                      <w:t>.</w:t>
                    </w:r>
                  </w:p>
                </w:txbxContent>
              </v:textbox>
              <w10:wrap anchorx="page" anchory="page"/>
              <w10:anchorlock/>
            </v:rect>
          </w:pict>
        </mc:Fallback>
      </mc:AlternateContent>
    </w:r>
    <w:r>
      <w:rPr>
        <w:noProof/>
        <w:lang w:bidi="he-IL"/>
      </w:rPr>
      <mc:AlternateContent>
        <mc:Choice Requires="wps">
          <w:drawing>
            <wp:anchor distT="0" distB="0" distL="114300" distR="114300" simplePos="0" relativeHeight="251657728" behindDoc="1" locked="1" layoutInCell="0" allowOverlap="1" wp14:anchorId="5C56870E" wp14:editId="6ECB4E4D">
              <wp:simplePos x="0" y="0"/>
              <wp:positionH relativeFrom="page">
                <wp:posOffset>457200</wp:posOffset>
              </wp:positionH>
              <wp:positionV relativeFrom="page">
                <wp:posOffset>1245870</wp:posOffset>
              </wp:positionV>
              <wp:extent cx="6858000" cy="304800"/>
              <wp:effectExtent l="0" t="0" r="0" b="0"/>
              <wp:wrapNone/>
              <wp:docPr id="73507028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C8C8C8"/>
                      </a:solidFill>
                      <a:ln>
                        <a:noFill/>
                      </a:ln>
                      <a:extLst>
                        <a:ext uri="{91240B29-F687-4F45-9708-019B960494DF}">
                          <a14:hiddenLine xmlns:a14="http://schemas.microsoft.com/office/drawing/2010/main" w="9525">
                            <a:solidFill>
                              <a:srgbClr val="E5E5E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1B04B" id="Rectangle 4" o:spid="_x0000_s1026" style="position:absolute;margin-left:36pt;margin-top:98.1pt;width:540pt;height: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" o:allowincell="f" fillcolor="#c8c8c8" stroked="f" strokecolor="#e5e5e5">
              <w10:wrap anchorx="page" anchory="page"/>
              <w10:anchorlock/>
            </v:rect>
          </w:pict>
        </mc:Fallback>
      </mc:AlternateContent>
    </w:r>
    <w:r>
      <w:rPr>
        <w:noProof/>
        <w:lang w:bidi="he-IL"/>
      </w:rPr>
      <mc:AlternateContent>
        <mc:Choice Requires="wps">
          <w:drawing>
            <wp:anchor distT="0" distB="0" distL="114300" distR="114300" simplePos="0" relativeHeight="251656704" behindDoc="1" locked="1" layoutInCell="0" allowOverlap="1" wp14:anchorId="7E87FBC0" wp14:editId="13F37D87">
              <wp:simplePos x="0" y="0"/>
              <wp:positionH relativeFrom="page">
                <wp:posOffset>1828800</wp:posOffset>
              </wp:positionH>
              <wp:positionV relativeFrom="page">
                <wp:posOffset>365760</wp:posOffset>
              </wp:positionV>
              <wp:extent cx="106680" cy="838200"/>
              <wp:effectExtent l="0" t="0" r="0" b="0"/>
              <wp:wrapNone/>
              <wp:docPr id="11229575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7EA8F66C" w14:textId="77777777" w:rsidR="00E47FF9" w:rsidRDefault="00E47FF9">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330288F1" w14:textId="77777777" w:rsidR="00E47FF9" w:rsidRDefault="00E47F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7FBC0" id="Rectangle 3" o:spid="_x0000_s1029" style="position:absolute;margin-left:2in;margin-top:28.8pt;width:8.4pt;height:6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" o:allowincell="f" filled="f" stroked="f" strokecolor="white" strokeweight="6pt">
              <v:textbox inset="0,0,0,0">
                <w:txbxContent>
                  <w:p w14:paraId="7EA8F66C" w14:textId="77777777" w:rsidR="00E47FF9" w:rsidRDefault="00E47FF9">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330288F1" w14:textId="77777777" w:rsidR="00E47FF9" w:rsidRDefault="00E47FF9"/>
                </w:txbxContent>
              </v:textbox>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EE2B" w14:textId="77777777" w:rsidR="00E47FF9" w:rsidRDefault="00E47F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CB11" w14:textId="77777777" w:rsidR="00E47FF9" w:rsidRDefault="00E47F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EB87" w14:textId="77777777" w:rsidR="00E47FF9" w:rsidRDefault="00E47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1F77FB2"/>
    <w:multiLevelType w:val="hybridMultilevel"/>
    <w:tmpl w:val="3CB44F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027D280E"/>
    <w:multiLevelType w:val="hybridMultilevel"/>
    <w:tmpl w:val="665676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D44125"/>
    <w:multiLevelType w:val="multilevel"/>
    <w:tmpl w:val="F2CE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045E1"/>
    <w:multiLevelType w:val="hybridMultilevel"/>
    <w:tmpl w:val="33C811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E3686A"/>
    <w:multiLevelType w:val="multilevel"/>
    <w:tmpl w:val="E730E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21651"/>
    <w:multiLevelType w:val="multilevel"/>
    <w:tmpl w:val="9562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B6505"/>
    <w:multiLevelType w:val="hybridMultilevel"/>
    <w:tmpl w:val="60C492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7BA01AB"/>
    <w:multiLevelType w:val="hybridMultilevel"/>
    <w:tmpl w:val="615E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CC52D"/>
    <w:multiLevelType w:val="hybridMultilevel"/>
    <w:tmpl w:val="218E97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FE38CC"/>
    <w:multiLevelType w:val="hybridMultilevel"/>
    <w:tmpl w:val="9C8E8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74076F"/>
    <w:multiLevelType w:val="hybridMultilevel"/>
    <w:tmpl w:val="F558C3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3955E9"/>
    <w:multiLevelType w:val="hybridMultilevel"/>
    <w:tmpl w:val="B38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508C7"/>
    <w:multiLevelType w:val="hybridMultilevel"/>
    <w:tmpl w:val="B484C5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4D41945"/>
    <w:multiLevelType w:val="hybridMultilevel"/>
    <w:tmpl w:val="4B602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0F69"/>
    <w:multiLevelType w:val="hybridMultilevel"/>
    <w:tmpl w:val="BF6C48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80F586D"/>
    <w:multiLevelType w:val="hybridMultilevel"/>
    <w:tmpl w:val="0C2C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26053"/>
    <w:multiLevelType w:val="multilevel"/>
    <w:tmpl w:val="3E2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D534AC"/>
    <w:multiLevelType w:val="multilevel"/>
    <w:tmpl w:val="B130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D3E31"/>
    <w:multiLevelType w:val="hybridMultilevel"/>
    <w:tmpl w:val="4A8A0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449D8"/>
    <w:multiLevelType w:val="hybridMultilevel"/>
    <w:tmpl w:val="54AE2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20590A"/>
    <w:multiLevelType w:val="hybridMultilevel"/>
    <w:tmpl w:val="38FC63A2"/>
    <w:lvl w:ilvl="0" w:tplc="FD3ECE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E2DB6"/>
    <w:multiLevelType w:val="hybridMultilevel"/>
    <w:tmpl w:val="B254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6762A"/>
    <w:multiLevelType w:val="hybridMultilevel"/>
    <w:tmpl w:val="02DC01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0127F5F"/>
    <w:multiLevelType w:val="hybridMultilevel"/>
    <w:tmpl w:val="2CBA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91FE6"/>
    <w:multiLevelType w:val="hybridMultilevel"/>
    <w:tmpl w:val="B0B0E6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B043C"/>
    <w:multiLevelType w:val="hybridMultilevel"/>
    <w:tmpl w:val="41DCFAF0"/>
    <w:lvl w:ilvl="0" w:tplc="94587EE0">
      <w:start w:val="1"/>
      <w:numFmt w:val="bullet"/>
      <w:lvlText w:val="•"/>
      <w:lvlJc w:val="left"/>
      <w:pPr>
        <w:tabs>
          <w:tab w:val="num" w:pos="720"/>
        </w:tabs>
        <w:ind w:left="720" w:hanging="360"/>
      </w:pPr>
      <w:rPr>
        <w:rFonts w:ascii="Arial" w:hAnsi="Arial" w:hint="default"/>
      </w:rPr>
    </w:lvl>
    <w:lvl w:ilvl="1" w:tplc="D5A48F32">
      <w:start w:val="20"/>
      <w:numFmt w:val="bullet"/>
      <w:lvlText w:val="–"/>
      <w:lvlJc w:val="left"/>
      <w:pPr>
        <w:tabs>
          <w:tab w:val="num" w:pos="1440"/>
        </w:tabs>
        <w:ind w:left="1440" w:hanging="360"/>
      </w:pPr>
      <w:rPr>
        <w:rFonts w:ascii="Arial" w:hAnsi="Arial" w:hint="default"/>
      </w:rPr>
    </w:lvl>
    <w:lvl w:ilvl="2" w:tplc="F0C07CBA" w:tentative="1">
      <w:start w:val="1"/>
      <w:numFmt w:val="bullet"/>
      <w:lvlText w:val="•"/>
      <w:lvlJc w:val="left"/>
      <w:pPr>
        <w:tabs>
          <w:tab w:val="num" w:pos="2160"/>
        </w:tabs>
        <w:ind w:left="2160" w:hanging="360"/>
      </w:pPr>
      <w:rPr>
        <w:rFonts w:ascii="Arial" w:hAnsi="Arial" w:hint="default"/>
      </w:rPr>
    </w:lvl>
    <w:lvl w:ilvl="3" w:tplc="87D2EE0C" w:tentative="1">
      <w:start w:val="1"/>
      <w:numFmt w:val="bullet"/>
      <w:lvlText w:val="•"/>
      <w:lvlJc w:val="left"/>
      <w:pPr>
        <w:tabs>
          <w:tab w:val="num" w:pos="2880"/>
        </w:tabs>
        <w:ind w:left="2880" w:hanging="360"/>
      </w:pPr>
      <w:rPr>
        <w:rFonts w:ascii="Arial" w:hAnsi="Arial" w:hint="default"/>
      </w:rPr>
    </w:lvl>
    <w:lvl w:ilvl="4" w:tplc="C83407C6" w:tentative="1">
      <w:start w:val="1"/>
      <w:numFmt w:val="bullet"/>
      <w:lvlText w:val="•"/>
      <w:lvlJc w:val="left"/>
      <w:pPr>
        <w:tabs>
          <w:tab w:val="num" w:pos="3600"/>
        </w:tabs>
        <w:ind w:left="3600" w:hanging="360"/>
      </w:pPr>
      <w:rPr>
        <w:rFonts w:ascii="Arial" w:hAnsi="Arial" w:hint="default"/>
      </w:rPr>
    </w:lvl>
    <w:lvl w:ilvl="5" w:tplc="B97EB5CA" w:tentative="1">
      <w:start w:val="1"/>
      <w:numFmt w:val="bullet"/>
      <w:lvlText w:val="•"/>
      <w:lvlJc w:val="left"/>
      <w:pPr>
        <w:tabs>
          <w:tab w:val="num" w:pos="4320"/>
        </w:tabs>
        <w:ind w:left="4320" w:hanging="360"/>
      </w:pPr>
      <w:rPr>
        <w:rFonts w:ascii="Arial" w:hAnsi="Arial" w:hint="default"/>
      </w:rPr>
    </w:lvl>
    <w:lvl w:ilvl="6" w:tplc="7ABE4020" w:tentative="1">
      <w:start w:val="1"/>
      <w:numFmt w:val="bullet"/>
      <w:lvlText w:val="•"/>
      <w:lvlJc w:val="left"/>
      <w:pPr>
        <w:tabs>
          <w:tab w:val="num" w:pos="5040"/>
        </w:tabs>
        <w:ind w:left="5040" w:hanging="360"/>
      </w:pPr>
      <w:rPr>
        <w:rFonts w:ascii="Arial" w:hAnsi="Arial" w:hint="default"/>
      </w:rPr>
    </w:lvl>
    <w:lvl w:ilvl="7" w:tplc="5DA4F710" w:tentative="1">
      <w:start w:val="1"/>
      <w:numFmt w:val="bullet"/>
      <w:lvlText w:val="•"/>
      <w:lvlJc w:val="left"/>
      <w:pPr>
        <w:tabs>
          <w:tab w:val="num" w:pos="5760"/>
        </w:tabs>
        <w:ind w:left="5760" w:hanging="360"/>
      </w:pPr>
      <w:rPr>
        <w:rFonts w:ascii="Arial" w:hAnsi="Arial" w:hint="default"/>
      </w:rPr>
    </w:lvl>
    <w:lvl w:ilvl="8" w:tplc="DD083AB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4D0565"/>
    <w:multiLevelType w:val="hybridMultilevel"/>
    <w:tmpl w:val="8D100E2E"/>
    <w:lvl w:ilvl="0" w:tplc="7A384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54ED7"/>
    <w:multiLevelType w:val="hybridMultilevel"/>
    <w:tmpl w:val="C08AFC7C"/>
    <w:lvl w:ilvl="0" w:tplc="E1F891F2">
      <w:start w:val="1"/>
      <w:numFmt w:val="bullet"/>
      <w:lvlText w:val="•"/>
      <w:lvlJc w:val="left"/>
      <w:pPr>
        <w:tabs>
          <w:tab w:val="num" w:pos="720"/>
        </w:tabs>
        <w:ind w:left="720" w:hanging="360"/>
      </w:pPr>
      <w:rPr>
        <w:rFonts w:ascii="Arial" w:hAnsi="Arial" w:hint="default"/>
      </w:rPr>
    </w:lvl>
    <w:lvl w:ilvl="1" w:tplc="628CF14E" w:tentative="1">
      <w:start w:val="1"/>
      <w:numFmt w:val="bullet"/>
      <w:lvlText w:val="•"/>
      <w:lvlJc w:val="left"/>
      <w:pPr>
        <w:tabs>
          <w:tab w:val="num" w:pos="1440"/>
        </w:tabs>
        <w:ind w:left="1440" w:hanging="360"/>
      </w:pPr>
      <w:rPr>
        <w:rFonts w:ascii="Arial" w:hAnsi="Arial" w:hint="default"/>
      </w:rPr>
    </w:lvl>
    <w:lvl w:ilvl="2" w:tplc="F33CD542" w:tentative="1">
      <w:start w:val="1"/>
      <w:numFmt w:val="bullet"/>
      <w:lvlText w:val="•"/>
      <w:lvlJc w:val="left"/>
      <w:pPr>
        <w:tabs>
          <w:tab w:val="num" w:pos="2160"/>
        </w:tabs>
        <w:ind w:left="2160" w:hanging="360"/>
      </w:pPr>
      <w:rPr>
        <w:rFonts w:ascii="Arial" w:hAnsi="Arial" w:hint="default"/>
      </w:rPr>
    </w:lvl>
    <w:lvl w:ilvl="3" w:tplc="EE12CB26" w:tentative="1">
      <w:start w:val="1"/>
      <w:numFmt w:val="bullet"/>
      <w:lvlText w:val="•"/>
      <w:lvlJc w:val="left"/>
      <w:pPr>
        <w:tabs>
          <w:tab w:val="num" w:pos="2880"/>
        </w:tabs>
        <w:ind w:left="2880" w:hanging="360"/>
      </w:pPr>
      <w:rPr>
        <w:rFonts w:ascii="Arial" w:hAnsi="Arial" w:hint="default"/>
      </w:rPr>
    </w:lvl>
    <w:lvl w:ilvl="4" w:tplc="F35E2674" w:tentative="1">
      <w:start w:val="1"/>
      <w:numFmt w:val="bullet"/>
      <w:lvlText w:val="•"/>
      <w:lvlJc w:val="left"/>
      <w:pPr>
        <w:tabs>
          <w:tab w:val="num" w:pos="3600"/>
        </w:tabs>
        <w:ind w:left="3600" w:hanging="360"/>
      </w:pPr>
      <w:rPr>
        <w:rFonts w:ascii="Arial" w:hAnsi="Arial" w:hint="default"/>
      </w:rPr>
    </w:lvl>
    <w:lvl w:ilvl="5" w:tplc="8B78E62E" w:tentative="1">
      <w:start w:val="1"/>
      <w:numFmt w:val="bullet"/>
      <w:lvlText w:val="•"/>
      <w:lvlJc w:val="left"/>
      <w:pPr>
        <w:tabs>
          <w:tab w:val="num" w:pos="4320"/>
        </w:tabs>
        <w:ind w:left="4320" w:hanging="360"/>
      </w:pPr>
      <w:rPr>
        <w:rFonts w:ascii="Arial" w:hAnsi="Arial" w:hint="default"/>
      </w:rPr>
    </w:lvl>
    <w:lvl w:ilvl="6" w:tplc="F8BE2900" w:tentative="1">
      <w:start w:val="1"/>
      <w:numFmt w:val="bullet"/>
      <w:lvlText w:val="•"/>
      <w:lvlJc w:val="left"/>
      <w:pPr>
        <w:tabs>
          <w:tab w:val="num" w:pos="5040"/>
        </w:tabs>
        <w:ind w:left="5040" w:hanging="360"/>
      </w:pPr>
      <w:rPr>
        <w:rFonts w:ascii="Arial" w:hAnsi="Arial" w:hint="default"/>
      </w:rPr>
    </w:lvl>
    <w:lvl w:ilvl="7" w:tplc="41B650DA" w:tentative="1">
      <w:start w:val="1"/>
      <w:numFmt w:val="bullet"/>
      <w:lvlText w:val="•"/>
      <w:lvlJc w:val="left"/>
      <w:pPr>
        <w:tabs>
          <w:tab w:val="num" w:pos="5760"/>
        </w:tabs>
        <w:ind w:left="5760" w:hanging="360"/>
      </w:pPr>
      <w:rPr>
        <w:rFonts w:ascii="Arial" w:hAnsi="Arial" w:hint="default"/>
      </w:rPr>
    </w:lvl>
    <w:lvl w:ilvl="8" w:tplc="509CF5D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847917"/>
    <w:multiLevelType w:val="multilevel"/>
    <w:tmpl w:val="62049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CCF4097"/>
    <w:multiLevelType w:val="hybridMultilevel"/>
    <w:tmpl w:val="67521A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D0422D5"/>
    <w:multiLevelType w:val="hybridMultilevel"/>
    <w:tmpl w:val="F8E03520"/>
    <w:lvl w:ilvl="0" w:tplc="8012CA28">
      <w:start w:val="1"/>
      <w:numFmt w:val="bullet"/>
      <w:lvlText w:val="•"/>
      <w:lvlJc w:val="left"/>
      <w:pPr>
        <w:tabs>
          <w:tab w:val="num" w:pos="720"/>
        </w:tabs>
        <w:ind w:left="720" w:hanging="360"/>
      </w:pPr>
      <w:rPr>
        <w:rFonts w:ascii="Arial" w:hAnsi="Arial" w:hint="default"/>
      </w:rPr>
    </w:lvl>
    <w:lvl w:ilvl="1" w:tplc="EF26376C">
      <w:start w:val="1"/>
      <w:numFmt w:val="bullet"/>
      <w:lvlText w:val="•"/>
      <w:lvlJc w:val="left"/>
      <w:pPr>
        <w:tabs>
          <w:tab w:val="num" w:pos="1440"/>
        </w:tabs>
        <w:ind w:left="1440" w:hanging="360"/>
      </w:pPr>
      <w:rPr>
        <w:rFonts w:ascii="Arial" w:hAnsi="Arial" w:hint="default"/>
      </w:rPr>
    </w:lvl>
    <w:lvl w:ilvl="2" w:tplc="7630856E" w:tentative="1">
      <w:start w:val="1"/>
      <w:numFmt w:val="bullet"/>
      <w:lvlText w:val="•"/>
      <w:lvlJc w:val="left"/>
      <w:pPr>
        <w:tabs>
          <w:tab w:val="num" w:pos="2160"/>
        </w:tabs>
        <w:ind w:left="2160" w:hanging="360"/>
      </w:pPr>
      <w:rPr>
        <w:rFonts w:ascii="Arial" w:hAnsi="Arial" w:hint="default"/>
      </w:rPr>
    </w:lvl>
    <w:lvl w:ilvl="3" w:tplc="6812D8FA" w:tentative="1">
      <w:start w:val="1"/>
      <w:numFmt w:val="bullet"/>
      <w:lvlText w:val="•"/>
      <w:lvlJc w:val="left"/>
      <w:pPr>
        <w:tabs>
          <w:tab w:val="num" w:pos="2880"/>
        </w:tabs>
        <w:ind w:left="2880" w:hanging="360"/>
      </w:pPr>
      <w:rPr>
        <w:rFonts w:ascii="Arial" w:hAnsi="Arial" w:hint="default"/>
      </w:rPr>
    </w:lvl>
    <w:lvl w:ilvl="4" w:tplc="AFEC8A58" w:tentative="1">
      <w:start w:val="1"/>
      <w:numFmt w:val="bullet"/>
      <w:lvlText w:val="•"/>
      <w:lvlJc w:val="left"/>
      <w:pPr>
        <w:tabs>
          <w:tab w:val="num" w:pos="3600"/>
        </w:tabs>
        <w:ind w:left="3600" w:hanging="360"/>
      </w:pPr>
      <w:rPr>
        <w:rFonts w:ascii="Arial" w:hAnsi="Arial" w:hint="default"/>
      </w:rPr>
    </w:lvl>
    <w:lvl w:ilvl="5" w:tplc="BEFEA2AC" w:tentative="1">
      <w:start w:val="1"/>
      <w:numFmt w:val="bullet"/>
      <w:lvlText w:val="•"/>
      <w:lvlJc w:val="left"/>
      <w:pPr>
        <w:tabs>
          <w:tab w:val="num" w:pos="4320"/>
        </w:tabs>
        <w:ind w:left="4320" w:hanging="360"/>
      </w:pPr>
      <w:rPr>
        <w:rFonts w:ascii="Arial" w:hAnsi="Arial" w:hint="default"/>
      </w:rPr>
    </w:lvl>
    <w:lvl w:ilvl="6" w:tplc="3A46EDE2" w:tentative="1">
      <w:start w:val="1"/>
      <w:numFmt w:val="bullet"/>
      <w:lvlText w:val="•"/>
      <w:lvlJc w:val="left"/>
      <w:pPr>
        <w:tabs>
          <w:tab w:val="num" w:pos="5040"/>
        </w:tabs>
        <w:ind w:left="5040" w:hanging="360"/>
      </w:pPr>
      <w:rPr>
        <w:rFonts w:ascii="Arial" w:hAnsi="Arial" w:hint="default"/>
      </w:rPr>
    </w:lvl>
    <w:lvl w:ilvl="7" w:tplc="83E0B67C" w:tentative="1">
      <w:start w:val="1"/>
      <w:numFmt w:val="bullet"/>
      <w:lvlText w:val="•"/>
      <w:lvlJc w:val="left"/>
      <w:pPr>
        <w:tabs>
          <w:tab w:val="num" w:pos="5760"/>
        </w:tabs>
        <w:ind w:left="5760" w:hanging="360"/>
      </w:pPr>
      <w:rPr>
        <w:rFonts w:ascii="Arial" w:hAnsi="Arial" w:hint="default"/>
      </w:rPr>
    </w:lvl>
    <w:lvl w:ilvl="8" w:tplc="4E1ABE9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D87470D"/>
    <w:multiLevelType w:val="hybridMultilevel"/>
    <w:tmpl w:val="61F0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BE17CE"/>
    <w:multiLevelType w:val="hybridMultilevel"/>
    <w:tmpl w:val="F16E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E2470"/>
    <w:multiLevelType w:val="hybridMultilevel"/>
    <w:tmpl w:val="24F41A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0455E9E"/>
    <w:multiLevelType w:val="hybridMultilevel"/>
    <w:tmpl w:val="72FE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D19E5"/>
    <w:multiLevelType w:val="hybridMultilevel"/>
    <w:tmpl w:val="16A660BC"/>
    <w:lvl w:ilvl="0" w:tplc="83C0BC8A">
      <w:start w:val="1"/>
      <w:numFmt w:val="bullet"/>
      <w:lvlText w:val="•"/>
      <w:lvlJc w:val="left"/>
      <w:pPr>
        <w:tabs>
          <w:tab w:val="num" w:pos="720"/>
        </w:tabs>
        <w:ind w:left="720" w:hanging="360"/>
      </w:pPr>
      <w:rPr>
        <w:rFonts w:ascii="Arial" w:hAnsi="Arial" w:hint="default"/>
      </w:rPr>
    </w:lvl>
    <w:lvl w:ilvl="1" w:tplc="8E26B4B0" w:tentative="1">
      <w:start w:val="1"/>
      <w:numFmt w:val="bullet"/>
      <w:lvlText w:val="•"/>
      <w:lvlJc w:val="left"/>
      <w:pPr>
        <w:tabs>
          <w:tab w:val="num" w:pos="1440"/>
        </w:tabs>
        <w:ind w:left="1440" w:hanging="360"/>
      </w:pPr>
      <w:rPr>
        <w:rFonts w:ascii="Arial" w:hAnsi="Arial" w:hint="default"/>
      </w:rPr>
    </w:lvl>
    <w:lvl w:ilvl="2" w:tplc="6890F7DA" w:tentative="1">
      <w:start w:val="1"/>
      <w:numFmt w:val="bullet"/>
      <w:lvlText w:val="•"/>
      <w:lvlJc w:val="left"/>
      <w:pPr>
        <w:tabs>
          <w:tab w:val="num" w:pos="2160"/>
        </w:tabs>
        <w:ind w:left="2160" w:hanging="360"/>
      </w:pPr>
      <w:rPr>
        <w:rFonts w:ascii="Arial" w:hAnsi="Arial" w:hint="default"/>
      </w:rPr>
    </w:lvl>
    <w:lvl w:ilvl="3" w:tplc="1CCE8F7A" w:tentative="1">
      <w:start w:val="1"/>
      <w:numFmt w:val="bullet"/>
      <w:lvlText w:val="•"/>
      <w:lvlJc w:val="left"/>
      <w:pPr>
        <w:tabs>
          <w:tab w:val="num" w:pos="2880"/>
        </w:tabs>
        <w:ind w:left="2880" w:hanging="360"/>
      </w:pPr>
      <w:rPr>
        <w:rFonts w:ascii="Arial" w:hAnsi="Arial" w:hint="default"/>
      </w:rPr>
    </w:lvl>
    <w:lvl w:ilvl="4" w:tplc="A712F19E" w:tentative="1">
      <w:start w:val="1"/>
      <w:numFmt w:val="bullet"/>
      <w:lvlText w:val="•"/>
      <w:lvlJc w:val="left"/>
      <w:pPr>
        <w:tabs>
          <w:tab w:val="num" w:pos="3600"/>
        </w:tabs>
        <w:ind w:left="3600" w:hanging="360"/>
      </w:pPr>
      <w:rPr>
        <w:rFonts w:ascii="Arial" w:hAnsi="Arial" w:hint="default"/>
      </w:rPr>
    </w:lvl>
    <w:lvl w:ilvl="5" w:tplc="BA722686" w:tentative="1">
      <w:start w:val="1"/>
      <w:numFmt w:val="bullet"/>
      <w:lvlText w:val="•"/>
      <w:lvlJc w:val="left"/>
      <w:pPr>
        <w:tabs>
          <w:tab w:val="num" w:pos="4320"/>
        </w:tabs>
        <w:ind w:left="4320" w:hanging="360"/>
      </w:pPr>
      <w:rPr>
        <w:rFonts w:ascii="Arial" w:hAnsi="Arial" w:hint="default"/>
      </w:rPr>
    </w:lvl>
    <w:lvl w:ilvl="6" w:tplc="695C6790" w:tentative="1">
      <w:start w:val="1"/>
      <w:numFmt w:val="bullet"/>
      <w:lvlText w:val="•"/>
      <w:lvlJc w:val="left"/>
      <w:pPr>
        <w:tabs>
          <w:tab w:val="num" w:pos="5040"/>
        </w:tabs>
        <w:ind w:left="5040" w:hanging="360"/>
      </w:pPr>
      <w:rPr>
        <w:rFonts w:ascii="Arial" w:hAnsi="Arial" w:hint="default"/>
      </w:rPr>
    </w:lvl>
    <w:lvl w:ilvl="7" w:tplc="9A38CC10" w:tentative="1">
      <w:start w:val="1"/>
      <w:numFmt w:val="bullet"/>
      <w:lvlText w:val="•"/>
      <w:lvlJc w:val="left"/>
      <w:pPr>
        <w:tabs>
          <w:tab w:val="num" w:pos="5760"/>
        </w:tabs>
        <w:ind w:left="5760" w:hanging="360"/>
      </w:pPr>
      <w:rPr>
        <w:rFonts w:ascii="Arial" w:hAnsi="Arial" w:hint="default"/>
      </w:rPr>
    </w:lvl>
    <w:lvl w:ilvl="8" w:tplc="2DFCACE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6F44272"/>
    <w:multiLevelType w:val="hybridMultilevel"/>
    <w:tmpl w:val="D62C00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774658B"/>
    <w:multiLevelType w:val="multilevel"/>
    <w:tmpl w:val="A35E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1D7B8C"/>
    <w:multiLevelType w:val="hybridMultilevel"/>
    <w:tmpl w:val="D758D5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2387584">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946888178">
    <w:abstractNumId w:val="10"/>
  </w:num>
  <w:num w:numId="3" w16cid:durableId="978995290">
    <w:abstractNumId w:val="25"/>
  </w:num>
  <w:num w:numId="4" w16cid:durableId="1926499793">
    <w:abstractNumId w:val="6"/>
  </w:num>
  <w:num w:numId="5" w16cid:durableId="942146825">
    <w:abstractNumId w:val="18"/>
  </w:num>
  <w:num w:numId="6" w16cid:durableId="1456025965">
    <w:abstractNumId w:val="4"/>
  </w:num>
  <w:num w:numId="7" w16cid:durableId="1907719124">
    <w:abstractNumId w:val="11"/>
  </w:num>
  <w:num w:numId="8" w16cid:durableId="1496455249">
    <w:abstractNumId w:val="0"/>
    <w:lvlOverride w:ilvl="0">
      <w:lvl w:ilvl="0">
        <w:numFmt w:val="bullet"/>
        <w:pStyle w:val="ListBullet"/>
        <w:lvlText w:val=""/>
        <w:legacy w:legacy="1" w:legacySpace="0" w:legacyIndent="240"/>
        <w:lvlJc w:val="left"/>
        <w:pPr>
          <w:ind w:left="0" w:firstLine="0"/>
        </w:pPr>
        <w:rPr>
          <w:rFonts w:ascii="Symbol" w:hAnsi="Symbol" w:hint="default"/>
        </w:rPr>
      </w:lvl>
    </w:lvlOverride>
  </w:num>
  <w:num w:numId="9" w16cid:durableId="487483216">
    <w:abstractNumId w:val="27"/>
  </w:num>
  <w:num w:numId="10" w16cid:durableId="959922712">
    <w:abstractNumId w:val="9"/>
  </w:num>
  <w:num w:numId="11" w16cid:durableId="1160656611">
    <w:abstractNumId w:val="21"/>
  </w:num>
  <w:num w:numId="12" w16cid:durableId="1760905179">
    <w:abstractNumId w:val="13"/>
  </w:num>
  <w:num w:numId="13" w16cid:durableId="1340503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153979">
    <w:abstractNumId w:val="17"/>
  </w:num>
  <w:num w:numId="15" w16cid:durableId="717903223">
    <w:abstractNumId w:val="5"/>
  </w:num>
  <w:num w:numId="16" w16cid:durableId="245649682">
    <w:abstractNumId w:val="1"/>
  </w:num>
  <w:num w:numId="17" w16cid:durableId="1702853380">
    <w:abstractNumId w:val="39"/>
  </w:num>
  <w:num w:numId="18" w16cid:durableId="347829131">
    <w:abstractNumId w:val="7"/>
  </w:num>
  <w:num w:numId="19" w16cid:durableId="1857960944">
    <w:abstractNumId w:val="12"/>
  </w:num>
  <w:num w:numId="20" w16cid:durableId="552615916">
    <w:abstractNumId w:val="20"/>
  </w:num>
  <w:num w:numId="21" w16cid:durableId="1890722628">
    <w:abstractNumId w:val="3"/>
  </w:num>
  <w:num w:numId="22" w16cid:durableId="786583790">
    <w:abstractNumId w:val="14"/>
  </w:num>
  <w:num w:numId="23" w16cid:durableId="2093620706">
    <w:abstractNumId w:val="19"/>
  </w:num>
  <w:num w:numId="24" w16cid:durableId="522091523">
    <w:abstractNumId w:val="16"/>
  </w:num>
  <w:num w:numId="25" w16cid:durableId="1699820096">
    <w:abstractNumId w:val="33"/>
  </w:num>
  <w:num w:numId="26" w16cid:durableId="1921139065">
    <w:abstractNumId w:val="8"/>
  </w:num>
  <w:num w:numId="27" w16cid:durableId="1807052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4380700">
    <w:abstractNumId w:val="31"/>
  </w:num>
  <w:num w:numId="29" w16cid:durableId="198203091">
    <w:abstractNumId w:val="23"/>
  </w:num>
  <w:num w:numId="30" w16cid:durableId="460657879">
    <w:abstractNumId w:val="30"/>
  </w:num>
  <w:num w:numId="31" w16cid:durableId="893808490">
    <w:abstractNumId w:val="36"/>
  </w:num>
  <w:num w:numId="32" w16cid:durableId="299456972">
    <w:abstractNumId w:val="32"/>
  </w:num>
  <w:num w:numId="33" w16cid:durableId="677461907">
    <w:abstractNumId w:val="28"/>
  </w:num>
  <w:num w:numId="34" w16cid:durableId="723412527">
    <w:abstractNumId w:val="26"/>
  </w:num>
  <w:num w:numId="35" w16cid:durableId="1940092118">
    <w:abstractNumId w:val="22"/>
  </w:num>
  <w:num w:numId="36" w16cid:durableId="391854179">
    <w:abstractNumId w:val="2"/>
  </w:num>
  <w:num w:numId="37" w16cid:durableId="2078624847">
    <w:abstractNumId w:val="15"/>
  </w:num>
  <w:num w:numId="38" w16cid:durableId="836455739">
    <w:abstractNumId w:val="37"/>
  </w:num>
  <w:num w:numId="39" w16cid:durableId="45378541">
    <w:abstractNumId w:val="24"/>
  </w:num>
  <w:num w:numId="40" w16cid:durableId="654652381">
    <w:abstractNumId w:val="34"/>
  </w:num>
  <w:num w:numId="41" w16cid:durableId="1613633986">
    <w:abstractNumId w:val="35"/>
  </w:num>
  <w:num w:numId="42" w16cid:durableId="1959675180">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0">
      <o:colormru v:ext="edit" colors="#d2d2d2,#cdcdcd,#c8c8c8"/>
    </o:shapedefaults>
  </w:hdrShapeDefaults>
  <w:footnotePr>
    <w:footnote w:id="-1"/>
    <w:footnote w:id="0"/>
    <w:footnote w:id="1"/>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GysDAwsjQ0NbUwNzdV0lEKTi0uzszPAymwrAUAuq4sISwAAAA="/>
  </w:docVars>
  <w:rsids>
    <w:rsidRoot w:val="00D44907"/>
    <w:rsid w:val="00000352"/>
    <w:rsid w:val="00000698"/>
    <w:rsid w:val="00000F9E"/>
    <w:rsid w:val="00001456"/>
    <w:rsid w:val="000016B0"/>
    <w:rsid w:val="000019C3"/>
    <w:rsid w:val="00001F43"/>
    <w:rsid w:val="00001F9E"/>
    <w:rsid w:val="0000210F"/>
    <w:rsid w:val="00002F54"/>
    <w:rsid w:val="00002F96"/>
    <w:rsid w:val="00003B46"/>
    <w:rsid w:val="00003BDF"/>
    <w:rsid w:val="00003C81"/>
    <w:rsid w:val="00003D45"/>
    <w:rsid w:val="000040C8"/>
    <w:rsid w:val="0000447E"/>
    <w:rsid w:val="000045F1"/>
    <w:rsid w:val="00004E5C"/>
    <w:rsid w:val="0000531F"/>
    <w:rsid w:val="0000543B"/>
    <w:rsid w:val="000057DA"/>
    <w:rsid w:val="00005B25"/>
    <w:rsid w:val="00005C58"/>
    <w:rsid w:val="00005F19"/>
    <w:rsid w:val="0000657E"/>
    <w:rsid w:val="00006B99"/>
    <w:rsid w:val="00006F1A"/>
    <w:rsid w:val="000074D6"/>
    <w:rsid w:val="000075AC"/>
    <w:rsid w:val="0000777D"/>
    <w:rsid w:val="00007787"/>
    <w:rsid w:val="00011456"/>
    <w:rsid w:val="00011488"/>
    <w:rsid w:val="00011571"/>
    <w:rsid w:val="00011782"/>
    <w:rsid w:val="00011BCB"/>
    <w:rsid w:val="000122DC"/>
    <w:rsid w:val="000123E2"/>
    <w:rsid w:val="00012909"/>
    <w:rsid w:val="00012D2A"/>
    <w:rsid w:val="00012EB3"/>
    <w:rsid w:val="00012F08"/>
    <w:rsid w:val="00013234"/>
    <w:rsid w:val="00013913"/>
    <w:rsid w:val="000141FA"/>
    <w:rsid w:val="00014F83"/>
    <w:rsid w:val="00015415"/>
    <w:rsid w:val="0001541C"/>
    <w:rsid w:val="0001567A"/>
    <w:rsid w:val="000156FE"/>
    <w:rsid w:val="00015EFD"/>
    <w:rsid w:val="00016393"/>
    <w:rsid w:val="00016A1F"/>
    <w:rsid w:val="00016E5E"/>
    <w:rsid w:val="0001716C"/>
    <w:rsid w:val="00017798"/>
    <w:rsid w:val="00020084"/>
    <w:rsid w:val="000201CE"/>
    <w:rsid w:val="00020477"/>
    <w:rsid w:val="00020AEE"/>
    <w:rsid w:val="00020B58"/>
    <w:rsid w:val="00020EEF"/>
    <w:rsid w:val="0002106B"/>
    <w:rsid w:val="00021872"/>
    <w:rsid w:val="00021D66"/>
    <w:rsid w:val="0002228D"/>
    <w:rsid w:val="00022C16"/>
    <w:rsid w:val="000232E0"/>
    <w:rsid w:val="00023EF4"/>
    <w:rsid w:val="00023F08"/>
    <w:rsid w:val="000241C7"/>
    <w:rsid w:val="00024643"/>
    <w:rsid w:val="00025258"/>
    <w:rsid w:val="00025461"/>
    <w:rsid w:val="000255A5"/>
    <w:rsid w:val="000255C6"/>
    <w:rsid w:val="00025653"/>
    <w:rsid w:val="00025ACA"/>
    <w:rsid w:val="000260F3"/>
    <w:rsid w:val="000264F5"/>
    <w:rsid w:val="00027404"/>
    <w:rsid w:val="00027C7D"/>
    <w:rsid w:val="00027D59"/>
    <w:rsid w:val="00027DC4"/>
    <w:rsid w:val="00027EDC"/>
    <w:rsid w:val="0003045E"/>
    <w:rsid w:val="0003099E"/>
    <w:rsid w:val="00030A92"/>
    <w:rsid w:val="00030D59"/>
    <w:rsid w:val="0003107E"/>
    <w:rsid w:val="000311A2"/>
    <w:rsid w:val="00031E05"/>
    <w:rsid w:val="0003306F"/>
    <w:rsid w:val="000331B1"/>
    <w:rsid w:val="00034075"/>
    <w:rsid w:val="000342C1"/>
    <w:rsid w:val="00034551"/>
    <w:rsid w:val="000345AD"/>
    <w:rsid w:val="00034C03"/>
    <w:rsid w:val="00034D8B"/>
    <w:rsid w:val="0003504C"/>
    <w:rsid w:val="00035B54"/>
    <w:rsid w:val="00036365"/>
    <w:rsid w:val="000365C3"/>
    <w:rsid w:val="00036D12"/>
    <w:rsid w:val="00037188"/>
    <w:rsid w:val="000372B0"/>
    <w:rsid w:val="0004008B"/>
    <w:rsid w:val="00040270"/>
    <w:rsid w:val="0004150B"/>
    <w:rsid w:val="00041EA3"/>
    <w:rsid w:val="00042406"/>
    <w:rsid w:val="00042440"/>
    <w:rsid w:val="00042968"/>
    <w:rsid w:val="000432DD"/>
    <w:rsid w:val="00043885"/>
    <w:rsid w:val="000442BE"/>
    <w:rsid w:val="00044947"/>
    <w:rsid w:val="00045106"/>
    <w:rsid w:val="00045774"/>
    <w:rsid w:val="000458DD"/>
    <w:rsid w:val="00045A0D"/>
    <w:rsid w:val="00045AB8"/>
    <w:rsid w:val="00045B37"/>
    <w:rsid w:val="000462A8"/>
    <w:rsid w:val="000464AE"/>
    <w:rsid w:val="000468B9"/>
    <w:rsid w:val="00047AC6"/>
    <w:rsid w:val="00047B67"/>
    <w:rsid w:val="000503B4"/>
    <w:rsid w:val="00050CBF"/>
    <w:rsid w:val="00051397"/>
    <w:rsid w:val="00052345"/>
    <w:rsid w:val="00052EE2"/>
    <w:rsid w:val="000530A1"/>
    <w:rsid w:val="00053699"/>
    <w:rsid w:val="000545ED"/>
    <w:rsid w:val="000546D9"/>
    <w:rsid w:val="000547F1"/>
    <w:rsid w:val="0005485A"/>
    <w:rsid w:val="00054C3D"/>
    <w:rsid w:val="00054CC8"/>
    <w:rsid w:val="00054FB3"/>
    <w:rsid w:val="000550EA"/>
    <w:rsid w:val="00055720"/>
    <w:rsid w:val="00055C0C"/>
    <w:rsid w:val="000560A4"/>
    <w:rsid w:val="00056A96"/>
    <w:rsid w:val="0006022D"/>
    <w:rsid w:val="00060A73"/>
    <w:rsid w:val="00060D61"/>
    <w:rsid w:val="00060F2B"/>
    <w:rsid w:val="000612B0"/>
    <w:rsid w:val="00061368"/>
    <w:rsid w:val="00061386"/>
    <w:rsid w:val="0006142B"/>
    <w:rsid w:val="000615E0"/>
    <w:rsid w:val="0006163B"/>
    <w:rsid w:val="00062315"/>
    <w:rsid w:val="00062328"/>
    <w:rsid w:val="000625A0"/>
    <w:rsid w:val="000626FF"/>
    <w:rsid w:val="0006286D"/>
    <w:rsid w:val="00062CBB"/>
    <w:rsid w:val="00062DF3"/>
    <w:rsid w:val="000630D4"/>
    <w:rsid w:val="0006332C"/>
    <w:rsid w:val="00063764"/>
    <w:rsid w:val="00063DF9"/>
    <w:rsid w:val="00063E15"/>
    <w:rsid w:val="00064834"/>
    <w:rsid w:val="00064942"/>
    <w:rsid w:val="00064EE8"/>
    <w:rsid w:val="0006603A"/>
    <w:rsid w:val="00066154"/>
    <w:rsid w:val="00066668"/>
    <w:rsid w:val="00066CE3"/>
    <w:rsid w:val="00067A86"/>
    <w:rsid w:val="00067C06"/>
    <w:rsid w:val="00067C51"/>
    <w:rsid w:val="00067F2F"/>
    <w:rsid w:val="00067FE3"/>
    <w:rsid w:val="0007023E"/>
    <w:rsid w:val="00070531"/>
    <w:rsid w:val="000705B8"/>
    <w:rsid w:val="000709FA"/>
    <w:rsid w:val="00071181"/>
    <w:rsid w:val="00072095"/>
    <w:rsid w:val="00072618"/>
    <w:rsid w:val="00072781"/>
    <w:rsid w:val="00073397"/>
    <w:rsid w:val="00073872"/>
    <w:rsid w:val="000745CA"/>
    <w:rsid w:val="0007477D"/>
    <w:rsid w:val="00074F34"/>
    <w:rsid w:val="00075093"/>
    <w:rsid w:val="0007524C"/>
    <w:rsid w:val="00075320"/>
    <w:rsid w:val="00075553"/>
    <w:rsid w:val="0007579C"/>
    <w:rsid w:val="0007585E"/>
    <w:rsid w:val="000758D1"/>
    <w:rsid w:val="00075B5F"/>
    <w:rsid w:val="000764DC"/>
    <w:rsid w:val="0007687C"/>
    <w:rsid w:val="00076888"/>
    <w:rsid w:val="0007695D"/>
    <w:rsid w:val="00076C34"/>
    <w:rsid w:val="00076E9E"/>
    <w:rsid w:val="00077957"/>
    <w:rsid w:val="00077E68"/>
    <w:rsid w:val="00080293"/>
    <w:rsid w:val="00080756"/>
    <w:rsid w:val="00080816"/>
    <w:rsid w:val="00080902"/>
    <w:rsid w:val="0008123D"/>
    <w:rsid w:val="0008179A"/>
    <w:rsid w:val="00081CFF"/>
    <w:rsid w:val="00082115"/>
    <w:rsid w:val="0008246F"/>
    <w:rsid w:val="00082576"/>
    <w:rsid w:val="0008284A"/>
    <w:rsid w:val="000830B6"/>
    <w:rsid w:val="00083130"/>
    <w:rsid w:val="000833BB"/>
    <w:rsid w:val="000836F7"/>
    <w:rsid w:val="00083C27"/>
    <w:rsid w:val="0008428F"/>
    <w:rsid w:val="00085381"/>
    <w:rsid w:val="00085559"/>
    <w:rsid w:val="000856B0"/>
    <w:rsid w:val="0008639B"/>
    <w:rsid w:val="000867BB"/>
    <w:rsid w:val="00087713"/>
    <w:rsid w:val="00090713"/>
    <w:rsid w:val="00090AEE"/>
    <w:rsid w:val="00090FA2"/>
    <w:rsid w:val="00091257"/>
    <w:rsid w:val="0009199B"/>
    <w:rsid w:val="00091AC7"/>
    <w:rsid w:val="000928C9"/>
    <w:rsid w:val="00092D79"/>
    <w:rsid w:val="00093124"/>
    <w:rsid w:val="000934B6"/>
    <w:rsid w:val="00093B24"/>
    <w:rsid w:val="0009413A"/>
    <w:rsid w:val="000942F4"/>
    <w:rsid w:val="0009436D"/>
    <w:rsid w:val="0009457C"/>
    <w:rsid w:val="00094771"/>
    <w:rsid w:val="00094842"/>
    <w:rsid w:val="00094F03"/>
    <w:rsid w:val="00095034"/>
    <w:rsid w:val="00095507"/>
    <w:rsid w:val="0009585C"/>
    <w:rsid w:val="00095983"/>
    <w:rsid w:val="0009615B"/>
    <w:rsid w:val="00096C54"/>
    <w:rsid w:val="00097083"/>
    <w:rsid w:val="000974D8"/>
    <w:rsid w:val="00097C64"/>
    <w:rsid w:val="000A0EDB"/>
    <w:rsid w:val="000A0FD0"/>
    <w:rsid w:val="000A110E"/>
    <w:rsid w:val="000A1247"/>
    <w:rsid w:val="000A12DA"/>
    <w:rsid w:val="000A17D0"/>
    <w:rsid w:val="000A1B4F"/>
    <w:rsid w:val="000A1EE0"/>
    <w:rsid w:val="000A25C9"/>
    <w:rsid w:val="000A292B"/>
    <w:rsid w:val="000A3223"/>
    <w:rsid w:val="000A39E1"/>
    <w:rsid w:val="000A3CA0"/>
    <w:rsid w:val="000A44C4"/>
    <w:rsid w:val="000A4584"/>
    <w:rsid w:val="000A4E1B"/>
    <w:rsid w:val="000A56F9"/>
    <w:rsid w:val="000A5B07"/>
    <w:rsid w:val="000A5E74"/>
    <w:rsid w:val="000A642C"/>
    <w:rsid w:val="000A65A0"/>
    <w:rsid w:val="000A6F77"/>
    <w:rsid w:val="000A73E3"/>
    <w:rsid w:val="000A77D5"/>
    <w:rsid w:val="000A7FE4"/>
    <w:rsid w:val="000B0772"/>
    <w:rsid w:val="000B0ABA"/>
    <w:rsid w:val="000B2345"/>
    <w:rsid w:val="000B2551"/>
    <w:rsid w:val="000B2933"/>
    <w:rsid w:val="000B2DE7"/>
    <w:rsid w:val="000B2E09"/>
    <w:rsid w:val="000B2E80"/>
    <w:rsid w:val="000B2FEE"/>
    <w:rsid w:val="000B37AE"/>
    <w:rsid w:val="000B3905"/>
    <w:rsid w:val="000B3D01"/>
    <w:rsid w:val="000B3D6B"/>
    <w:rsid w:val="000B41DF"/>
    <w:rsid w:val="000B4BFD"/>
    <w:rsid w:val="000B509B"/>
    <w:rsid w:val="000B50A8"/>
    <w:rsid w:val="000B5770"/>
    <w:rsid w:val="000B616F"/>
    <w:rsid w:val="000B6177"/>
    <w:rsid w:val="000B6491"/>
    <w:rsid w:val="000B6A38"/>
    <w:rsid w:val="000B6A6A"/>
    <w:rsid w:val="000B7B15"/>
    <w:rsid w:val="000B7C04"/>
    <w:rsid w:val="000C0B16"/>
    <w:rsid w:val="000C1383"/>
    <w:rsid w:val="000C14B9"/>
    <w:rsid w:val="000C1A37"/>
    <w:rsid w:val="000C1ADE"/>
    <w:rsid w:val="000C1B23"/>
    <w:rsid w:val="000C1BD6"/>
    <w:rsid w:val="000C22D6"/>
    <w:rsid w:val="000C247E"/>
    <w:rsid w:val="000C25FC"/>
    <w:rsid w:val="000C2734"/>
    <w:rsid w:val="000C2C76"/>
    <w:rsid w:val="000C35CE"/>
    <w:rsid w:val="000C3901"/>
    <w:rsid w:val="000C3A58"/>
    <w:rsid w:val="000C419D"/>
    <w:rsid w:val="000C41B4"/>
    <w:rsid w:val="000C54D6"/>
    <w:rsid w:val="000C5650"/>
    <w:rsid w:val="000C6A37"/>
    <w:rsid w:val="000C6A8B"/>
    <w:rsid w:val="000C6EAD"/>
    <w:rsid w:val="000C7076"/>
    <w:rsid w:val="000C7AE9"/>
    <w:rsid w:val="000D0082"/>
    <w:rsid w:val="000D019E"/>
    <w:rsid w:val="000D14AB"/>
    <w:rsid w:val="000D2389"/>
    <w:rsid w:val="000D2602"/>
    <w:rsid w:val="000D2F87"/>
    <w:rsid w:val="000D30E7"/>
    <w:rsid w:val="000D31BA"/>
    <w:rsid w:val="000D4396"/>
    <w:rsid w:val="000D4C82"/>
    <w:rsid w:val="000D5609"/>
    <w:rsid w:val="000D5A64"/>
    <w:rsid w:val="000D6475"/>
    <w:rsid w:val="000D6856"/>
    <w:rsid w:val="000D6BC5"/>
    <w:rsid w:val="000D7089"/>
    <w:rsid w:val="000D70B6"/>
    <w:rsid w:val="000E03F3"/>
    <w:rsid w:val="000E09F3"/>
    <w:rsid w:val="000E0ED4"/>
    <w:rsid w:val="000E10B0"/>
    <w:rsid w:val="000E10EB"/>
    <w:rsid w:val="000E1500"/>
    <w:rsid w:val="000E18E9"/>
    <w:rsid w:val="000E2187"/>
    <w:rsid w:val="000E273B"/>
    <w:rsid w:val="000E2AE7"/>
    <w:rsid w:val="000E3BE0"/>
    <w:rsid w:val="000E3E80"/>
    <w:rsid w:val="000E405B"/>
    <w:rsid w:val="000E43F7"/>
    <w:rsid w:val="000E4607"/>
    <w:rsid w:val="000E5215"/>
    <w:rsid w:val="000E67C9"/>
    <w:rsid w:val="000E72E2"/>
    <w:rsid w:val="000E7A7F"/>
    <w:rsid w:val="000F0193"/>
    <w:rsid w:val="000F030A"/>
    <w:rsid w:val="000F04FC"/>
    <w:rsid w:val="000F0FA0"/>
    <w:rsid w:val="000F14C9"/>
    <w:rsid w:val="000F17B9"/>
    <w:rsid w:val="000F1D5A"/>
    <w:rsid w:val="000F2534"/>
    <w:rsid w:val="000F253F"/>
    <w:rsid w:val="000F25AC"/>
    <w:rsid w:val="000F3BD5"/>
    <w:rsid w:val="000F436F"/>
    <w:rsid w:val="000F521F"/>
    <w:rsid w:val="000F53F8"/>
    <w:rsid w:val="000F54A4"/>
    <w:rsid w:val="000F5CE3"/>
    <w:rsid w:val="000F5D06"/>
    <w:rsid w:val="000F6142"/>
    <w:rsid w:val="000F62AD"/>
    <w:rsid w:val="000F6F93"/>
    <w:rsid w:val="000F7141"/>
    <w:rsid w:val="000F7154"/>
    <w:rsid w:val="000F73C8"/>
    <w:rsid w:val="000F7BF7"/>
    <w:rsid w:val="000F7C33"/>
    <w:rsid w:val="00100E7D"/>
    <w:rsid w:val="00101400"/>
    <w:rsid w:val="001016C8"/>
    <w:rsid w:val="00101BB9"/>
    <w:rsid w:val="00102169"/>
    <w:rsid w:val="00102B7F"/>
    <w:rsid w:val="00102E3F"/>
    <w:rsid w:val="00103091"/>
    <w:rsid w:val="0010346F"/>
    <w:rsid w:val="00103499"/>
    <w:rsid w:val="001036CA"/>
    <w:rsid w:val="0010376A"/>
    <w:rsid w:val="00103931"/>
    <w:rsid w:val="00103A88"/>
    <w:rsid w:val="00103F3A"/>
    <w:rsid w:val="001045FC"/>
    <w:rsid w:val="00104A10"/>
    <w:rsid w:val="00104DF5"/>
    <w:rsid w:val="00105369"/>
    <w:rsid w:val="00105376"/>
    <w:rsid w:val="00105490"/>
    <w:rsid w:val="00105BA1"/>
    <w:rsid w:val="0010610B"/>
    <w:rsid w:val="001065D2"/>
    <w:rsid w:val="0010792E"/>
    <w:rsid w:val="00107BA1"/>
    <w:rsid w:val="00110660"/>
    <w:rsid w:val="00110916"/>
    <w:rsid w:val="001116BA"/>
    <w:rsid w:val="0011183D"/>
    <w:rsid w:val="0011196D"/>
    <w:rsid w:val="00111A16"/>
    <w:rsid w:val="00111B17"/>
    <w:rsid w:val="00111B85"/>
    <w:rsid w:val="00111EAD"/>
    <w:rsid w:val="00112C0A"/>
    <w:rsid w:val="0011302B"/>
    <w:rsid w:val="00113704"/>
    <w:rsid w:val="00113760"/>
    <w:rsid w:val="0011484F"/>
    <w:rsid w:val="0011500C"/>
    <w:rsid w:val="0011568D"/>
    <w:rsid w:val="00115F53"/>
    <w:rsid w:val="00116381"/>
    <w:rsid w:val="00116557"/>
    <w:rsid w:val="00116CA8"/>
    <w:rsid w:val="00116E03"/>
    <w:rsid w:val="00117AE8"/>
    <w:rsid w:val="001203D9"/>
    <w:rsid w:val="00120614"/>
    <w:rsid w:val="00120AE0"/>
    <w:rsid w:val="0012114B"/>
    <w:rsid w:val="001215A0"/>
    <w:rsid w:val="0012168F"/>
    <w:rsid w:val="00121C63"/>
    <w:rsid w:val="00122161"/>
    <w:rsid w:val="00122409"/>
    <w:rsid w:val="00122C99"/>
    <w:rsid w:val="00123475"/>
    <w:rsid w:val="00123558"/>
    <w:rsid w:val="00123F0C"/>
    <w:rsid w:val="00124098"/>
    <w:rsid w:val="0012413D"/>
    <w:rsid w:val="001244B3"/>
    <w:rsid w:val="0012482F"/>
    <w:rsid w:val="001249C8"/>
    <w:rsid w:val="00124FC6"/>
    <w:rsid w:val="00125213"/>
    <w:rsid w:val="00126031"/>
    <w:rsid w:val="00126346"/>
    <w:rsid w:val="00126641"/>
    <w:rsid w:val="00126CCE"/>
    <w:rsid w:val="00127433"/>
    <w:rsid w:val="00127BB0"/>
    <w:rsid w:val="0013036B"/>
    <w:rsid w:val="00130AB2"/>
    <w:rsid w:val="00131772"/>
    <w:rsid w:val="00131960"/>
    <w:rsid w:val="00131EF8"/>
    <w:rsid w:val="00132024"/>
    <w:rsid w:val="00132191"/>
    <w:rsid w:val="0013231F"/>
    <w:rsid w:val="0013268B"/>
    <w:rsid w:val="001329E7"/>
    <w:rsid w:val="0013386C"/>
    <w:rsid w:val="001338D5"/>
    <w:rsid w:val="00133E5F"/>
    <w:rsid w:val="00133EC3"/>
    <w:rsid w:val="00134D11"/>
    <w:rsid w:val="00135143"/>
    <w:rsid w:val="001358D7"/>
    <w:rsid w:val="001358D8"/>
    <w:rsid w:val="00135AAA"/>
    <w:rsid w:val="00135B2E"/>
    <w:rsid w:val="00135B81"/>
    <w:rsid w:val="00135BBE"/>
    <w:rsid w:val="00135C4D"/>
    <w:rsid w:val="0013644C"/>
    <w:rsid w:val="0013698B"/>
    <w:rsid w:val="00137078"/>
    <w:rsid w:val="00137511"/>
    <w:rsid w:val="00137CB2"/>
    <w:rsid w:val="00137D27"/>
    <w:rsid w:val="001400D6"/>
    <w:rsid w:val="00140833"/>
    <w:rsid w:val="00140FEC"/>
    <w:rsid w:val="0014196C"/>
    <w:rsid w:val="00141C8E"/>
    <w:rsid w:val="00141CF7"/>
    <w:rsid w:val="00142265"/>
    <w:rsid w:val="00142B8B"/>
    <w:rsid w:val="00142D64"/>
    <w:rsid w:val="00142F05"/>
    <w:rsid w:val="00143725"/>
    <w:rsid w:val="00143984"/>
    <w:rsid w:val="00143CB0"/>
    <w:rsid w:val="00143F82"/>
    <w:rsid w:val="00143FDB"/>
    <w:rsid w:val="001444E7"/>
    <w:rsid w:val="0014463C"/>
    <w:rsid w:val="00144A0C"/>
    <w:rsid w:val="00144EC6"/>
    <w:rsid w:val="00145680"/>
    <w:rsid w:val="00145B9C"/>
    <w:rsid w:val="00146057"/>
    <w:rsid w:val="00146B9B"/>
    <w:rsid w:val="00146D12"/>
    <w:rsid w:val="00146FA9"/>
    <w:rsid w:val="001476D0"/>
    <w:rsid w:val="001476DB"/>
    <w:rsid w:val="00147ACF"/>
    <w:rsid w:val="0015099F"/>
    <w:rsid w:val="0015144C"/>
    <w:rsid w:val="00151766"/>
    <w:rsid w:val="001525B6"/>
    <w:rsid w:val="0015260C"/>
    <w:rsid w:val="00152C1E"/>
    <w:rsid w:val="0015339F"/>
    <w:rsid w:val="00153A9E"/>
    <w:rsid w:val="00154313"/>
    <w:rsid w:val="00154503"/>
    <w:rsid w:val="00154810"/>
    <w:rsid w:val="00154863"/>
    <w:rsid w:val="00154AA8"/>
    <w:rsid w:val="00154F29"/>
    <w:rsid w:val="00155281"/>
    <w:rsid w:val="001557EB"/>
    <w:rsid w:val="00155C82"/>
    <w:rsid w:val="00155EF7"/>
    <w:rsid w:val="00156218"/>
    <w:rsid w:val="00156458"/>
    <w:rsid w:val="00156A09"/>
    <w:rsid w:val="00156EF0"/>
    <w:rsid w:val="00157B98"/>
    <w:rsid w:val="00157FED"/>
    <w:rsid w:val="001606B3"/>
    <w:rsid w:val="00160935"/>
    <w:rsid w:val="00161326"/>
    <w:rsid w:val="00161455"/>
    <w:rsid w:val="00161589"/>
    <w:rsid w:val="0016179E"/>
    <w:rsid w:val="001619A4"/>
    <w:rsid w:val="00161C0F"/>
    <w:rsid w:val="00161C35"/>
    <w:rsid w:val="00161F88"/>
    <w:rsid w:val="001621DD"/>
    <w:rsid w:val="00162388"/>
    <w:rsid w:val="0016264C"/>
    <w:rsid w:val="00162A0E"/>
    <w:rsid w:val="00162BF5"/>
    <w:rsid w:val="00162E5E"/>
    <w:rsid w:val="00162E88"/>
    <w:rsid w:val="00163752"/>
    <w:rsid w:val="00163C3E"/>
    <w:rsid w:val="00164048"/>
    <w:rsid w:val="0016450F"/>
    <w:rsid w:val="00164C0B"/>
    <w:rsid w:val="00164E17"/>
    <w:rsid w:val="00165082"/>
    <w:rsid w:val="0016552A"/>
    <w:rsid w:val="00165566"/>
    <w:rsid w:val="001655A9"/>
    <w:rsid w:val="001655B8"/>
    <w:rsid w:val="00166460"/>
    <w:rsid w:val="00166FBF"/>
    <w:rsid w:val="001673FF"/>
    <w:rsid w:val="001679F9"/>
    <w:rsid w:val="00167EFD"/>
    <w:rsid w:val="0017093D"/>
    <w:rsid w:val="00170D6E"/>
    <w:rsid w:val="00170FEE"/>
    <w:rsid w:val="001715BA"/>
    <w:rsid w:val="0017176A"/>
    <w:rsid w:val="00173248"/>
    <w:rsid w:val="0017352B"/>
    <w:rsid w:val="0017355A"/>
    <w:rsid w:val="00174346"/>
    <w:rsid w:val="001744E4"/>
    <w:rsid w:val="00174668"/>
    <w:rsid w:val="00174CCF"/>
    <w:rsid w:val="00174E28"/>
    <w:rsid w:val="00175201"/>
    <w:rsid w:val="001752EB"/>
    <w:rsid w:val="00175B3F"/>
    <w:rsid w:val="00176DB1"/>
    <w:rsid w:val="00176E44"/>
    <w:rsid w:val="0017737B"/>
    <w:rsid w:val="00177801"/>
    <w:rsid w:val="00177A5A"/>
    <w:rsid w:val="00177D86"/>
    <w:rsid w:val="0018017C"/>
    <w:rsid w:val="001807EE"/>
    <w:rsid w:val="00180A30"/>
    <w:rsid w:val="00180BD4"/>
    <w:rsid w:val="00181285"/>
    <w:rsid w:val="00181518"/>
    <w:rsid w:val="001818CD"/>
    <w:rsid w:val="00181DC8"/>
    <w:rsid w:val="00182318"/>
    <w:rsid w:val="00182859"/>
    <w:rsid w:val="00182BA3"/>
    <w:rsid w:val="001831A1"/>
    <w:rsid w:val="001844D4"/>
    <w:rsid w:val="001845FC"/>
    <w:rsid w:val="00184F07"/>
    <w:rsid w:val="001855B8"/>
    <w:rsid w:val="00185DF0"/>
    <w:rsid w:val="001863C9"/>
    <w:rsid w:val="001873E4"/>
    <w:rsid w:val="001874DB"/>
    <w:rsid w:val="0018752B"/>
    <w:rsid w:val="00187952"/>
    <w:rsid w:val="00190640"/>
    <w:rsid w:val="00190738"/>
    <w:rsid w:val="0019080B"/>
    <w:rsid w:val="00192F3E"/>
    <w:rsid w:val="00193712"/>
    <w:rsid w:val="001939FB"/>
    <w:rsid w:val="00193C7F"/>
    <w:rsid w:val="0019415A"/>
    <w:rsid w:val="00194FFD"/>
    <w:rsid w:val="00195044"/>
    <w:rsid w:val="001955C7"/>
    <w:rsid w:val="00195A5E"/>
    <w:rsid w:val="00195ED0"/>
    <w:rsid w:val="00196260"/>
    <w:rsid w:val="001963F1"/>
    <w:rsid w:val="001964B2"/>
    <w:rsid w:val="001968DE"/>
    <w:rsid w:val="00197E5B"/>
    <w:rsid w:val="00197EAF"/>
    <w:rsid w:val="00197EB7"/>
    <w:rsid w:val="001A01FD"/>
    <w:rsid w:val="001A065D"/>
    <w:rsid w:val="001A090B"/>
    <w:rsid w:val="001A0D1C"/>
    <w:rsid w:val="001A1254"/>
    <w:rsid w:val="001A1671"/>
    <w:rsid w:val="001A1AAF"/>
    <w:rsid w:val="001A1AC7"/>
    <w:rsid w:val="001A1DC1"/>
    <w:rsid w:val="001A1F98"/>
    <w:rsid w:val="001A212A"/>
    <w:rsid w:val="001A241C"/>
    <w:rsid w:val="001A274A"/>
    <w:rsid w:val="001A2D5D"/>
    <w:rsid w:val="001A3021"/>
    <w:rsid w:val="001A319F"/>
    <w:rsid w:val="001A374D"/>
    <w:rsid w:val="001A3A83"/>
    <w:rsid w:val="001A4661"/>
    <w:rsid w:val="001A5153"/>
    <w:rsid w:val="001A5346"/>
    <w:rsid w:val="001A5459"/>
    <w:rsid w:val="001A56CF"/>
    <w:rsid w:val="001A5A87"/>
    <w:rsid w:val="001A6183"/>
    <w:rsid w:val="001A62E1"/>
    <w:rsid w:val="001A67CD"/>
    <w:rsid w:val="001A682F"/>
    <w:rsid w:val="001A6F3A"/>
    <w:rsid w:val="001A73E5"/>
    <w:rsid w:val="001A7443"/>
    <w:rsid w:val="001A78C9"/>
    <w:rsid w:val="001A7B59"/>
    <w:rsid w:val="001B01EA"/>
    <w:rsid w:val="001B01EE"/>
    <w:rsid w:val="001B01FB"/>
    <w:rsid w:val="001B0258"/>
    <w:rsid w:val="001B0429"/>
    <w:rsid w:val="001B0A70"/>
    <w:rsid w:val="001B12BC"/>
    <w:rsid w:val="001B1716"/>
    <w:rsid w:val="001B197E"/>
    <w:rsid w:val="001B1A58"/>
    <w:rsid w:val="001B2056"/>
    <w:rsid w:val="001B292F"/>
    <w:rsid w:val="001B2B7F"/>
    <w:rsid w:val="001B2CC9"/>
    <w:rsid w:val="001B3259"/>
    <w:rsid w:val="001B42B0"/>
    <w:rsid w:val="001B537B"/>
    <w:rsid w:val="001B539F"/>
    <w:rsid w:val="001B5B1D"/>
    <w:rsid w:val="001B5E43"/>
    <w:rsid w:val="001B615D"/>
    <w:rsid w:val="001B6540"/>
    <w:rsid w:val="001B6856"/>
    <w:rsid w:val="001B6EC0"/>
    <w:rsid w:val="001B6EC7"/>
    <w:rsid w:val="001B6F78"/>
    <w:rsid w:val="001B7126"/>
    <w:rsid w:val="001B7ABB"/>
    <w:rsid w:val="001C0021"/>
    <w:rsid w:val="001C034D"/>
    <w:rsid w:val="001C10E4"/>
    <w:rsid w:val="001C1307"/>
    <w:rsid w:val="001C15D6"/>
    <w:rsid w:val="001C18DC"/>
    <w:rsid w:val="001C1ECD"/>
    <w:rsid w:val="001C248C"/>
    <w:rsid w:val="001C2A9B"/>
    <w:rsid w:val="001C2F91"/>
    <w:rsid w:val="001C301B"/>
    <w:rsid w:val="001C309F"/>
    <w:rsid w:val="001C30AD"/>
    <w:rsid w:val="001C3179"/>
    <w:rsid w:val="001C4C4D"/>
    <w:rsid w:val="001C4EBD"/>
    <w:rsid w:val="001C520D"/>
    <w:rsid w:val="001C5259"/>
    <w:rsid w:val="001C570C"/>
    <w:rsid w:val="001C5E98"/>
    <w:rsid w:val="001C5FF3"/>
    <w:rsid w:val="001C650C"/>
    <w:rsid w:val="001C6510"/>
    <w:rsid w:val="001C6845"/>
    <w:rsid w:val="001C6944"/>
    <w:rsid w:val="001C6A25"/>
    <w:rsid w:val="001C6FCF"/>
    <w:rsid w:val="001C73C0"/>
    <w:rsid w:val="001C7853"/>
    <w:rsid w:val="001C7A29"/>
    <w:rsid w:val="001C7F37"/>
    <w:rsid w:val="001D02A2"/>
    <w:rsid w:val="001D0BA5"/>
    <w:rsid w:val="001D0DFA"/>
    <w:rsid w:val="001D1352"/>
    <w:rsid w:val="001D181B"/>
    <w:rsid w:val="001D1C01"/>
    <w:rsid w:val="001D2267"/>
    <w:rsid w:val="001D291B"/>
    <w:rsid w:val="001D2E53"/>
    <w:rsid w:val="001D400D"/>
    <w:rsid w:val="001D47C3"/>
    <w:rsid w:val="001D4BDC"/>
    <w:rsid w:val="001D520D"/>
    <w:rsid w:val="001D5379"/>
    <w:rsid w:val="001D5499"/>
    <w:rsid w:val="001D5D34"/>
    <w:rsid w:val="001D6A67"/>
    <w:rsid w:val="001D76CF"/>
    <w:rsid w:val="001D7F76"/>
    <w:rsid w:val="001E0B83"/>
    <w:rsid w:val="001E1220"/>
    <w:rsid w:val="001E1607"/>
    <w:rsid w:val="001E16D1"/>
    <w:rsid w:val="001E243B"/>
    <w:rsid w:val="001E2683"/>
    <w:rsid w:val="001E28C0"/>
    <w:rsid w:val="001E2902"/>
    <w:rsid w:val="001E29E3"/>
    <w:rsid w:val="001E3ABB"/>
    <w:rsid w:val="001E3BD1"/>
    <w:rsid w:val="001E4289"/>
    <w:rsid w:val="001E4583"/>
    <w:rsid w:val="001E47F8"/>
    <w:rsid w:val="001E4B5D"/>
    <w:rsid w:val="001E55A1"/>
    <w:rsid w:val="001E5783"/>
    <w:rsid w:val="001E59B4"/>
    <w:rsid w:val="001E59B8"/>
    <w:rsid w:val="001E5D9E"/>
    <w:rsid w:val="001E72B9"/>
    <w:rsid w:val="001F00BB"/>
    <w:rsid w:val="001F01A8"/>
    <w:rsid w:val="001F0786"/>
    <w:rsid w:val="001F09AB"/>
    <w:rsid w:val="001F09D3"/>
    <w:rsid w:val="001F0FCD"/>
    <w:rsid w:val="001F133B"/>
    <w:rsid w:val="001F1705"/>
    <w:rsid w:val="001F1A45"/>
    <w:rsid w:val="001F1CC2"/>
    <w:rsid w:val="001F1DDA"/>
    <w:rsid w:val="001F2247"/>
    <w:rsid w:val="001F2268"/>
    <w:rsid w:val="001F23A8"/>
    <w:rsid w:val="001F27A7"/>
    <w:rsid w:val="001F2812"/>
    <w:rsid w:val="001F29F1"/>
    <w:rsid w:val="001F2A2D"/>
    <w:rsid w:val="001F2DDE"/>
    <w:rsid w:val="001F33EA"/>
    <w:rsid w:val="001F3F82"/>
    <w:rsid w:val="001F42E8"/>
    <w:rsid w:val="001F4338"/>
    <w:rsid w:val="001F4DC7"/>
    <w:rsid w:val="001F4FD9"/>
    <w:rsid w:val="001F5224"/>
    <w:rsid w:val="001F529C"/>
    <w:rsid w:val="001F52C5"/>
    <w:rsid w:val="001F5B1D"/>
    <w:rsid w:val="001F5BA2"/>
    <w:rsid w:val="001F5E6C"/>
    <w:rsid w:val="001F5F4D"/>
    <w:rsid w:val="001F64E1"/>
    <w:rsid w:val="001F67EC"/>
    <w:rsid w:val="001F73F4"/>
    <w:rsid w:val="001F745E"/>
    <w:rsid w:val="001F74CB"/>
    <w:rsid w:val="001F7B17"/>
    <w:rsid w:val="002000DD"/>
    <w:rsid w:val="002014C1"/>
    <w:rsid w:val="002017F4"/>
    <w:rsid w:val="00201A66"/>
    <w:rsid w:val="00201C03"/>
    <w:rsid w:val="00201CE6"/>
    <w:rsid w:val="002022B9"/>
    <w:rsid w:val="00202842"/>
    <w:rsid w:val="00202AA9"/>
    <w:rsid w:val="002032EC"/>
    <w:rsid w:val="002034FA"/>
    <w:rsid w:val="00203982"/>
    <w:rsid w:val="00203C12"/>
    <w:rsid w:val="0020419E"/>
    <w:rsid w:val="002042DC"/>
    <w:rsid w:val="002051F9"/>
    <w:rsid w:val="00205C07"/>
    <w:rsid w:val="00206350"/>
    <w:rsid w:val="002066BA"/>
    <w:rsid w:val="002066D3"/>
    <w:rsid w:val="002067AE"/>
    <w:rsid w:val="00206A5D"/>
    <w:rsid w:val="00206C3F"/>
    <w:rsid w:val="00207B85"/>
    <w:rsid w:val="002100EC"/>
    <w:rsid w:val="0021044D"/>
    <w:rsid w:val="00210607"/>
    <w:rsid w:val="00210778"/>
    <w:rsid w:val="002114B0"/>
    <w:rsid w:val="00211545"/>
    <w:rsid w:val="0021180F"/>
    <w:rsid w:val="002121C7"/>
    <w:rsid w:val="002128A5"/>
    <w:rsid w:val="00212923"/>
    <w:rsid w:val="00212A3E"/>
    <w:rsid w:val="002139AD"/>
    <w:rsid w:val="00213E13"/>
    <w:rsid w:val="00214592"/>
    <w:rsid w:val="00214B8F"/>
    <w:rsid w:val="00214FD2"/>
    <w:rsid w:val="002152EB"/>
    <w:rsid w:val="002154AA"/>
    <w:rsid w:val="002155CC"/>
    <w:rsid w:val="002156EF"/>
    <w:rsid w:val="00215CA1"/>
    <w:rsid w:val="00216174"/>
    <w:rsid w:val="002167BD"/>
    <w:rsid w:val="0021696E"/>
    <w:rsid w:val="00216A17"/>
    <w:rsid w:val="002173A4"/>
    <w:rsid w:val="002175D0"/>
    <w:rsid w:val="00217736"/>
    <w:rsid w:val="00217A68"/>
    <w:rsid w:val="00220AB7"/>
    <w:rsid w:val="00220B87"/>
    <w:rsid w:val="00220BA6"/>
    <w:rsid w:val="00220DB0"/>
    <w:rsid w:val="002211AA"/>
    <w:rsid w:val="002211CC"/>
    <w:rsid w:val="002214D4"/>
    <w:rsid w:val="002214EB"/>
    <w:rsid w:val="00221BF3"/>
    <w:rsid w:val="002220C4"/>
    <w:rsid w:val="00222142"/>
    <w:rsid w:val="0022239B"/>
    <w:rsid w:val="0022269E"/>
    <w:rsid w:val="00222E31"/>
    <w:rsid w:val="00222EF5"/>
    <w:rsid w:val="00222FA0"/>
    <w:rsid w:val="00223859"/>
    <w:rsid w:val="00223A8A"/>
    <w:rsid w:val="00223CB5"/>
    <w:rsid w:val="00223D22"/>
    <w:rsid w:val="00223FA0"/>
    <w:rsid w:val="00224523"/>
    <w:rsid w:val="00224E19"/>
    <w:rsid w:val="00224F29"/>
    <w:rsid w:val="00225152"/>
    <w:rsid w:val="0022534F"/>
    <w:rsid w:val="00225569"/>
    <w:rsid w:val="0022570B"/>
    <w:rsid w:val="002257F5"/>
    <w:rsid w:val="00226038"/>
    <w:rsid w:val="00226BD0"/>
    <w:rsid w:val="00226E39"/>
    <w:rsid w:val="002271F2"/>
    <w:rsid w:val="00227247"/>
    <w:rsid w:val="00227579"/>
    <w:rsid w:val="00227850"/>
    <w:rsid w:val="00227AE4"/>
    <w:rsid w:val="00227B26"/>
    <w:rsid w:val="0023079C"/>
    <w:rsid w:val="00230977"/>
    <w:rsid w:val="00232238"/>
    <w:rsid w:val="002323B3"/>
    <w:rsid w:val="00232A9E"/>
    <w:rsid w:val="00232CCF"/>
    <w:rsid w:val="002333CB"/>
    <w:rsid w:val="00233B6A"/>
    <w:rsid w:val="00233DE1"/>
    <w:rsid w:val="0023447C"/>
    <w:rsid w:val="002345DE"/>
    <w:rsid w:val="002349C6"/>
    <w:rsid w:val="00234D84"/>
    <w:rsid w:val="00234E34"/>
    <w:rsid w:val="00234F0E"/>
    <w:rsid w:val="00235533"/>
    <w:rsid w:val="00235797"/>
    <w:rsid w:val="00235BB6"/>
    <w:rsid w:val="002362D7"/>
    <w:rsid w:val="002362F2"/>
    <w:rsid w:val="00236428"/>
    <w:rsid w:val="00236451"/>
    <w:rsid w:val="00236BE5"/>
    <w:rsid w:val="00236CCE"/>
    <w:rsid w:val="0023710F"/>
    <w:rsid w:val="0023767D"/>
    <w:rsid w:val="002378B7"/>
    <w:rsid w:val="00237A69"/>
    <w:rsid w:val="00240307"/>
    <w:rsid w:val="00240745"/>
    <w:rsid w:val="002409CF"/>
    <w:rsid w:val="00241005"/>
    <w:rsid w:val="002417FC"/>
    <w:rsid w:val="00241818"/>
    <w:rsid w:val="00241835"/>
    <w:rsid w:val="00241C46"/>
    <w:rsid w:val="00241CFF"/>
    <w:rsid w:val="002422DC"/>
    <w:rsid w:val="00242A84"/>
    <w:rsid w:val="00242AEE"/>
    <w:rsid w:val="00242BEF"/>
    <w:rsid w:val="00243830"/>
    <w:rsid w:val="00243D0C"/>
    <w:rsid w:val="00244027"/>
    <w:rsid w:val="002440B8"/>
    <w:rsid w:val="002446CA"/>
    <w:rsid w:val="00244AEE"/>
    <w:rsid w:val="00244B62"/>
    <w:rsid w:val="00244EC0"/>
    <w:rsid w:val="002452F7"/>
    <w:rsid w:val="00245FF9"/>
    <w:rsid w:val="0024643D"/>
    <w:rsid w:val="0024663D"/>
    <w:rsid w:val="00247731"/>
    <w:rsid w:val="00247865"/>
    <w:rsid w:val="00247CD4"/>
    <w:rsid w:val="00247FB5"/>
    <w:rsid w:val="00250305"/>
    <w:rsid w:val="00250AF4"/>
    <w:rsid w:val="00250BFD"/>
    <w:rsid w:val="002519D0"/>
    <w:rsid w:val="00251DA2"/>
    <w:rsid w:val="00251DE6"/>
    <w:rsid w:val="00251E17"/>
    <w:rsid w:val="0025234A"/>
    <w:rsid w:val="002528BD"/>
    <w:rsid w:val="00252B30"/>
    <w:rsid w:val="00253069"/>
    <w:rsid w:val="00253090"/>
    <w:rsid w:val="00253F9D"/>
    <w:rsid w:val="002548C4"/>
    <w:rsid w:val="00254BB0"/>
    <w:rsid w:val="00254E20"/>
    <w:rsid w:val="0025545B"/>
    <w:rsid w:val="002555BA"/>
    <w:rsid w:val="00255776"/>
    <w:rsid w:val="00255E31"/>
    <w:rsid w:val="00256055"/>
    <w:rsid w:val="00256130"/>
    <w:rsid w:val="0025721A"/>
    <w:rsid w:val="0025771C"/>
    <w:rsid w:val="00257774"/>
    <w:rsid w:val="00257818"/>
    <w:rsid w:val="00257B30"/>
    <w:rsid w:val="00257DBB"/>
    <w:rsid w:val="00260587"/>
    <w:rsid w:val="002605BF"/>
    <w:rsid w:val="00260825"/>
    <w:rsid w:val="0026083B"/>
    <w:rsid w:val="00260913"/>
    <w:rsid w:val="0026149C"/>
    <w:rsid w:val="00261C7B"/>
    <w:rsid w:val="00261CA2"/>
    <w:rsid w:val="00261F08"/>
    <w:rsid w:val="002622D3"/>
    <w:rsid w:val="002624C4"/>
    <w:rsid w:val="002625F8"/>
    <w:rsid w:val="00262B00"/>
    <w:rsid w:val="002638AD"/>
    <w:rsid w:val="00263ADD"/>
    <w:rsid w:val="00263BC4"/>
    <w:rsid w:val="0026468D"/>
    <w:rsid w:val="00264B00"/>
    <w:rsid w:val="002651D0"/>
    <w:rsid w:val="002657F4"/>
    <w:rsid w:val="00265AED"/>
    <w:rsid w:val="00265D43"/>
    <w:rsid w:val="00265F9D"/>
    <w:rsid w:val="002660EF"/>
    <w:rsid w:val="002661CD"/>
    <w:rsid w:val="0026632D"/>
    <w:rsid w:val="00267262"/>
    <w:rsid w:val="00267563"/>
    <w:rsid w:val="002679CB"/>
    <w:rsid w:val="00267CD3"/>
    <w:rsid w:val="002700EB"/>
    <w:rsid w:val="00270901"/>
    <w:rsid w:val="00270924"/>
    <w:rsid w:val="00270B16"/>
    <w:rsid w:val="00271AD5"/>
    <w:rsid w:val="00271DA7"/>
    <w:rsid w:val="00272228"/>
    <w:rsid w:val="00272529"/>
    <w:rsid w:val="00272B89"/>
    <w:rsid w:val="0027364B"/>
    <w:rsid w:val="00273A4A"/>
    <w:rsid w:val="00273A92"/>
    <w:rsid w:val="00273E24"/>
    <w:rsid w:val="00273EE0"/>
    <w:rsid w:val="00273FF6"/>
    <w:rsid w:val="0027474C"/>
    <w:rsid w:val="00274755"/>
    <w:rsid w:val="00274C48"/>
    <w:rsid w:val="002751C7"/>
    <w:rsid w:val="0027525F"/>
    <w:rsid w:val="002754A3"/>
    <w:rsid w:val="00275C46"/>
    <w:rsid w:val="00275D82"/>
    <w:rsid w:val="00275DFD"/>
    <w:rsid w:val="00275E65"/>
    <w:rsid w:val="00275FF7"/>
    <w:rsid w:val="0027607F"/>
    <w:rsid w:val="00276A71"/>
    <w:rsid w:val="00276B2C"/>
    <w:rsid w:val="002770B7"/>
    <w:rsid w:val="0027777F"/>
    <w:rsid w:val="0027778B"/>
    <w:rsid w:val="00277FD4"/>
    <w:rsid w:val="002802BB"/>
    <w:rsid w:val="00280471"/>
    <w:rsid w:val="00280772"/>
    <w:rsid w:val="0028079E"/>
    <w:rsid w:val="00280D26"/>
    <w:rsid w:val="00280F53"/>
    <w:rsid w:val="0028121A"/>
    <w:rsid w:val="0028133F"/>
    <w:rsid w:val="00282396"/>
    <w:rsid w:val="002825EA"/>
    <w:rsid w:val="00283401"/>
    <w:rsid w:val="00283C44"/>
    <w:rsid w:val="002847E4"/>
    <w:rsid w:val="00284B46"/>
    <w:rsid w:val="00284D94"/>
    <w:rsid w:val="002850C7"/>
    <w:rsid w:val="0028553E"/>
    <w:rsid w:val="00285F92"/>
    <w:rsid w:val="002861D7"/>
    <w:rsid w:val="002864A0"/>
    <w:rsid w:val="00286814"/>
    <w:rsid w:val="00286820"/>
    <w:rsid w:val="00286B7B"/>
    <w:rsid w:val="00286BCB"/>
    <w:rsid w:val="00287C8D"/>
    <w:rsid w:val="002907ED"/>
    <w:rsid w:val="00290B9D"/>
    <w:rsid w:val="002924EB"/>
    <w:rsid w:val="00292A35"/>
    <w:rsid w:val="00292EC2"/>
    <w:rsid w:val="00293499"/>
    <w:rsid w:val="0029349A"/>
    <w:rsid w:val="00293655"/>
    <w:rsid w:val="00293759"/>
    <w:rsid w:val="00293F98"/>
    <w:rsid w:val="002943AE"/>
    <w:rsid w:val="0029451D"/>
    <w:rsid w:val="0029495F"/>
    <w:rsid w:val="00294C26"/>
    <w:rsid w:val="00294EAE"/>
    <w:rsid w:val="00295E09"/>
    <w:rsid w:val="0029616B"/>
    <w:rsid w:val="0029697E"/>
    <w:rsid w:val="00296C4C"/>
    <w:rsid w:val="00296EC9"/>
    <w:rsid w:val="002971A6"/>
    <w:rsid w:val="00297365"/>
    <w:rsid w:val="00297500"/>
    <w:rsid w:val="0029764B"/>
    <w:rsid w:val="00297A75"/>
    <w:rsid w:val="002A0289"/>
    <w:rsid w:val="002A0860"/>
    <w:rsid w:val="002A1188"/>
    <w:rsid w:val="002A1199"/>
    <w:rsid w:val="002A11C6"/>
    <w:rsid w:val="002A128E"/>
    <w:rsid w:val="002A1F1A"/>
    <w:rsid w:val="002A1F1B"/>
    <w:rsid w:val="002A2D3F"/>
    <w:rsid w:val="002A31AA"/>
    <w:rsid w:val="002A353E"/>
    <w:rsid w:val="002A36FE"/>
    <w:rsid w:val="002A3D35"/>
    <w:rsid w:val="002A425A"/>
    <w:rsid w:val="002A5F9B"/>
    <w:rsid w:val="002A62EC"/>
    <w:rsid w:val="002A683B"/>
    <w:rsid w:val="002A6D36"/>
    <w:rsid w:val="002A7734"/>
    <w:rsid w:val="002B0100"/>
    <w:rsid w:val="002B0366"/>
    <w:rsid w:val="002B09B7"/>
    <w:rsid w:val="002B0D83"/>
    <w:rsid w:val="002B12D1"/>
    <w:rsid w:val="002B13F0"/>
    <w:rsid w:val="002B15DF"/>
    <w:rsid w:val="002B1FE0"/>
    <w:rsid w:val="002B21A2"/>
    <w:rsid w:val="002B227B"/>
    <w:rsid w:val="002B28DB"/>
    <w:rsid w:val="002B2CFE"/>
    <w:rsid w:val="002B3A86"/>
    <w:rsid w:val="002B3EDA"/>
    <w:rsid w:val="002B4621"/>
    <w:rsid w:val="002B465F"/>
    <w:rsid w:val="002B4BCA"/>
    <w:rsid w:val="002B4F70"/>
    <w:rsid w:val="002B5052"/>
    <w:rsid w:val="002B537D"/>
    <w:rsid w:val="002B55A5"/>
    <w:rsid w:val="002B5C8D"/>
    <w:rsid w:val="002B6403"/>
    <w:rsid w:val="002B642B"/>
    <w:rsid w:val="002B68DF"/>
    <w:rsid w:val="002B6AF6"/>
    <w:rsid w:val="002B6F24"/>
    <w:rsid w:val="002B7E73"/>
    <w:rsid w:val="002C0393"/>
    <w:rsid w:val="002C1827"/>
    <w:rsid w:val="002C1FD5"/>
    <w:rsid w:val="002C2169"/>
    <w:rsid w:val="002C2183"/>
    <w:rsid w:val="002C228F"/>
    <w:rsid w:val="002C3198"/>
    <w:rsid w:val="002C31A3"/>
    <w:rsid w:val="002C32B8"/>
    <w:rsid w:val="002C4E69"/>
    <w:rsid w:val="002C5692"/>
    <w:rsid w:val="002C5A88"/>
    <w:rsid w:val="002C5E50"/>
    <w:rsid w:val="002C6503"/>
    <w:rsid w:val="002C675E"/>
    <w:rsid w:val="002C691F"/>
    <w:rsid w:val="002C6A3D"/>
    <w:rsid w:val="002C6B01"/>
    <w:rsid w:val="002C6DC1"/>
    <w:rsid w:val="002C79EA"/>
    <w:rsid w:val="002C7BDA"/>
    <w:rsid w:val="002C7FD9"/>
    <w:rsid w:val="002D0409"/>
    <w:rsid w:val="002D112A"/>
    <w:rsid w:val="002D1336"/>
    <w:rsid w:val="002D13B4"/>
    <w:rsid w:val="002D16CB"/>
    <w:rsid w:val="002D1A01"/>
    <w:rsid w:val="002D342C"/>
    <w:rsid w:val="002D3DEF"/>
    <w:rsid w:val="002D4F82"/>
    <w:rsid w:val="002D506A"/>
    <w:rsid w:val="002D53DE"/>
    <w:rsid w:val="002D5526"/>
    <w:rsid w:val="002D557D"/>
    <w:rsid w:val="002D5596"/>
    <w:rsid w:val="002D5E20"/>
    <w:rsid w:val="002D63AB"/>
    <w:rsid w:val="002D770D"/>
    <w:rsid w:val="002D797F"/>
    <w:rsid w:val="002D7FCE"/>
    <w:rsid w:val="002E05A3"/>
    <w:rsid w:val="002E09BC"/>
    <w:rsid w:val="002E0AE5"/>
    <w:rsid w:val="002E0E9A"/>
    <w:rsid w:val="002E1771"/>
    <w:rsid w:val="002E1C19"/>
    <w:rsid w:val="002E2BED"/>
    <w:rsid w:val="002E33BD"/>
    <w:rsid w:val="002E3B57"/>
    <w:rsid w:val="002E3C60"/>
    <w:rsid w:val="002E3FF7"/>
    <w:rsid w:val="002E44AF"/>
    <w:rsid w:val="002E44B1"/>
    <w:rsid w:val="002E47CB"/>
    <w:rsid w:val="002E48D5"/>
    <w:rsid w:val="002E4DA3"/>
    <w:rsid w:val="002E525A"/>
    <w:rsid w:val="002E52B3"/>
    <w:rsid w:val="002E5708"/>
    <w:rsid w:val="002E594B"/>
    <w:rsid w:val="002E5BB7"/>
    <w:rsid w:val="002E5C00"/>
    <w:rsid w:val="002E6768"/>
    <w:rsid w:val="002E6B47"/>
    <w:rsid w:val="002E7010"/>
    <w:rsid w:val="002E72BE"/>
    <w:rsid w:val="002E73D0"/>
    <w:rsid w:val="002E7577"/>
    <w:rsid w:val="002E763E"/>
    <w:rsid w:val="002E7DC0"/>
    <w:rsid w:val="002F0290"/>
    <w:rsid w:val="002F03EC"/>
    <w:rsid w:val="002F090B"/>
    <w:rsid w:val="002F0981"/>
    <w:rsid w:val="002F0C9A"/>
    <w:rsid w:val="002F0F33"/>
    <w:rsid w:val="002F10C8"/>
    <w:rsid w:val="002F19D5"/>
    <w:rsid w:val="002F1E4E"/>
    <w:rsid w:val="002F2336"/>
    <w:rsid w:val="002F233B"/>
    <w:rsid w:val="002F24E9"/>
    <w:rsid w:val="002F346A"/>
    <w:rsid w:val="002F3562"/>
    <w:rsid w:val="002F41E0"/>
    <w:rsid w:val="002F43D3"/>
    <w:rsid w:val="002F47EB"/>
    <w:rsid w:val="002F49AB"/>
    <w:rsid w:val="002F4AC5"/>
    <w:rsid w:val="002F5838"/>
    <w:rsid w:val="002F584E"/>
    <w:rsid w:val="002F627E"/>
    <w:rsid w:val="002F64FE"/>
    <w:rsid w:val="002F6579"/>
    <w:rsid w:val="002F6CBE"/>
    <w:rsid w:val="002F7093"/>
    <w:rsid w:val="002F7467"/>
    <w:rsid w:val="002F74AC"/>
    <w:rsid w:val="002F78DD"/>
    <w:rsid w:val="00300349"/>
    <w:rsid w:val="003003C2"/>
    <w:rsid w:val="003008CF"/>
    <w:rsid w:val="003008E9"/>
    <w:rsid w:val="00300F6D"/>
    <w:rsid w:val="00301917"/>
    <w:rsid w:val="00301C65"/>
    <w:rsid w:val="00301ECA"/>
    <w:rsid w:val="00303C27"/>
    <w:rsid w:val="00303EB4"/>
    <w:rsid w:val="0030405E"/>
    <w:rsid w:val="003041F4"/>
    <w:rsid w:val="00304898"/>
    <w:rsid w:val="00305968"/>
    <w:rsid w:val="00305D0E"/>
    <w:rsid w:val="00305D33"/>
    <w:rsid w:val="00305FBD"/>
    <w:rsid w:val="003062D6"/>
    <w:rsid w:val="0030658A"/>
    <w:rsid w:val="003069D0"/>
    <w:rsid w:val="00306A16"/>
    <w:rsid w:val="00306A9C"/>
    <w:rsid w:val="00306C54"/>
    <w:rsid w:val="0030701B"/>
    <w:rsid w:val="0030761D"/>
    <w:rsid w:val="0030767A"/>
    <w:rsid w:val="00307952"/>
    <w:rsid w:val="00307BF2"/>
    <w:rsid w:val="00310190"/>
    <w:rsid w:val="003102E5"/>
    <w:rsid w:val="00310A1E"/>
    <w:rsid w:val="00310EC9"/>
    <w:rsid w:val="003127F5"/>
    <w:rsid w:val="00312A42"/>
    <w:rsid w:val="00312BA5"/>
    <w:rsid w:val="00312CC7"/>
    <w:rsid w:val="00312D9F"/>
    <w:rsid w:val="00313A18"/>
    <w:rsid w:val="00313A85"/>
    <w:rsid w:val="00313C32"/>
    <w:rsid w:val="003146BA"/>
    <w:rsid w:val="003147A6"/>
    <w:rsid w:val="003148F1"/>
    <w:rsid w:val="00314B89"/>
    <w:rsid w:val="00314F84"/>
    <w:rsid w:val="003156E2"/>
    <w:rsid w:val="00315D5C"/>
    <w:rsid w:val="00315DB5"/>
    <w:rsid w:val="00316119"/>
    <w:rsid w:val="003163B9"/>
    <w:rsid w:val="0031642F"/>
    <w:rsid w:val="0031699E"/>
    <w:rsid w:val="00316B50"/>
    <w:rsid w:val="00316B7E"/>
    <w:rsid w:val="00316DE0"/>
    <w:rsid w:val="00316F28"/>
    <w:rsid w:val="003170C3"/>
    <w:rsid w:val="00317377"/>
    <w:rsid w:val="003175A5"/>
    <w:rsid w:val="003176B2"/>
    <w:rsid w:val="00317933"/>
    <w:rsid w:val="00317C4F"/>
    <w:rsid w:val="00317C67"/>
    <w:rsid w:val="00317CD9"/>
    <w:rsid w:val="0032009D"/>
    <w:rsid w:val="003201E8"/>
    <w:rsid w:val="003203CB"/>
    <w:rsid w:val="003204D3"/>
    <w:rsid w:val="00321FBE"/>
    <w:rsid w:val="00322286"/>
    <w:rsid w:val="00322324"/>
    <w:rsid w:val="00322432"/>
    <w:rsid w:val="0032246B"/>
    <w:rsid w:val="00323259"/>
    <w:rsid w:val="00323E20"/>
    <w:rsid w:val="0032430F"/>
    <w:rsid w:val="00324C14"/>
    <w:rsid w:val="0032512A"/>
    <w:rsid w:val="00325634"/>
    <w:rsid w:val="0032572D"/>
    <w:rsid w:val="00325761"/>
    <w:rsid w:val="003266C9"/>
    <w:rsid w:val="00326A8C"/>
    <w:rsid w:val="0032723B"/>
    <w:rsid w:val="003301BE"/>
    <w:rsid w:val="00330521"/>
    <w:rsid w:val="003306DE"/>
    <w:rsid w:val="003309CC"/>
    <w:rsid w:val="00330FE3"/>
    <w:rsid w:val="0033108B"/>
    <w:rsid w:val="003323B6"/>
    <w:rsid w:val="003328F8"/>
    <w:rsid w:val="00332C24"/>
    <w:rsid w:val="00332D3B"/>
    <w:rsid w:val="00333176"/>
    <w:rsid w:val="00333282"/>
    <w:rsid w:val="00333427"/>
    <w:rsid w:val="00333B56"/>
    <w:rsid w:val="0033407B"/>
    <w:rsid w:val="00334524"/>
    <w:rsid w:val="003345CF"/>
    <w:rsid w:val="00334B27"/>
    <w:rsid w:val="003350CF"/>
    <w:rsid w:val="003351D7"/>
    <w:rsid w:val="003353E4"/>
    <w:rsid w:val="00335A72"/>
    <w:rsid w:val="00335B8F"/>
    <w:rsid w:val="00336111"/>
    <w:rsid w:val="0033635D"/>
    <w:rsid w:val="00336417"/>
    <w:rsid w:val="0033649E"/>
    <w:rsid w:val="00336CCA"/>
    <w:rsid w:val="00336D52"/>
    <w:rsid w:val="00336DEA"/>
    <w:rsid w:val="003372AB"/>
    <w:rsid w:val="003372B5"/>
    <w:rsid w:val="00337B67"/>
    <w:rsid w:val="0034072D"/>
    <w:rsid w:val="00340765"/>
    <w:rsid w:val="00340772"/>
    <w:rsid w:val="00340940"/>
    <w:rsid w:val="00340E8C"/>
    <w:rsid w:val="003410E8"/>
    <w:rsid w:val="0034143E"/>
    <w:rsid w:val="00342700"/>
    <w:rsid w:val="00342814"/>
    <w:rsid w:val="00342E10"/>
    <w:rsid w:val="00343111"/>
    <w:rsid w:val="00344042"/>
    <w:rsid w:val="0034450A"/>
    <w:rsid w:val="0034457E"/>
    <w:rsid w:val="00345103"/>
    <w:rsid w:val="0034541E"/>
    <w:rsid w:val="00345A34"/>
    <w:rsid w:val="00345FAF"/>
    <w:rsid w:val="003460D4"/>
    <w:rsid w:val="00346154"/>
    <w:rsid w:val="00346FFA"/>
    <w:rsid w:val="003472A1"/>
    <w:rsid w:val="00347705"/>
    <w:rsid w:val="00347AC6"/>
    <w:rsid w:val="00347C67"/>
    <w:rsid w:val="00347CCB"/>
    <w:rsid w:val="003502BE"/>
    <w:rsid w:val="003503A9"/>
    <w:rsid w:val="00350752"/>
    <w:rsid w:val="00350925"/>
    <w:rsid w:val="00351404"/>
    <w:rsid w:val="003516B9"/>
    <w:rsid w:val="00351895"/>
    <w:rsid w:val="00351E62"/>
    <w:rsid w:val="003522B2"/>
    <w:rsid w:val="003526B5"/>
    <w:rsid w:val="00352B91"/>
    <w:rsid w:val="003533D6"/>
    <w:rsid w:val="00353E1D"/>
    <w:rsid w:val="0035414C"/>
    <w:rsid w:val="0035458D"/>
    <w:rsid w:val="00354A7C"/>
    <w:rsid w:val="00354AD6"/>
    <w:rsid w:val="00355046"/>
    <w:rsid w:val="00355598"/>
    <w:rsid w:val="00355F0C"/>
    <w:rsid w:val="00355FF6"/>
    <w:rsid w:val="003562A8"/>
    <w:rsid w:val="00356819"/>
    <w:rsid w:val="0035699B"/>
    <w:rsid w:val="00356C1D"/>
    <w:rsid w:val="00356FA8"/>
    <w:rsid w:val="003570A7"/>
    <w:rsid w:val="003576C4"/>
    <w:rsid w:val="00357870"/>
    <w:rsid w:val="00357D82"/>
    <w:rsid w:val="00360293"/>
    <w:rsid w:val="00360357"/>
    <w:rsid w:val="00360FCC"/>
    <w:rsid w:val="00361023"/>
    <w:rsid w:val="003613C5"/>
    <w:rsid w:val="00361477"/>
    <w:rsid w:val="0036168D"/>
    <w:rsid w:val="003616FF"/>
    <w:rsid w:val="0036191B"/>
    <w:rsid w:val="003623D0"/>
    <w:rsid w:val="00362420"/>
    <w:rsid w:val="003625DA"/>
    <w:rsid w:val="003627C7"/>
    <w:rsid w:val="003628B8"/>
    <w:rsid w:val="00362A38"/>
    <w:rsid w:val="00362C39"/>
    <w:rsid w:val="00363342"/>
    <w:rsid w:val="0036340D"/>
    <w:rsid w:val="00363769"/>
    <w:rsid w:val="0036390D"/>
    <w:rsid w:val="00363B16"/>
    <w:rsid w:val="00363D3E"/>
    <w:rsid w:val="00364277"/>
    <w:rsid w:val="00364358"/>
    <w:rsid w:val="003644A9"/>
    <w:rsid w:val="00365254"/>
    <w:rsid w:val="0036594E"/>
    <w:rsid w:val="00365B05"/>
    <w:rsid w:val="00365B26"/>
    <w:rsid w:val="003661A9"/>
    <w:rsid w:val="00366232"/>
    <w:rsid w:val="00366E80"/>
    <w:rsid w:val="00367AE6"/>
    <w:rsid w:val="003701CF"/>
    <w:rsid w:val="0037061E"/>
    <w:rsid w:val="0037088B"/>
    <w:rsid w:val="00370B3F"/>
    <w:rsid w:val="00371B3D"/>
    <w:rsid w:val="00371DE9"/>
    <w:rsid w:val="00372099"/>
    <w:rsid w:val="00372806"/>
    <w:rsid w:val="00372896"/>
    <w:rsid w:val="0037306E"/>
    <w:rsid w:val="00374224"/>
    <w:rsid w:val="003742FE"/>
    <w:rsid w:val="00374400"/>
    <w:rsid w:val="003747AC"/>
    <w:rsid w:val="00374B37"/>
    <w:rsid w:val="00375C63"/>
    <w:rsid w:val="00375E14"/>
    <w:rsid w:val="00375F33"/>
    <w:rsid w:val="003761E7"/>
    <w:rsid w:val="003761EF"/>
    <w:rsid w:val="0037630B"/>
    <w:rsid w:val="00376AA0"/>
    <w:rsid w:val="003770EA"/>
    <w:rsid w:val="00377626"/>
    <w:rsid w:val="00377742"/>
    <w:rsid w:val="0038036F"/>
    <w:rsid w:val="003803BB"/>
    <w:rsid w:val="003804C3"/>
    <w:rsid w:val="003806FF"/>
    <w:rsid w:val="003808A5"/>
    <w:rsid w:val="00380AD9"/>
    <w:rsid w:val="00380D7A"/>
    <w:rsid w:val="00380E41"/>
    <w:rsid w:val="0038108A"/>
    <w:rsid w:val="00381410"/>
    <w:rsid w:val="00381470"/>
    <w:rsid w:val="00381576"/>
    <w:rsid w:val="00381716"/>
    <w:rsid w:val="003817CB"/>
    <w:rsid w:val="003819A5"/>
    <w:rsid w:val="003819EA"/>
    <w:rsid w:val="00382EC4"/>
    <w:rsid w:val="003842B4"/>
    <w:rsid w:val="00384448"/>
    <w:rsid w:val="00384738"/>
    <w:rsid w:val="00384D5D"/>
    <w:rsid w:val="00385078"/>
    <w:rsid w:val="00385789"/>
    <w:rsid w:val="003857D5"/>
    <w:rsid w:val="003858D4"/>
    <w:rsid w:val="00385B20"/>
    <w:rsid w:val="00385B26"/>
    <w:rsid w:val="00386997"/>
    <w:rsid w:val="0038734F"/>
    <w:rsid w:val="003873C5"/>
    <w:rsid w:val="00387C2C"/>
    <w:rsid w:val="00387C50"/>
    <w:rsid w:val="00387E49"/>
    <w:rsid w:val="00387FEE"/>
    <w:rsid w:val="0039010F"/>
    <w:rsid w:val="00390675"/>
    <w:rsid w:val="00390A8A"/>
    <w:rsid w:val="00390EA4"/>
    <w:rsid w:val="00390EBC"/>
    <w:rsid w:val="0039199C"/>
    <w:rsid w:val="00391D51"/>
    <w:rsid w:val="00391F11"/>
    <w:rsid w:val="00392244"/>
    <w:rsid w:val="00392363"/>
    <w:rsid w:val="0039243E"/>
    <w:rsid w:val="0039249F"/>
    <w:rsid w:val="00392D0A"/>
    <w:rsid w:val="00392E97"/>
    <w:rsid w:val="003930C4"/>
    <w:rsid w:val="00393216"/>
    <w:rsid w:val="003958C1"/>
    <w:rsid w:val="0039659F"/>
    <w:rsid w:val="0039688A"/>
    <w:rsid w:val="003968CD"/>
    <w:rsid w:val="00396925"/>
    <w:rsid w:val="00396B67"/>
    <w:rsid w:val="00397FB1"/>
    <w:rsid w:val="003A017A"/>
    <w:rsid w:val="003A0414"/>
    <w:rsid w:val="003A0B4B"/>
    <w:rsid w:val="003A0CDC"/>
    <w:rsid w:val="003A17F5"/>
    <w:rsid w:val="003A18C2"/>
    <w:rsid w:val="003A1B62"/>
    <w:rsid w:val="003A2DD6"/>
    <w:rsid w:val="003A34EB"/>
    <w:rsid w:val="003A3538"/>
    <w:rsid w:val="003A37A5"/>
    <w:rsid w:val="003A3D6B"/>
    <w:rsid w:val="003A3F02"/>
    <w:rsid w:val="003A424C"/>
    <w:rsid w:val="003A4499"/>
    <w:rsid w:val="003A462A"/>
    <w:rsid w:val="003A4BE4"/>
    <w:rsid w:val="003A4FAC"/>
    <w:rsid w:val="003A502F"/>
    <w:rsid w:val="003A7615"/>
    <w:rsid w:val="003A7656"/>
    <w:rsid w:val="003A774C"/>
    <w:rsid w:val="003A7F0C"/>
    <w:rsid w:val="003B0090"/>
    <w:rsid w:val="003B022A"/>
    <w:rsid w:val="003B032C"/>
    <w:rsid w:val="003B0601"/>
    <w:rsid w:val="003B0CED"/>
    <w:rsid w:val="003B1443"/>
    <w:rsid w:val="003B1492"/>
    <w:rsid w:val="003B1FCB"/>
    <w:rsid w:val="003B2A9B"/>
    <w:rsid w:val="003B2E04"/>
    <w:rsid w:val="003B338E"/>
    <w:rsid w:val="003B35D2"/>
    <w:rsid w:val="003B3762"/>
    <w:rsid w:val="003B3777"/>
    <w:rsid w:val="003B3C11"/>
    <w:rsid w:val="003B3DED"/>
    <w:rsid w:val="003B42A1"/>
    <w:rsid w:val="003B529D"/>
    <w:rsid w:val="003B540A"/>
    <w:rsid w:val="003B5689"/>
    <w:rsid w:val="003B56F2"/>
    <w:rsid w:val="003B5A43"/>
    <w:rsid w:val="003B5B09"/>
    <w:rsid w:val="003B63CF"/>
    <w:rsid w:val="003B644B"/>
    <w:rsid w:val="003B693E"/>
    <w:rsid w:val="003B6BF2"/>
    <w:rsid w:val="003B6C60"/>
    <w:rsid w:val="003B6E6A"/>
    <w:rsid w:val="003B6F3B"/>
    <w:rsid w:val="003B6FF9"/>
    <w:rsid w:val="003B744F"/>
    <w:rsid w:val="003B7C92"/>
    <w:rsid w:val="003B7EDF"/>
    <w:rsid w:val="003C002E"/>
    <w:rsid w:val="003C01D8"/>
    <w:rsid w:val="003C0548"/>
    <w:rsid w:val="003C0916"/>
    <w:rsid w:val="003C0A8A"/>
    <w:rsid w:val="003C0D02"/>
    <w:rsid w:val="003C1811"/>
    <w:rsid w:val="003C2CEC"/>
    <w:rsid w:val="003C2D12"/>
    <w:rsid w:val="003C2D80"/>
    <w:rsid w:val="003C2DB1"/>
    <w:rsid w:val="003C2FF2"/>
    <w:rsid w:val="003C31E5"/>
    <w:rsid w:val="003C35D8"/>
    <w:rsid w:val="003C3EDC"/>
    <w:rsid w:val="003C3FB0"/>
    <w:rsid w:val="003C444E"/>
    <w:rsid w:val="003C47CE"/>
    <w:rsid w:val="003C4860"/>
    <w:rsid w:val="003C4B1B"/>
    <w:rsid w:val="003C4BDA"/>
    <w:rsid w:val="003C4C9D"/>
    <w:rsid w:val="003C4DF2"/>
    <w:rsid w:val="003C4FD6"/>
    <w:rsid w:val="003C51F4"/>
    <w:rsid w:val="003C5648"/>
    <w:rsid w:val="003C6852"/>
    <w:rsid w:val="003C69B7"/>
    <w:rsid w:val="003C6F1A"/>
    <w:rsid w:val="003C70F9"/>
    <w:rsid w:val="003C7C76"/>
    <w:rsid w:val="003C7CE7"/>
    <w:rsid w:val="003C7EBC"/>
    <w:rsid w:val="003D0722"/>
    <w:rsid w:val="003D1ADA"/>
    <w:rsid w:val="003D1DB6"/>
    <w:rsid w:val="003D2087"/>
    <w:rsid w:val="003D2287"/>
    <w:rsid w:val="003D26D5"/>
    <w:rsid w:val="003D31EF"/>
    <w:rsid w:val="003D37AB"/>
    <w:rsid w:val="003D3B84"/>
    <w:rsid w:val="003D49A8"/>
    <w:rsid w:val="003D4F82"/>
    <w:rsid w:val="003D50AB"/>
    <w:rsid w:val="003D53D0"/>
    <w:rsid w:val="003D5525"/>
    <w:rsid w:val="003D57D9"/>
    <w:rsid w:val="003D6002"/>
    <w:rsid w:val="003D65BB"/>
    <w:rsid w:val="003D673C"/>
    <w:rsid w:val="003D68AD"/>
    <w:rsid w:val="003D69E8"/>
    <w:rsid w:val="003D6EF9"/>
    <w:rsid w:val="003D710F"/>
    <w:rsid w:val="003D74E1"/>
    <w:rsid w:val="003D7ECB"/>
    <w:rsid w:val="003E058F"/>
    <w:rsid w:val="003E06FD"/>
    <w:rsid w:val="003E0727"/>
    <w:rsid w:val="003E0EBC"/>
    <w:rsid w:val="003E1B06"/>
    <w:rsid w:val="003E1F30"/>
    <w:rsid w:val="003E2174"/>
    <w:rsid w:val="003E2989"/>
    <w:rsid w:val="003E2A35"/>
    <w:rsid w:val="003E2A72"/>
    <w:rsid w:val="003E2C95"/>
    <w:rsid w:val="003E33DF"/>
    <w:rsid w:val="003E371A"/>
    <w:rsid w:val="003E38AF"/>
    <w:rsid w:val="003E3950"/>
    <w:rsid w:val="003E398C"/>
    <w:rsid w:val="003E3AC9"/>
    <w:rsid w:val="003E3B0A"/>
    <w:rsid w:val="003E3F51"/>
    <w:rsid w:val="003E4440"/>
    <w:rsid w:val="003E4541"/>
    <w:rsid w:val="003E487E"/>
    <w:rsid w:val="003E538E"/>
    <w:rsid w:val="003E5423"/>
    <w:rsid w:val="003E5C58"/>
    <w:rsid w:val="003E61EF"/>
    <w:rsid w:val="003E641F"/>
    <w:rsid w:val="003E6C47"/>
    <w:rsid w:val="003E7248"/>
    <w:rsid w:val="003E7E90"/>
    <w:rsid w:val="003F0044"/>
    <w:rsid w:val="003F0484"/>
    <w:rsid w:val="003F0E76"/>
    <w:rsid w:val="003F0E8D"/>
    <w:rsid w:val="003F1121"/>
    <w:rsid w:val="003F12C2"/>
    <w:rsid w:val="003F157F"/>
    <w:rsid w:val="003F3BCF"/>
    <w:rsid w:val="003F3EE0"/>
    <w:rsid w:val="003F4317"/>
    <w:rsid w:val="003F43C9"/>
    <w:rsid w:val="003F46E5"/>
    <w:rsid w:val="003F4B1D"/>
    <w:rsid w:val="003F5C51"/>
    <w:rsid w:val="003F6013"/>
    <w:rsid w:val="003F62E8"/>
    <w:rsid w:val="003F68E5"/>
    <w:rsid w:val="003F6DE2"/>
    <w:rsid w:val="003F6F5B"/>
    <w:rsid w:val="003F72E7"/>
    <w:rsid w:val="00400AC1"/>
    <w:rsid w:val="00401212"/>
    <w:rsid w:val="00401259"/>
    <w:rsid w:val="004013A7"/>
    <w:rsid w:val="004015C3"/>
    <w:rsid w:val="00401C40"/>
    <w:rsid w:val="00401F36"/>
    <w:rsid w:val="004023CF"/>
    <w:rsid w:val="00402434"/>
    <w:rsid w:val="00402943"/>
    <w:rsid w:val="00402BBC"/>
    <w:rsid w:val="00402F9B"/>
    <w:rsid w:val="0040366F"/>
    <w:rsid w:val="004037A1"/>
    <w:rsid w:val="004037D0"/>
    <w:rsid w:val="00403F86"/>
    <w:rsid w:val="0040463B"/>
    <w:rsid w:val="004048B2"/>
    <w:rsid w:val="0040525B"/>
    <w:rsid w:val="00405826"/>
    <w:rsid w:val="00406450"/>
    <w:rsid w:val="004077ED"/>
    <w:rsid w:val="00407F42"/>
    <w:rsid w:val="0041065A"/>
    <w:rsid w:val="004107A1"/>
    <w:rsid w:val="00410B29"/>
    <w:rsid w:val="00410B41"/>
    <w:rsid w:val="00411068"/>
    <w:rsid w:val="004110F4"/>
    <w:rsid w:val="004115D8"/>
    <w:rsid w:val="00412386"/>
    <w:rsid w:val="0041241E"/>
    <w:rsid w:val="0041294C"/>
    <w:rsid w:val="00412A47"/>
    <w:rsid w:val="00412E42"/>
    <w:rsid w:val="00414052"/>
    <w:rsid w:val="00414058"/>
    <w:rsid w:val="004143A8"/>
    <w:rsid w:val="004154C8"/>
    <w:rsid w:val="00415680"/>
    <w:rsid w:val="0041578D"/>
    <w:rsid w:val="004159A7"/>
    <w:rsid w:val="00415F0A"/>
    <w:rsid w:val="004161E6"/>
    <w:rsid w:val="00416F0F"/>
    <w:rsid w:val="00417664"/>
    <w:rsid w:val="004176B0"/>
    <w:rsid w:val="00420C27"/>
    <w:rsid w:val="00420FE6"/>
    <w:rsid w:val="00421646"/>
    <w:rsid w:val="004218A1"/>
    <w:rsid w:val="004223C5"/>
    <w:rsid w:val="004227D4"/>
    <w:rsid w:val="0042298C"/>
    <w:rsid w:val="00422F53"/>
    <w:rsid w:val="004230EF"/>
    <w:rsid w:val="00423222"/>
    <w:rsid w:val="0042373F"/>
    <w:rsid w:val="00423D03"/>
    <w:rsid w:val="00423F10"/>
    <w:rsid w:val="00424375"/>
    <w:rsid w:val="0042494A"/>
    <w:rsid w:val="00424CB8"/>
    <w:rsid w:val="00424D90"/>
    <w:rsid w:val="00424EDB"/>
    <w:rsid w:val="004253E0"/>
    <w:rsid w:val="0042579A"/>
    <w:rsid w:val="00426E8D"/>
    <w:rsid w:val="004272CE"/>
    <w:rsid w:val="00427883"/>
    <w:rsid w:val="00427C2A"/>
    <w:rsid w:val="00427F2D"/>
    <w:rsid w:val="004311D6"/>
    <w:rsid w:val="00431452"/>
    <w:rsid w:val="00431885"/>
    <w:rsid w:val="00431AB8"/>
    <w:rsid w:val="00431CB3"/>
    <w:rsid w:val="0043200B"/>
    <w:rsid w:val="00432133"/>
    <w:rsid w:val="004325FC"/>
    <w:rsid w:val="00432D94"/>
    <w:rsid w:val="00432FF9"/>
    <w:rsid w:val="00433345"/>
    <w:rsid w:val="004333FE"/>
    <w:rsid w:val="004349E0"/>
    <w:rsid w:val="00434A72"/>
    <w:rsid w:val="00434CEA"/>
    <w:rsid w:val="00435D4B"/>
    <w:rsid w:val="00435FCB"/>
    <w:rsid w:val="00436069"/>
    <w:rsid w:val="00436B6F"/>
    <w:rsid w:val="00437617"/>
    <w:rsid w:val="004376C8"/>
    <w:rsid w:val="004377FA"/>
    <w:rsid w:val="0043793E"/>
    <w:rsid w:val="00437ECD"/>
    <w:rsid w:val="00440237"/>
    <w:rsid w:val="0044092F"/>
    <w:rsid w:val="00442BDF"/>
    <w:rsid w:val="00442C5D"/>
    <w:rsid w:val="004437BB"/>
    <w:rsid w:val="00443884"/>
    <w:rsid w:val="00443915"/>
    <w:rsid w:val="00443A6C"/>
    <w:rsid w:val="00443D2C"/>
    <w:rsid w:val="00443D51"/>
    <w:rsid w:val="00444318"/>
    <w:rsid w:val="00444693"/>
    <w:rsid w:val="00444B82"/>
    <w:rsid w:val="00444EBD"/>
    <w:rsid w:val="004452D8"/>
    <w:rsid w:val="00445B3C"/>
    <w:rsid w:val="0044651B"/>
    <w:rsid w:val="0044651D"/>
    <w:rsid w:val="00446A7C"/>
    <w:rsid w:val="00446AFE"/>
    <w:rsid w:val="00446C77"/>
    <w:rsid w:val="00446D4C"/>
    <w:rsid w:val="00446D62"/>
    <w:rsid w:val="004478FC"/>
    <w:rsid w:val="00447A45"/>
    <w:rsid w:val="00447CB8"/>
    <w:rsid w:val="0045032D"/>
    <w:rsid w:val="00450EA2"/>
    <w:rsid w:val="00450FED"/>
    <w:rsid w:val="004516F1"/>
    <w:rsid w:val="00451DB1"/>
    <w:rsid w:val="0045241B"/>
    <w:rsid w:val="0045289D"/>
    <w:rsid w:val="004529F5"/>
    <w:rsid w:val="004533DE"/>
    <w:rsid w:val="00453797"/>
    <w:rsid w:val="00454059"/>
    <w:rsid w:val="00454342"/>
    <w:rsid w:val="00455E96"/>
    <w:rsid w:val="00456ADA"/>
    <w:rsid w:val="0045718F"/>
    <w:rsid w:val="00457385"/>
    <w:rsid w:val="00457466"/>
    <w:rsid w:val="00457490"/>
    <w:rsid w:val="0045783C"/>
    <w:rsid w:val="0045798D"/>
    <w:rsid w:val="004579CD"/>
    <w:rsid w:val="00457F27"/>
    <w:rsid w:val="00460048"/>
    <w:rsid w:val="004601A8"/>
    <w:rsid w:val="0046075E"/>
    <w:rsid w:val="00460995"/>
    <w:rsid w:val="004611E8"/>
    <w:rsid w:val="00461FF6"/>
    <w:rsid w:val="0046280C"/>
    <w:rsid w:val="004628E2"/>
    <w:rsid w:val="00462C40"/>
    <w:rsid w:val="00462F2C"/>
    <w:rsid w:val="0046341B"/>
    <w:rsid w:val="00463A70"/>
    <w:rsid w:val="00463AAF"/>
    <w:rsid w:val="00464714"/>
    <w:rsid w:val="00464D07"/>
    <w:rsid w:val="00464D76"/>
    <w:rsid w:val="00465386"/>
    <w:rsid w:val="00465415"/>
    <w:rsid w:val="00466027"/>
    <w:rsid w:val="0046697F"/>
    <w:rsid w:val="00467751"/>
    <w:rsid w:val="0047014A"/>
    <w:rsid w:val="0047057C"/>
    <w:rsid w:val="0047070F"/>
    <w:rsid w:val="004709EF"/>
    <w:rsid w:val="00470AC7"/>
    <w:rsid w:val="00470EFA"/>
    <w:rsid w:val="004710A8"/>
    <w:rsid w:val="0047263D"/>
    <w:rsid w:val="00472B26"/>
    <w:rsid w:val="00472BC8"/>
    <w:rsid w:val="00474119"/>
    <w:rsid w:val="004741AC"/>
    <w:rsid w:val="004747C5"/>
    <w:rsid w:val="00474CD2"/>
    <w:rsid w:val="00475904"/>
    <w:rsid w:val="00475E6A"/>
    <w:rsid w:val="00476270"/>
    <w:rsid w:val="004763F4"/>
    <w:rsid w:val="00476C1A"/>
    <w:rsid w:val="004808BD"/>
    <w:rsid w:val="00480EF3"/>
    <w:rsid w:val="00481881"/>
    <w:rsid w:val="004822BD"/>
    <w:rsid w:val="004835EB"/>
    <w:rsid w:val="0048368E"/>
    <w:rsid w:val="0048397C"/>
    <w:rsid w:val="00483A48"/>
    <w:rsid w:val="00483C9B"/>
    <w:rsid w:val="00483CA0"/>
    <w:rsid w:val="00483E47"/>
    <w:rsid w:val="00483EEE"/>
    <w:rsid w:val="004840A6"/>
    <w:rsid w:val="00484758"/>
    <w:rsid w:val="004847AC"/>
    <w:rsid w:val="0048499B"/>
    <w:rsid w:val="004857DA"/>
    <w:rsid w:val="0048587C"/>
    <w:rsid w:val="00485D8E"/>
    <w:rsid w:val="00485F69"/>
    <w:rsid w:val="00486523"/>
    <w:rsid w:val="00486589"/>
    <w:rsid w:val="0048673D"/>
    <w:rsid w:val="0048688C"/>
    <w:rsid w:val="00486967"/>
    <w:rsid w:val="0048739F"/>
    <w:rsid w:val="00490C2C"/>
    <w:rsid w:val="00491067"/>
    <w:rsid w:val="0049134E"/>
    <w:rsid w:val="00491520"/>
    <w:rsid w:val="00491837"/>
    <w:rsid w:val="00491C13"/>
    <w:rsid w:val="00492699"/>
    <w:rsid w:val="00492E29"/>
    <w:rsid w:val="004936A3"/>
    <w:rsid w:val="0049375C"/>
    <w:rsid w:val="00493B64"/>
    <w:rsid w:val="00493B72"/>
    <w:rsid w:val="00493CC5"/>
    <w:rsid w:val="00493D21"/>
    <w:rsid w:val="00494187"/>
    <w:rsid w:val="0049496F"/>
    <w:rsid w:val="00494A38"/>
    <w:rsid w:val="00494A63"/>
    <w:rsid w:val="00494CF2"/>
    <w:rsid w:val="00494CF8"/>
    <w:rsid w:val="00495561"/>
    <w:rsid w:val="00495575"/>
    <w:rsid w:val="00495F36"/>
    <w:rsid w:val="00496006"/>
    <w:rsid w:val="00496A00"/>
    <w:rsid w:val="00496E37"/>
    <w:rsid w:val="00496FCD"/>
    <w:rsid w:val="00497B90"/>
    <w:rsid w:val="00497CF6"/>
    <w:rsid w:val="00497FAD"/>
    <w:rsid w:val="004A0018"/>
    <w:rsid w:val="004A1075"/>
    <w:rsid w:val="004A16AF"/>
    <w:rsid w:val="004A1D00"/>
    <w:rsid w:val="004A2384"/>
    <w:rsid w:val="004A284A"/>
    <w:rsid w:val="004A2C53"/>
    <w:rsid w:val="004A3572"/>
    <w:rsid w:val="004A36A8"/>
    <w:rsid w:val="004A3DAE"/>
    <w:rsid w:val="004A430B"/>
    <w:rsid w:val="004A46A4"/>
    <w:rsid w:val="004A4703"/>
    <w:rsid w:val="004A58EE"/>
    <w:rsid w:val="004A596F"/>
    <w:rsid w:val="004A6800"/>
    <w:rsid w:val="004A6F11"/>
    <w:rsid w:val="004A736D"/>
    <w:rsid w:val="004A7464"/>
    <w:rsid w:val="004A7569"/>
    <w:rsid w:val="004A7BFE"/>
    <w:rsid w:val="004B0FBA"/>
    <w:rsid w:val="004B11EA"/>
    <w:rsid w:val="004B13B4"/>
    <w:rsid w:val="004B18F7"/>
    <w:rsid w:val="004B1968"/>
    <w:rsid w:val="004B1FDE"/>
    <w:rsid w:val="004B248F"/>
    <w:rsid w:val="004B28AB"/>
    <w:rsid w:val="004B349B"/>
    <w:rsid w:val="004B3A65"/>
    <w:rsid w:val="004B3BC4"/>
    <w:rsid w:val="004B4049"/>
    <w:rsid w:val="004B41C9"/>
    <w:rsid w:val="004B4791"/>
    <w:rsid w:val="004B493D"/>
    <w:rsid w:val="004B5139"/>
    <w:rsid w:val="004B5291"/>
    <w:rsid w:val="004B5AD7"/>
    <w:rsid w:val="004B5D17"/>
    <w:rsid w:val="004B5D26"/>
    <w:rsid w:val="004B5E6F"/>
    <w:rsid w:val="004B5FD8"/>
    <w:rsid w:val="004B672C"/>
    <w:rsid w:val="004B6E99"/>
    <w:rsid w:val="004B7230"/>
    <w:rsid w:val="004B7450"/>
    <w:rsid w:val="004B7957"/>
    <w:rsid w:val="004B7A47"/>
    <w:rsid w:val="004C0665"/>
    <w:rsid w:val="004C06C1"/>
    <w:rsid w:val="004C0AF2"/>
    <w:rsid w:val="004C0D4B"/>
    <w:rsid w:val="004C11B3"/>
    <w:rsid w:val="004C169B"/>
    <w:rsid w:val="004C1DF9"/>
    <w:rsid w:val="004C1F15"/>
    <w:rsid w:val="004C216B"/>
    <w:rsid w:val="004C2231"/>
    <w:rsid w:val="004C2E6B"/>
    <w:rsid w:val="004C32E0"/>
    <w:rsid w:val="004C340D"/>
    <w:rsid w:val="004C3D7E"/>
    <w:rsid w:val="004C3EC3"/>
    <w:rsid w:val="004C4D08"/>
    <w:rsid w:val="004C4DEF"/>
    <w:rsid w:val="004C5C37"/>
    <w:rsid w:val="004C5C91"/>
    <w:rsid w:val="004C5D11"/>
    <w:rsid w:val="004C600E"/>
    <w:rsid w:val="004C625A"/>
    <w:rsid w:val="004C6856"/>
    <w:rsid w:val="004C6F86"/>
    <w:rsid w:val="004C70B6"/>
    <w:rsid w:val="004C7453"/>
    <w:rsid w:val="004C7620"/>
    <w:rsid w:val="004C7A2B"/>
    <w:rsid w:val="004D00B0"/>
    <w:rsid w:val="004D0704"/>
    <w:rsid w:val="004D0721"/>
    <w:rsid w:val="004D0CE3"/>
    <w:rsid w:val="004D0DE3"/>
    <w:rsid w:val="004D1410"/>
    <w:rsid w:val="004D1637"/>
    <w:rsid w:val="004D1BE6"/>
    <w:rsid w:val="004D21B0"/>
    <w:rsid w:val="004D224F"/>
    <w:rsid w:val="004D2749"/>
    <w:rsid w:val="004D2756"/>
    <w:rsid w:val="004D28E6"/>
    <w:rsid w:val="004D3022"/>
    <w:rsid w:val="004D3C5E"/>
    <w:rsid w:val="004D3F3D"/>
    <w:rsid w:val="004D3FC7"/>
    <w:rsid w:val="004D497E"/>
    <w:rsid w:val="004D581F"/>
    <w:rsid w:val="004D5B1D"/>
    <w:rsid w:val="004D629E"/>
    <w:rsid w:val="004D6745"/>
    <w:rsid w:val="004D6A49"/>
    <w:rsid w:val="004D721A"/>
    <w:rsid w:val="004D7589"/>
    <w:rsid w:val="004D77F3"/>
    <w:rsid w:val="004D7978"/>
    <w:rsid w:val="004D7EFE"/>
    <w:rsid w:val="004E012A"/>
    <w:rsid w:val="004E05F3"/>
    <w:rsid w:val="004E0BF7"/>
    <w:rsid w:val="004E0D9F"/>
    <w:rsid w:val="004E1CBE"/>
    <w:rsid w:val="004E2368"/>
    <w:rsid w:val="004E2DF5"/>
    <w:rsid w:val="004E3AC4"/>
    <w:rsid w:val="004E3BD3"/>
    <w:rsid w:val="004E42F0"/>
    <w:rsid w:val="004E5600"/>
    <w:rsid w:val="004E5A9D"/>
    <w:rsid w:val="004E5FAC"/>
    <w:rsid w:val="004E6733"/>
    <w:rsid w:val="004E68EC"/>
    <w:rsid w:val="004E6A44"/>
    <w:rsid w:val="004E6C4A"/>
    <w:rsid w:val="004E724F"/>
    <w:rsid w:val="004F009D"/>
    <w:rsid w:val="004F00E0"/>
    <w:rsid w:val="004F0881"/>
    <w:rsid w:val="004F11E5"/>
    <w:rsid w:val="004F2418"/>
    <w:rsid w:val="004F2CD2"/>
    <w:rsid w:val="004F3464"/>
    <w:rsid w:val="004F382E"/>
    <w:rsid w:val="004F3B15"/>
    <w:rsid w:val="004F494B"/>
    <w:rsid w:val="004F4C59"/>
    <w:rsid w:val="004F52F0"/>
    <w:rsid w:val="004F5500"/>
    <w:rsid w:val="004F556F"/>
    <w:rsid w:val="004F5A70"/>
    <w:rsid w:val="004F5E2A"/>
    <w:rsid w:val="004F7448"/>
    <w:rsid w:val="004F75AA"/>
    <w:rsid w:val="00500185"/>
    <w:rsid w:val="005002E1"/>
    <w:rsid w:val="005002F1"/>
    <w:rsid w:val="0050048C"/>
    <w:rsid w:val="00502401"/>
    <w:rsid w:val="00502AEE"/>
    <w:rsid w:val="0050324E"/>
    <w:rsid w:val="005035C4"/>
    <w:rsid w:val="0050364B"/>
    <w:rsid w:val="0050364C"/>
    <w:rsid w:val="00503ACA"/>
    <w:rsid w:val="005047E4"/>
    <w:rsid w:val="00504F06"/>
    <w:rsid w:val="00505405"/>
    <w:rsid w:val="0050576D"/>
    <w:rsid w:val="00505894"/>
    <w:rsid w:val="0050627C"/>
    <w:rsid w:val="00506B7D"/>
    <w:rsid w:val="00506B85"/>
    <w:rsid w:val="00506EC2"/>
    <w:rsid w:val="00507333"/>
    <w:rsid w:val="005075B5"/>
    <w:rsid w:val="005076A3"/>
    <w:rsid w:val="00507AFA"/>
    <w:rsid w:val="00507D82"/>
    <w:rsid w:val="0051022B"/>
    <w:rsid w:val="00510530"/>
    <w:rsid w:val="00510570"/>
    <w:rsid w:val="005107D7"/>
    <w:rsid w:val="00510838"/>
    <w:rsid w:val="00510FF6"/>
    <w:rsid w:val="00511015"/>
    <w:rsid w:val="005111F6"/>
    <w:rsid w:val="00511703"/>
    <w:rsid w:val="00511A84"/>
    <w:rsid w:val="005122BF"/>
    <w:rsid w:val="00512EB8"/>
    <w:rsid w:val="00512EBA"/>
    <w:rsid w:val="00512F6E"/>
    <w:rsid w:val="005138F0"/>
    <w:rsid w:val="00514245"/>
    <w:rsid w:val="005142CF"/>
    <w:rsid w:val="005148F5"/>
    <w:rsid w:val="00514DD7"/>
    <w:rsid w:val="00514F9B"/>
    <w:rsid w:val="00515134"/>
    <w:rsid w:val="0051555E"/>
    <w:rsid w:val="00515FD4"/>
    <w:rsid w:val="00515FE7"/>
    <w:rsid w:val="0051627E"/>
    <w:rsid w:val="00516550"/>
    <w:rsid w:val="00516B68"/>
    <w:rsid w:val="00517204"/>
    <w:rsid w:val="00517957"/>
    <w:rsid w:val="00517B3C"/>
    <w:rsid w:val="00517C9A"/>
    <w:rsid w:val="005202E8"/>
    <w:rsid w:val="00520587"/>
    <w:rsid w:val="00520788"/>
    <w:rsid w:val="00520B51"/>
    <w:rsid w:val="00520C03"/>
    <w:rsid w:val="00520F9E"/>
    <w:rsid w:val="00521B75"/>
    <w:rsid w:val="00521CB3"/>
    <w:rsid w:val="00521F95"/>
    <w:rsid w:val="00522550"/>
    <w:rsid w:val="0052297E"/>
    <w:rsid w:val="00522E1C"/>
    <w:rsid w:val="00522FCF"/>
    <w:rsid w:val="00523372"/>
    <w:rsid w:val="005238CB"/>
    <w:rsid w:val="00523DF2"/>
    <w:rsid w:val="005241E4"/>
    <w:rsid w:val="0052451B"/>
    <w:rsid w:val="00524B22"/>
    <w:rsid w:val="00524B8D"/>
    <w:rsid w:val="00525079"/>
    <w:rsid w:val="0052523D"/>
    <w:rsid w:val="005254EA"/>
    <w:rsid w:val="00525702"/>
    <w:rsid w:val="00525D87"/>
    <w:rsid w:val="00526F72"/>
    <w:rsid w:val="00527564"/>
    <w:rsid w:val="005275EA"/>
    <w:rsid w:val="005277CB"/>
    <w:rsid w:val="00527992"/>
    <w:rsid w:val="00530E8B"/>
    <w:rsid w:val="00530FBF"/>
    <w:rsid w:val="00531108"/>
    <w:rsid w:val="00531ACC"/>
    <w:rsid w:val="00531F5B"/>
    <w:rsid w:val="00532194"/>
    <w:rsid w:val="005321DA"/>
    <w:rsid w:val="0053247E"/>
    <w:rsid w:val="0053267B"/>
    <w:rsid w:val="00532BC6"/>
    <w:rsid w:val="0053371D"/>
    <w:rsid w:val="005340BF"/>
    <w:rsid w:val="00534440"/>
    <w:rsid w:val="00534680"/>
    <w:rsid w:val="00534760"/>
    <w:rsid w:val="005347C5"/>
    <w:rsid w:val="005348C5"/>
    <w:rsid w:val="00534C78"/>
    <w:rsid w:val="0053507B"/>
    <w:rsid w:val="0053569C"/>
    <w:rsid w:val="00535814"/>
    <w:rsid w:val="00535D4E"/>
    <w:rsid w:val="00535F24"/>
    <w:rsid w:val="005361BF"/>
    <w:rsid w:val="00536304"/>
    <w:rsid w:val="005363F6"/>
    <w:rsid w:val="0053685C"/>
    <w:rsid w:val="00536BEB"/>
    <w:rsid w:val="005377C0"/>
    <w:rsid w:val="00537C80"/>
    <w:rsid w:val="00537DD0"/>
    <w:rsid w:val="005407F2"/>
    <w:rsid w:val="00541EF4"/>
    <w:rsid w:val="0054203B"/>
    <w:rsid w:val="0054267D"/>
    <w:rsid w:val="00542C36"/>
    <w:rsid w:val="00542F99"/>
    <w:rsid w:val="00543622"/>
    <w:rsid w:val="00543739"/>
    <w:rsid w:val="00543DD9"/>
    <w:rsid w:val="00543DFA"/>
    <w:rsid w:val="00544BC2"/>
    <w:rsid w:val="00544BEC"/>
    <w:rsid w:val="005450E1"/>
    <w:rsid w:val="00545E49"/>
    <w:rsid w:val="005463C9"/>
    <w:rsid w:val="00546749"/>
    <w:rsid w:val="00546776"/>
    <w:rsid w:val="00546BD7"/>
    <w:rsid w:val="00547195"/>
    <w:rsid w:val="00547290"/>
    <w:rsid w:val="0054741D"/>
    <w:rsid w:val="00547715"/>
    <w:rsid w:val="00547C10"/>
    <w:rsid w:val="00550AB8"/>
    <w:rsid w:val="00550FF0"/>
    <w:rsid w:val="0055153C"/>
    <w:rsid w:val="005516C7"/>
    <w:rsid w:val="0055249E"/>
    <w:rsid w:val="0055296A"/>
    <w:rsid w:val="00552E36"/>
    <w:rsid w:val="0055393C"/>
    <w:rsid w:val="00553AD7"/>
    <w:rsid w:val="00553CA9"/>
    <w:rsid w:val="00554719"/>
    <w:rsid w:val="00554734"/>
    <w:rsid w:val="00554813"/>
    <w:rsid w:val="00554A9E"/>
    <w:rsid w:val="00554AA0"/>
    <w:rsid w:val="00554C09"/>
    <w:rsid w:val="0055511D"/>
    <w:rsid w:val="00555EE7"/>
    <w:rsid w:val="0055610D"/>
    <w:rsid w:val="005565B0"/>
    <w:rsid w:val="00556C49"/>
    <w:rsid w:val="00556F52"/>
    <w:rsid w:val="005570D5"/>
    <w:rsid w:val="00557542"/>
    <w:rsid w:val="005575D9"/>
    <w:rsid w:val="00557BE4"/>
    <w:rsid w:val="00557D92"/>
    <w:rsid w:val="00557F0F"/>
    <w:rsid w:val="00560267"/>
    <w:rsid w:val="0056030D"/>
    <w:rsid w:val="0056032A"/>
    <w:rsid w:val="00561277"/>
    <w:rsid w:val="00561958"/>
    <w:rsid w:val="00561A36"/>
    <w:rsid w:val="00561A4C"/>
    <w:rsid w:val="00561F5D"/>
    <w:rsid w:val="005622FB"/>
    <w:rsid w:val="0056249F"/>
    <w:rsid w:val="00562E01"/>
    <w:rsid w:val="00563259"/>
    <w:rsid w:val="005633F0"/>
    <w:rsid w:val="005649D2"/>
    <w:rsid w:val="005651EA"/>
    <w:rsid w:val="005652D2"/>
    <w:rsid w:val="00565A69"/>
    <w:rsid w:val="00565BE3"/>
    <w:rsid w:val="005667C8"/>
    <w:rsid w:val="00566E52"/>
    <w:rsid w:val="005676E2"/>
    <w:rsid w:val="0056780D"/>
    <w:rsid w:val="00567D0F"/>
    <w:rsid w:val="005701CD"/>
    <w:rsid w:val="0057043F"/>
    <w:rsid w:val="00570CAD"/>
    <w:rsid w:val="00570E98"/>
    <w:rsid w:val="005716BF"/>
    <w:rsid w:val="00571E91"/>
    <w:rsid w:val="005721D3"/>
    <w:rsid w:val="00572688"/>
    <w:rsid w:val="0057278E"/>
    <w:rsid w:val="005732F5"/>
    <w:rsid w:val="005732F8"/>
    <w:rsid w:val="005740B5"/>
    <w:rsid w:val="005743AA"/>
    <w:rsid w:val="00574446"/>
    <w:rsid w:val="005744D0"/>
    <w:rsid w:val="00574C43"/>
    <w:rsid w:val="00574D5D"/>
    <w:rsid w:val="00574FD0"/>
    <w:rsid w:val="005751D8"/>
    <w:rsid w:val="0057553E"/>
    <w:rsid w:val="00575668"/>
    <w:rsid w:val="00575A68"/>
    <w:rsid w:val="00575FEB"/>
    <w:rsid w:val="00576148"/>
    <w:rsid w:val="00576346"/>
    <w:rsid w:val="0057658A"/>
    <w:rsid w:val="005766F9"/>
    <w:rsid w:val="005768A7"/>
    <w:rsid w:val="0057690F"/>
    <w:rsid w:val="00576A96"/>
    <w:rsid w:val="00577A18"/>
    <w:rsid w:val="00577B44"/>
    <w:rsid w:val="00580CF4"/>
    <w:rsid w:val="00581439"/>
    <w:rsid w:val="005814C4"/>
    <w:rsid w:val="0058157D"/>
    <w:rsid w:val="005817D1"/>
    <w:rsid w:val="00581A61"/>
    <w:rsid w:val="00581D09"/>
    <w:rsid w:val="0058288C"/>
    <w:rsid w:val="00582A70"/>
    <w:rsid w:val="00582B5D"/>
    <w:rsid w:val="00582ECE"/>
    <w:rsid w:val="00583706"/>
    <w:rsid w:val="0058379A"/>
    <w:rsid w:val="005838F9"/>
    <w:rsid w:val="00583B0B"/>
    <w:rsid w:val="00583C41"/>
    <w:rsid w:val="005840C4"/>
    <w:rsid w:val="00584E93"/>
    <w:rsid w:val="00584F2B"/>
    <w:rsid w:val="00585342"/>
    <w:rsid w:val="0058584D"/>
    <w:rsid w:val="00585A40"/>
    <w:rsid w:val="00585C64"/>
    <w:rsid w:val="00585E55"/>
    <w:rsid w:val="00586225"/>
    <w:rsid w:val="005865BE"/>
    <w:rsid w:val="00586642"/>
    <w:rsid w:val="005867B9"/>
    <w:rsid w:val="00586DDC"/>
    <w:rsid w:val="00586F2F"/>
    <w:rsid w:val="00586FE9"/>
    <w:rsid w:val="005871A0"/>
    <w:rsid w:val="00587457"/>
    <w:rsid w:val="0058785D"/>
    <w:rsid w:val="00587C49"/>
    <w:rsid w:val="00587CA1"/>
    <w:rsid w:val="00590125"/>
    <w:rsid w:val="00590F3F"/>
    <w:rsid w:val="00591164"/>
    <w:rsid w:val="00591D8A"/>
    <w:rsid w:val="00592321"/>
    <w:rsid w:val="0059261F"/>
    <w:rsid w:val="0059267D"/>
    <w:rsid w:val="00592A45"/>
    <w:rsid w:val="00592E12"/>
    <w:rsid w:val="00592FA3"/>
    <w:rsid w:val="005937E1"/>
    <w:rsid w:val="00593860"/>
    <w:rsid w:val="00593B30"/>
    <w:rsid w:val="00594382"/>
    <w:rsid w:val="005947DE"/>
    <w:rsid w:val="005948C2"/>
    <w:rsid w:val="00594B41"/>
    <w:rsid w:val="00595C99"/>
    <w:rsid w:val="00595DA0"/>
    <w:rsid w:val="00595FB4"/>
    <w:rsid w:val="0059666E"/>
    <w:rsid w:val="00597035"/>
    <w:rsid w:val="005973DE"/>
    <w:rsid w:val="00597F17"/>
    <w:rsid w:val="005A0369"/>
    <w:rsid w:val="005A06D0"/>
    <w:rsid w:val="005A07F8"/>
    <w:rsid w:val="005A0B34"/>
    <w:rsid w:val="005A0C34"/>
    <w:rsid w:val="005A1987"/>
    <w:rsid w:val="005A2182"/>
    <w:rsid w:val="005A23E6"/>
    <w:rsid w:val="005A2426"/>
    <w:rsid w:val="005A2665"/>
    <w:rsid w:val="005A278B"/>
    <w:rsid w:val="005A2A58"/>
    <w:rsid w:val="005A2D0E"/>
    <w:rsid w:val="005A2D32"/>
    <w:rsid w:val="005A2D58"/>
    <w:rsid w:val="005A334A"/>
    <w:rsid w:val="005A36F5"/>
    <w:rsid w:val="005A3762"/>
    <w:rsid w:val="005A3BFC"/>
    <w:rsid w:val="005A3D18"/>
    <w:rsid w:val="005A3DCF"/>
    <w:rsid w:val="005A404E"/>
    <w:rsid w:val="005A457B"/>
    <w:rsid w:val="005A46F4"/>
    <w:rsid w:val="005A514A"/>
    <w:rsid w:val="005A56B0"/>
    <w:rsid w:val="005A68F4"/>
    <w:rsid w:val="005A692A"/>
    <w:rsid w:val="005A6F0C"/>
    <w:rsid w:val="005A6FF6"/>
    <w:rsid w:val="005A739B"/>
    <w:rsid w:val="005A7A30"/>
    <w:rsid w:val="005A7A59"/>
    <w:rsid w:val="005B06AD"/>
    <w:rsid w:val="005B06CF"/>
    <w:rsid w:val="005B1019"/>
    <w:rsid w:val="005B1163"/>
    <w:rsid w:val="005B140B"/>
    <w:rsid w:val="005B1C50"/>
    <w:rsid w:val="005B1D3F"/>
    <w:rsid w:val="005B2062"/>
    <w:rsid w:val="005B207B"/>
    <w:rsid w:val="005B229E"/>
    <w:rsid w:val="005B2610"/>
    <w:rsid w:val="005B27AC"/>
    <w:rsid w:val="005B285C"/>
    <w:rsid w:val="005B29DE"/>
    <w:rsid w:val="005B29F3"/>
    <w:rsid w:val="005B2B72"/>
    <w:rsid w:val="005B2DF3"/>
    <w:rsid w:val="005B2E3A"/>
    <w:rsid w:val="005B3043"/>
    <w:rsid w:val="005B3504"/>
    <w:rsid w:val="005B355D"/>
    <w:rsid w:val="005B3A4A"/>
    <w:rsid w:val="005B3EA5"/>
    <w:rsid w:val="005B4172"/>
    <w:rsid w:val="005B41ED"/>
    <w:rsid w:val="005B43ED"/>
    <w:rsid w:val="005B4556"/>
    <w:rsid w:val="005B5013"/>
    <w:rsid w:val="005B5132"/>
    <w:rsid w:val="005B5201"/>
    <w:rsid w:val="005B532C"/>
    <w:rsid w:val="005B569D"/>
    <w:rsid w:val="005B5BB3"/>
    <w:rsid w:val="005B5C57"/>
    <w:rsid w:val="005B5D96"/>
    <w:rsid w:val="005B6136"/>
    <w:rsid w:val="005B6410"/>
    <w:rsid w:val="005B6B96"/>
    <w:rsid w:val="005B7402"/>
    <w:rsid w:val="005B7976"/>
    <w:rsid w:val="005B7CA1"/>
    <w:rsid w:val="005B7D52"/>
    <w:rsid w:val="005C0166"/>
    <w:rsid w:val="005C0C7A"/>
    <w:rsid w:val="005C152B"/>
    <w:rsid w:val="005C27B3"/>
    <w:rsid w:val="005C2926"/>
    <w:rsid w:val="005C2B95"/>
    <w:rsid w:val="005C3847"/>
    <w:rsid w:val="005C3F07"/>
    <w:rsid w:val="005C431E"/>
    <w:rsid w:val="005C4479"/>
    <w:rsid w:val="005C4545"/>
    <w:rsid w:val="005C4596"/>
    <w:rsid w:val="005C4C0D"/>
    <w:rsid w:val="005C4E20"/>
    <w:rsid w:val="005C4F88"/>
    <w:rsid w:val="005C56C0"/>
    <w:rsid w:val="005C5BE8"/>
    <w:rsid w:val="005C6071"/>
    <w:rsid w:val="005C619B"/>
    <w:rsid w:val="005C627D"/>
    <w:rsid w:val="005C637A"/>
    <w:rsid w:val="005C7001"/>
    <w:rsid w:val="005C7521"/>
    <w:rsid w:val="005C7664"/>
    <w:rsid w:val="005C7A45"/>
    <w:rsid w:val="005C7B17"/>
    <w:rsid w:val="005C7C2D"/>
    <w:rsid w:val="005C7D4E"/>
    <w:rsid w:val="005D016D"/>
    <w:rsid w:val="005D023E"/>
    <w:rsid w:val="005D073B"/>
    <w:rsid w:val="005D0A91"/>
    <w:rsid w:val="005D15D0"/>
    <w:rsid w:val="005D1933"/>
    <w:rsid w:val="005D1C69"/>
    <w:rsid w:val="005D2334"/>
    <w:rsid w:val="005D249A"/>
    <w:rsid w:val="005D2A29"/>
    <w:rsid w:val="005D324F"/>
    <w:rsid w:val="005D3CDB"/>
    <w:rsid w:val="005D4166"/>
    <w:rsid w:val="005D4803"/>
    <w:rsid w:val="005D4C3C"/>
    <w:rsid w:val="005D4DA9"/>
    <w:rsid w:val="005D5456"/>
    <w:rsid w:val="005D6821"/>
    <w:rsid w:val="005D6983"/>
    <w:rsid w:val="005D6DBB"/>
    <w:rsid w:val="005D7382"/>
    <w:rsid w:val="005D74CA"/>
    <w:rsid w:val="005D7792"/>
    <w:rsid w:val="005D7845"/>
    <w:rsid w:val="005D78B1"/>
    <w:rsid w:val="005D7AD0"/>
    <w:rsid w:val="005D7B8E"/>
    <w:rsid w:val="005D7CFA"/>
    <w:rsid w:val="005D7DFA"/>
    <w:rsid w:val="005D7EA0"/>
    <w:rsid w:val="005E0005"/>
    <w:rsid w:val="005E050E"/>
    <w:rsid w:val="005E07F0"/>
    <w:rsid w:val="005E0C56"/>
    <w:rsid w:val="005E109E"/>
    <w:rsid w:val="005E1154"/>
    <w:rsid w:val="005E1230"/>
    <w:rsid w:val="005E1F5A"/>
    <w:rsid w:val="005E2DE7"/>
    <w:rsid w:val="005E2E86"/>
    <w:rsid w:val="005E35C0"/>
    <w:rsid w:val="005E3D5E"/>
    <w:rsid w:val="005E4005"/>
    <w:rsid w:val="005E4617"/>
    <w:rsid w:val="005E611C"/>
    <w:rsid w:val="005E62A1"/>
    <w:rsid w:val="005E6840"/>
    <w:rsid w:val="005E6B42"/>
    <w:rsid w:val="005E7176"/>
    <w:rsid w:val="005E717E"/>
    <w:rsid w:val="005E74A9"/>
    <w:rsid w:val="005E76C1"/>
    <w:rsid w:val="005E7DA8"/>
    <w:rsid w:val="005F0820"/>
    <w:rsid w:val="005F0A05"/>
    <w:rsid w:val="005F0E83"/>
    <w:rsid w:val="005F2017"/>
    <w:rsid w:val="005F21AF"/>
    <w:rsid w:val="005F28B9"/>
    <w:rsid w:val="005F33CB"/>
    <w:rsid w:val="005F38CA"/>
    <w:rsid w:val="005F41B4"/>
    <w:rsid w:val="005F4644"/>
    <w:rsid w:val="005F4F12"/>
    <w:rsid w:val="005F61B1"/>
    <w:rsid w:val="005F61F8"/>
    <w:rsid w:val="005F625E"/>
    <w:rsid w:val="005F62E6"/>
    <w:rsid w:val="005F6FD7"/>
    <w:rsid w:val="005F70A6"/>
    <w:rsid w:val="005F7364"/>
    <w:rsid w:val="005F74D5"/>
    <w:rsid w:val="005F754D"/>
    <w:rsid w:val="005F76FE"/>
    <w:rsid w:val="005F7A81"/>
    <w:rsid w:val="0060042C"/>
    <w:rsid w:val="00600E62"/>
    <w:rsid w:val="00600FAD"/>
    <w:rsid w:val="006016F2"/>
    <w:rsid w:val="00601A7D"/>
    <w:rsid w:val="0060233D"/>
    <w:rsid w:val="006023FA"/>
    <w:rsid w:val="00602673"/>
    <w:rsid w:val="00602CCC"/>
    <w:rsid w:val="00602DD7"/>
    <w:rsid w:val="00603382"/>
    <w:rsid w:val="00603992"/>
    <w:rsid w:val="00603ABD"/>
    <w:rsid w:val="00603B62"/>
    <w:rsid w:val="0060401C"/>
    <w:rsid w:val="00604A58"/>
    <w:rsid w:val="00604AF5"/>
    <w:rsid w:val="00604DBA"/>
    <w:rsid w:val="00604E10"/>
    <w:rsid w:val="00605A98"/>
    <w:rsid w:val="00605ABC"/>
    <w:rsid w:val="00605FFE"/>
    <w:rsid w:val="006061F6"/>
    <w:rsid w:val="00606E28"/>
    <w:rsid w:val="006072B9"/>
    <w:rsid w:val="006075CA"/>
    <w:rsid w:val="00611FC7"/>
    <w:rsid w:val="00612CA6"/>
    <w:rsid w:val="00612EEB"/>
    <w:rsid w:val="006130DD"/>
    <w:rsid w:val="006134CD"/>
    <w:rsid w:val="00613559"/>
    <w:rsid w:val="00613A4E"/>
    <w:rsid w:val="006146F7"/>
    <w:rsid w:val="0061486B"/>
    <w:rsid w:val="0061498E"/>
    <w:rsid w:val="00614CE2"/>
    <w:rsid w:val="00614D8E"/>
    <w:rsid w:val="00615414"/>
    <w:rsid w:val="00615B35"/>
    <w:rsid w:val="00615B71"/>
    <w:rsid w:val="006164A4"/>
    <w:rsid w:val="006165D8"/>
    <w:rsid w:val="00616753"/>
    <w:rsid w:val="0061678C"/>
    <w:rsid w:val="00616F62"/>
    <w:rsid w:val="00617330"/>
    <w:rsid w:val="0061768D"/>
    <w:rsid w:val="00617B1F"/>
    <w:rsid w:val="0062012E"/>
    <w:rsid w:val="00620F89"/>
    <w:rsid w:val="0062114D"/>
    <w:rsid w:val="006216E5"/>
    <w:rsid w:val="00621934"/>
    <w:rsid w:val="006220A4"/>
    <w:rsid w:val="0062246A"/>
    <w:rsid w:val="00622876"/>
    <w:rsid w:val="00623318"/>
    <w:rsid w:val="00624459"/>
    <w:rsid w:val="006244A8"/>
    <w:rsid w:val="00624555"/>
    <w:rsid w:val="00624684"/>
    <w:rsid w:val="0062495C"/>
    <w:rsid w:val="00624E4E"/>
    <w:rsid w:val="00625AED"/>
    <w:rsid w:val="00625E50"/>
    <w:rsid w:val="00625E65"/>
    <w:rsid w:val="00626474"/>
    <w:rsid w:val="006264E6"/>
    <w:rsid w:val="006266F0"/>
    <w:rsid w:val="00627527"/>
    <w:rsid w:val="00627993"/>
    <w:rsid w:val="00630266"/>
    <w:rsid w:val="00630A03"/>
    <w:rsid w:val="00630A7C"/>
    <w:rsid w:val="00630B4C"/>
    <w:rsid w:val="00630D51"/>
    <w:rsid w:val="00631501"/>
    <w:rsid w:val="00631652"/>
    <w:rsid w:val="00631762"/>
    <w:rsid w:val="00632399"/>
    <w:rsid w:val="006333D2"/>
    <w:rsid w:val="0063343E"/>
    <w:rsid w:val="00633703"/>
    <w:rsid w:val="00633CBE"/>
    <w:rsid w:val="0063462F"/>
    <w:rsid w:val="00634880"/>
    <w:rsid w:val="00634934"/>
    <w:rsid w:val="00634BAC"/>
    <w:rsid w:val="00634DAE"/>
    <w:rsid w:val="006351DA"/>
    <w:rsid w:val="00635366"/>
    <w:rsid w:val="006354FB"/>
    <w:rsid w:val="0063581E"/>
    <w:rsid w:val="00635EF3"/>
    <w:rsid w:val="00636174"/>
    <w:rsid w:val="00636534"/>
    <w:rsid w:val="00636733"/>
    <w:rsid w:val="00636905"/>
    <w:rsid w:val="00636C6B"/>
    <w:rsid w:val="00637089"/>
    <w:rsid w:val="00637155"/>
    <w:rsid w:val="00637277"/>
    <w:rsid w:val="006376AC"/>
    <w:rsid w:val="006378BF"/>
    <w:rsid w:val="00637B5C"/>
    <w:rsid w:val="00640434"/>
    <w:rsid w:val="006407AD"/>
    <w:rsid w:val="00640B59"/>
    <w:rsid w:val="00640CE2"/>
    <w:rsid w:val="0064188D"/>
    <w:rsid w:val="00641A39"/>
    <w:rsid w:val="00641B03"/>
    <w:rsid w:val="00641D52"/>
    <w:rsid w:val="00642D42"/>
    <w:rsid w:val="00643282"/>
    <w:rsid w:val="00643BF3"/>
    <w:rsid w:val="00643F00"/>
    <w:rsid w:val="006441F9"/>
    <w:rsid w:val="00644A03"/>
    <w:rsid w:val="00644FDA"/>
    <w:rsid w:val="00645238"/>
    <w:rsid w:val="006457E2"/>
    <w:rsid w:val="00645D70"/>
    <w:rsid w:val="00645EB6"/>
    <w:rsid w:val="006462A8"/>
    <w:rsid w:val="00646394"/>
    <w:rsid w:val="006467E3"/>
    <w:rsid w:val="00646907"/>
    <w:rsid w:val="00646C2E"/>
    <w:rsid w:val="00646C7E"/>
    <w:rsid w:val="00646F6A"/>
    <w:rsid w:val="00647493"/>
    <w:rsid w:val="006476EB"/>
    <w:rsid w:val="00647B53"/>
    <w:rsid w:val="00647F09"/>
    <w:rsid w:val="006501E5"/>
    <w:rsid w:val="006505EA"/>
    <w:rsid w:val="0065098C"/>
    <w:rsid w:val="00650B91"/>
    <w:rsid w:val="006516C5"/>
    <w:rsid w:val="006517A3"/>
    <w:rsid w:val="00651BD6"/>
    <w:rsid w:val="00651D9C"/>
    <w:rsid w:val="00651EEF"/>
    <w:rsid w:val="0065280C"/>
    <w:rsid w:val="00653713"/>
    <w:rsid w:val="0065389A"/>
    <w:rsid w:val="00653A90"/>
    <w:rsid w:val="00653D37"/>
    <w:rsid w:val="00653DD3"/>
    <w:rsid w:val="00654C25"/>
    <w:rsid w:val="0065524B"/>
    <w:rsid w:val="0065548A"/>
    <w:rsid w:val="00655CAE"/>
    <w:rsid w:val="00655EA2"/>
    <w:rsid w:val="006564B4"/>
    <w:rsid w:val="00656FFE"/>
    <w:rsid w:val="006570C3"/>
    <w:rsid w:val="00657195"/>
    <w:rsid w:val="00657372"/>
    <w:rsid w:val="0065797F"/>
    <w:rsid w:val="00657EEB"/>
    <w:rsid w:val="0066029B"/>
    <w:rsid w:val="006608F5"/>
    <w:rsid w:val="00660D23"/>
    <w:rsid w:val="0066102E"/>
    <w:rsid w:val="0066215C"/>
    <w:rsid w:val="0066227E"/>
    <w:rsid w:val="006623EF"/>
    <w:rsid w:val="0066277F"/>
    <w:rsid w:val="00662FDA"/>
    <w:rsid w:val="00663585"/>
    <w:rsid w:val="0066369A"/>
    <w:rsid w:val="006638D6"/>
    <w:rsid w:val="00663BC9"/>
    <w:rsid w:val="00663D32"/>
    <w:rsid w:val="00663FC5"/>
    <w:rsid w:val="00664670"/>
    <w:rsid w:val="00664717"/>
    <w:rsid w:val="00664ED5"/>
    <w:rsid w:val="006658B6"/>
    <w:rsid w:val="006662CB"/>
    <w:rsid w:val="006663DF"/>
    <w:rsid w:val="006671E2"/>
    <w:rsid w:val="00667703"/>
    <w:rsid w:val="00667736"/>
    <w:rsid w:val="006701FC"/>
    <w:rsid w:val="006702AD"/>
    <w:rsid w:val="00670529"/>
    <w:rsid w:val="00670BC2"/>
    <w:rsid w:val="0067104F"/>
    <w:rsid w:val="00671144"/>
    <w:rsid w:val="006721B8"/>
    <w:rsid w:val="00672202"/>
    <w:rsid w:val="006722CE"/>
    <w:rsid w:val="00672622"/>
    <w:rsid w:val="00673000"/>
    <w:rsid w:val="006730BD"/>
    <w:rsid w:val="006733C7"/>
    <w:rsid w:val="00674156"/>
    <w:rsid w:val="006743F1"/>
    <w:rsid w:val="00674CB2"/>
    <w:rsid w:val="006752FD"/>
    <w:rsid w:val="0067541C"/>
    <w:rsid w:val="0067560C"/>
    <w:rsid w:val="006758B7"/>
    <w:rsid w:val="006758EA"/>
    <w:rsid w:val="00675BE4"/>
    <w:rsid w:val="00676304"/>
    <w:rsid w:val="00676C37"/>
    <w:rsid w:val="00676DE0"/>
    <w:rsid w:val="00676E2B"/>
    <w:rsid w:val="0067711A"/>
    <w:rsid w:val="006773F5"/>
    <w:rsid w:val="00677613"/>
    <w:rsid w:val="006777F9"/>
    <w:rsid w:val="00677D24"/>
    <w:rsid w:val="00677E48"/>
    <w:rsid w:val="00680E2B"/>
    <w:rsid w:val="00681115"/>
    <w:rsid w:val="006813FD"/>
    <w:rsid w:val="006815BF"/>
    <w:rsid w:val="00681BDF"/>
    <w:rsid w:val="00681E43"/>
    <w:rsid w:val="00681F40"/>
    <w:rsid w:val="00682536"/>
    <w:rsid w:val="00682F89"/>
    <w:rsid w:val="006837AA"/>
    <w:rsid w:val="0068436F"/>
    <w:rsid w:val="00684FE7"/>
    <w:rsid w:val="00685178"/>
    <w:rsid w:val="00685580"/>
    <w:rsid w:val="006855B0"/>
    <w:rsid w:val="00685A52"/>
    <w:rsid w:val="006865A9"/>
    <w:rsid w:val="006869FD"/>
    <w:rsid w:val="00686A52"/>
    <w:rsid w:val="00686F81"/>
    <w:rsid w:val="00687971"/>
    <w:rsid w:val="006900A1"/>
    <w:rsid w:val="00690424"/>
    <w:rsid w:val="00690C83"/>
    <w:rsid w:val="00690E2C"/>
    <w:rsid w:val="0069130A"/>
    <w:rsid w:val="00691586"/>
    <w:rsid w:val="006926E8"/>
    <w:rsid w:val="00692A0D"/>
    <w:rsid w:val="00692CA5"/>
    <w:rsid w:val="00693380"/>
    <w:rsid w:val="006942DC"/>
    <w:rsid w:val="00695022"/>
    <w:rsid w:val="00695890"/>
    <w:rsid w:val="00695C23"/>
    <w:rsid w:val="0069637C"/>
    <w:rsid w:val="0069637D"/>
    <w:rsid w:val="00696387"/>
    <w:rsid w:val="0069729B"/>
    <w:rsid w:val="006977D3"/>
    <w:rsid w:val="00697B76"/>
    <w:rsid w:val="00697C91"/>
    <w:rsid w:val="00697E1E"/>
    <w:rsid w:val="006A0056"/>
    <w:rsid w:val="006A05A4"/>
    <w:rsid w:val="006A10C1"/>
    <w:rsid w:val="006A1305"/>
    <w:rsid w:val="006A14A6"/>
    <w:rsid w:val="006A1A50"/>
    <w:rsid w:val="006A208A"/>
    <w:rsid w:val="006A23DC"/>
    <w:rsid w:val="006A2836"/>
    <w:rsid w:val="006A2D66"/>
    <w:rsid w:val="006A2DD2"/>
    <w:rsid w:val="006A380F"/>
    <w:rsid w:val="006A381D"/>
    <w:rsid w:val="006A38C0"/>
    <w:rsid w:val="006A38DE"/>
    <w:rsid w:val="006A4BC1"/>
    <w:rsid w:val="006A4F74"/>
    <w:rsid w:val="006A5204"/>
    <w:rsid w:val="006A5409"/>
    <w:rsid w:val="006A55B1"/>
    <w:rsid w:val="006A608E"/>
    <w:rsid w:val="006A78C9"/>
    <w:rsid w:val="006B036C"/>
    <w:rsid w:val="006B0476"/>
    <w:rsid w:val="006B052E"/>
    <w:rsid w:val="006B09F4"/>
    <w:rsid w:val="006B0AC4"/>
    <w:rsid w:val="006B0ED9"/>
    <w:rsid w:val="006B10B7"/>
    <w:rsid w:val="006B1355"/>
    <w:rsid w:val="006B1739"/>
    <w:rsid w:val="006B1830"/>
    <w:rsid w:val="006B186D"/>
    <w:rsid w:val="006B1B1E"/>
    <w:rsid w:val="006B2121"/>
    <w:rsid w:val="006B2D19"/>
    <w:rsid w:val="006B31FC"/>
    <w:rsid w:val="006B3230"/>
    <w:rsid w:val="006B33FC"/>
    <w:rsid w:val="006B3463"/>
    <w:rsid w:val="006B3706"/>
    <w:rsid w:val="006B3954"/>
    <w:rsid w:val="006B4589"/>
    <w:rsid w:val="006B4637"/>
    <w:rsid w:val="006B4667"/>
    <w:rsid w:val="006B4B34"/>
    <w:rsid w:val="006B4F84"/>
    <w:rsid w:val="006B501E"/>
    <w:rsid w:val="006B5476"/>
    <w:rsid w:val="006B557F"/>
    <w:rsid w:val="006B5AF4"/>
    <w:rsid w:val="006B5D59"/>
    <w:rsid w:val="006B6063"/>
    <w:rsid w:val="006B63B9"/>
    <w:rsid w:val="006B64C8"/>
    <w:rsid w:val="006B7C10"/>
    <w:rsid w:val="006B7C7D"/>
    <w:rsid w:val="006B7EEE"/>
    <w:rsid w:val="006C07D4"/>
    <w:rsid w:val="006C07DA"/>
    <w:rsid w:val="006C0DDC"/>
    <w:rsid w:val="006C18FE"/>
    <w:rsid w:val="006C1CC9"/>
    <w:rsid w:val="006C26A0"/>
    <w:rsid w:val="006C2BEB"/>
    <w:rsid w:val="006C3144"/>
    <w:rsid w:val="006C3151"/>
    <w:rsid w:val="006C3345"/>
    <w:rsid w:val="006C504B"/>
    <w:rsid w:val="006C5B2D"/>
    <w:rsid w:val="006C5C01"/>
    <w:rsid w:val="006C6E79"/>
    <w:rsid w:val="006C726D"/>
    <w:rsid w:val="006C7B7F"/>
    <w:rsid w:val="006D0458"/>
    <w:rsid w:val="006D0A8E"/>
    <w:rsid w:val="006D111A"/>
    <w:rsid w:val="006D1862"/>
    <w:rsid w:val="006D247C"/>
    <w:rsid w:val="006D27A2"/>
    <w:rsid w:val="006D28BB"/>
    <w:rsid w:val="006D2C41"/>
    <w:rsid w:val="006D3405"/>
    <w:rsid w:val="006D3F29"/>
    <w:rsid w:val="006D408E"/>
    <w:rsid w:val="006D4843"/>
    <w:rsid w:val="006D4B02"/>
    <w:rsid w:val="006D4C12"/>
    <w:rsid w:val="006D5056"/>
    <w:rsid w:val="006D5407"/>
    <w:rsid w:val="006D56BD"/>
    <w:rsid w:val="006D5B1D"/>
    <w:rsid w:val="006D5C78"/>
    <w:rsid w:val="006D611B"/>
    <w:rsid w:val="006D6417"/>
    <w:rsid w:val="006D6446"/>
    <w:rsid w:val="006D67A5"/>
    <w:rsid w:val="006D70D6"/>
    <w:rsid w:val="006D773C"/>
    <w:rsid w:val="006D7823"/>
    <w:rsid w:val="006D7D2B"/>
    <w:rsid w:val="006D7DDD"/>
    <w:rsid w:val="006E06B8"/>
    <w:rsid w:val="006E0862"/>
    <w:rsid w:val="006E0BA3"/>
    <w:rsid w:val="006E0DDD"/>
    <w:rsid w:val="006E100B"/>
    <w:rsid w:val="006E11E9"/>
    <w:rsid w:val="006E15B6"/>
    <w:rsid w:val="006E1BFA"/>
    <w:rsid w:val="006E1D31"/>
    <w:rsid w:val="006E24E1"/>
    <w:rsid w:val="006E27B9"/>
    <w:rsid w:val="006E2E06"/>
    <w:rsid w:val="006E2E43"/>
    <w:rsid w:val="006E31CD"/>
    <w:rsid w:val="006E35AE"/>
    <w:rsid w:val="006E3F5F"/>
    <w:rsid w:val="006E3FC9"/>
    <w:rsid w:val="006E45E9"/>
    <w:rsid w:val="006E4A84"/>
    <w:rsid w:val="006E545F"/>
    <w:rsid w:val="006E57AE"/>
    <w:rsid w:val="006E60A8"/>
    <w:rsid w:val="006E682E"/>
    <w:rsid w:val="006E6D28"/>
    <w:rsid w:val="006E73C9"/>
    <w:rsid w:val="006E776D"/>
    <w:rsid w:val="006E795D"/>
    <w:rsid w:val="006F0216"/>
    <w:rsid w:val="006F058D"/>
    <w:rsid w:val="006F06CD"/>
    <w:rsid w:val="006F0D0D"/>
    <w:rsid w:val="006F0E6A"/>
    <w:rsid w:val="006F0EF3"/>
    <w:rsid w:val="006F128F"/>
    <w:rsid w:val="006F13F8"/>
    <w:rsid w:val="006F2258"/>
    <w:rsid w:val="006F2C60"/>
    <w:rsid w:val="006F34D6"/>
    <w:rsid w:val="006F36A5"/>
    <w:rsid w:val="006F3A0A"/>
    <w:rsid w:val="006F3AD7"/>
    <w:rsid w:val="006F46FE"/>
    <w:rsid w:val="006F4F28"/>
    <w:rsid w:val="006F5235"/>
    <w:rsid w:val="006F5305"/>
    <w:rsid w:val="006F5823"/>
    <w:rsid w:val="006F5AC8"/>
    <w:rsid w:val="006F5F03"/>
    <w:rsid w:val="006F61AB"/>
    <w:rsid w:val="006F6881"/>
    <w:rsid w:val="006F7399"/>
    <w:rsid w:val="006F74B5"/>
    <w:rsid w:val="006F7996"/>
    <w:rsid w:val="00700099"/>
    <w:rsid w:val="00700172"/>
    <w:rsid w:val="0070039E"/>
    <w:rsid w:val="007007EF"/>
    <w:rsid w:val="007017E9"/>
    <w:rsid w:val="00701B32"/>
    <w:rsid w:val="00701E25"/>
    <w:rsid w:val="00701EC5"/>
    <w:rsid w:val="00702790"/>
    <w:rsid w:val="00702B9F"/>
    <w:rsid w:val="00702FAC"/>
    <w:rsid w:val="00703149"/>
    <w:rsid w:val="007031C8"/>
    <w:rsid w:val="00703358"/>
    <w:rsid w:val="0070341F"/>
    <w:rsid w:val="00703585"/>
    <w:rsid w:val="00703625"/>
    <w:rsid w:val="00703FF1"/>
    <w:rsid w:val="0070413C"/>
    <w:rsid w:val="00704242"/>
    <w:rsid w:val="007046C0"/>
    <w:rsid w:val="00705286"/>
    <w:rsid w:val="0070568F"/>
    <w:rsid w:val="0070595D"/>
    <w:rsid w:val="00705AB6"/>
    <w:rsid w:val="00705E32"/>
    <w:rsid w:val="0070600D"/>
    <w:rsid w:val="0070643F"/>
    <w:rsid w:val="00706696"/>
    <w:rsid w:val="00706769"/>
    <w:rsid w:val="00706C77"/>
    <w:rsid w:val="00706E2B"/>
    <w:rsid w:val="00707088"/>
    <w:rsid w:val="00707840"/>
    <w:rsid w:val="00707F96"/>
    <w:rsid w:val="00707FEA"/>
    <w:rsid w:val="0071005E"/>
    <w:rsid w:val="007100C0"/>
    <w:rsid w:val="00710285"/>
    <w:rsid w:val="0071092B"/>
    <w:rsid w:val="00710CDA"/>
    <w:rsid w:val="007118D5"/>
    <w:rsid w:val="00711E23"/>
    <w:rsid w:val="007127E2"/>
    <w:rsid w:val="00712A1C"/>
    <w:rsid w:val="00712FBE"/>
    <w:rsid w:val="007130D1"/>
    <w:rsid w:val="007135FA"/>
    <w:rsid w:val="007136B5"/>
    <w:rsid w:val="00713E42"/>
    <w:rsid w:val="007140CB"/>
    <w:rsid w:val="00714183"/>
    <w:rsid w:val="00714CDD"/>
    <w:rsid w:val="007156C0"/>
    <w:rsid w:val="00715CCA"/>
    <w:rsid w:val="00715D7F"/>
    <w:rsid w:val="00716EA3"/>
    <w:rsid w:val="0071770C"/>
    <w:rsid w:val="00717A1A"/>
    <w:rsid w:val="00717DBA"/>
    <w:rsid w:val="00720651"/>
    <w:rsid w:val="0072075C"/>
    <w:rsid w:val="00720993"/>
    <w:rsid w:val="00720E86"/>
    <w:rsid w:val="00721059"/>
    <w:rsid w:val="007212D1"/>
    <w:rsid w:val="007213C6"/>
    <w:rsid w:val="007215A9"/>
    <w:rsid w:val="00721E25"/>
    <w:rsid w:val="007223D0"/>
    <w:rsid w:val="00722B4C"/>
    <w:rsid w:val="00722DDC"/>
    <w:rsid w:val="0072367E"/>
    <w:rsid w:val="00723B0B"/>
    <w:rsid w:val="00723E0C"/>
    <w:rsid w:val="0072526E"/>
    <w:rsid w:val="00725385"/>
    <w:rsid w:val="0072637C"/>
    <w:rsid w:val="00726399"/>
    <w:rsid w:val="00726CEA"/>
    <w:rsid w:val="00726DD4"/>
    <w:rsid w:val="007271A6"/>
    <w:rsid w:val="00727526"/>
    <w:rsid w:val="00727A19"/>
    <w:rsid w:val="00730709"/>
    <w:rsid w:val="00730FD0"/>
    <w:rsid w:val="0073103A"/>
    <w:rsid w:val="007311A6"/>
    <w:rsid w:val="007320D8"/>
    <w:rsid w:val="00732441"/>
    <w:rsid w:val="0073252B"/>
    <w:rsid w:val="007329D3"/>
    <w:rsid w:val="00732C6A"/>
    <w:rsid w:val="00733080"/>
    <w:rsid w:val="007331A6"/>
    <w:rsid w:val="00733359"/>
    <w:rsid w:val="0073349A"/>
    <w:rsid w:val="0073374E"/>
    <w:rsid w:val="0073381D"/>
    <w:rsid w:val="007338CC"/>
    <w:rsid w:val="00734944"/>
    <w:rsid w:val="00734F69"/>
    <w:rsid w:val="00735133"/>
    <w:rsid w:val="00735864"/>
    <w:rsid w:val="00735ACF"/>
    <w:rsid w:val="00735E5B"/>
    <w:rsid w:val="00736FF2"/>
    <w:rsid w:val="00737003"/>
    <w:rsid w:val="0073772F"/>
    <w:rsid w:val="00737EBA"/>
    <w:rsid w:val="00740064"/>
    <w:rsid w:val="0074040E"/>
    <w:rsid w:val="007407DD"/>
    <w:rsid w:val="00740B6B"/>
    <w:rsid w:val="00740EE8"/>
    <w:rsid w:val="007411DB"/>
    <w:rsid w:val="00741649"/>
    <w:rsid w:val="00741A72"/>
    <w:rsid w:val="00741B1B"/>
    <w:rsid w:val="00741D66"/>
    <w:rsid w:val="00741E0B"/>
    <w:rsid w:val="00741E7F"/>
    <w:rsid w:val="00742171"/>
    <w:rsid w:val="007422ED"/>
    <w:rsid w:val="007428BD"/>
    <w:rsid w:val="00742C1A"/>
    <w:rsid w:val="00743329"/>
    <w:rsid w:val="0074358F"/>
    <w:rsid w:val="00744249"/>
    <w:rsid w:val="0074433F"/>
    <w:rsid w:val="007443EA"/>
    <w:rsid w:val="007445BC"/>
    <w:rsid w:val="007446EC"/>
    <w:rsid w:val="0074470B"/>
    <w:rsid w:val="0074487B"/>
    <w:rsid w:val="00744F9A"/>
    <w:rsid w:val="00745D55"/>
    <w:rsid w:val="007463FA"/>
    <w:rsid w:val="007467A6"/>
    <w:rsid w:val="00746B13"/>
    <w:rsid w:val="00746B3D"/>
    <w:rsid w:val="00746B9C"/>
    <w:rsid w:val="00746FDE"/>
    <w:rsid w:val="00747565"/>
    <w:rsid w:val="0074756B"/>
    <w:rsid w:val="007475DA"/>
    <w:rsid w:val="00747C6B"/>
    <w:rsid w:val="00747D40"/>
    <w:rsid w:val="00747E47"/>
    <w:rsid w:val="007503D4"/>
    <w:rsid w:val="0075045A"/>
    <w:rsid w:val="007507AA"/>
    <w:rsid w:val="00750E44"/>
    <w:rsid w:val="00751534"/>
    <w:rsid w:val="007517F3"/>
    <w:rsid w:val="00751EBC"/>
    <w:rsid w:val="00752422"/>
    <w:rsid w:val="00752A18"/>
    <w:rsid w:val="00754001"/>
    <w:rsid w:val="00754C3F"/>
    <w:rsid w:val="00754FD5"/>
    <w:rsid w:val="007550C3"/>
    <w:rsid w:val="007557B5"/>
    <w:rsid w:val="007563BB"/>
    <w:rsid w:val="00756402"/>
    <w:rsid w:val="00756544"/>
    <w:rsid w:val="0075745A"/>
    <w:rsid w:val="00757796"/>
    <w:rsid w:val="00760027"/>
    <w:rsid w:val="007600AB"/>
    <w:rsid w:val="0076013C"/>
    <w:rsid w:val="0076070D"/>
    <w:rsid w:val="00760E52"/>
    <w:rsid w:val="00761A91"/>
    <w:rsid w:val="00761DB5"/>
    <w:rsid w:val="007623C8"/>
    <w:rsid w:val="007624BE"/>
    <w:rsid w:val="007625FA"/>
    <w:rsid w:val="00762D00"/>
    <w:rsid w:val="00762D98"/>
    <w:rsid w:val="007638E6"/>
    <w:rsid w:val="00763CFA"/>
    <w:rsid w:val="00763FDC"/>
    <w:rsid w:val="00764196"/>
    <w:rsid w:val="0076482E"/>
    <w:rsid w:val="007648A8"/>
    <w:rsid w:val="007656B4"/>
    <w:rsid w:val="00765B8A"/>
    <w:rsid w:val="00765C33"/>
    <w:rsid w:val="00765E97"/>
    <w:rsid w:val="0076674C"/>
    <w:rsid w:val="00767113"/>
    <w:rsid w:val="00767A19"/>
    <w:rsid w:val="00767BFE"/>
    <w:rsid w:val="00770009"/>
    <w:rsid w:val="007709DF"/>
    <w:rsid w:val="00770EAF"/>
    <w:rsid w:val="00771426"/>
    <w:rsid w:val="007718FC"/>
    <w:rsid w:val="00771D41"/>
    <w:rsid w:val="00772260"/>
    <w:rsid w:val="00772407"/>
    <w:rsid w:val="00772507"/>
    <w:rsid w:val="00772AC2"/>
    <w:rsid w:val="00772F82"/>
    <w:rsid w:val="007744B7"/>
    <w:rsid w:val="00774642"/>
    <w:rsid w:val="00774651"/>
    <w:rsid w:val="007746DA"/>
    <w:rsid w:val="00774FA4"/>
    <w:rsid w:val="00775058"/>
    <w:rsid w:val="00775259"/>
    <w:rsid w:val="007753AC"/>
    <w:rsid w:val="00775629"/>
    <w:rsid w:val="0077625D"/>
    <w:rsid w:val="00776375"/>
    <w:rsid w:val="007764F3"/>
    <w:rsid w:val="00776A78"/>
    <w:rsid w:val="00776E56"/>
    <w:rsid w:val="00777062"/>
    <w:rsid w:val="007773C5"/>
    <w:rsid w:val="00777494"/>
    <w:rsid w:val="00777EF6"/>
    <w:rsid w:val="00780027"/>
    <w:rsid w:val="00780712"/>
    <w:rsid w:val="00780B16"/>
    <w:rsid w:val="00780B3A"/>
    <w:rsid w:val="00780B8D"/>
    <w:rsid w:val="00780CD9"/>
    <w:rsid w:val="0078162F"/>
    <w:rsid w:val="00781631"/>
    <w:rsid w:val="00781E04"/>
    <w:rsid w:val="00782435"/>
    <w:rsid w:val="007836BE"/>
    <w:rsid w:val="00783B6F"/>
    <w:rsid w:val="00783CB0"/>
    <w:rsid w:val="00784705"/>
    <w:rsid w:val="0078493A"/>
    <w:rsid w:val="00784FBE"/>
    <w:rsid w:val="00785207"/>
    <w:rsid w:val="00785381"/>
    <w:rsid w:val="00785578"/>
    <w:rsid w:val="0078565D"/>
    <w:rsid w:val="00785EC4"/>
    <w:rsid w:val="0078614C"/>
    <w:rsid w:val="00786A03"/>
    <w:rsid w:val="00786B1A"/>
    <w:rsid w:val="00786BD5"/>
    <w:rsid w:val="00787328"/>
    <w:rsid w:val="0078753C"/>
    <w:rsid w:val="007877C4"/>
    <w:rsid w:val="00787F17"/>
    <w:rsid w:val="00790429"/>
    <w:rsid w:val="0079051B"/>
    <w:rsid w:val="00790ED3"/>
    <w:rsid w:val="00791ACB"/>
    <w:rsid w:val="00792144"/>
    <w:rsid w:val="007926B5"/>
    <w:rsid w:val="007931A8"/>
    <w:rsid w:val="0079530A"/>
    <w:rsid w:val="00795554"/>
    <w:rsid w:val="00795634"/>
    <w:rsid w:val="00795CD2"/>
    <w:rsid w:val="00797999"/>
    <w:rsid w:val="00797A15"/>
    <w:rsid w:val="007A02EA"/>
    <w:rsid w:val="007A0840"/>
    <w:rsid w:val="007A0B2F"/>
    <w:rsid w:val="007A0E9C"/>
    <w:rsid w:val="007A10FB"/>
    <w:rsid w:val="007A18C9"/>
    <w:rsid w:val="007A3688"/>
    <w:rsid w:val="007A3919"/>
    <w:rsid w:val="007A4CB9"/>
    <w:rsid w:val="007A4DBC"/>
    <w:rsid w:val="007A4DE2"/>
    <w:rsid w:val="007A5226"/>
    <w:rsid w:val="007A5640"/>
    <w:rsid w:val="007A57D5"/>
    <w:rsid w:val="007A59B3"/>
    <w:rsid w:val="007A5A0E"/>
    <w:rsid w:val="007A6BD7"/>
    <w:rsid w:val="007A6DF8"/>
    <w:rsid w:val="007A72CD"/>
    <w:rsid w:val="007A7723"/>
    <w:rsid w:val="007B03AC"/>
    <w:rsid w:val="007B06B7"/>
    <w:rsid w:val="007B0C57"/>
    <w:rsid w:val="007B0DC6"/>
    <w:rsid w:val="007B1157"/>
    <w:rsid w:val="007B15D8"/>
    <w:rsid w:val="007B2073"/>
    <w:rsid w:val="007B270B"/>
    <w:rsid w:val="007B2945"/>
    <w:rsid w:val="007B3133"/>
    <w:rsid w:val="007B3641"/>
    <w:rsid w:val="007B3778"/>
    <w:rsid w:val="007B3E54"/>
    <w:rsid w:val="007B40DB"/>
    <w:rsid w:val="007B4587"/>
    <w:rsid w:val="007B45CD"/>
    <w:rsid w:val="007B4C12"/>
    <w:rsid w:val="007B5062"/>
    <w:rsid w:val="007B51EE"/>
    <w:rsid w:val="007B5EE3"/>
    <w:rsid w:val="007B622D"/>
    <w:rsid w:val="007B667A"/>
    <w:rsid w:val="007B68B1"/>
    <w:rsid w:val="007B7224"/>
    <w:rsid w:val="007B7309"/>
    <w:rsid w:val="007B740B"/>
    <w:rsid w:val="007B7608"/>
    <w:rsid w:val="007B7FEE"/>
    <w:rsid w:val="007C0006"/>
    <w:rsid w:val="007C00D0"/>
    <w:rsid w:val="007C029E"/>
    <w:rsid w:val="007C02FF"/>
    <w:rsid w:val="007C0379"/>
    <w:rsid w:val="007C04C7"/>
    <w:rsid w:val="007C0A4A"/>
    <w:rsid w:val="007C0BDC"/>
    <w:rsid w:val="007C0BDD"/>
    <w:rsid w:val="007C0EC9"/>
    <w:rsid w:val="007C1674"/>
    <w:rsid w:val="007C1934"/>
    <w:rsid w:val="007C2054"/>
    <w:rsid w:val="007C245E"/>
    <w:rsid w:val="007C25D2"/>
    <w:rsid w:val="007C260A"/>
    <w:rsid w:val="007C2763"/>
    <w:rsid w:val="007C3556"/>
    <w:rsid w:val="007C3B9B"/>
    <w:rsid w:val="007C4542"/>
    <w:rsid w:val="007C4942"/>
    <w:rsid w:val="007C5968"/>
    <w:rsid w:val="007C5DE4"/>
    <w:rsid w:val="007C5F88"/>
    <w:rsid w:val="007C63C5"/>
    <w:rsid w:val="007C6984"/>
    <w:rsid w:val="007C69F2"/>
    <w:rsid w:val="007C71C7"/>
    <w:rsid w:val="007C787F"/>
    <w:rsid w:val="007C7AFA"/>
    <w:rsid w:val="007D0277"/>
    <w:rsid w:val="007D0389"/>
    <w:rsid w:val="007D03AB"/>
    <w:rsid w:val="007D05A3"/>
    <w:rsid w:val="007D07FF"/>
    <w:rsid w:val="007D0DE5"/>
    <w:rsid w:val="007D1030"/>
    <w:rsid w:val="007D1327"/>
    <w:rsid w:val="007D1B7B"/>
    <w:rsid w:val="007D1D3F"/>
    <w:rsid w:val="007D1EAE"/>
    <w:rsid w:val="007D1F55"/>
    <w:rsid w:val="007D21AB"/>
    <w:rsid w:val="007D2616"/>
    <w:rsid w:val="007D2837"/>
    <w:rsid w:val="007D2AF2"/>
    <w:rsid w:val="007D2CF6"/>
    <w:rsid w:val="007D2F9F"/>
    <w:rsid w:val="007D326C"/>
    <w:rsid w:val="007D397D"/>
    <w:rsid w:val="007D4706"/>
    <w:rsid w:val="007D473C"/>
    <w:rsid w:val="007D5279"/>
    <w:rsid w:val="007D592A"/>
    <w:rsid w:val="007D60A7"/>
    <w:rsid w:val="007D6397"/>
    <w:rsid w:val="007D6565"/>
    <w:rsid w:val="007D67A7"/>
    <w:rsid w:val="007D6EC9"/>
    <w:rsid w:val="007D70DA"/>
    <w:rsid w:val="007D7240"/>
    <w:rsid w:val="007E0BE8"/>
    <w:rsid w:val="007E0F25"/>
    <w:rsid w:val="007E16C5"/>
    <w:rsid w:val="007E1B46"/>
    <w:rsid w:val="007E2756"/>
    <w:rsid w:val="007E2A67"/>
    <w:rsid w:val="007E2C65"/>
    <w:rsid w:val="007E30BC"/>
    <w:rsid w:val="007E3122"/>
    <w:rsid w:val="007E326C"/>
    <w:rsid w:val="007E3449"/>
    <w:rsid w:val="007E3B07"/>
    <w:rsid w:val="007E4355"/>
    <w:rsid w:val="007E47A6"/>
    <w:rsid w:val="007E49D0"/>
    <w:rsid w:val="007E5234"/>
    <w:rsid w:val="007E526A"/>
    <w:rsid w:val="007E5DB6"/>
    <w:rsid w:val="007E607F"/>
    <w:rsid w:val="007E60F2"/>
    <w:rsid w:val="007E7220"/>
    <w:rsid w:val="007E725A"/>
    <w:rsid w:val="007E7D68"/>
    <w:rsid w:val="007F04A0"/>
    <w:rsid w:val="007F07B5"/>
    <w:rsid w:val="007F09EF"/>
    <w:rsid w:val="007F0E75"/>
    <w:rsid w:val="007F100E"/>
    <w:rsid w:val="007F11D9"/>
    <w:rsid w:val="007F179B"/>
    <w:rsid w:val="007F1E1D"/>
    <w:rsid w:val="007F205A"/>
    <w:rsid w:val="007F2174"/>
    <w:rsid w:val="007F37A2"/>
    <w:rsid w:val="007F4443"/>
    <w:rsid w:val="007F45A5"/>
    <w:rsid w:val="007F4C48"/>
    <w:rsid w:val="007F51AE"/>
    <w:rsid w:val="007F52CF"/>
    <w:rsid w:val="007F545B"/>
    <w:rsid w:val="007F5551"/>
    <w:rsid w:val="007F5FF5"/>
    <w:rsid w:val="007F6ACC"/>
    <w:rsid w:val="007F738F"/>
    <w:rsid w:val="007F77A1"/>
    <w:rsid w:val="007F7BF9"/>
    <w:rsid w:val="00800683"/>
    <w:rsid w:val="00800742"/>
    <w:rsid w:val="008007FD"/>
    <w:rsid w:val="00800E52"/>
    <w:rsid w:val="0080134A"/>
    <w:rsid w:val="00801568"/>
    <w:rsid w:val="0080160A"/>
    <w:rsid w:val="00801A9A"/>
    <w:rsid w:val="00802406"/>
    <w:rsid w:val="00802EFB"/>
    <w:rsid w:val="00802FBB"/>
    <w:rsid w:val="0080369B"/>
    <w:rsid w:val="008037D1"/>
    <w:rsid w:val="00803F29"/>
    <w:rsid w:val="0080449C"/>
    <w:rsid w:val="0080458F"/>
    <w:rsid w:val="008047E8"/>
    <w:rsid w:val="008048C6"/>
    <w:rsid w:val="00804BA0"/>
    <w:rsid w:val="00804F03"/>
    <w:rsid w:val="00805368"/>
    <w:rsid w:val="00805E82"/>
    <w:rsid w:val="008070B3"/>
    <w:rsid w:val="00807330"/>
    <w:rsid w:val="00807418"/>
    <w:rsid w:val="008076DD"/>
    <w:rsid w:val="00810C44"/>
    <w:rsid w:val="00811AB7"/>
    <w:rsid w:val="0081208A"/>
    <w:rsid w:val="008120CF"/>
    <w:rsid w:val="0081227C"/>
    <w:rsid w:val="0081295E"/>
    <w:rsid w:val="00812DA1"/>
    <w:rsid w:val="00812F29"/>
    <w:rsid w:val="0081346E"/>
    <w:rsid w:val="00813486"/>
    <w:rsid w:val="00813806"/>
    <w:rsid w:val="00813AB0"/>
    <w:rsid w:val="00813AE0"/>
    <w:rsid w:val="008140B6"/>
    <w:rsid w:val="00814356"/>
    <w:rsid w:val="00814462"/>
    <w:rsid w:val="00814AE0"/>
    <w:rsid w:val="00814CE7"/>
    <w:rsid w:val="0081530C"/>
    <w:rsid w:val="00815D8E"/>
    <w:rsid w:val="00815DFF"/>
    <w:rsid w:val="00815FDF"/>
    <w:rsid w:val="008169A4"/>
    <w:rsid w:val="00816D2C"/>
    <w:rsid w:val="008172A1"/>
    <w:rsid w:val="008175BA"/>
    <w:rsid w:val="00817EBC"/>
    <w:rsid w:val="0082056B"/>
    <w:rsid w:val="0082087A"/>
    <w:rsid w:val="00820E0D"/>
    <w:rsid w:val="008216A3"/>
    <w:rsid w:val="0082247C"/>
    <w:rsid w:val="00822D1F"/>
    <w:rsid w:val="00823625"/>
    <w:rsid w:val="008240D9"/>
    <w:rsid w:val="0082575E"/>
    <w:rsid w:val="00825B70"/>
    <w:rsid w:val="00825EFB"/>
    <w:rsid w:val="00825F7D"/>
    <w:rsid w:val="008274A4"/>
    <w:rsid w:val="008277BB"/>
    <w:rsid w:val="00827AE7"/>
    <w:rsid w:val="00827D67"/>
    <w:rsid w:val="00830077"/>
    <w:rsid w:val="00830C2A"/>
    <w:rsid w:val="00831A99"/>
    <w:rsid w:val="00831BD9"/>
    <w:rsid w:val="0083260D"/>
    <w:rsid w:val="008330F6"/>
    <w:rsid w:val="00833114"/>
    <w:rsid w:val="00833A7A"/>
    <w:rsid w:val="00833C69"/>
    <w:rsid w:val="008342E8"/>
    <w:rsid w:val="00834404"/>
    <w:rsid w:val="0083477B"/>
    <w:rsid w:val="00834A99"/>
    <w:rsid w:val="00834CEF"/>
    <w:rsid w:val="00835325"/>
    <w:rsid w:val="008355D9"/>
    <w:rsid w:val="008358D7"/>
    <w:rsid w:val="008360D9"/>
    <w:rsid w:val="008360F7"/>
    <w:rsid w:val="008367EC"/>
    <w:rsid w:val="00836C38"/>
    <w:rsid w:val="00837150"/>
    <w:rsid w:val="00837F8F"/>
    <w:rsid w:val="00837FB9"/>
    <w:rsid w:val="008400CD"/>
    <w:rsid w:val="008403F5"/>
    <w:rsid w:val="00840977"/>
    <w:rsid w:val="00840F04"/>
    <w:rsid w:val="008411A7"/>
    <w:rsid w:val="00841A4D"/>
    <w:rsid w:val="00842060"/>
    <w:rsid w:val="00842415"/>
    <w:rsid w:val="008427EB"/>
    <w:rsid w:val="00843EC3"/>
    <w:rsid w:val="00843EED"/>
    <w:rsid w:val="00844107"/>
    <w:rsid w:val="008445AA"/>
    <w:rsid w:val="00844777"/>
    <w:rsid w:val="0084479A"/>
    <w:rsid w:val="00844B1C"/>
    <w:rsid w:val="008459BC"/>
    <w:rsid w:val="0084632E"/>
    <w:rsid w:val="008466C6"/>
    <w:rsid w:val="00846D07"/>
    <w:rsid w:val="00846E3A"/>
    <w:rsid w:val="0084721A"/>
    <w:rsid w:val="008472E9"/>
    <w:rsid w:val="0084759A"/>
    <w:rsid w:val="00847B77"/>
    <w:rsid w:val="00847C10"/>
    <w:rsid w:val="008503CB"/>
    <w:rsid w:val="008505AA"/>
    <w:rsid w:val="00850614"/>
    <w:rsid w:val="00850A28"/>
    <w:rsid w:val="00850EA1"/>
    <w:rsid w:val="008518BB"/>
    <w:rsid w:val="008519B4"/>
    <w:rsid w:val="00851A4C"/>
    <w:rsid w:val="00851BAE"/>
    <w:rsid w:val="008525AA"/>
    <w:rsid w:val="008532BA"/>
    <w:rsid w:val="008539FD"/>
    <w:rsid w:val="00853A4A"/>
    <w:rsid w:val="00853B0C"/>
    <w:rsid w:val="00854551"/>
    <w:rsid w:val="00854992"/>
    <w:rsid w:val="00854A2C"/>
    <w:rsid w:val="00854E63"/>
    <w:rsid w:val="0085500D"/>
    <w:rsid w:val="008553F5"/>
    <w:rsid w:val="0085546F"/>
    <w:rsid w:val="00855F15"/>
    <w:rsid w:val="00855FEB"/>
    <w:rsid w:val="0085617F"/>
    <w:rsid w:val="00856201"/>
    <w:rsid w:val="00856B34"/>
    <w:rsid w:val="00856B52"/>
    <w:rsid w:val="008570C0"/>
    <w:rsid w:val="0085758F"/>
    <w:rsid w:val="00860444"/>
    <w:rsid w:val="00860528"/>
    <w:rsid w:val="0086136C"/>
    <w:rsid w:val="008613F4"/>
    <w:rsid w:val="0086178A"/>
    <w:rsid w:val="008617E5"/>
    <w:rsid w:val="00862454"/>
    <w:rsid w:val="008625BB"/>
    <w:rsid w:val="008625FA"/>
    <w:rsid w:val="00862C9E"/>
    <w:rsid w:val="00862CC2"/>
    <w:rsid w:val="008631C0"/>
    <w:rsid w:val="00863418"/>
    <w:rsid w:val="008634B8"/>
    <w:rsid w:val="00863515"/>
    <w:rsid w:val="0086372E"/>
    <w:rsid w:val="00863F1C"/>
    <w:rsid w:val="00864476"/>
    <w:rsid w:val="008645EF"/>
    <w:rsid w:val="0086515A"/>
    <w:rsid w:val="00865168"/>
    <w:rsid w:val="008654BD"/>
    <w:rsid w:val="00865528"/>
    <w:rsid w:val="00865671"/>
    <w:rsid w:val="0086590A"/>
    <w:rsid w:val="0086635C"/>
    <w:rsid w:val="00866449"/>
    <w:rsid w:val="00866FE7"/>
    <w:rsid w:val="00867184"/>
    <w:rsid w:val="008671AD"/>
    <w:rsid w:val="008675DD"/>
    <w:rsid w:val="00867D0D"/>
    <w:rsid w:val="00870810"/>
    <w:rsid w:val="008708ED"/>
    <w:rsid w:val="008709D5"/>
    <w:rsid w:val="00871A65"/>
    <w:rsid w:val="00871F25"/>
    <w:rsid w:val="00872077"/>
    <w:rsid w:val="00872293"/>
    <w:rsid w:val="00872D5D"/>
    <w:rsid w:val="00872D9C"/>
    <w:rsid w:val="0087303A"/>
    <w:rsid w:val="008730A8"/>
    <w:rsid w:val="00873D4A"/>
    <w:rsid w:val="0087414A"/>
    <w:rsid w:val="00874AC4"/>
    <w:rsid w:val="00874BAD"/>
    <w:rsid w:val="0087547A"/>
    <w:rsid w:val="008754E3"/>
    <w:rsid w:val="008755D4"/>
    <w:rsid w:val="00875D43"/>
    <w:rsid w:val="00875E29"/>
    <w:rsid w:val="00876079"/>
    <w:rsid w:val="0087627A"/>
    <w:rsid w:val="0087646D"/>
    <w:rsid w:val="00876617"/>
    <w:rsid w:val="00876772"/>
    <w:rsid w:val="0087685D"/>
    <w:rsid w:val="00876AFC"/>
    <w:rsid w:val="00876E45"/>
    <w:rsid w:val="00876E4E"/>
    <w:rsid w:val="00876FB1"/>
    <w:rsid w:val="0087700A"/>
    <w:rsid w:val="00877198"/>
    <w:rsid w:val="0087766B"/>
    <w:rsid w:val="00877FD4"/>
    <w:rsid w:val="00880173"/>
    <w:rsid w:val="008805A8"/>
    <w:rsid w:val="00880B69"/>
    <w:rsid w:val="008823A3"/>
    <w:rsid w:val="00883103"/>
    <w:rsid w:val="00883B5A"/>
    <w:rsid w:val="00884B73"/>
    <w:rsid w:val="00884CDD"/>
    <w:rsid w:val="0088501D"/>
    <w:rsid w:val="00886497"/>
    <w:rsid w:val="008869CD"/>
    <w:rsid w:val="00887531"/>
    <w:rsid w:val="00887681"/>
    <w:rsid w:val="0089019B"/>
    <w:rsid w:val="0089033C"/>
    <w:rsid w:val="0089074E"/>
    <w:rsid w:val="00890A38"/>
    <w:rsid w:val="00890C5F"/>
    <w:rsid w:val="0089168C"/>
    <w:rsid w:val="00891757"/>
    <w:rsid w:val="00891820"/>
    <w:rsid w:val="00891955"/>
    <w:rsid w:val="00891C68"/>
    <w:rsid w:val="00892616"/>
    <w:rsid w:val="008926B9"/>
    <w:rsid w:val="00892822"/>
    <w:rsid w:val="0089295D"/>
    <w:rsid w:val="008932F2"/>
    <w:rsid w:val="008937B8"/>
    <w:rsid w:val="00893827"/>
    <w:rsid w:val="00894064"/>
    <w:rsid w:val="0089460A"/>
    <w:rsid w:val="008951EC"/>
    <w:rsid w:val="0089522E"/>
    <w:rsid w:val="0089543A"/>
    <w:rsid w:val="008958CF"/>
    <w:rsid w:val="008959FF"/>
    <w:rsid w:val="008960D2"/>
    <w:rsid w:val="00896CAC"/>
    <w:rsid w:val="00896CF3"/>
    <w:rsid w:val="00896D5A"/>
    <w:rsid w:val="00897A5D"/>
    <w:rsid w:val="00897B9E"/>
    <w:rsid w:val="008A0E42"/>
    <w:rsid w:val="008A0F98"/>
    <w:rsid w:val="008A1BB4"/>
    <w:rsid w:val="008A2038"/>
    <w:rsid w:val="008A249F"/>
    <w:rsid w:val="008A2614"/>
    <w:rsid w:val="008A26CB"/>
    <w:rsid w:val="008A2C5E"/>
    <w:rsid w:val="008A347A"/>
    <w:rsid w:val="008A433D"/>
    <w:rsid w:val="008A512D"/>
    <w:rsid w:val="008A589C"/>
    <w:rsid w:val="008A5AB2"/>
    <w:rsid w:val="008A5EC8"/>
    <w:rsid w:val="008A6336"/>
    <w:rsid w:val="008A6717"/>
    <w:rsid w:val="008A6FDF"/>
    <w:rsid w:val="008A7C85"/>
    <w:rsid w:val="008A7CB5"/>
    <w:rsid w:val="008B0060"/>
    <w:rsid w:val="008B0FA7"/>
    <w:rsid w:val="008B11E5"/>
    <w:rsid w:val="008B11E6"/>
    <w:rsid w:val="008B15A2"/>
    <w:rsid w:val="008B1FD0"/>
    <w:rsid w:val="008B3B8B"/>
    <w:rsid w:val="008B3E11"/>
    <w:rsid w:val="008B3F24"/>
    <w:rsid w:val="008B4A7A"/>
    <w:rsid w:val="008B4B47"/>
    <w:rsid w:val="008B5470"/>
    <w:rsid w:val="008B56F9"/>
    <w:rsid w:val="008B5A11"/>
    <w:rsid w:val="008B5B61"/>
    <w:rsid w:val="008B6036"/>
    <w:rsid w:val="008B6127"/>
    <w:rsid w:val="008B6863"/>
    <w:rsid w:val="008B6CDD"/>
    <w:rsid w:val="008B7217"/>
    <w:rsid w:val="008C02E4"/>
    <w:rsid w:val="008C0798"/>
    <w:rsid w:val="008C0BC1"/>
    <w:rsid w:val="008C1AEE"/>
    <w:rsid w:val="008C22FD"/>
    <w:rsid w:val="008C234F"/>
    <w:rsid w:val="008C2460"/>
    <w:rsid w:val="008C2713"/>
    <w:rsid w:val="008C2902"/>
    <w:rsid w:val="008C29EC"/>
    <w:rsid w:val="008C2E9B"/>
    <w:rsid w:val="008C307E"/>
    <w:rsid w:val="008C36A3"/>
    <w:rsid w:val="008C38D2"/>
    <w:rsid w:val="008C3941"/>
    <w:rsid w:val="008C3F0C"/>
    <w:rsid w:val="008C411C"/>
    <w:rsid w:val="008C4556"/>
    <w:rsid w:val="008C45C0"/>
    <w:rsid w:val="008C4A1F"/>
    <w:rsid w:val="008C5544"/>
    <w:rsid w:val="008C555D"/>
    <w:rsid w:val="008C58C0"/>
    <w:rsid w:val="008C5E6D"/>
    <w:rsid w:val="008C5FB2"/>
    <w:rsid w:val="008C6DAA"/>
    <w:rsid w:val="008C6FDC"/>
    <w:rsid w:val="008C7B8F"/>
    <w:rsid w:val="008D018A"/>
    <w:rsid w:val="008D030C"/>
    <w:rsid w:val="008D03F2"/>
    <w:rsid w:val="008D083A"/>
    <w:rsid w:val="008D0AC6"/>
    <w:rsid w:val="008D0D2E"/>
    <w:rsid w:val="008D16C9"/>
    <w:rsid w:val="008D1925"/>
    <w:rsid w:val="008D215B"/>
    <w:rsid w:val="008D2B28"/>
    <w:rsid w:val="008D3584"/>
    <w:rsid w:val="008D3911"/>
    <w:rsid w:val="008D40B8"/>
    <w:rsid w:val="008D4484"/>
    <w:rsid w:val="008D5FDB"/>
    <w:rsid w:val="008D63AB"/>
    <w:rsid w:val="008D660A"/>
    <w:rsid w:val="008D66CE"/>
    <w:rsid w:val="008D6D52"/>
    <w:rsid w:val="008D740E"/>
    <w:rsid w:val="008D7703"/>
    <w:rsid w:val="008D7C53"/>
    <w:rsid w:val="008D7D69"/>
    <w:rsid w:val="008E0047"/>
    <w:rsid w:val="008E0101"/>
    <w:rsid w:val="008E0204"/>
    <w:rsid w:val="008E0300"/>
    <w:rsid w:val="008E0825"/>
    <w:rsid w:val="008E1122"/>
    <w:rsid w:val="008E1577"/>
    <w:rsid w:val="008E1848"/>
    <w:rsid w:val="008E20D4"/>
    <w:rsid w:val="008E2528"/>
    <w:rsid w:val="008E266D"/>
    <w:rsid w:val="008E272C"/>
    <w:rsid w:val="008E2A41"/>
    <w:rsid w:val="008E2D68"/>
    <w:rsid w:val="008E2EDB"/>
    <w:rsid w:val="008E2F3F"/>
    <w:rsid w:val="008E2FA3"/>
    <w:rsid w:val="008E3993"/>
    <w:rsid w:val="008E3E77"/>
    <w:rsid w:val="008E40BD"/>
    <w:rsid w:val="008E48A3"/>
    <w:rsid w:val="008E4ACC"/>
    <w:rsid w:val="008E4F0E"/>
    <w:rsid w:val="008E50C7"/>
    <w:rsid w:val="008E524A"/>
    <w:rsid w:val="008E5269"/>
    <w:rsid w:val="008E54F8"/>
    <w:rsid w:val="008E5908"/>
    <w:rsid w:val="008E5C8E"/>
    <w:rsid w:val="008E5E5C"/>
    <w:rsid w:val="008E60FB"/>
    <w:rsid w:val="008E6351"/>
    <w:rsid w:val="008E6D77"/>
    <w:rsid w:val="008E70BF"/>
    <w:rsid w:val="008E737B"/>
    <w:rsid w:val="008E7948"/>
    <w:rsid w:val="008E79C9"/>
    <w:rsid w:val="008F1483"/>
    <w:rsid w:val="008F159C"/>
    <w:rsid w:val="008F182B"/>
    <w:rsid w:val="008F1F9B"/>
    <w:rsid w:val="008F2455"/>
    <w:rsid w:val="008F30BD"/>
    <w:rsid w:val="008F3E67"/>
    <w:rsid w:val="008F42B4"/>
    <w:rsid w:val="008F4568"/>
    <w:rsid w:val="008F4B01"/>
    <w:rsid w:val="008F56CC"/>
    <w:rsid w:val="008F5748"/>
    <w:rsid w:val="008F60FA"/>
    <w:rsid w:val="008F6A50"/>
    <w:rsid w:val="008F6AFF"/>
    <w:rsid w:val="008F6C3F"/>
    <w:rsid w:val="008F6E5B"/>
    <w:rsid w:val="008F7CAA"/>
    <w:rsid w:val="008F7F5B"/>
    <w:rsid w:val="009005DD"/>
    <w:rsid w:val="00900D04"/>
    <w:rsid w:val="00900D99"/>
    <w:rsid w:val="00900DFE"/>
    <w:rsid w:val="00901302"/>
    <w:rsid w:val="0090172C"/>
    <w:rsid w:val="00902162"/>
    <w:rsid w:val="0090230A"/>
    <w:rsid w:val="0090253A"/>
    <w:rsid w:val="00902C66"/>
    <w:rsid w:val="00903286"/>
    <w:rsid w:val="009036CB"/>
    <w:rsid w:val="00903857"/>
    <w:rsid w:val="0090454C"/>
    <w:rsid w:val="00904E86"/>
    <w:rsid w:val="0090518D"/>
    <w:rsid w:val="009052D0"/>
    <w:rsid w:val="009053DA"/>
    <w:rsid w:val="00905A24"/>
    <w:rsid w:val="0090625E"/>
    <w:rsid w:val="00906585"/>
    <w:rsid w:val="009067D3"/>
    <w:rsid w:val="00906900"/>
    <w:rsid w:val="00906DB5"/>
    <w:rsid w:val="00906ED0"/>
    <w:rsid w:val="00906F5C"/>
    <w:rsid w:val="00907B5D"/>
    <w:rsid w:val="00910470"/>
    <w:rsid w:val="00910892"/>
    <w:rsid w:val="00911349"/>
    <w:rsid w:val="009117DF"/>
    <w:rsid w:val="00911A40"/>
    <w:rsid w:val="00912172"/>
    <w:rsid w:val="0091313D"/>
    <w:rsid w:val="00913396"/>
    <w:rsid w:val="00913825"/>
    <w:rsid w:val="00913CBF"/>
    <w:rsid w:val="00913E7B"/>
    <w:rsid w:val="00914051"/>
    <w:rsid w:val="009141FC"/>
    <w:rsid w:val="009142AD"/>
    <w:rsid w:val="00914879"/>
    <w:rsid w:val="00914AB4"/>
    <w:rsid w:val="00914AE3"/>
    <w:rsid w:val="00914DF4"/>
    <w:rsid w:val="00914E80"/>
    <w:rsid w:val="00915319"/>
    <w:rsid w:val="00915DB8"/>
    <w:rsid w:val="00915EB8"/>
    <w:rsid w:val="00915F9B"/>
    <w:rsid w:val="00916D9C"/>
    <w:rsid w:val="00916E40"/>
    <w:rsid w:val="00916F96"/>
    <w:rsid w:val="0091719D"/>
    <w:rsid w:val="009171B2"/>
    <w:rsid w:val="009171CD"/>
    <w:rsid w:val="009173CF"/>
    <w:rsid w:val="0091770A"/>
    <w:rsid w:val="009201A6"/>
    <w:rsid w:val="009202A3"/>
    <w:rsid w:val="009207E6"/>
    <w:rsid w:val="00920BEC"/>
    <w:rsid w:val="009213BC"/>
    <w:rsid w:val="0092156F"/>
    <w:rsid w:val="009218A8"/>
    <w:rsid w:val="00921901"/>
    <w:rsid w:val="00921CFB"/>
    <w:rsid w:val="00922055"/>
    <w:rsid w:val="009225C8"/>
    <w:rsid w:val="00922FA1"/>
    <w:rsid w:val="0092316F"/>
    <w:rsid w:val="00923A31"/>
    <w:rsid w:val="00923F73"/>
    <w:rsid w:val="009245BF"/>
    <w:rsid w:val="009248D8"/>
    <w:rsid w:val="009251C1"/>
    <w:rsid w:val="00925234"/>
    <w:rsid w:val="0092535B"/>
    <w:rsid w:val="00925742"/>
    <w:rsid w:val="00925C60"/>
    <w:rsid w:val="00926455"/>
    <w:rsid w:val="00926759"/>
    <w:rsid w:val="009268D4"/>
    <w:rsid w:val="00926D88"/>
    <w:rsid w:val="00926EF1"/>
    <w:rsid w:val="009273B8"/>
    <w:rsid w:val="0092764B"/>
    <w:rsid w:val="00927E2B"/>
    <w:rsid w:val="00930054"/>
    <w:rsid w:val="009302A7"/>
    <w:rsid w:val="009304B6"/>
    <w:rsid w:val="00930543"/>
    <w:rsid w:val="009308A2"/>
    <w:rsid w:val="009315F1"/>
    <w:rsid w:val="00931B0D"/>
    <w:rsid w:val="009320A5"/>
    <w:rsid w:val="009329A3"/>
    <w:rsid w:val="00932E08"/>
    <w:rsid w:val="00933218"/>
    <w:rsid w:val="00934855"/>
    <w:rsid w:val="00934AB6"/>
    <w:rsid w:val="00934AD3"/>
    <w:rsid w:val="00934EC7"/>
    <w:rsid w:val="00934EFF"/>
    <w:rsid w:val="009353AF"/>
    <w:rsid w:val="00935750"/>
    <w:rsid w:val="00935A64"/>
    <w:rsid w:val="00935CE0"/>
    <w:rsid w:val="00936BEB"/>
    <w:rsid w:val="00937296"/>
    <w:rsid w:val="00937A7F"/>
    <w:rsid w:val="00940529"/>
    <w:rsid w:val="00940B29"/>
    <w:rsid w:val="00940D86"/>
    <w:rsid w:val="00940DF9"/>
    <w:rsid w:val="0094129D"/>
    <w:rsid w:val="00942235"/>
    <w:rsid w:val="00942344"/>
    <w:rsid w:val="009424D2"/>
    <w:rsid w:val="00942BDF"/>
    <w:rsid w:val="00943186"/>
    <w:rsid w:val="00943A42"/>
    <w:rsid w:val="00943B65"/>
    <w:rsid w:val="009446BD"/>
    <w:rsid w:val="009447BD"/>
    <w:rsid w:val="00944C6E"/>
    <w:rsid w:val="00945052"/>
    <w:rsid w:val="009453EF"/>
    <w:rsid w:val="00945649"/>
    <w:rsid w:val="0094585E"/>
    <w:rsid w:val="009458B9"/>
    <w:rsid w:val="00946188"/>
    <w:rsid w:val="00946221"/>
    <w:rsid w:val="00946284"/>
    <w:rsid w:val="00946446"/>
    <w:rsid w:val="00946A38"/>
    <w:rsid w:val="00946AE2"/>
    <w:rsid w:val="00947112"/>
    <w:rsid w:val="00947362"/>
    <w:rsid w:val="0094743C"/>
    <w:rsid w:val="0094769A"/>
    <w:rsid w:val="0094781C"/>
    <w:rsid w:val="00947B2E"/>
    <w:rsid w:val="00950ADD"/>
    <w:rsid w:val="00950C50"/>
    <w:rsid w:val="0095141B"/>
    <w:rsid w:val="009517EF"/>
    <w:rsid w:val="00952253"/>
    <w:rsid w:val="00952431"/>
    <w:rsid w:val="009524B2"/>
    <w:rsid w:val="009529FD"/>
    <w:rsid w:val="00952E0A"/>
    <w:rsid w:val="0095334A"/>
    <w:rsid w:val="00953511"/>
    <w:rsid w:val="00953527"/>
    <w:rsid w:val="009537F2"/>
    <w:rsid w:val="00953D0D"/>
    <w:rsid w:val="0095440A"/>
    <w:rsid w:val="0095485D"/>
    <w:rsid w:val="00954D7E"/>
    <w:rsid w:val="0095547E"/>
    <w:rsid w:val="0095553A"/>
    <w:rsid w:val="009557AF"/>
    <w:rsid w:val="00955A25"/>
    <w:rsid w:val="00955DFF"/>
    <w:rsid w:val="00956014"/>
    <w:rsid w:val="009579B1"/>
    <w:rsid w:val="00957B86"/>
    <w:rsid w:val="00957E16"/>
    <w:rsid w:val="00960167"/>
    <w:rsid w:val="00960411"/>
    <w:rsid w:val="0096045C"/>
    <w:rsid w:val="0096108B"/>
    <w:rsid w:val="009614FB"/>
    <w:rsid w:val="009619B4"/>
    <w:rsid w:val="00961A9C"/>
    <w:rsid w:val="00961AA1"/>
    <w:rsid w:val="00961B1B"/>
    <w:rsid w:val="00961CC2"/>
    <w:rsid w:val="009626DB"/>
    <w:rsid w:val="00962847"/>
    <w:rsid w:val="00962DA9"/>
    <w:rsid w:val="009632E1"/>
    <w:rsid w:val="00963BF5"/>
    <w:rsid w:val="0096400B"/>
    <w:rsid w:val="009646D3"/>
    <w:rsid w:val="00964C51"/>
    <w:rsid w:val="00964E35"/>
    <w:rsid w:val="00965697"/>
    <w:rsid w:val="00965E27"/>
    <w:rsid w:val="009663E9"/>
    <w:rsid w:val="00966462"/>
    <w:rsid w:val="00966888"/>
    <w:rsid w:val="0096695C"/>
    <w:rsid w:val="00966B36"/>
    <w:rsid w:val="00966BC8"/>
    <w:rsid w:val="009670EC"/>
    <w:rsid w:val="00967880"/>
    <w:rsid w:val="009679CE"/>
    <w:rsid w:val="00967A50"/>
    <w:rsid w:val="00970408"/>
    <w:rsid w:val="0097074A"/>
    <w:rsid w:val="00970A43"/>
    <w:rsid w:val="00970B7D"/>
    <w:rsid w:val="009712FA"/>
    <w:rsid w:val="00971627"/>
    <w:rsid w:val="009718BE"/>
    <w:rsid w:val="00971BC1"/>
    <w:rsid w:val="00971F89"/>
    <w:rsid w:val="0097211E"/>
    <w:rsid w:val="0097249F"/>
    <w:rsid w:val="00972C3B"/>
    <w:rsid w:val="00972CCE"/>
    <w:rsid w:val="009739A2"/>
    <w:rsid w:val="00974246"/>
    <w:rsid w:val="00974E05"/>
    <w:rsid w:val="00974EB4"/>
    <w:rsid w:val="00974FD8"/>
    <w:rsid w:val="009750F8"/>
    <w:rsid w:val="00975B3E"/>
    <w:rsid w:val="00975D1C"/>
    <w:rsid w:val="009760F7"/>
    <w:rsid w:val="009764FC"/>
    <w:rsid w:val="00976715"/>
    <w:rsid w:val="00976A98"/>
    <w:rsid w:val="0097777D"/>
    <w:rsid w:val="009777C5"/>
    <w:rsid w:val="00977BE7"/>
    <w:rsid w:val="009803BE"/>
    <w:rsid w:val="00980CC5"/>
    <w:rsid w:val="009819E3"/>
    <w:rsid w:val="009823E1"/>
    <w:rsid w:val="009844DD"/>
    <w:rsid w:val="009846EB"/>
    <w:rsid w:val="009848E6"/>
    <w:rsid w:val="00985BDA"/>
    <w:rsid w:val="0098620C"/>
    <w:rsid w:val="0098692A"/>
    <w:rsid w:val="00986B49"/>
    <w:rsid w:val="00990780"/>
    <w:rsid w:val="0099088A"/>
    <w:rsid w:val="0099095F"/>
    <w:rsid w:val="009909F2"/>
    <w:rsid w:val="00990BE7"/>
    <w:rsid w:val="00990D5A"/>
    <w:rsid w:val="00992000"/>
    <w:rsid w:val="009927F3"/>
    <w:rsid w:val="00992849"/>
    <w:rsid w:val="009928F3"/>
    <w:rsid w:val="00992D8D"/>
    <w:rsid w:val="00992FB7"/>
    <w:rsid w:val="009933C6"/>
    <w:rsid w:val="0099361B"/>
    <w:rsid w:val="0099393D"/>
    <w:rsid w:val="00994A2F"/>
    <w:rsid w:val="00994E66"/>
    <w:rsid w:val="00995497"/>
    <w:rsid w:val="009955D5"/>
    <w:rsid w:val="00995993"/>
    <w:rsid w:val="00995F44"/>
    <w:rsid w:val="00996D34"/>
    <w:rsid w:val="009971CF"/>
    <w:rsid w:val="00997578"/>
    <w:rsid w:val="009A07D4"/>
    <w:rsid w:val="009A0868"/>
    <w:rsid w:val="009A13B6"/>
    <w:rsid w:val="009A1C1D"/>
    <w:rsid w:val="009A1E08"/>
    <w:rsid w:val="009A2038"/>
    <w:rsid w:val="009A2AF2"/>
    <w:rsid w:val="009A31B1"/>
    <w:rsid w:val="009A3B4A"/>
    <w:rsid w:val="009A3BAE"/>
    <w:rsid w:val="009A408D"/>
    <w:rsid w:val="009A4A79"/>
    <w:rsid w:val="009A5028"/>
    <w:rsid w:val="009A55CE"/>
    <w:rsid w:val="009A587A"/>
    <w:rsid w:val="009A5A0A"/>
    <w:rsid w:val="009A5A5F"/>
    <w:rsid w:val="009A6310"/>
    <w:rsid w:val="009A69AE"/>
    <w:rsid w:val="009A6B79"/>
    <w:rsid w:val="009A6F13"/>
    <w:rsid w:val="009A729D"/>
    <w:rsid w:val="009A758B"/>
    <w:rsid w:val="009A76BD"/>
    <w:rsid w:val="009A7F7C"/>
    <w:rsid w:val="009B0193"/>
    <w:rsid w:val="009B093A"/>
    <w:rsid w:val="009B1012"/>
    <w:rsid w:val="009B159F"/>
    <w:rsid w:val="009B19AD"/>
    <w:rsid w:val="009B1D8D"/>
    <w:rsid w:val="009B1FBC"/>
    <w:rsid w:val="009B2798"/>
    <w:rsid w:val="009B3248"/>
    <w:rsid w:val="009B3A07"/>
    <w:rsid w:val="009B3A15"/>
    <w:rsid w:val="009B3B11"/>
    <w:rsid w:val="009B41C6"/>
    <w:rsid w:val="009B4CE2"/>
    <w:rsid w:val="009B508E"/>
    <w:rsid w:val="009B50BD"/>
    <w:rsid w:val="009B5118"/>
    <w:rsid w:val="009B5552"/>
    <w:rsid w:val="009B5922"/>
    <w:rsid w:val="009B595F"/>
    <w:rsid w:val="009B5D6E"/>
    <w:rsid w:val="009B658F"/>
    <w:rsid w:val="009B6915"/>
    <w:rsid w:val="009B6CA1"/>
    <w:rsid w:val="009B7F2B"/>
    <w:rsid w:val="009C07FB"/>
    <w:rsid w:val="009C0BB1"/>
    <w:rsid w:val="009C1779"/>
    <w:rsid w:val="009C17FB"/>
    <w:rsid w:val="009C1B5E"/>
    <w:rsid w:val="009C1F49"/>
    <w:rsid w:val="009C29C5"/>
    <w:rsid w:val="009C2AD7"/>
    <w:rsid w:val="009C416E"/>
    <w:rsid w:val="009C42E3"/>
    <w:rsid w:val="009C4896"/>
    <w:rsid w:val="009C4D2A"/>
    <w:rsid w:val="009C4E76"/>
    <w:rsid w:val="009C4FEE"/>
    <w:rsid w:val="009C57AD"/>
    <w:rsid w:val="009C58C9"/>
    <w:rsid w:val="009C5A9D"/>
    <w:rsid w:val="009C62B5"/>
    <w:rsid w:val="009C6326"/>
    <w:rsid w:val="009C6946"/>
    <w:rsid w:val="009C70DC"/>
    <w:rsid w:val="009D009E"/>
    <w:rsid w:val="009D0528"/>
    <w:rsid w:val="009D0696"/>
    <w:rsid w:val="009D0D3E"/>
    <w:rsid w:val="009D0EEF"/>
    <w:rsid w:val="009D1C21"/>
    <w:rsid w:val="009D2EED"/>
    <w:rsid w:val="009D2F69"/>
    <w:rsid w:val="009D30D4"/>
    <w:rsid w:val="009D376D"/>
    <w:rsid w:val="009D4103"/>
    <w:rsid w:val="009D41EC"/>
    <w:rsid w:val="009D4470"/>
    <w:rsid w:val="009D4810"/>
    <w:rsid w:val="009D4CCA"/>
    <w:rsid w:val="009D4E84"/>
    <w:rsid w:val="009D4EE4"/>
    <w:rsid w:val="009D4FD6"/>
    <w:rsid w:val="009D5446"/>
    <w:rsid w:val="009D58D1"/>
    <w:rsid w:val="009D58F8"/>
    <w:rsid w:val="009D665B"/>
    <w:rsid w:val="009D6E9D"/>
    <w:rsid w:val="009D7239"/>
    <w:rsid w:val="009D73DA"/>
    <w:rsid w:val="009D7B55"/>
    <w:rsid w:val="009D7C08"/>
    <w:rsid w:val="009D7DDE"/>
    <w:rsid w:val="009E02D9"/>
    <w:rsid w:val="009E07CA"/>
    <w:rsid w:val="009E1173"/>
    <w:rsid w:val="009E1709"/>
    <w:rsid w:val="009E1A15"/>
    <w:rsid w:val="009E1B1F"/>
    <w:rsid w:val="009E1B66"/>
    <w:rsid w:val="009E1BBC"/>
    <w:rsid w:val="009E1D93"/>
    <w:rsid w:val="009E1D95"/>
    <w:rsid w:val="009E1EDA"/>
    <w:rsid w:val="009E26EE"/>
    <w:rsid w:val="009E3287"/>
    <w:rsid w:val="009E3469"/>
    <w:rsid w:val="009E35AF"/>
    <w:rsid w:val="009E372D"/>
    <w:rsid w:val="009E3862"/>
    <w:rsid w:val="009E3E4E"/>
    <w:rsid w:val="009E4120"/>
    <w:rsid w:val="009E4273"/>
    <w:rsid w:val="009E438F"/>
    <w:rsid w:val="009E479B"/>
    <w:rsid w:val="009E4E15"/>
    <w:rsid w:val="009E505D"/>
    <w:rsid w:val="009E543B"/>
    <w:rsid w:val="009E5D64"/>
    <w:rsid w:val="009E60D3"/>
    <w:rsid w:val="009E6258"/>
    <w:rsid w:val="009E6284"/>
    <w:rsid w:val="009E66A3"/>
    <w:rsid w:val="009E6B28"/>
    <w:rsid w:val="009E7106"/>
    <w:rsid w:val="009F007F"/>
    <w:rsid w:val="009F08F0"/>
    <w:rsid w:val="009F0AFD"/>
    <w:rsid w:val="009F0BAE"/>
    <w:rsid w:val="009F14B2"/>
    <w:rsid w:val="009F157C"/>
    <w:rsid w:val="009F247D"/>
    <w:rsid w:val="009F28D3"/>
    <w:rsid w:val="009F2956"/>
    <w:rsid w:val="009F2E70"/>
    <w:rsid w:val="009F2F65"/>
    <w:rsid w:val="009F366E"/>
    <w:rsid w:val="009F369A"/>
    <w:rsid w:val="009F3722"/>
    <w:rsid w:val="009F3874"/>
    <w:rsid w:val="009F388A"/>
    <w:rsid w:val="009F3F14"/>
    <w:rsid w:val="009F455D"/>
    <w:rsid w:val="009F4952"/>
    <w:rsid w:val="009F49C7"/>
    <w:rsid w:val="009F4F87"/>
    <w:rsid w:val="009F546A"/>
    <w:rsid w:val="009F5B88"/>
    <w:rsid w:val="009F61B5"/>
    <w:rsid w:val="009F622D"/>
    <w:rsid w:val="009F77F8"/>
    <w:rsid w:val="009F78B0"/>
    <w:rsid w:val="009F792B"/>
    <w:rsid w:val="00A008F2"/>
    <w:rsid w:val="00A00AA0"/>
    <w:rsid w:val="00A00BA5"/>
    <w:rsid w:val="00A00CF4"/>
    <w:rsid w:val="00A01919"/>
    <w:rsid w:val="00A01CD3"/>
    <w:rsid w:val="00A01ED7"/>
    <w:rsid w:val="00A01F40"/>
    <w:rsid w:val="00A020BF"/>
    <w:rsid w:val="00A02AD7"/>
    <w:rsid w:val="00A02F24"/>
    <w:rsid w:val="00A033B4"/>
    <w:rsid w:val="00A03A4A"/>
    <w:rsid w:val="00A03D7D"/>
    <w:rsid w:val="00A03EF1"/>
    <w:rsid w:val="00A04BF7"/>
    <w:rsid w:val="00A04C09"/>
    <w:rsid w:val="00A04D36"/>
    <w:rsid w:val="00A04E67"/>
    <w:rsid w:val="00A052C3"/>
    <w:rsid w:val="00A056CE"/>
    <w:rsid w:val="00A05D6F"/>
    <w:rsid w:val="00A064FB"/>
    <w:rsid w:val="00A06EA6"/>
    <w:rsid w:val="00A072DE"/>
    <w:rsid w:val="00A078A0"/>
    <w:rsid w:val="00A078E5"/>
    <w:rsid w:val="00A1011B"/>
    <w:rsid w:val="00A1014A"/>
    <w:rsid w:val="00A101B7"/>
    <w:rsid w:val="00A103DE"/>
    <w:rsid w:val="00A104EF"/>
    <w:rsid w:val="00A105F1"/>
    <w:rsid w:val="00A10D69"/>
    <w:rsid w:val="00A1106C"/>
    <w:rsid w:val="00A11612"/>
    <w:rsid w:val="00A118D3"/>
    <w:rsid w:val="00A11993"/>
    <w:rsid w:val="00A11E26"/>
    <w:rsid w:val="00A11F48"/>
    <w:rsid w:val="00A1218D"/>
    <w:rsid w:val="00A125DB"/>
    <w:rsid w:val="00A1282A"/>
    <w:rsid w:val="00A12BCA"/>
    <w:rsid w:val="00A13F5F"/>
    <w:rsid w:val="00A144AB"/>
    <w:rsid w:val="00A1453A"/>
    <w:rsid w:val="00A149B9"/>
    <w:rsid w:val="00A14FFA"/>
    <w:rsid w:val="00A15D54"/>
    <w:rsid w:val="00A16385"/>
    <w:rsid w:val="00A16478"/>
    <w:rsid w:val="00A1657F"/>
    <w:rsid w:val="00A168B7"/>
    <w:rsid w:val="00A1711D"/>
    <w:rsid w:val="00A1740A"/>
    <w:rsid w:val="00A175F0"/>
    <w:rsid w:val="00A1770F"/>
    <w:rsid w:val="00A17F4B"/>
    <w:rsid w:val="00A211F0"/>
    <w:rsid w:val="00A21262"/>
    <w:rsid w:val="00A21599"/>
    <w:rsid w:val="00A224AA"/>
    <w:rsid w:val="00A227DA"/>
    <w:rsid w:val="00A22D9F"/>
    <w:rsid w:val="00A2327E"/>
    <w:rsid w:val="00A240D5"/>
    <w:rsid w:val="00A2422F"/>
    <w:rsid w:val="00A244AC"/>
    <w:rsid w:val="00A2634C"/>
    <w:rsid w:val="00A2665D"/>
    <w:rsid w:val="00A267FF"/>
    <w:rsid w:val="00A26815"/>
    <w:rsid w:val="00A26E98"/>
    <w:rsid w:val="00A27DF7"/>
    <w:rsid w:val="00A30265"/>
    <w:rsid w:val="00A3073C"/>
    <w:rsid w:val="00A3100C"/>
    <w:rsid w:val="00A313B6"/>
    <w:rsid w:val="00A31CCE"/>
    <w:rsid w:val="00A3208E"/>
    <w:rsid w:val="00A320F6"/>
    <w:rsid w:val="00A321FE"/>
    <w:rsid w:val="00A32251"/>
    <w:rsid w:val="00A32486"/>
    <w:rsid w:val="00A325FC"/>
    <w:rsid w:val="00A32790"/>
    <w:rsid w:val="00A33476"/>
    <w:rsid w:val="00A33582"/>
    <w:rsid w:val="00A33673"/>
    <w:rsid w:val="00A33A1C"/>
    <w:rsid w:val="00A33BCF"/>
    <w:rsid w:val="00A345E4"/>
    <w:rsid w:val="00A35050"/>
    <w:rsid w:val="00A3558D"/>
    <w:rsid w:val="00A355BF"/>
    <w:rsid w:val="00A36842"/>
    <w:rsid w:val="00A36A84"/>
    <w:rsid w:val="00A36AD9"/>
    <w:rsid w:val="00A36E49"/>
    <w:rsid w:val="00A36F48"/>
    <w:rsid w:val="00A372D0"/>
    <w:rsid w:val="00A37521"/>
    <w:rsid w:val="00A37A47"/>
    <w:rsid w:val="00A37A48"/>
    <w:rsid w:val="00A37AA3"/>
    <w:rsid w:val="00A40495"/>
    <w:rsid w:val="00A40EEF"/>
    <w:rsid w:val="00A412AE"/>
    <w:rsid w:val="00A4140D"/>
    <w:rsid w:val="00A41B54"/>
    <w:rsid w:val="00A41FF0"/>
    <w:rsid w:val="00A421AA"/>
    <w:rsid w:val="00A42D7B"/>
    <w:rsid w:val="00A42F26"/>
    <w:rsid w:val="00A43E2C"/>
    <w:rsid w:val="00A43FED"/>
    <w:rsid w:val="00A441F5"/>
    <w:rsid w:val="00A44592"/>
    <w:rsid w:val="00A4477F"/>
    <w:rsid w:val="00A44AA7"/>
    <w:rsid w:val="00A44C70"/>
    <w:rsid w:val="00A4562F"/>
    <w:rsid w:val="00A45FF7"/>
    <w:rsid w:val="00A4619E"/>
    <w:rsid w:val="00A47297"/>
    <w:rsid w:val="00A47443"/>
    <w:rsid w:val="00A4796D"/>
    <w:rsid w:val="00A479A1"/>
    <w:rsid w:val="00A50681"/>
    <w:rsid w:val="00A5072D"/>
    <w:rsid w:val="00A507E1"/>
    <w:rsid w:val="00A50887"/>
    <w:rsid w:val="00A509C1"/>
    <w:rsid w:val="00A50F2D"/>
    <w:rsid w:val="00A50F5D"/>
    <w:rsid w:val="00A51986"/>
    <w:rsid w:val="00A51D5E"/>
    <w:rsid w:val="00A51FBB"/>
    <w:rsid w:val="00A5203E"/>
    <w:rsid w:val="00A525D2"/>
    <w:rsid w:val="00A526F1"/>
    <w:rsid w:val="00A528CB"/>
    <w:rsid w:val="00A5290E"/>
    <w:rsid w:val="00A5355D"/>
    <w:rsid w:val="00A536D3"/>
    <w:rsid w:val="00A5435D"/>
    <w:rsid w:val="00A546F5"/>
    <w:rsid w:val="00A54A61"/>
    <w:rsid w:val="00A550D3"/>
    <w:rsid w:val="00A5623D"/>
    <w:rsid w:val="00A566DF"/>
    <w:rsid w:val="00A56863"/>
    <w:rsid w:val="00A56A57"/>
    <w:rsid w:val="00A56CFC"/>
    <w:rsid w:val="00A56D45"/>
    <w:rsid w:val="00A56E77"/>
    <w:rsid w:val="00A56F26"/>
    <w:rsid w:val="00A57652"/>
    <w:rsid w:val="00A5798B"/>
    <w:rsid w:val="00A60C72"/>
    <w:rsid w:val="00A60D7C"/>
    <w:rsid w:val="00A60E15"/>
    <w:rsid w:val="00A6115C"/>
    <w:rsid w:val="00A612CD"/>
    <w:rsid w:val="00A61D16"/>
    <w:rsid w:val="00A61E89"/>
    <w:rsid w:val="00A6216A"/>
    <w:rsid w:val="00A62B0A"/>
    <w:rsid w:val="00A62BD0"/>
    <w:rsid w:val="00A63448"/>
    <w:rsid w:val="00A63746"/>
    <w:rsid w:val="00A639AA"/>
    <w:rsid w:val="00A63A84"/>
    <w:rsid w:val="00A6449C"/>
    <w:rsid w:val="00A646F7"/>
    <w:rsid w:val="00A64ACA"/>
    <w:rsid w:val="00A64D5D"/>
    <w:rsid w:val="00A6544D"/>
    <w:rsid w:val="00A6575E"/>
    <w:rsid w:val="00A6580C"/>
    <w:rsid w:val="00A65950"/>
    <w:rsid w:val="00A665BD"/>
    <w:rsid w:val="00A669B5"/>
    <w:rsid w:val="00A67250"/>
    <w:rsid w:val="00A6789F"/>
    <w:rsid w:val="00A704A0"/>
    <w:rsid w:val="00A70594"/>
    <w:rsid w:val="00A705C6"/>
    <w:rsid w:val="00A70682"/>
    <w:rsid w:val="00A707C1"/>
    <w:rsid w:val="00A70D79"/>
    <w:rsid w:val="00A7101D"/>
    <w:rsid w:val="00A71626"/>
    <w:rsid w:val="00A71DA9"/>
    <w:rsid w:val="00A71E37"/>
    <w:rsid w:val="00A72E17"/>
    <w:rsid w:val="00A72E95"/>
    <w:rsid w:val="00A72EDE"/>
    <w:rsid w:val="00A730F6"/>
    <w:rsid w:val="00A735B6"/>
    <w:rsid w:val="00A73A21"/>
    <w:rsid w:val="00A73BBF"/>
    <w:rsid w:val="00A74190"/>
    <w:rsid w:val="00A741FC"/>
    <w:rsid w:val="00A742D8"/>
    <w:rsid w:val="00A74E97"/>
    <w:rsid w:val="00A75032"/>
    <w:rsid w:val="00A75498"/>
    <w:rsid w:val="00A754D0"/>
    <w:rsid w:val="00A75742"/>
    <w:rsid w:val="00A75D42"/>
    <w:rsid w:val="00A762D2"/>
    <w:rsid w:val="00A76622"/>
    <w:rsid w:val="00A7671F"/>
    <w:rsid w:val="00A76F40"/>
    <w:rsid w:val="00A7710E"/>
    <w:rsid w:val="00A77816"/>
    <w:rsid w:val="00A80087"/>
    <w:rsid w:val="00A807C0"/>
    <w:rsid w:val="00A80949"/>
    <w:rsid w:val="00A811C6"/>
    <w:rsid w:val="00A82227"/>
    <w:rsid w:val="00A82BBD"/>
    <w:rsid w:val="00A82D4D"/>
    <w:rsid w:val="00A833DD"/>
    <w:rsid w:val="00A834E7"/>
    <w:rsid w:val="00A84152"/>
    <w:rsid w:val="00A84CD2"/>
    <w:rsid w:val="00A84FD1"/>
    <w:rsid w:val="00A85FCC"/>
    <w:rsid w:val="00A8613A"/>
    <w:rsid w:val="00A868A4"/>
    <w:rsid w:val="00A86B33"/>
    <w:rsid w:val="00A86FBB"/>
    <w:rsid w:val="00A87205"/>
    <w:rsid w:val="00A87D6F"/>
    <w:rsid w:val="00A9046D"/>
    <w:rsid w:val="00A90FEA"/>
    <w:rsid w:val="00A91A77"/>
    <w:rsid w:val="00A91A80"/>
    <w:rsid w:val="00A91D29"/>
    <w:rsid w:val="00A93254"/>
    <w:rsid w:val="00A934FC"/>
    <w:rsid w:val="00A935A7"/>
    <w:rsid w:val="00A943E7"/>
    <w:rsid w:val="00A94759"/>
    <w:rsid w:val="00A948A9"/>
    <w:rsid w:val="00A94A6F"/>
    <w:rsid w:val="00A94FB0"/>
    <w:rsid w:val="00A95078"/>
    <w:rsid w:val="00A95559"/>
    <w:rsid w:val="00A95F19"/>
    <w:rsid w:val="00A9682A"/>
    <w:rsid w:val="00A96EC8"/>
    <w:rsid w:val="00A96FC7"/>
    <w:rsid w:val="00A97214"/>
    <w:rsid w:val="00A972F4"/>
    <w:rsid w:val="00A97B13"/>
    <w:rsid w:val="00AA04AD"/>
    <w:rsid w:val="00AA05F4"/>
    <w:rsid w:val="00AA1687"/>
    <w:rsid w:val="00AA1C6A"/>
    <w:rsid w:val="00AA26B3"/>
    <w:rsid w:val="00AA2901"/>
    <w:rsid w:val="00AA2BC2"/>
    <w:rsid w:val="00AA37E9"/>
    <w:rsid w:val="00AA3F0C"/>
    <w:rsid w:val="00AA420A"/>
    <w:rsid w:val="00AA4691"/>
    <w:rsid w:val="00AA4B7E"/>
    <w:rsid w:val="00AA503B"/>
    <w:rsid w:val="00AA5267"/>
    <w:rsid w:val="00AA586F"/>
    <w:rsid w:val="00AA5B6F"/>
    <w:rsid w:val="00AA5B76"/>
    <w:rsid w:val="00AA5C4D"/>
    <w:rsid w:val="00AA5DD8"/>
    <w:rsid w:val="00AA62AE"/>
    <w:rsid w:val="00AA6835"/>
    <w:rsid w:val="00AA6B6A"/>
    <w:rsid w:val="00AA6C16"/>
    <w:rsid w:val="00AA6C39"/>
    <w:rsid w:val="00AA6E43"/>
    <w:rsid w:val="00AB0231"/>
    <w:rsid w:val="00AB0C70"/>
    <w:rsid w:val="00AB1771"/>
    <w:rsid w:val="00AB1D11"/>
    <w:rsid w:val="00AB238A"/>
    <w:rsid w:val="00AB2532"/>
    <w:rsid w:val="00AB2631"/>
    <w:rsid w:val="00AB274F"/>
    <w:rsid w:val="00AB2B1A"/>
    <w:rsid w:val="00AB2D58"/>
    <w:rsid w:val="00AB33B0"/>
    <w:rsid w:val="00AB3506"/>
    <w:rsid w:val="00AB376C"/>
    <w:rsid w:val="00AB387F"/>
    <w:rsid w:val="00AB3D74"/>
    <w:rsid w:val="00AB45E3"/>
    <w:rsid w:val="00AB4D9D"/>
    <w:rsid w:val="00AB4DD5"/>
    <w:rsid w:val="00AB58D3"/>
    <w:rsid w:val="00AB61E1"/>
    <w:rsid w:val="00AB6497"/>
    <w:rsid w:val="00AB75E5"/>
    <w:rsid w:val="00AB7C5B"/>
    <w:rsid w:val="00AB7DF9"/>
    <w:rsid w:val="00AC02A0"/>
    <w:rsid w:val="00AC0CAB"/>
    <w:rsid w:val="00AC116D"/>
    <w:rsid w:val="00AC130E"/>
    <w:rsid w:val="00AC1615"/>
    <w:rsid w:val="00AC1E06"/>
    <w:rsid w:val="00AC24A1"/>
    <w:rsid w:val="00AC2B77"/>
    <w:rsid w:val="00AC2CFA"/>
    <w:rsid w:val="00AC2FB4"/>
    <w:rsid w:val="00AC3378"/>
    <w:rsid w:val="00AC34BD"/>
    <w:rsid w:val="00AC3542"/>
    <w:rsid w:val="00AC3B26"/>
    <w:rsid w:val="00AC48B6"/>
    <w:rsid w:val="00AC58AB"/>
    <w:rsid w:val="00AC5B48"/>
    <w:rsid w:val="00AC66F6"/>
    <w:rsid w:val="00AC6800"/>
    <w:rsid w:val="00AC68D2"/>
    <w:rsid w:val="00AC69BC"/>
    <w:rsid w:val="00AC6D29"/>
    <w:rsid w:val="00AC6EA9"/>
    <w:rsid w:val="00AC731A"/>
    <w:rsid w:val="00AC7601"/>
    <w:rsid w:val="00AC7A71"/>
    <w:rsid w:val="00AC7A86"/>
    <w:rsid w:val="00AD0203"/>
    <w:rsid w:val="00AD07D4"/>
    <w:rsid w:val="00AD0CCE"/>
    <w:rsid w:val="00AD1662"/>
    <w:rsid w:val="00AD1897"/>
    <w:rsid w:val="00AD18A4"/>
    <w:rsid w:val="00AD1CB7"/>
    <w:rsid w:val="00AD326C"/>
    <w:rsid w:val="00AD328C"/>
    <w:rsid w:val="00AD39EC"/>
    <w:rsid w:val="00AD3A4E"/>
    <w:rsid w:val="00AD3B8E"/>
    <w:rsid w:val="00AD547B"/>
    <w:rsid w:val="00AD5C3C"/>
    <w:rsid w:val="00AD5D54"/>
    <w:rsid w:val="00AD5EA9"/>
    <w:rsid w:val="00AD5FB3"/>
    <w:rsid w:val="00AD60C4"/>
    <w:rsid w:val="00AD61EF"/>
    <w:rsid w:val="00AD62E0"/>
    <w:rsid w:val="00AD62E4"/>
    <w:rsid w:val="00AD64FB"/>
    <w:rsid w:val="00AD679F"/>
    <w:rsid w:val="00AD67B9"/>
    <w:rsid w:val="00AD6809"/>
    <w:rsid w:val="00AD68C2"/>
    <w:rsid w:val="00AD6BA1"/>
    <w:rsid w:val="00AD6CEB"/>
    <w:rsid w:val="00AD70FA"/>
    <w:rsid w:val="00AD726D"/>
    <w:rsid w:val="00AD777E"/>
    <w:rsid w:val="00AD7827"/>
    <w:rsid w:val="00AD79B8"/>
    <w:rsid w:val="00AD7BE7"/>
    <w:rsid w:val="00AE010D"/>
    <w:rsid w:val="00AE053C"/>
    <w:rsid w:val="00AE17E4"/>
    <w:rsid w:val="00AE1A5E"/>
    <w:rsid w:val="00AE1CCC"/>
    <w:rsid w:val="00AE1EB7"/>
    <w:rsid w:val="00AE22B3"/>
    <w:rsid w:val="00AE2338"/>
    <w:rsid w:val="00AE24A1"/>
    <w:rsid w:val="00AE24D7"/>
    <w:rsid w:val="00AE2E82"/>
    <w:rsid w:val="00AE39E9"/>
    <w:rsid w:val="00AE3F6E"/>
    <w:rsid w:val="00AE4062"/>
    <w:rsid w:val="00AE4067"/>
    <w:rsid w:val="00AE4083"/>
    <w:rsid w:val="00AE5314"/>
    <w:rsid w:val="00AE5604"/>
    <w:rsid w:val="00AE579B"/>
    <w:rsid w:val="00AE599E"/>
    <w:rsid w:val="00AE5AD8"/>
    <w:rsid w:val="00AE5BF8"/>
    <w:rsid w:val="00AE6049"/>
    <w:rsid w:val="00AE762E"/>
    <w:rsid w:val="00AE7A9B"/>
    <w:rsid w:val="00AE7DA3"/>
    <w:rsid w:val="00AE7E80"/>
    <w:rsid w:val="00AF007C"/>
    <w:rsid w:val="00AF032F"/>
    <w:rsid w:val="00AF0412"/>
    <w:rsid w:val="00AF071D"/>
    <w:rsid w:val="00AF07FF"/>
    <w:rsid w:val="00AF0986"/>
    <w:rsid w:val="00AF09E2"/>
    <w:rsid w:val="00AF0C0C"/>
    <w:rsid w:val="00AF0C8E"/>
    <w:rsid w:val="00AF0ED9"/>
    <w:rsid w:val="00AF107F"/>
    <w:rsid w:val="00AF10B9"/>
    <w:rsid w:val="00AF144F"/>
    <w:rsid w:val="00AF145B"/>
    <w:rsid w:val="00AF1C23"/>
    <w:rsid w:val="00AF2205"/>
    <w:rsid w:val="00AF2359"/>
    <w:rsid w:val="00AF344D"/>
    <w:rsid w:val="00AF4196"/>
    <w:rsid w:val="00AF5576"/>
    <w:rsid w:val="00AF5693"/>
    <w:rsid w:val="00AF5C35"/>
    <w:rsid w:val="00AF5E3A"/>
    <w:rsid w:val="00AF634A"/>
    <w:rsid w:val="00AF6A3F"/>
    <w:rsid w:val="00AF6EC4"/>
    <w:rsid w:val="00AF78C7"/>
    <w:rsid w:val="00AF7A4A"/>
    <w:rsid w:val="00B00471"/>
    <w:rsid w:val="00B00684"/>
    <w:rsid w:val="00B007D7"/>
    <w:rsid w:val="00B007E1"/>
    <w:rsid w:val="00B00AC5"/>
    <w:rsid w:val="00B00CE1"/>
    <w:rsid w:val="00B00D70"/>
    <w:rsid w:val="00B015E4"/>
    <w:rsid w:val="00B01E4F"/>
    <w:rsid w:val="00B01EB3"/>
    <w:rsid w:val="00B01EEA"/>
    <w:rsid w:val="00B02270"/>
    <w:rsid w:val="00B0314D"/>
    <w:rsid w:val="00B031F0"/>
    <w:rsid w:val="00B032F0"/>
    <w:rsid w:val="00B03305"/>
    <w:rsid w:val="00B034CA"/>
    <w:rsid w:val="00B03690"/>
    <w:rsid w:val="00B04028"/>
    <w:rsid w:val="00B046DE"/>
    <w:rsid w:val="00B04DB8"/>
    <w:rsid w:val="00B05167"/>
    <w:rsid w:val="00B0520D"/>
    <w:rsid w:val="00B05A31"/>
    <w:rsid w:val="00B05FE0"/>
    <w:rsid w:val="00B06815"/>
    <w:rsid w:val="00B068B6"/>
    <w:rsid w:val="00B068C8"/>
    <w:rsid w:val="00B069BA"/>
    <w:rsid w:val="00B071CA"/>
    <w:rsid w:val="00B073BD"/>
    <w:rsid w:val="00B07C00"/>
    <w:rsid w:val="00B1029D"/>
    <w:rsid w:val="00B10377"/>
    <w:rsid w:val="00B103AC"/>
    <w:rsid w:val="00B1051A"/>
    <w:rsid w:val="00B1070C"/>
    <w:rsid w:val="00B1073A"/>
    <w:rsid w:val="00B11F76"/>
    <w:rsid w:val="00B124F7"/>
    <w:rsid w:val="00B12A59"/>
    <w:rsid w:val="00B12C3A"/>
    <w:rsid w:val="00B1374A"/>
    <w:rsid w:val="00B13C2C"/>
    <w:rsid w:val="00B13DAA"/>
    <w:rsid w:val="00B13FBB"/>
    <w:rsid w:val="00B14103"/>
    <w:rsid w:val="00B14514"/>
    <w:rsid w:val="00B1485B"/>
    <w:rsid w:val="00B14FAA"/>
    <w:rsid w:val="00B161BA"/>
    <w:rsid w:val="00B1690D"/>
    <w:rsid w:val="00B202FC"/>
    <w:rsid w:val="00B20338"/>
    <w:rsid w:val="00B20412"/>
    <w:rsid w:val="00B20BCA"/>
    <w:rsid w:val="00B20FEE"/>
    <w:rsid w:val="00B21BF7"/>
    <w:rsid w:val="00B21CDF"/>
    <w:rsid w:val="00B222A6"/>
    <w:rsid w:val="00B22712"/>
    <w:rsid w:val="00B22C33"/>
    <w:rsid w:val="00B22DE0"/>
    <w:rsid w:val="00B236D6"/>
    <w:rsid w:val="00B23E60"/>
    <w:rsid w:val="00B23EDC"/>
    <w:rsid w:val="00B24622"/>
    <w:rsid w:val="00B247DD"/>
    <w:rsid w:val="00B24A72"/>
    <w:rsid w:val="00B25399"/>
    <w:rsid w:val="00B2563F"/>
    <w:rsid w:val="00B25E76"/>
    <w:rsid w:val="00B25F97"/>
    <w:rsid w:val="00B2628F"/>
    <w:rsid w:val="00B26340"/>
    <w:rsid w:val="00B26715"/>
    <w:rsid w:val="00B26844"/>
    <w:rsid w:val="00B26DC1"/>
    <w:rsid w:val="00B271DE"/>
    <w:rsid w:val="00B2732B"/>
    <w:rsid w:val="00B273E0"/>
    <w:rsid w:val="00B3051F"/>
    <w:rsid w:val="00B307AD"/>
    <w:rsid w:val="00B30B59"/>
    <w:rsid w:val="00B30C2E"/>
    <w:rsid w:val="00B30E2A"/>
    <w:rsid w:val="00B31A33"/>
    <w:rsid w:val="00B31CCD"/>
    <w:rsid w:val="00B31EE9"/>
    <w:rsid w:val="00B328EB"/>
    <w:rsid w:val="00B329D1"/>
    <w:rsid w:val="00B33CED"/>
    <w:rsid w:val="00B34AEE"/>
    <w:rsid w:val="00B35989"/>
    <w:rsid w:val="00B3611A"/>
    <w:rsid w:val="00B3667E"/>
    <w:rsid w:val="00B36896"/>
    <w:rsid w:val="00B36B21"/>
    <w:rsid w:val="00B36BB3"/>
    <w:rsid w:val="00B36BBB"/>
    <w:rsid w:val="00B374F6"/>
    <w:rsid w:val="00B40001"/>
    <w:rsid w:val="00B409F6"/>
    <w:rsid w:val="00B40C3F"/>
    <w:rsid w:val="00B4196D"/>
    <w:rsid w:val="00B41D90"/>
    <w:rsid w:val="00B41E3C"/>
    <w:rsid w:val="00B42190"/>
    <w:rsid w:val="00B4277B"/>
    <w:rsid w:val="00B438E2"/>
    <w:rsid w:val="00B439D4"/>
    <w:rsid w:val="00B4494F"/>
    <w:rsid w:val="00B455A4"/>
    <w:rsid w:val="00B460B6"/>
    <w:rsid w:val="00B46B48"/>
    <w:rsid w:val="00B46C4C"/>
    <w:rsid w:val="00B46F5C"/>
    <w:rsid w:val="00B474CB"/>
    <w:rsid w:val="00B47501"/>
    <w:rsid w:val="00B47D7F"/>
    <w:rsid w:val="00B47E14"/>
    <w:rsid w:val="00B5054F"/>
    <w:rsid w:val="00B50692"/>
    <w:rsid w:val="00B50835"/>
    <w:rsid w:val="00B50B50"/>
    <w:rsid w:val="00B51164"/>
    <w:rsid w:val="00B520AD"/>
    <w:rsid w:val="00B52809"/>
    <w:rsid w:val="00B52A94"/>
    <w:rsid w:val="00B5337F"/>
    <w:rsid w:val="00B53775"/>
    <w:rsid w:val="00B538D5"/>
    <w:rsid w:val="00B5532B"/>
    <w:rsid w:val="00B556EF"/>
    <w:rsid w:val="00B55B1A"/>
    <w:rsid w:val="00B565FB"/>
    <w:rsid w:val="00B56775"/>
    <w:rsid w:val="00B56BE1"/>
    <w:rsid w:val="00B56F7E"/>
    <w:rsid w:val="00B57700"/>
    <w:rsid w:val="00B5799F"/>
    <w:rsid w:val="00B57C12"/>
    <w:rsid w:val="00B57D52"/>
    <w:rsid w:val="00B57E4C"/>
    <w:rsid w:val="00B57EEA"/>
    <w:rsid w:val="00B6037F"/>
    <w:rsid w:val="00B60A90"/>
    <w:rsid w:val="00B60BB7"/>
    <w:rsid w:val="00B60E45"/>
    <w:rsid w:val="00B60E6B"/>
    <w:rsid w:val="00B61AF0"/>
    <w:rsid w:val="00B6227D"/>
    <w:rsid w:val="00B62686"/>
    <w:rsid w:val="00B62EFD"/>
    <w:rsid w:val="00B6329F"/>
    <w:rsid w:val="00B63D1E"/>
    <w:rsid w:val="00B6402D"/>
    <w:rsid w:val="00B64032"/>
    <w:rsid w:val="00B644E7"/>
    <w:rsid w:val="00B64665"/>
    <w:rsid w:val="00B649B2"/>
    <w:rsid w:val="00B64A06"/>
    <w:rsid w:val="00B64CB8"/>
    <w:rsid w:val="00B652F4"/>
    <w:rsid w:val="00B65DD5"/>
    <w:rsid w:val="00B662E7"/>
    <w:rsid w:val="00B6631A"/>
    <w:rsid w:val="00B66FE6"/>
    <w:rsid w:val="00B67128"/>
    <w:rsid w:val="00B67473"/>
    <w:rsid w:val="00B67D20"/>
    <w:rsid w:val="00B67F1F"/>
    <w:rsid w:val="00B70E07"/>
    <w:rsid w:val="00B70EA1"/>
    <w:rsid w:val="00B70F5A"/>
    <w:rsid w:val="00B717B8"/>
    <w:rsid w:val="00B71813"/>
    <w:rsid w:val="00B71890"/>
    <w:rsid w:val="00B721A8"/>
    <w:rsid w:val="00B72C10"/>
    <w:rsid w:val="00B72E34"/>
    <w:rsid w:val="00B730FC"/>
    <w:rsid w:val="00B73291"/>
    <w:rsid w:val="00B7527E"/>
    <w:rsid w:val="00B755B1"/>
    <w:rsid w:val="00B7588C"/>
    <w:rsid w:val="00B75D72"/>
    <w:rsid w:val="00B75F34"/>
    <w:rsid w:val="00B76728"/>
    <w:rsid w:val="00B76A92"/>
    <w:rsid w:val="00B773D7"/>
    <w:rsid w:val="00B7774A"/>
    <w:rsid w:val="00B77DBA"/>
    <w:rsid w:val="00B80346"/>
    <w:rsid w:val="00B81574"/>
    <w:rsid w:val="00B8176B"/>
    <w:rsid w:val="00B81B0A"/>
    <w:rsid w:val="00B82001"/>
    <w:rsid w:val="00B8257E"/>
    <w:rsid w:val="00B82BA5"/>
    <w:rsid w:val="00B82EE9"/>
    <w:rsid w:val="00B830EC"/>
    <w:rsid w:val="00B83325"/>
    <w:rsid w:val="00B8363E"/>
    <w:rsid w:val="00B83808"/>
    <w:rsid w:val="00B838E7"/>
    <w:rsid w:val="00B8453C"/>
    <w:rsid w:val="00B84F95"/>
    <w:rsid w:val="00B85F9F"/>
    <w:rsid w:val="00B86077"/>
    <w:rsid w:val="00B86108"/>
    <w:rsid w:val="00B8668F"/>
    <w:rsid w:val="00B86DB5"/>
    <w:rsid w:val="00B87288"/>
    <w:rsid w:val="00B87C68"/>
    <w:rsid w:val="00B9024B"/>
    <w:rsid w:val="00B90B4B"/>
    <w:rsid w:val="00B90BC5"/>
    <w:rsid w:val="00B91635"/>
    <w:rsid w:val="00B91D92"/>
    <w:rsid w:val="00B92A31"/>
    <w:rsid w:val="00B933FB"/>
    <w:rsid w:val="00B93561"/>
    <w:rsid w:val="00B93E88"/>
    <w:rsid w:val="00B93F98"/>
    <w:rsid w:val="00B94511"/>
    <w:rsid w:val="00B94BE3"/>
    <w:rsid w:val="00B94DB2"/>
    <w:rsid w:val="00B955C4"/>
    <w:rsid w:val="00B95B58"/>
    <w:rsid w:val="00B96810"/>
    <w:rsid w:val="00B96FE3"/>
    <w:rsid w:val="00B973B9"/>
    <w:rsid w:val="00B97417"/>
    <w:rsid w:val="00B974D9"/>
    <w:rsid w:val="00B975F9"/>
    <w:rsid w:val="00B979F7"/>
    <w:rsid w:val="00B97B43"/>
    <w:rsid w:val="00B97C3A"/>
    <w:rsid w:val="00B97F00"/>
    <w:rsid w:val="00BA001D"/>
    <w:rsid w:val="00BA020C"/>
    <w:rsid w:val="00BA0C0D"/>
    <w:rsid w:val="00BA0E42"/>
    <w:rsid w:val="00BA1348"/>
    <w:rsid w:val="00BA1412"/>
    <w:rsid w:val="00BA154F"/>
    <w:rsid w:val="00BA165E"/>
    <w:rsid w:val="00BA1A76"/>
    <w:rsid w:val="00BA213C"/>
    <w:rsid w:val="00BA2692"/>
    <w:rsid w:val="00BA2B5F"/>
    <w:rsid w:val="00BA2F76"/>
    <w:rsid w:val="00BA3181"/>
    <w:rsid w:val="00BA3492"/>
    <w:rsid w:val="00BA34C1"/>
    <w:rsid w:val="00BA3585"/>
    <w:rsid w:val="00BA3939"/>
    <w:rsid w:val="00BA3A66"/>
    <w:rsid w:val="00BA3AEC"/>
    <w:rsid w:val="00BA3D8C"/>
    <w:rsid w:val="00BA3D92"/>
    <w:rsid w:val="00BA40F2"/>
    <w:rsid w:val="00BA41FC"/>
    <w:rsid w:val="00BA44A5"/>
    <w:rsid w:val="00BA4F18"/>
    <w:rsid w:val="00BA507D"/>
    <w:rsid w:val="00BA539A"/>
    <w:rsid w:val="00BA5C9A"/>
    <w:rsid w:val="00BA5D5C"/>
    <w:rsid w:val="00BA5DBF"/>
    <w:rsid w:val="00BA7E12"/>
    <w:rsid w:val="00BB0131"/>
    <w:rsid w:val="00BB0609"/>
    <w:rsid w:val="00BB0614"/>
    <w:rsid w:val="00BB18C0"/>
    <w:rsid w:val="00BB2070"/>
    <w:rsid w:val="00BB255C"/>
    <w:rsid w:val="00BB2878"/>
    <w:rsid w:val="00BB2F82"/>
    <w:rsid w:val="00BB37FC"/>
    <w:rsid w:val="00BB3888"/>
    <w:rsid w:val="00BB42A6"/>
    <w:rsid w:val="00BB4BF0"/>
    <w:rsid w:val="00BB5246"/>
    <w:rsid w:val="00BB555E"/>
    <w:rsid w:val="00BB56F1"/>
    <w:rsid w:val="00BB5B7D"/>
    <w:rsid w:val="00BB5C78"/>
    <w:rsid w:val="00BB5CE7"/>
    <w:rsid w:val="00BB6073"/>
    <w:rsid w:val="00BB60A6"/>
    <w:rsid w:val="00BB67B0"/>
    <w:rsid w:val="00BB695F"/>
    <w:rsid w:val="00BB7047"/>
    <w:rsid w:val="00BC0164"/>
    <w:rsid w:val="00BC047B"/>
    <w:rsid w:val="00BC0D7E"/>
    <w:rsid w:val="00BC0DAC"/>
    <w:rsid w:val="00BC17A8"/>
    <w:rsid w:val="00BC1FB3"/>
    <w:rsid w:val="00BC294F"/>
    <w:rsid w:val="00BC2FAE"/>
    <w:rsid w:val="00BC2FBE"/>
    <w:rsid w:val="00BC3C8C"/>
    <w:rsid w:val="00BC3FEA"/>
    <w:rsid w:val="00BC4637"/>
    <w:rsid w:val="00BC4856"/>
    <w:rsid w:val="00BC4BA1"/>
    <w:rsid w:val="00BC4BCB"/>
    <w:rsid w:val="00BC5912"/>
    <w:rsid w:val="00BC5AF1"/>
    <w:rsid w:val="00BC5EBE"/>
    <w:rsid w:val="00BC62B3"/>
    <w:rsid w:val="00BC62C1"/>
    <w:rsid w:val="00BC6348"/>
    <w:rsid w:val="00BC6387"/>
    <w:rsid w:val="00BC756D"/>
    <w:rsid w:val="00BC7CD5"/>
    <w:rsid w:val="00BD0167"/>
    <w:rsid w:val="00BD018E"/>
    <w:rsid w:val="00BD01A6"/>
    <w:rsid w:val="00BD0BE8"/>
    <w:rsid w:val="00BD0FB4"/>
    <w:rsid w:val="00BD165B"/>
    <w:rsid w:val="00BD1B81"/>
    <w:rsid w:val="00BD1D62"/>
    <w:rsid w:val="00BD223D"/>
    <w:rsid w:val="00BD23C0"/>
    <w:rsid w:val="00BD2B33"/>
    <w:rsid w:val="00BD300E"/>
    <w:rsid w:val="00BD33A2"/>
    <w:rsid w:val="00BD35C9"/>
    <w:rsid w:val="00BD415B"/>
    <w:rsid w:val="00BD438C"/>
    <w:rsid w:val="00BD46CF"/>
    <w:rsid w:val="00BD5757"/>
    <w:rsid w:val="00BD57E1"/>
    <w:rsid w:val="00BD5A05"/>
    <w:rsid w:val="00BD6283"/>
    <w:rsid w:val="00BD6518"/>
    <w:rsid w:val="00BD6C70"/>
    <w:rsid w:val="00BD6CDC"/>
    <w:rsid w:val="00BD72B5"/>
    <w:rsid w:val="00BD7BED"/>
    <w:rsid w:val="00BE00D5"/>
    <w:rsid w:val="00BE058C"/>
    <w:rsid w:val="00BE0B5C"/>
    <w:rsid w:val="00BE0BF0"/>
    <w:rsid w:val="00BE1C3D"/>
    <w:rsid w:val="00BE2237"/>
    <w:rsid w:val="00BE231E"/>
    <w:rsid w:val="00BE28E6"/>
    <w:rsid w:val="00BE2947"/>
    <w:rsid w:val="00BE3B27"/>
    <w:rsid w:val="00BE3DA7"/>
    <w:rsid w:val="00BE43EF"/>
    <w:rsid w:val="00BE45E9"/>
    <w:rsid w:val="00BE4936"/>
    <w:rsid w:val="00BE4FC0"/>
    <w:rsid w:val="00BE52A4"/>
    <w:rsid w:val="00BE539E"/>
    <w:rsid w:val="00BE57EB"/>
    <w:rsid w:val="00BE58EF"/>
    <w:rsid w:val="00BE5F7B"/>
    <w:rsid w:val="00BE643F"/>
    <w:rsid w:val="00BE6AA3"/>
    <w:rsid w:val="00BE6BCA"/>
    <w:rsid w:val="00BE6D89"/>
    <w:rsid w:val="00BE7650"/>
    <w:rsid w:val="00BE7725"/>
    <w:rsid w:val="00BE7D4F"/>
    <w:rsid w:val="00BF02D7"/>
    <w:rsid w:val="00BF0548"/>
    <w:rsid w:val="00BF1BFE"/>
    <w:rsid w:val="00BF25A3"/>
    <w:rsid w:val="00BF291D"/>
    <w:rsid w:val="00BF3309"/>
    <w:rsid w:val="00BF3795"/>
    <w:rsid w:val="00BF3916"/>
    <w:rsid w:val="00BF3CC0"/>
    <w:rsid w:val="00BF4368"/>
    <w:rsid w:val="00BF46F9"/>
    <w:rsid w:val="00BF63AC"/>
    <w:rsid w:val="00BF662E"/>
    <w:rsid w:val="00BF6A83"/>
    <w:rsid w:val="00BF6D63"/>
    <w:rsid w:val="00BF6E34"/>
    <w:rsid w:val="00BF781F"/>
    <w:rsid w:val="00BF7AE6"/>
    <w:rsid w:val="00BF7F45"/>
    <w:rsid w:val="00C00058"/>
    <w:rsid w:val="00C002F7"/>
    <w:rsid w:val="00C009B6"/>
    <w:rsid w:val="00C01522"/>
    <w:rsid w:val="00C018E3"/>
    <w:rsid w:val="00C01A9D"/>
    <w:rsid w:val="00C01E83"/>
    <w:rsid w:val="00C0264D"/>
    <w:rsid w:val="00C02B16"/>
    <w:rsid w:val="00C02D26"/>
    <w:rsid w:val="00C03486"/>
    <w:rsid w:val="00C03726"/>
    <w:rsid w:val="00C03AA7"/>
    <w:rsid w:val="00C03EB9"/>
    <w:rsid w:val="00C040C7"/>
    <w:rsid w:val="00C04BA3"/>
    <w:rsid w:val="00C06163"/>
    <w:rsid w:val="00C06C28"/>
    <w:rsid w:val="00C07348"/>
    <w:rsid w:val="00C078A4"/>
    <w:rsid w:val="00C07923"/>
    <w:rsid w:val="00C104C5"/>
    <w:rsid w:val="00C10817"/>
    <w:rsid w:val="00C11388"/>
    <w:rsid w:val="00C115C8"/>
    <w:rsid w:val="00C11A39"/>
    <w:rsid w:val="00C11E42"/>
    <w:rsid w:val="00C12820"/>
    <w:rsid w:val="00C1312D"/>
    <w:rsid w:val="00C139CB"/>
    <w:rsid w:val="00C13BF4"/>
    <w:rsid w:val="00C144F1"/>
    <w:rsid w:val="00C147A4"/>
    <w:rsid w:val="00C15974"/>
    <w:rsid w:val="00C15A9D"/>
    <w:rsid w:val="00C16577"/>
    <w:rsid w:val="00C1685C"/>
    <w:rsid w:val="00C171F5"/>
    <w:rsid w:val="00C17883"/>
    <w:rsid w:val="00C17B39"/>
    <w:rsid w:val="00C17D09"/>
    <w:rsid w:val="00C20A7C"/>
    <w:rsid w:val="00C20FB0"/>
    <w:rsid w:val="00C21157"/>
    <w:rsid w:val="00C22066"/>
    <w:rsid w:val="00C23566"/>
    <w:rsid w:val="00C23BF4"/>
    <w:rsid w:val="00C244DF"/>
    <w:rsid w:val="00C2451F"/>
    <w:rsid w:val="00C24827"/>
    <w:rsid w:val="00C24871"/>
    <w:rsid w:val="00C25186"/>
    <w:rsid w:val="00C253CF"/>
    <w:rsid w:val="00C25B4C"/>
    <w:rsid w:val="00C26ADE"/>
    <w:rsid w:val="00C26FFE"/>
    <w:rsid w:val="00C27A3B"/>
    <w:rsid w:val="00C27D16"/>
    <w:rsid w:val="00C31674"/>
    <w:rsid w:val="00C31DCE"/>
    <w:rsid w:val="00C31FB7"/>
    <w:rsid w:val="00C3236F"/>
    <w:rsid w:val="00C32633"/>
    <w:rsid w:val="00C32A8F"/>
    <w:rsid w:val="00C3379D"/>
    <w:rsid w:val="00C33895"/>
    <w:rsid w:val="00C33AB2"/>
    <w:rsid w:val="00C33E5A"/>
    <w:rsid w:val="00C34526"/>
    <w:rsid w:val="00C34CEB"/>
    <w:rsid w:val="00C34F47"/>
    <w:rsid w:val="00C35993"/>
    <w:rsid w:val="00C35E55"/>
    <w:rsid w:val="00C36638"/>
    <w:rsid w:val="00C36DE2"/>
    <w:rsid w:val="00C373EB"/>
    <w:rsid w:val="00C374A1"/>
    <w:rsid w:val="00C3776F"/>
    <w:rsid w:val="00C37F5F"/>
    <w:rsid w:val="00C40453"/>
    <w:rsid w:val="00C40768"/>
    <w:rsid w:val="00C4078C"/>
    <w:rsid w:val="00C40B9B"/>
    <w:rsid w:val="00C40BE9"/>
    <w:rsid w:val="00C41703"/>
    <w:rsid w:val="00C41CC8"/>
    <w:rsid w:val="00C41FC6"/>
    <w:rsid w:val="00C424F2"/>
    <w:rsid w:val="00C43028"/>
    <w:rsid w:val="00C438F9"/>
    <w:rsid w:val="00C44377"/>
    <w:rsid w:val="00C44B8C"/>
    <w:rsid w:val="00C45058"/>
    <w:rsid w:val="00C45561"/>
    <w:rsid w:val="00C45CF9"/>
    <w:rsid w:val="00C45F49"/>
    <w:rsid w:val="00C463A1"/>
    <w:rsid w:val="00C4695F"/>
    <w:rsid w:val="00C47C2D"/>
    <w:rsid w:val="00C50139"/>
    <w:rsid w:val="00C506E5"/>
    <w:rsid w:val="00C5089C"/>
    <w:rsid w:val="00C50B84"/>
    <w:rsid w:val="00C51153"/>
    <w:rsid w:val="00C5233E"/>
    <w:rsid w:val="00C52707"/>
    <w:rsid w:val="00C52928"/>
    <w:rsid w:val="00C538A1"/>
    <w:rsid w:val="00C538AA"/>
    <w:rsid w:val="00C53911"/>
    <w:rsid w:val="00C54BC1"/>
    <w:rsid w:val="00C5537E"/>
    <w:rsid w:val="00C553E1"/>
    <w:rsid w:val="00C55756"/>
    <w:rsid w:val="00C558BE"/>
    <w:rsid w:val="00C55D1F"/>
    <w:rsid w:val="00C56517"/>
    <w:rsid w:val="00C5664E"/>
    <w:rsid w:val="00C56BEE"/>
    <w:rsid w:val="00C57110"/>
    <w:rsid w:val="00C5751E"/>
    <w:rsid w:val="00C57C7E"/>
    <w:rsid w:val="00C600BA"/>
    <w:rsid w:val="00C60C14"/>
    <w:rsid w:val="00C60F12"/>
    <w:rsid w:val="00C6165C"/>
    <w:rsid w:val="00C61A9B"/>
    <w:rsid w:val="00C61D3B"/>
    <w:rsid w:val="00C620B9"/>
    <w:rsid w:val="00C623AB"/>
    <w:rsid w:val="00C623B8"/>
    <w:rsid w:val="00C626EC"/>
    <w:rsid w:val="00C638B7"/>
    <w:rsid w:val="00C639B6"/>
    <w:rsid w:val="00C63D04"/>
    <w:rsid w:val="00C63FFB"/>
    <w:rsid w:val="00C642F0"/>
    <w:rsid w:val="00C648AA"/>
    <w:rsid w:val="00C64B1D"/>
    <w:rsid w:val="00C64CD5"/>
    <w:rsid w:val="00C65831"/>
    <w:rsid w:val="00C659DF"/>
    <w:rsid w:val="00C65B5A"/>
    <w:rsid w:val="00C65FF8"/>
    <w:rsid w:val="00C66685"/>
    <w:rsid w:val="00C66BBD"/>
    <w:rsid w:val="00C66BC8"/>
    <w:rsid w:val="00C66E1E"/>
    <w:rsid w:val="00C677C9"/>
    <w:rsid w:val="00C679E0"/>
    <w:rsid w:val="00C67CFF"/>
    <w:rsid w:val="00C67EBB"/>
    <w:rsid w:val="00C703A0"/>
    <w:rsid w:val="00C70969"/>
    <w:rsid w:val="00C712A3"/>
    <w:rsid w:val="00C712F3"/>
    <w:rsid w:val="00C717EB"/>
    <w:rsid w:val="00C717F9"/>
    <w:rsid w:val="00C71AF4"/>
    <w:rsid w:val="00C72909"/>
    <w:rsid w:val="00C73787"/>
    <w:rsid w:val="00C742A9"/>
    <w:rsid w:val="00C74317"/>
    <w:rsid w:val="00C7440D"/>
    <w:rsid w:val="00C74534"/>
    <w:rsid w:val="00C74960"/>
    <w:rsid w:val="00C74AB5"/>
    <w:rsid w:val="00C74C3F"/>
    <w:rsid w:val="00C758C8"/>
    <w:rsid w:val="00C75EFC"/>
    <w:rsid w:val="00C76132"/>
    <w:rsid w:val="00C7668C"/>
    <w:rsid w:val="00C766BB"/>
    <w:rsid w:val="00C7681C"/>
    <w:rsid w:val="00C768BA"/>
    <w:rsid w:val="00C7726F"/>
    <w:rsid w:val="00C77D22"/>
    <w:rsid w:val="00C8004B"/>
    <w:rsid w:val="00C8056E"/>
    <w:rsid w:val="00C808E0"/>
    <w:rsid w:val="00C80C09"/>
    <w:rsid w:val="00C80D63"/>
    <w:rsid w:val="00C80E46"/>
    <w:rsid w:val="00C8130E"/>
    <w:rsid w:val="00C81ADC"/>
    <w:rsid w:val="00C81E3D"/>
    <w:rsid w:val="00C82362"/>
    <w:rsid w:val="00C82524"/>
    <w:rsid w:val="00C8277D"/>
    <w:rsid w:val="00C8349A"/>
    <w:rsid w:val="00C83888"/>
    <w:rsid w:val="00C8415A"/>
    <w:rsid w:val="00C842B9"/>
    <w:rsid w:val="00C85411"/>
    <w:rsid w:val="00C85C1B"/>
    <w:rsid w:val="00C862C2"/>
    <w:rsid w:val="00C86889"/>
    <w:rsid w:val="00C86D96"/>
    <w:rsid w:val="00C86FB7"/>
    <w:rsid w:val="00C87C6F"/>
    <w:rsid w:val="00C87D86"/>
    <w:rsid w:val="00C87E05"/>
    <w:rsid w:val="00C900A7"/>
    <w:rsid w:val="00C90A97"/>
    <w:rsid w:val="00C90C5A"/>
    <w:rsid w:val="00C91125"/>
    <w:rsid w:val="00C91554"/>
    <w:rsid w:val="00C91794"/>
    <w:rsid w:val="00C92925"/>
    <w:rsid w:val="00C92F19"/>
    <w:rsid w:val="00C92FAA"/>
    <w:rsid w:val="00C931A4"/>
    <w:rsid w:val="00C9332A"/>
    <w:rsid w:val="00C935FD"/>
    <w:rsid w:val="00C93637"/>
    <w:rsid w:val="00C93705"/>
    <w:rsid w:val="00C940B2"/>
    <w:rsid w:val="00C9483A"/>
    <w:rsid w:val="00C94D16"/>
    <w:rsid w:val="00C9566D"/>
    <w:rsid w:val="00C95F97"/>
    <w:rsid w:val="00C96459"/>
    <w:rsid w:val="00C964D2"/>
    <w:rsid w:val="00C96FE0"/>
    <w:rsid w:val="00C975FD"/>
    <w:rsid w:val="00CA0026"/>
    <w:rsid w:val="00CA0682"/>
    <w:rsid w:val="00CA07C4"/>
    <w:rsid w:val="00CA0966"/>
    <w:rsid w:val="00CA0A87"/>
    <w:rsid w:val="00CA0BB2"/>
    <w:rsid w:val="00CA0E51"/>
    <w:rsid w:val="00CA1608"/>
    <w:rsid w:val="00CA1D65"/>
    <w:rsid w:val="00CA28AD"/>
    <w:rsid w:val="00CA363A"/>
    <w:rsid w:val="00CA3BD2"/>
    <w:rsid w:val="00CA3EE8"/>
    <w:rsid w:val="00CA4A13"/>
    <w:rsid w:val="00CA4A30"/>
    <w:rsid w:val="00CA5287"/>
    <w:rsid w:val="00CA54C0"/>
    <w:rsid w:val="00CA552F"/>
    <w:rsid w:val="00CA5D6B"/>
    <w:rsid w:val="00CA5EA1"/>
    <w:rsid w:val="00CA6143"/>
    <w:rsid w:val="00CA6179"/>
    <w:rsid w:val="00CA6338"/>
    <w:rsid w:val="00CA63A2"/>
    <w:rsid w:val="00CA6604"/>
    <w:rsid w:val="00CA6F34"/>
    <w:rsid w:val="00CA7143"/>
    <w:rsid w:val="00CB0614"/>
    <w:rsid w:val="00CB068D"/>
    <w:rsid w:val="00CB0E9E"/>
    <w:rsid w:val="00CB1106"/>
    <w:rsid w:val="00CB1563"/>
    <w:rsid w:val="00CB1796"/>
    <w:rsid w:val="00CB236E"/>
    <w:rsid w:val="00CB2530"/>
    <w:rsid w:val="00CB27B4"/>
    <w:rsid w:val="00CB2B32"/>
    <w:rsid w:val="00CB2E55"/>
    <w:rsid w:val="00CB2FF7"/>
    <w:rsid w:val="00CB3391"/>
    <w:rsid w:val="00CB3462"/>
    <w:rsid w:val="00CB3A1F"/>
    <w:rsid w:val="00CB46E6"/>
    <w:rsid w:val="00CB4CBF"/>
    <w:rsid w:val="00CB4DB3"/>
    <w:rsid w:val="00CB4F67"/>
    <w:rsid w:val="00CB556A"/>
    <w:rsid w:val="00CB55F6"/>
    <w:rsid w:val="00CB6863"/>
    <w:rsid w:val="00CB698B"/>
    <w:rsid w:val="00CB6C39"/>
    <w:rsid w:val="00CB6C72"/>
    <w:rsid w:val="00CB7616"/>
    <w:rsid w:val="00CB7861"/>
    <w:rsid w:val="00CB7A6B"/>
    <w:rsid w:val="00CB7C8C"/>
    <w:rsid w:val="00CB7F58"/>
    <w:rsid w:val="00CC0197"/>
    <w:rsid w:val="00CC01E8"/>
    <w:rsid w:val="00CC02BC"/>
    <w:rsid w:val="00CC0DF8"/>
    <w:rsid w:val="00CC10E0"/>
    <w:rsid w:val="00CC21EC"/>
    <w:rsid w:val="00CC30E7"/>
    <w:rsid w:val="00CC355D"/>
    <w:rsid w:val="00CC3695"/>
    <w:rsid w:val="00CC36DC"/>
    <w:rsid w:val="00CC3831"/>
    <w:rsid w:val="00CC3B2B"/>
    <w:rsid w:val="00CC48D1"/>
    <w:rsid w:val="00CC4F9C"/>
    <w:rsid w:val="00CC5145"/>
    <w:rsid w:val="00CC525B"/>
    <w:rsid w:val="00CC53BC"/>
    <w:rsid w:val="00CC5CDE"/>
    <w:rsid w:val="00CC5D32"/>
    <w:rsid w:val="00CC5F19"/>
    <w:rsid w:val="00CC644D"/>
    <w:rsid w:val="00CC6478"/>
    <w:rsid w:val="00CC656C"/>
    <w:rsid w:val="00CD0171"/>
    <w:rsid w:val="00CD0278"/>
    <w:rsid w:val="00CD05EB"/>
    <w:rsid w:val="00CD0859"/>
    <w:rsid w:val="00CD0BF5"/>
    <w:rsid w:val="00CD1291"/>
    <w:rsid w:val="00CD1348"/>
    <w:rsid w:val="00CD1523"/>
    <w:rsid w:val="00CD18E7"/>
    <w:rsid w:val="00CD19CA"/>
    <w:rsid w:val="00CD20B2"/>
    <w:rsid w:val="00CD220E"/>
    <w:rsid w:val="00CD294E"/>
    <w:rsid w:val="00CD35C0"/>
    <w:rsid w:val="00CD3CC8"/>
    <w:rsid w:val="00CD3FD7"/>
    <w:rsid w:val="00CD4077"/>
    <w:rsid w:val="00CD4086"/>
    <w:rsid w:val="00CD4248"/>
    <w:rsid w:val="00CD4528"/>
    <w:rsid w:val="00CD48B0"/>
    <w:rsid w:val="00CD4A2C"/>
    <w:rsid w:val="00CD4BA5"/>
    <w:rsid w:val="00CD51CD"/>
    <w:rsid w:val="00CD688F"/>
    <w:rsid w:val="00CD72E5"/>
    <w:rsid w:val="00CE05C7"/>
    <w:rsid w:val="00CE0D1B"/>
    <w:rsid w:val="00CE1530"/>
    <w:rsid w:val="00CE1579"/>
    <w:rsid w:val="00CE1659"/>
    <w:rsid w:val="00CE1710"/>
    <w:rsid w:val="00CE1BCA"/>
    <w:rsid w:val="00CE1F95"/>
    <w:rsid w:val="00CE2054"/>
    <w:rsid w:val="00CE21A3"/>
    <w:rsid w:val="00CE277F"/>
    <w:rsid w:val="00CE2853"/>
    <w:rsid w:val="00CE2B93"/>
    <w:rsid w:val="00CE2EA6"/>
    <w:rsid w:val="00CE3601"/>
    <w:rsid w:val="00CE411C"/>
    <w:rsid w:val="00CE44F5"/>
    <w:rsid w:val="00CE45C3"/>
    <w:rsid w:val="00CE46AA"/>
    <w:rsid w:val="00CE4B52"/>
    <w:rsid w:val="00CE53A2"/>
    <w:rsid w:val="00CE5AD7"/>
    <w:rsid w:val="00CE64FF"/>
    <w:rsid w:val="00CE67DF"/>
    <w:rsid w:val="00CE7BE8"/>
    <w:rsid w:val="00CE7D7E"/>
    <w:rsid w:val="00CF0257"/>
    <w:rsid w:val="00CF0394"/>
    <w:rsid w:val="00CF05E4"/>
    <w:rsid w:val="00CF1883"/>
    <w:rsid w:val="00CF200A"/>
    <w:rsid w:val="00CF213F"/>
    <w:rsid w:val="00CF2676"/>
    <w:rsid w:val="00CF3B13"/>
    <w:rsid w:val="00CF41E8"/>
    <w:rsid w:val="00CF485A"/>
    <w:rsid w:val="00CF4D5B"/>
    <w:rsid w:val="00CF4D9D"/>
    <w:rsid w:val="00CF52BA"/>
    <w:rsid w:val="00CF55BC"/>
    <w:rsid w:val="00CF58D1"/>
    <w:rsid w:val="00CF6416"/>
    <w:rsid w:val="00CF6809"/>
    <w:rsid w:val="00CF6970"/>
    <w:rsid w:val="00CF6B04"/>
    <w:rsid w:val="00CF6E8F"/>
    <w:rsid w:val="00CF721C"/>
    <w:rsid w:val="00CF763E"/>
    <w:rsid w:val="00CF7701"/>
    <w:rsid w:val="00CF777A"/>
    <w:rsid w:val="00D0029F"/>
    <w:rsid w:val="00D00954"/>
    <w:rsid w:val="00D00B66"/>
    <w:rsid w:val="00D013D2"/>
    <w:rsid w:val="00D01414"/>
    <w:rsid w:val="00D017C9"/>
    <w:rsid w:val="00D02642"/>
    <w:rsid w:val="00D02A44"/>
    <w:rsid w:val="00D02BB5"/>
    <w:rsid w:val="00D03564"/>
    <w:rsid w:val="00D03693"/>
    <w:rsid w:val="00D03F4D"/>
    <w:rsid w:val="00D0470F"/>
    <w:rsid w:val="00D05111"/>
    <w:rsid w:val="00D054B5"/>
    <w:rsid w:val="00D05A51"/>
    <w:rsid w:val="00D05CE3"/>
    <w:rsid w:val="00D06489"/>
    <w:rsid w:val="00D065BC"/>
    <w:rsid w:val="00D06823"/>
    <w:rsid w:val="00D06CF6"/>
    <w:rsid w:val="00D0743E"/>
    <w:rsid w:val="00D0778A"/>
    <w:rsid w:val="00D1119D"/>
    <w:rsid w:val="00D1143B"/>
    <w:rsid w:val="00D11579"/>
    <w:rsid w:val="00D11FCD"/>
    <w:rsid w:val="00D1223F"/>
    <w:rsid w:val="00D1238F"/>
    <w:rsid w:val="00D125C1"/>
    <w:rsid w:val="00D1285D"/>
    <w:rsid w:val="00D12A70"/>
    <w:rsid w:val="00D12AF4"/>
    <w:rsid w:val="00D12E24"/>
    <w:rsid w:val="00D13A15"/>
    <w:rsid w:val="00D13DC4"/>
    <w:rsid w:val="00D146B5"/>
    <w:rsid w:val="00D15417"/>
    <w:rsid w:val="00D156F8"/>
    <w:rsid w:val="00D159B2"/>
    <w:rsid w:val="00D15BE8"/>
    <w:rsid w:val="00D1612C"/>
    <w:rsid w:val="00D1713B"/>
    <w:rsid w:val="00D1748D"/>
    <w:rsid w:val="00D17AE6"/>
    <w:rsid w:val="00D20589"/>
    <w:rsid w:val="00D20F10"/>
    <w:rsid w:val="00D21E63"/>
    <w:rsid w:val="00D22154"/>
    <w:rsid w:val="00D222E4"/>
    <w:rsid w:val="00D222E8"/>
    <w:rsid w:val="00D2281D"/>
    <w:rsid w:val="00D232B1"/>
    <w:rsid w:val="00D233C1"/>
    <w:rsid w:val="00D2360C"/>
    <w:rsid w:val="00D23D33"/>
    <w:rsid w:val="00D23DB6"/>
    <w:rsid w:val="00D241C1"/>
    <w:rsid w:val="00D24525"/>
    <w:rsid w:val="00D24E82"/>
    <w:rsid w:val="00D24F9B"/>
    <w:rsid w:val="00D251A6"/>
    <w:rsid w:val="00D256CB"/>
    <w:rsid w:val="00D2570D"/>
    <w:rsid w:val="00D25915"/>
    <w:rsid w:val="00D25A9E"/>
    <w:rsid w:val="00D25FA5"/>
    <w:rsid w:val="00D26088"/>
    <w:rsid w:val="00D26692"/>
    <w:rsid w:val="00D301EB"/>
    <w:rsid w:val="00D305DB"/>
    <w:rsid w:val="00D30DFB"/>
    <w:rsid w:val="00D31291"/>
    <w:rsid w:val="00D31D97"/>
    <w:rsid w:val="00D32429"/>
    <w:rsid w:val="00D32430"/>
    <w:rsid w:val="00D324A5"/>
    <w:rsid w:val="00D32527"/>
    <w:rsid w:val="00D325F8"/>
    <w:rsid w:val="00D326FE"/>
    <w:rsid w:val="00D32892"/>
    <w:rsid w:val="00D32945"/>
    <w:rsid w:val="00D334A0"/>
    <w:rsid w:val="00D33AA5"/>
    <w:rsid w:val="00D345D3"/>
    <w:rsid w:val="00D34AE6"/>
    <w:rsid w:val="00D367EA"/>
    <w:rsid w:val="00D36928"/>
    <w:rsid w:val="00D371B5"/>
    <w:rsid w:val="00D37207"/>
    <w:rsid w:val="00D37248"/>
    <w:rsid w:val="00D3724B"/>
    <w:rsid w:val="00D37299"/>
    <w:rsid w:val="00D37416"/>
    <w:rsid w:val="00D374C1"/>
    <w:rsid w:val="00D3782B"/>
    <w:rsid w:val="00D37948"/>
    <w:rsid w:val="00D37974"/>
    <w:rsid w:val="00D37C0F"/>
    <w:rsid w:val="00D4166C"/>
    <w:rsid w:val="00D416BE"/>
    <w:rsid w:val="00D417F8"/>
    <w:rsid w:val="00D41CBC"/>
    <w:rsid w:val="00D4274C"/>
    <w:rsid w:val="00D43201"/>
    <w:rsid w:val="00D43476"/>
    <w:rsid w:val="00D4348D"/>
    <w:rsid w:val="00D43D49"/>
    <w:rsid w:val="00D4407E"/>
    <w:rsid w:val="00D4449C"/>
    <w:rsid w:val="00D44741"/>
    <w:rsid w:val="00D44805"/>
    <w:rsid w:val="00D44907"/>
    <w:rsid w:val="00D4497F"/>
    <w:rsid w:val="00D44EF1"/>
    <w:rsid w:val="00D45809"/>
    <w:rsid w:val="00D45A03"/>
    <w:rsid w:val="00D45BFD"/>
    <w:rsid w:val="00D45C3F"/>
    <w:rsid w:val="00D45FAF"/>
    <w:rsid w:val="00D46031"/>
    <w:rsid w:val="00D466B7"/>
    <w:rsid w:val="00D46C25"/>
    <w:rsid w:val="00D46C3D"/>
    <w:rsid w:val="00D46E8B"/>
    <w:rsid w:val="00D479BD"/>
    <w:rsid w:val="00D47B50"/>
    <w:rsid w:val="00D47E26"/>
    <w:rsid w:val="00D47EC0"/>
    <w:rsid w:val="00D47EEA"/>
    <w:rsid w:val="00D47F6E"/>
    <w:rsid w:val="00D505BF"/>
    <w:rsid w:val="00D50638"/>
    <w:rsid w:val="00D50E46"/>
    <w:rsid w:val="00D50FCB"/>
    <w:rsid w:val="00D51247"/>
    <w:rsid w:val="00D51713"/>
    <w:rsid w:val="00D51F88"/>
    <w:rsid w:val="00D52627"/>
    <w:rsid w:val="00D5280D"/>
    <w:rsid w:val="00D539EC"/>
    <w:rsid w:val="00D53D0C"/>
    <w:rsid w:val="00D54509"/>
    <w:rsid w:val="00D54735"/>
    <w:rsid w:val="00D54D5E"/>
    <w:rsid w:val="00D551DF"/>
    <w:rsid w:val="00D555D4"/>
    <w:rsid w:val="00D5579B"/>
    <w:rsid w:val="00D5609C"/>
    <w:rsid w:val="00D56AF0"/>
    <w:rsid w:val="00D56B79"/>
    <w:rsid w:val="00D56CBA"/>
    <w:rsid w:val="00D575C8"/>
    <w:rsid w:val="00D576FF"/>
    <w:rsid w:val="00D57700"/>
    <w:rsid w:val="00D57860"/>
    <w:rsid w:val="00D57D8D"/>
    <w:rsid w:val="00D60254"/>
    <w:rsid w:val="00D6053F"/>
    <w:rsid w:val="00D609CD"/>
    <w:rsid w:val="00D61365"/>
    <w:rsid w:val="00D616FC"/>
    <w:rsid w:val="00D617E1"/>
    <w:rsid w:val="00D61C26"/>
    <w:rsid w:val="00D61CE2"/>
    <w:rsid w:val="00D620D3"/>
    <w:rsid w:val="00D62561"/>
    <w:rsid w:val="00D625AE"/>
    <w:rsid w:val="00D6364D"/>
    <w:rsid w:val="00D638EC"/>
    <w:rsid w:val="00D6423D"/>
    <w:rsid w:val="00D6433E"/>
    <w:rsid w:val="00D64415"/>
    <w:rsid w:val="00D64584"/>
    <w:rsid w:val="00D645CE"/>
    <w:rsid w:val="00D64C42"/>
    <w:rsid w:val="00D64F97"/>
    <w:rsid w:val="00D65237"/>
    <w:rsid w:val="00D65381"/>
    <w:rsid w:val="00D655BB"/>
    <w:rsid w:val="00D6594E"/>
    <w:rsid w:val="00D668B4"/>
    <w:rsid w:val="00D668BB"/>
    <w:rsid w:val="00D6778F"/>
    <w:rsid w:val="00D67BAB"/>
    <w:rsid w:val="00D67E8A"/>
    <w:rsid w:val="00D7013A"/>
    <w:rsid w:val="00D708D0"/>
    <w:rsid w:val="00D70DB5"/>
    <w:rsid w:val="00D7116F"/>
    <w:rsid w:val="00D717B2"/>
    <w:rsid w:val="00D7187F"/>
    <w:rsid w:val="00D727B9"/>
    <w:rsid w:val="00D727E7"/>
    <w:rsid w:val="00D72E34"/>
    <w:rsid w:val="00D74282"/>
    <w:rsid w:val="00D74319"/>
    <w:rsid w:val="00D74354"/>
    <w:rsid w:val="00D7456C"/>
    <w:rsid w:val="00D74A96"/>
    <w:rsid w:val="00D74ACC"/>
    <w:rsid w:val="00D74BCA"/>
    <w:rsid w:val="00D74CAA"/>
    <w:rsid w:val="00D75025"/>
    <w:rsid w:val="00D7519C"/>
    <w:rsid w:val="00D75496"/>
    <w:rsid w:val="00D754E5"/>
    <w:rsid w:val="00D75CDF"/>
    <w:rsid w:val="00D7639C"/>
    <w:rsid w:val="00D764E2"/>
    <w:rsid w:val="00D76B02"/>
    <w:rsid w:val="00D76B9D"/>
    <w:rsid w:val="00D774DB"/>
    <w:rsid w:val="00D77A45"/>
    <w:rsid w:val="00D77D5E"/>
    <w:rsid w:val="00D80263"/>
    <w:rsid w:val="00D8092A"/>
    <w:rsid w:val="00D80A5B"/>
    <w:rsid w:val="00D80F0A"/>
    <w:rsid w:val="00D819BC"/>
    <w:rsid w:val="00D81AD3"/>
    <w:rsid w:val="00D81C84"/>
    <w:rsid w:val="00D81F87"/>
    <w:rsid w:val="00D81F8C"/>
    <w:rsid w:val="00D827AE"/>
    <w:rsid w:val="00D8353A"/>
    <w:rsid w:val="00D83CBF"/>
    <w:rsid w:val="00D841D7"/>
    <w:rsid w:val="00D84E42"/>
    <w:rsid w:val="00D84EAD"/>
    <w:rsid w:val="00D86452"/>
    <w:rsid w:val="00D865F5"/>
    <w:rsid w:val="00D86986"/>
    <w:rsid w:val="00D86D42"/>
    <w:rsid w:val="00D87414"/>
    <w:rsid w:val="00D87466"/>
    <w:rsid w:val="00D87BF0"/>
    <w:rsid w:val="00D90245"/>
    <w:rsid w:val="00D90342"/>
    <w:rsid w:val="00D9089F"/>
    <w:rsid w:val="00D90B81"/>
    <w:rsid w:val="00D90D04"/>
    <w:rsid w:val="00D90DED"/>
    <w:rsid w:val="00D912EB"/>
    <w:rsid w:val="00D92184"/>
    <w:rsid w:val="00D921CD"/>
    <w:rsid w:val="00D92AAF"/>
    <w:rsid w:val="00D92BD7"/>
    <w:rsid w:val="00D930AE"/>
    <w:rsid w:val="00D93AF6"/>
    <w:rsid w:val="00D93AF9"/>
    <w:rsid w:val="00D93B68"/>
    <w:rsid w:val="00D93BF9"/>
    <w:rsid w:val="00D93C74"/>
    <w:rsid w:val="00D94487"/>
    <w:rsid w:val="00D94AA7"/>
    <w:rsid w:val="00D953CE"/>
    <w:rsid w:val="00D958D1"/>
    <w:rsid w:val="00D95B3C"/>
    <w:rsid w:val="00D960D2"/>
    <w:rsid w:val="00D96656"/>
    <w:rsid w:val="00D96740"/>
    <w:rsid w:val="00D96846"/>
    <w:rsid w:val="00D96C42"/>
    <w:rsid w:val="00D971B0"/>
    <w:rsid w:val="00D974F4"/>
    <w:rsid w:val="00D97536"/>
    <w:rsid w:val="00DA00C4"/>
    <w:rsid w:val="00DA01CB"/>
    <w:rsid w:val="00DA03E7"/>
    <w:rsid w:val="00DA0D4E"/>
    <w:rsid w:val="00DA139F"/>
    <w:rsid w:val="00DA160F"/>
    <w:rsid w:val="00DA19B4"/>
    <w:rsid w:val="00DA1C1D"/>
    <w:rsid w:val="00DA30DD"/>
    <w:rsid w:val="00DA375A"/>
    <w:rsid w:val="00DA3A96"/>
    <w:rsid w:val="00DA3AA1"/>
    <w:rsid w:val="00DA3B2A"/>
    <w:rsid w:val="00DA4A69"/>
    <w:rsid w:val="00DA530C"/>
    <w:rsid w:val="00DA5365"/>
    <w:rsid w:val="00DA5384"/>
    <w:rsid w:val="00DA5F00"/>
    <w:rsid w:val="00DA60F8"/>
    <w:rsid w:val="00DA6463"/>
    <w:rsid w:val="00DA69E9"/>
    <w:rsid w:val="00DA6CF4"/>
    <w:rsid w:val="00DA713A"/>
    <w:rsid w:val="00DA71CA"/>
    <w:rsid w:val="00DA7336"/>
    <w:rsid w:val="00DA7582"/>
    <w:rsid w:val="00DA7657"/>
    <w:rsid w:val="00DA765C"/>
    <w:rsid w:val="00DA784E"/>
    <w:rsid w:val="00DA7A78"/>
    <w:rsid w:val="00DA7AF2"/>
    <w:rsid w:val="00DB05D6"/>
    <w:rsid w:val="00DB0792"/>
    <w:rsid w:val="00DB0C2D"/>
    <w:rsid w:val="00DB0DA9"/>
    <w:rsid w:val="00DB0EE1"/>
    <w:rsid w:val="00DB1110"/>
    <w:rsid w:val="00DB16BE"/>
    <w:rsid w:val="00DB21CE"/>
    <w:rsid w:val="00DB24CC"/>
    <w:rsid w:val="00DB2F4F"/>
    <w:rsid w:val="00DB2FF6"/>
    <w:rsid w:val="00DB34AD"/>
    <w:rsid w:val="00DB3CCA"/>
    <w:rsid w:val="00DB4270"/>
    <w:rsid w:val="00DB496A"/>
    <w:rsid w:val="00DB4D86"/>
    <w:rsid w:val="00DB4F82"/>
    <w:rsid w:val="00DB4FD2"/>
    <w:rsid w:val="00DB510A"/>
    <w:rsid w:val="00DB52F6"/>
    <w:rsid w:val="00DB5396"/>
    <w:rsid w:val="00DB539F"/>
    <w:rsid w:val="00DB540B"/>
    <w:rsid w:val="00DB5421"/>
    <w:rsid w:val="00DB5440"/>
    <w:rsid w:val="00DB5543"/>
    <w:rsid w:val="00DB5A10"/>
    <w:rsid w:val="00DB6216"/>
    <w:rsid w:val="00DB6257"/>
    <w:rsid w:val="00DB6360"/>
    <w:rsid w:val="00DB640A"/>
    <w:rsid w:val="00DB6AA6"/>
    <w:rsid w:val="00DB6D9A"/>
    <w:rsid w:val="00DB6DC7"/>
    <w:rsid w:val="00DB7B8C"/>
    <w:rsid w:val="00DB7B8E"/>
    <w:rsid w:val="00DB7C90"/>
    <w:rsid w:val="00DB7DB6"/>
    <w:rsid w:val="00DC02D9"/>
    <w:rsid w:val="00DC02E5"/>
    <w:rsid w:val="00DC0684"/>
    <w:rsid w:val="00DC1154"/>
    <w:rsid w:val="00DC1347"/>
    <w:rsid w:val="00DC1D14"/>
    <w:rsid w:val="00DC1E29"/>
    <w:rsid w:val="00DC257E"/>
    <w:rsid w:val="00DC2951"/>
    <w:rsid w:val="00DC3263"/>
    <w:rsid w:val="00DC3560"/>
    <w:rsid w:val="00DC420C"/>
    <w:rsid w:val="00DC4524"/>
    <w:rsid w:val="00DC4590"/>
    <w:rsid w:val="00DC4AE8"/>
    <w:rsid w:val="00DC4D0C"/>
    <w:rsid w:val="00DC4DCD"/>
    <w:rsid w:val="00DC4F9A"/>
    <w:rsid w:val="00DC5396"/>
    <w:rsid w:val="00DC579C"/>
    <w:rsid w:val="00DC583E"/>
    <w:rsid w:val="00DC58F6"/>
    <w:rsid w:val="00DC6AF6"/>
    <w:rsid w:val="00DC7A81"/>
    <w:rsid w:val="00DC7F6B"/>
    <w:rsid w:val="00DD02F3"/>
    <w:rsid w:val="00DD04C4"/>
    <w:rsid w:val="00DD1002"/>
    <w:rsid w:val="00DD148E"/>
    <w:rsid w:val="00DD1611"/>
    <w:rsid w:val="00DD16C0"/>
    <w:rsid w:val="00DD1760"/>
    <w:rsid w:val="00DD1AA3"/>
    <w:rsid w:val="00DD2071"/>
    <w:rsid w:val="00DD2590"/>
    <w:rsid w:val="00DD2E8C"/>
    <w:rsid w:val="00DD3F4D"/>
    <w:rsid w:val="00DD3F85"/>
    <w:rsid w:val="00DD40CA"/>
    <w:rsid w:val="00DD4823"/>
    <w:rsid w:val="00DD4A68"/>
    <w:rsid w:val="00DD4AFC"/>
    <w:rsid w:val="00DD4E37"/>
    <w:rsid w:val="00DD507A"/>
    <w:rsid w:val="00DD6229"/>
    <w:rsid w:val="00DD64CA"/>
    <w:rsid w:val="00DD6509"/>
    <w:rsid w:val="00DD6DB6"/>
    <w:rsid w:val="00DD79BC"/>
    <w:rsid w:val="00DD7A7C"/>
    <w:rsid w:val="00DD7BBE"/>
    <w:rsid w:val="00DD7D42"/>
    <w:rsid w:val="00DE005E"/>
    <w:rsid w:val="00DE1344"/>
    <w:rsid w:val="00DE13EF"/>
    <w:rsid w:val="00DE19D6"/>
    <w:rsid w:val="00DE1E89"/>
    <w:rsid w:val="00DE1FA2"/>
    <w:rsid w:val="00DE2156"/>
    <w:rsid w:val="00DE2A40"/>
    <w:rsid w:val="00DE41A9"/>
    <w:rsid w:val="00DE4601"/>
    <w:rsid w:val="00DE482D"/>
    <w:rsid w:val="00DE4844"/>
    <w:rsid w:val="00DE4916"/>
    <w:rsid w:val="00DE4E68"/>
    <w:rsid w:val="00DE4F62"/>
    <w:rsid w:val="00DE5AE1"/>
    <w:rsid w:val="00DE5CC4"/>
    <w:rsid w:val="00DE661E"/>
    <w:rsid w:val="00DE6697"/>
    <w:rsid w:val="00DE6E86"/>
    <w:rsid w:val="00DE7E13"/>
    <w:rsid w:val="00DE7F4B"/>
    <w:rsid w:val="00DF07FD"/>
    <w:rsid w:val="00DF15A5"/>
    <w:rsid w:val="00DF16D3"/>
    <w:rsid w:val="00DF1C18"/>
    <w:rsid w:val="00DF2535"/>
    <w:rsid w:val="00DF2EC4"/>
    <w:rsid w:val="00DF339D"/>
    <w:rsid w:val="00DF3789"/>
    <w:rsid w:val="00DF3C0F"/>
    <w:rsid w:val="00DF4068"/>
    <w:rsid w:val="00DF4368"/>
    <w:rsid w:val="00DF47AD"/>
    <w:rsid w:val="00DF49C9"/>
    <w:rsid w:val="00DF4E18"/>
    <w:rsid w:val="00DF4E58"/>
    <w:rsid w:val="00DF5014"/>
    <w:rsid w:val="00DF534F"/>
    <w:rsid w:val="00DF58AA"/>
    <w:rsid w:val="00DF603A"/>
    <w:rsid w:val="00DF6040"/>
    <w:rsid w:val="00DF71B8"/>
    <w:rsid w:val="00DF7355"/>
    <w:rsid w:val="00DF735C"/>
    <w:rsid w:val="00DF7792"/>
    <w:rsid w:val="00DF7948"/>
    <w:rsid w:val="00DF7A66"/>
    <w:rsid w:val="00E001B7"/>
    <w:rsid w:val="00E00787"/>
    <w:rsid w:val="00E00A07"/>
    <w:rsid w:val="00E00B70"/>
    <w:rsid w:val="00E00B89"/>
    <w:rsid w:val="00E00F74"/>
    <w:rsid w:val="00E01268"/>
    <w:rsid w:val="00E01456"/>
    <w:rsid w:val="00E01D8E"/>
    <w:rsid w:val="00E0245F"/>
    <w:rsid w:val="00E027A8"/>
    <w:rsid w:val="00E045F0"/>
    <w:rsid w:val="00E0476A"/>
    <w:rsid w:val="00E04883"/>
    <w:rsid w:val="00E049C7"/>
    <w:rsid w:val="00E04B52"/>
    <w:rsid w:val="00E05147"/>
    <w:rsid w:val="00E054E7"/>
    <w:rsid w:val="00E05B6D"/>
    <w:rsid w:val="00E05C3F"/>
    <w:rsid w:val="00E06948"/>
    <w:rsid w:val="00E06BFF"/>
    <w:rsid w:val="00E070B7"/>
    <w:rsid w:val="00E11093"/>
    <w:rsid w:val="00E1171B"/>
    <w:rsid w:val="00E11DCF"/>
    <w:rsid w:val="00E120C4"/>
    <w:rsid w:val="00E122CC"/>
    <w:rsid w:val="00E1252B"/>
    <w:rsid w:val="00E125FF"/>
    <w:rsid w:val="00E13E2D"/>
    <w:rsid w:val="00E140DC"/>
    <w:rsid w:val="00E14A9D"/>
    <w:rsid w:val="00E14C57"/>
    <w:rsid w:val="00E14C9C"/>
    <w:rsid w:val="00E15C56"/>
    <w:rsid w:val="00E15F66"/>
    <w:rsid w:val="00E16300"/>
    <w:rsid w:val="00E16A4A"/>
    <w:rsid w:val="00E17ECF"/>
    <w:rsid w:val="00E2001B"/>
    <w:rsid w:val="00E200BC"/>
    <w:rsid w:val="00E20224"/>
    <w:rsid w:val="00E203C2"/>
    <w:rsid w:val="00E20A4A"/>
    <w:rsid w:val="00E20D80"/>
    <w:rsid w:val="00E20F25"/>
    <w:rsid w:val="00E212EF"/>
    <w:rsid w:val="00E21950"/>
    <w:rsid w:val="00E21D80"/>
    <w:rsid w:val="00E21DAC"/>
    <w:rsid w:val="00E21F0C"/>
    <w:rsid w:val="00E22260"/>
    <w:rsid w:val="00E22383"/>
    <w:rsid w:val="00E2321B"/>
    <w:rsid w:val="00E233FE"/>
    <w:rsid w:val="00E23B45"/>
    <w:rsid w:val="00E2465C"/>
    <w:rsid w:val="00E24C11"/>
    <w:rsid w:val="00E2515A"/>
    <w:rsid w:val="00E252EB"/>
    <w:rsid w:val="00E25D03"/>
    <w:rsid w:val="00E25EC9"/>
    <w:rsid w:val="00E25EE0"/>
    <w:rsid w:val="00E26098"/>
    <w:rsid w:val="00E262EE"/>
    <w:rsid w:val="00E26489"/>
    <w:rsid w:val="00E2648D"/>
    <w:rsid w:val="00E267CA"/>
    <w:rsid w:val="00E26C91"/>
    <w:rsid w:val="00E26F5E"/>
    <w:rsid w:val="00E27537"/>
    <w:rsid w:val="00E27CDA"/>
    <w:rsid w:val="00E30332"/>
    <w:rsid w:val="00E3034E"/>
    <w:rsid w:val="00E317AF"/>
    <w:rsid w:val="00E317FF"/>
    <w:rsid w:val="00E31886"/>
    <w:rsid w:val="00E318BA"/>
    <w:rsid w:val="00E31921"/>
    <w:rsid w:val="00E31C63"/>
    <w:rsid w:val="00E32C87"/>
    <w:rsid w:val="00E33281"/>
    <w:rsid w:val="00E3331D"/>
    <w:rsid w:val="00E33402"/>
    <w:rsid w:val="00E33675"/>
    <w:rsid w:val="00E3423A"/>
    <w:rsid w:val="00E34FE5"/>
    <w:rsid w:val="00E3567D"/>
    <w:rsid w:val="00E35748"/>
    <w:rsid w:val="00E35D73"/>
    <w:rsid w:val="00E362C4"/>
    <w:rsid w:val="00E36433"/>
    <w:rsid w:val="00E366B0"/>
    <w:rsid w:val="00E36C25"/>
    <w:rsid w:val="00E37E05"/>
    <w:rsid w:val="00E37E85"/>
    <w:rsid w:val="00E403AB"/>
    <w:rsid w:val="00E40475"/>
    <w:rsid w:val="00E408F8"/>
    <w:rsid w:val="00E40AEC"/>
    <w:rsid w:val="00E41401"/>
    <w:rsid w:val="00E41490"/>
    <w:rsid w:val="00E42238"/>
    <w:rsid w:val="00E423EB"/>
    <w:rsid w:val="00E427B3"/>
    <w:rsid w:val="00E42C58"/>
    <w:rsid w:val="00E42CDC"/>
    <w:rsid w:val="00E42E60"/>
    <w:rsid w:val="00E42FA6"/>
    <w:rsid w:val="00E4300C"/>
    <w:rsid w:val="00E430D0"/>
    <w:rsid w:val="00E43683"/>
    <w:rsid w:val="00E44CDA"/>
    <w:rsid w:val="00E44EE9"/>
    <w:rsid w:val="00E452DB"/>
    <w:rsid w:val="00E462FD"/>
    <w:rsid w:val="00E46D14"/>
    <w:rsid w:val="00E46FF8"/>
    <w:rsid w:val="00E4722D"/>
    <w:rsid w:val="00E473C7"/>
    <w:rsid w:val="00E475F1"/>
    <w:rsid w:val="00E47A99"/>
    <w:rsid w:val="00E47BC1"/>
    <w:rsid w:val="00E47C89"/>
    <w:rsid w:val="00E47FF9"/>
    <w:rsid w:val="00E5057F"/>
    <w:rsid w:val="00E50B4D"/>
    <w:rsid w:val="00E50D56"/>
    <w:rsid w:val="00E51022"/>
    <w:rsid w:val="00E512C4"/>
    <w:rsid w:val="00E51C50"/>
    <w:rsid w:val="00E52024"/>
    <w:rsid w:val="00E5239B"/>
    <w:rsid w:val="00E524AC"/>
    <w:rsid w:val="00E52C7D"/>
    <w:rsid w:val="00E53626"/>
    <w:rsid w:val="00E547CC"/>
    <w:rsid w:val="00E54ADE"/>
    <w:rsid w:val="00E54D9D"/>
    <w:rsid w:val="00E556FD"/>
    <w:rsid w:val="00E55771"/>
    <w:rsid w:val="00E56025"/>
    <w:rsid w:val="00E5617F"/>
    <w:rsid w:val="00E577B1"/>
    <w:rsid w:val="00E577C1"/>
    <w:rsid w:val="00E57800"/>
    <w:rsid w:val="00E57B53"/>
    <w:rsid w:val="00E601CD"/>
    <w:rsid w:val="00E60C28"/>
    <w:rsid w:val="00E60DE5"/>
    <w:rsid w:val="00E615FD"/>
    <w:rsid w:val="00E6180D"/>
    <w:rsid w:val="00E61EB4"/>
    <w:rsid w:val="00E631E0"/>
    <w:rsid w:val="00E635C1"/>
    <w:rsid w:val="00E636E8"/>
    <w:rsid w:val="00E63932"/>
    <w:rsid w:val="00E6441E"/>
    <w:rsid w:val="00E646B7"/>
    <w:rsid w:val="00E646E0"/>
    <w:rsid w:val="00E65659"/>
    <w:rsid w:val="00E658B0"/>
    <w:rsid w:val="00E6597C"/>
    <w:rsid w:val="00E65BB9"/>
    <w:rsid w:val="00E66198"/>
    <w:rsid w:val="00E667FA"/>
    <w:rsid w:val="00E6719F"/>
    <w:rsid w:val="00E67277"/>
    <w:rsid w:val="00E674A8"/>
    <w:rsid w:val="00E675FF"/>
    <w:rsid w:val="00E67849"/>
    <w:rsid w:val="00E67E1D"/>
    <w:rsid w:val="00E70222"/>
    <w:rsid w:val="00E71490"/>
    <w:rsid w:val="00E718B4"/>
    <w:rsid w:val="00E721E2"/>
    <w:rsid w:val="00E72844"/>
    <w:rsid w:val="00E72E99"/>
    <w:rsid w:val="00E7306E"/>
    <w:rsid w:val="00E7314A"/>
    <w:rsid w:val="00E7418B"/>
    <w:rsid w:val="00E74684"/>
    <w:rsid w:val="00E7479E"/>
    <w:rsid w:val="00E74E16"/>
    <w:rsid w:val="00E74E49"/>
    <w:rsid w:val="00E74FFA"/>
    <w:rsid w:val="00E758F4"/>
    <w:rsid w:val="00E75A7E"/>
    <w:rsid w:val="00E76399"/>
    <w:rsid w:val="00E76799"/>
    <w:rsid w:val="00E768D0"/>
    <w:rsid w:val="00E774B8"/>
    <w:rsid w:val="00E77D8B"/>
    <w:rsid w:val="00E80422"/>
    <w:rsid w:val="00E8099A"/>
    <w:rsid w:val="00E81174"/>
    <w:rsid w:val="00E813FF"/>
    <w:rsid w:val="00E81517"/>
    <w:rsid w:val="00E81CE0"/>
    <w:rsid w:val="00E81EEA"/>
    <w:rsid w:val="00E82086"/>
    <w:rsid w:val="00E82A65"/>
    <w:rsid w:val="00E82E3A"/>
    <w:rsid w:val="00E82F52"/>
    <w:rsid w:val="00E84D9A"/>
    <w:rsid w:val="00E8522F"/>
    <w:rsid w:val="00E853AA"/>
    <w:rsid w:val="00E8561A"/>
    <w:rsid w:val="00E859DE"/>
    <w:rsid w:val="00E85B2A"/>
    <w:rsid w:val="00E85C18"/>
    <w:rsid w:val="00E85EAA"/>
    <w:rsid w:val="00E8628A"/>
    <w:rsid w:val="00E8648C"/>
    <w:rsid w:val="00E8656F"/>
    <w:rsid w:val="00E868E6"/>
    <w:rsid w:val="00E900FD"/>
    <w:rsid w:val="00E9010E"/>
    <w:rsid w:val="00E90532"/>
    <w:rsid w:val="00E908D3"/>
    <w:rsid w:val="00E90B4B"/>
    <w:rsid w:val="00E91117"/>
    <w:rsid w:val="00E91AF8"/>
    <w:rsid w:val="00E91BE7"/>
    <w:rsid w:val="00E923D4"/>
    <w:rsid w:val="00E92767"/>
    <w:rsid w:val="00E927E2"/>
    <w:rsid w:val="00E92B46"/>
    <w:rsid w:val="00E92E18"/>
    <w:rsid w:val="00E93286"/>
    <w:rsid w:val="00E9352B"/>
    <w:rsid w:val="00E93616"/>
    <w:rsid w:val="00E93774"/>
    <w:rsid w:val="00E93AF8"/>
    <w:rsid w:val="00E93FED"/>
    <w:rsid w:val="00E944A1"/>
    <w:rsid w:val="00E9477D"/>
    <w:rsid w:val="00E947E3"/>
    <w:rsid w:val="00E9484F"/>
    <w:rsid w:val="00E94E54"/>
    <w:rsid w:val="00E94F85"/>
    <w:rsid w:val="00E95234"/>
    <w:rsid w:val="00E9604C"/>
    <w:rsid w:val="00E964C1"/>
    <w:rsid w:val="00E965F9"/>
    <w:rsid w:val="00E97123"/>
    <w:rsid w:val="00E9770A"/>
    <w:rsid w:val="00E97C9A"/>
    <w:rsid w:val="00E97EC5"/>
    <w:rsid w:val="00E97EE8"/>
    <w:rsid w:val="00E97F08"/>
    <w:rsid w:val="00E97F13"/>
    <w:rsid w:val="00EA010D"/>
    <w:rsid w:val="00EA011B"/>
    <w:rsid w:val="00EA081B"/>
    <w:rsid w:val="00EA08DF"/>
    <w:rsid w:val="00EA0B9B"/>
    <w:rsid w:val="00EA129A"/>
    <w:rsid w:val="00EA1569"/>
    <w:rsid w:val="00EA1D72"/>
    <w:rsid w:val="00EA209D"/>
    <w:rsid w:val="00EA2346"/>
    <w:rsid w:val="00EA2ABB"/>
    <w:rsid w:val="00EA2F48"/>
    <w:rsid w:val="00EA3DD8"/>
    <w:rsid w:val="00EA44C4"/>
    <w:rsid w:val="00EA460F"/>
    <w:rsid w:val="00EA4ACD"/>
    <w:rsid w:val="00EA5525"/>
    <w:rsid w:val="00EA5AB7"/>
    <w:rsid w:val="00EA613A"/>
    <w:rsid w:val="00EA620F"/>
    <w:rsid w:val="00EA6624"/>
    <w:rsid w:val="00EA679F"/>
    <w:rsid w:val="00EA68E0"/>
    <w:rsid w:val="00EA7022"/>
    <w:rsid w:val="00EA7197"/>
    <w:rsid w:val="00EA79A0"/>
    <w:rsid w:val="00EA7A83"/>
    <w:rsid w:val="00EB0AAC"/>
    <w:rsid w:val="00EB140F"/>
    <w:rsid w:val="00EB2450"/>
    <w:rsid w:val="00EB2EEB"/>
    <w:rsid w:val="00EB341E"/>
    <w:rsid w:val="00EB389A"/>
    <w:rsid w:val="00EB38F6"/>
    <w:rsid w:val="00EB3C61"/>
    <w:rsid w:val="00EB3F18"/>
    <w:rsid w:val="00EB3FD1"/>
    <w:rsid w:val="00EB4618"/>
    <w:rsid w:val="00EB47A3"/>
    <w:rsid w:val="00EB49B6"/>
    <w:rsid w:val="00EB4EBE"/>
    <w:rsid w:val="00EB5501"/>
    <w:rsid w:val="00EB57C7"/>
    <w:rsid w:val="00EB5A44"/>
    <w:rsid w:val="00EB5D2C"/>
    <w:rsid w:val="00EB5EBA"/>
    <w:rsid w:val="00EB6602"/>
    <w:rsid w:val="00EB6AB8"/>
    <w:rsid w:val="00EB7232"/>
    <w:rsid w:val="00EB750C"/>
    <w:rsid w:val="00EB7601"/>
    <w:rsid w:val="00EB768B"/>
    <w:rsid w:val="00EB7731"/>
    <w:rsid w:val="00EB7F6F"/>
    <w:rsid w:val="00EC0863"/>
    <w:rsid w:val="00EC0C0A"/>
    <w:rsid w:val="00EC0C5A"/>
    <w:rsid w:val="00EC0EB8"/>
    <w:rsid w:val="00EC17C1"/>
    <w:rsid w:val="00EC1C6A"/>
    <w:rsid w:val="00EC203C"/>
    <w:rsid w:val="00EC2123"/>
    <w:rsid w:val="00EC359F"/>
    <w:rsid w:val="00EC435B"/>
    <w:rsid w:val="00EC488E"/>
    <w:rsid w:val="00EC573C"/>
    <w:rsid w:val="00EC58C2"/>
    <w:rsid w:val="00EC59FA"/>
    <w:rsid w:val="00EC608F"/>
    <w:rsid w:val="00EC6253"/>
    <w:rsid w:val="00EC63E3"/>
    <w:rsid w:val="00EC6565"/>
    <w:rsid w:val="00EC6801"/>
    <w:rsid w:val="00EC6D21"/>
    <w:rsid w:val="00EC6DAA"/>
    <w:rsid w:val="00EC746D"/>
    <w:rsid w:val="00EC75D7"/>
    <w:rsid w:val="00EC77E6"/>
    <w:rsid w:val="00EC7874"/>
    <w:rsid w:val="00EC7FD0"/>
    <w:rsid w:val="00ED07AA"/>
    <w:rsid w:val="00ED086A"/>
    <w:rsid w:val="00ED08FE"/>
    <w:rsid w:val="00ED1608"/>
    <w:rsid w:val="00ED19F5"/>
    <w:rsid w:val="00ED1B8B"/>
    <w:rsid w:val="00ED328B"/>
    <w:rsid w:val="00ED34B3"/>
    <w:rsid w:val="00ED3E31"/>
    <w:rsid w:val="00ED40E3"/>
    <w:rsid w:val="00ED45C9"/>
    <w:rsid w:val="00ED471C"/>
    <w:rsid w:val="00ED4F6C"/>
    <w:rsid w:val="00ED5D8C"/>
    <w:rsid w:val="00ED7084"/>
    <w:rsid w:val="00ED7161"/>
    <w:rsid w:val="00ED7B0B"/>
    <w:rsid w:val="00EE00BC"/>
    <w:rsid w:val="00EE0A05"/>
    <w:rsid w:val="00EE10C3"/>
    <w:rsid w:val="00EE138E"/>
    <w:rsid w:val="00EE17DF"/>
    <w:rsid w:val="00EE1E23"/>
    <w:rsid w:val="00EE285B"/>
    <w:rsid w:val="00EE2D0E"/>
    <w:rsid w:val="00EE324F"/>
    <w:rsid w:val="00EE349F"/>
    <w:rsid w:val="00EE38F0"/>
    <w:rsid w:val="00EE46D4"/>
    <w:rsid w:val="00EE475A"/>
    <w:rsid w:val="00EE4AC5"/>
    <w:rsid w:val="00EE5A98"/>
    <w:rsid w:val="00EE5EFD"/>
    <w:rsid w:val="00EE5FB7"/>
    <w:rsid w:val="00EE65BB"/>
    <w:rsid w:val="00EE7544"/>
    <w:rsid w:val="00EE780A"/>
    <w:rsid w:val="00EE7DD3"/>
    <w:rsid w:val="00EF008E"/>
    <w:rsid w:val="00EF0293"/>
    <w:rsid w:val="00EF049E"/>
    <w:rsid w:val="00EF0C59"/>
    <w:rsid w:val="00EF11CF"/>
    <w:rsid w:val="00EF1372"/>
    <w:rsid w:val="00EF16EC"/>
    <w:rsid w:val="00EF19A3"/>
    <w:rsid w:val="00EF19BC"/>
    <w:rsid w:val="00EF28A3"/>
    <w:rsid w:val="00EF2DFC"/>
    <w:rsid w:val="00EF302D"/>
    <w:rsid w:val="00EF30BA"/>
    <w:rsid w:val="00EF31CB"/>
    <w:rsid w:val="00EF36B8"/>
    <w:rsid w:val="00EF37E9"/>
    <w:rsid w:val="00EF3FED"/>
    <w:rsid w:val="00EF4CE9"/>
    <w:rsid w:val="00EF557F"/>
    <w:rsid w:val="00EF57C9"/>
    <w:rsid w:val="00EF5945"/>
    <w:rsid w:val="00EF5D3C"/>
    <w:rsid w:val="00EF63C2"/>
    <w:rsid w:val="00EF66A7"/>
    <w:rsid w:val="00EF6A4E"/>
    <w:rsid w:val="00EF6B16"/>
    <w:rsid w:val="00EF6CE5"/>
    <w:rsid w:val="00EF6FBD"/>
    <w:rsid w:val="00EF7291"/>
    <w:rsid w:val="00EF7507"/>
    <w:rsid w:val="00EF75ED"/>
    <w:rsid w:val="00F00085"/>
    <w:rsid w:val="00F001D9"/>
    <w:rsid w:val="00F00670"/>
    <w:rsid w:val="00F0075D"/>
    <w:rsid w:val="00F00BF7"/>
    <w:rsid w:val="00F00D14"/>
    <w:rsid w:val="00F01C92"/>
    <w:rsid w:val="00F01DE7"/>
    <w:rsid w:val="00F027F0"/>
    <w:rsid w:val="00F02F65"/>
    <w:rsid w:val="00F03C7C"/>
    <w:rsid w:val="00F03EA4"/>
    <w:rsid w:val="00F04286"/>
    <w:rsid w:val="00F044C5"/>
    <w:rsid w:val="00F0470D"/>
    <w:rsid w:val="00F04E3D"/>
    <w:rsid w:val="00F04F7E"/>
    <w:rsid w:val="00F05E82"/>
    <w:rsid w:val="00F05F81"/>
    <w:rsid w:val="00F05F9B"/>
    <w:rsid w:val="00F064A1"/>
    <w:rsid w:val="00F071C5"/>
    <w:rsid w:val="00F0753E"/>
    <w:rsid w:val="00F076B4"/>
    <w:rsid w:val="00F1069E"/>
    <w:rsid w:val="00F10711"/>
    <w:rsid w:val="00F108FB"/>
    <w:rsid w:val="00F10955"/>
    <w:rsid w:val="00F120BE"/>
    <w:rsid w:val="00F122FF"/>
    <w:rsid w:val="00F13A66"/>
    <w:rsid w:val="00F13F7F"/>
    <w:rsid w:val="00F1408C"/>
    <w:rsid w:val="00F14BCC"/>
    <w:rsid w:val="00F15262"/>
    <w:rsid w:val="00F15AAF"/>
    <w:rsid w:val="00F15DD4"/>
    <w:rsid w:val="00F15DF7"/>
    <w:rsid w:val="00F1669F"/>
    <w:rsid w:val="00F16BA4"/>
    <w:rsid w:val="00F16C22"/>
    <w:rsid w:val="00F17C44"/>
    <w:rsid w:val="00F20145"/>
    <w:rsid w:val="00F2071A"/>
    <w:rsid w:val="00F208E5"/>
    <w:rsid w:val="00F21096"/>
    <w:rsid w:val="00F21F5C"/>
    <w:rsid w:val="00F2244F"/>
    <w:rsid w:val="00F2299C"/>
    <w:rsid w:val="00F22D88"/>
    <w:rsid w:val="00F2302B"/>
    <w:rsid w:val="00F23038"/>
    <w:rsid w:val="00F23244"/>
    <w:rsid w:val="00F23510"/>
    <w:rsid w:val="00F2393D"/>
    <w:rsid w:val="00F23B80"/>
    <w:rsid w:val="00F242FA"/>
    <w:rsid w:val="00F2444F"/>
    <w:rsid w:val="00F24450"/>
    <w:rsid w:val="00F249FD"/>
    <w:rsid w:val="00F24D98"/>
    <w:rsid w:val="00F24F27"/>
    <w:rsid w:val="00F251F6"/>
    <w:rsid w:val="00F25379"/>
    <w:rsid w:val="00F253B9"/>
    <w:rsid w:val="00F25564"/>
    <w:rsid w:val="00F26166"/>
    <w:rsid w:val="00F261F3"/>
    <w:rsid w:val="00F26C68"/>
    <w:rsid w:val="00F27AD0"/>
    <w:rsid w:val="00F27C59"/>
    <w:rsid w:val="00F3023E"/>
    <w:rsid w:val="00F305E1"/>
    <w:rsid w:val="00F30935"/>
    <w:rsid w:val="00F30EF7"/>
    <w:rsid w:val="00F30FDC"/>
    <w:rsid w:val="00F31194"/>
    <w:rsid w:val="00F31431"/>
    <w:rsid w:val="00F31B4F"/>
    <w:rsid w:val="00F31B88"/>
    <w:rsid w:val="00F31C26"/>
    <w:rsid w:val="00F31EA9"/>
    <w:rsid w:val="00F3225B"/>
    <w:rsid w:val="00F32629"/>
    <w:rsid w:val="00F32ADF"/>
    <w:rsid w:val="00F32DD5"/>
    <w:rsid w:val="00F33172"/>
    <w:rsid w:val="00F336EE"/>
    <w:rsid w:val="00F33B18"/>
    <w:rsid w:val="00F3431F"/>
    <w:rsid w:val="00F344A8"/>
    <w:rsid w:val="00F346A9"/>
    <w:rsid w:val="00F346E4"/>
    <w:rsid w:val="00F352D8"/>
    <w:rsid w:val="00F35342"/>
    <w:rsid w:val="00F3579E"/>
    <w:rsid w:val="00F358CA"/>
    <w:rsid w:val="00F35E55"/>
    <w:rsid w:val="00F3640D"/>
    <w:rsid w:val="00F36502"/>
    <w:rsid w:val="00F36900"/>
    <w:rsid w:val="00F40833"/>
    <w:rsid w:val="00F40CC7"/>
    <w:rsid w:val="00F41161"/>
    <w:rsid w:val="00F412C3"/>
    <w:rsid w:val="00F41A3E"/>
    <w:rsid w:val="00F41F4D"/>
    <w:rsid w:val="00F421AC"/>
    <w:rsid w:val="00F421B8"/>
    <w:rsid w:val="00F4225E"/>
    <w:rsid w:val="00F42471"/>
    <w:rsid w:val="00F4274A"/>
    <w:rsid w:val="00F42890"/>
    <w:rsid w:val="00F429C8"/>
    <w:rsid w:val="00F444DA"/>
    <w:rsid w:val="00F44BDE"/>
    <w:rsid w:val="00F45418"/>
    <w:rsid w:val="00F457D9"/>
    <w:rsid w:val="00F45966"/>
    <w:rsid w:val="00F45FB1"/>
    <w:rsid w:val="00F469EF"/>
    <w:rsid w:val="00F473F7"/>
    <w:rsid w:val="00F474CC"/>
    <w:rsid w:val="00F4753C"/>
    <w:rsid w:val="00F477A4"/>
    <w:rsid w:val="00F50B38"/>
    <w:rsid w:val="00F50EEC"/>
    <w:rsid w:val="00F512C2"/>
    <w:rsid w:val="00F512E3"/>
    <w:rsid w:val="00F51900"/>
    <w:rsid w:val="00F51904"/>
    <w:rsid w:val="00F51A5D"/>
    <w:rsid w:val="00F51B69"/>
    <w:rsid w:val="00F51C0D"/>
    <w:rsid w:val="00F51C24"/>
    <w:rsid w:val="00F51D2C"/>
    <w:rsid w:val="00F51D34"/>
    <w:rsid w:val="00F51D3E"/>
    <w:rsid w:val="00F51D71"/>
    <w:rsid w:val="00F51F82"/>
    <w:rsid w:val="00F52857"/>
    <w:rsid w:val="00F5285E"/>
    <w:rsid w:val="00F52FD9"/>
    <w:rsid w:val="00F5351B"/>
    <w:rsid w:val="00F53752"/>
    <w:rsid w:val="00F53BF0"/>
    <w:rsid w:val="00F53E57"/>
    <w:rsid w:val="00F5407E"/>
    <w:rsid w:val="00F5469A"/>
    <w:rsid w:val="00F54AB0"/>
    <w:rsid w:val="00F553FD"/>
    <w:rsid w:val="00F55734"/>
    <w:rsid w:val="00F557C2"/>
    <w:rsid w:val="00F5580A"/>
    <w:rsid w:val="00F560E9"/>
    <w:rsid w:val="00F5652C"/>
    <w:rsid w:val="00F56AD1"/>
    <w:rsid w:val="00F572CF"/>
    <w:rsid w:val="00F57493"/>
    <w:rsid w:val="00F576D7"/>
    <w:rsid w:val="00F57940"/>
    <w:rsid w:val="00F57E0C"/>
    <w:rsid w:val="00F60B66"/>
    <w:rsid w:val="00F6118D"/>
    <w:rsid w:val="00F611E6"/>
    <w:rsid w:val="00F6151D"/>
    <w:rsid w:val="00F62159"/>
    <w:rsid w:val="00F623E9"/>
    <w:rsid w:val="00F627B7"/>
    <w:rsid w:val="00F628A9"/>
    <w:rsid w:val="00F6405A"/>
    <w:rsid w:val="00F646BA"/>
    <w:rsid w:val="00F64A17"/>
    <w:rsid w:val="00F65832"/>
    <w:rsid w:val="00F65B57"/>
    <w:rsid w:val="00F65CCE"/>
    <w:rsid w:val="00F65DC8"/>
    <w:rsid w:val="00F65E3C"/>
    <w:rsid w:val="00F66523"/>
    <w:rsid w:val="00F66739"/>
    <w:rsid w:val="00F66AAC"/>
    <w:rsid w:val="00F6704A"/>
    <w:rsid w:val="00F67917"/>
    <w:rsid w:val="00F708DB"/>
    <w:rsid w:val="00F717A0"/>
    <w:rsid w:val="00F71DC2"/>
    <w:rsid w:val="00F71E79"/>
    <w:rsid w:val="00F72927"/>
    <w:rsid w:val="00F72E51"/>
    <w:rsid w:val="00F739E8"/>
    <w:rsid w:val="00F74499"/>
    <w:rsid w:val="00F74A0F"/>
    <w:rsid w:val="00F75BBF"/>
    <w:rsid w:val="00F75C7F"/>
    <w:rsid w:val="00F75D04"/>
    <w:rsid w:val="00F763DB"/>
    <w:rsid w:val="00F76861"/>
    <w:rsid w:val="00F771D2"/>
    <w:rsid w:val="00F80D23"/>
    <w:rsid w:val="00F81085"/>
    <w:rsid w:val="00F810F4"/>
    <w:rsid w:val="00F8128B"/>
    <w:rsid w:val="00F817FA"/>
    <w:rsid w:val="00F82497"/>
    <w:rsid w:val="00F8285E"/>
    <w:rsid w:val="00F82FD8"/>
    <w:rsid w:val="00F832CD"/>
    <w:rsid w:val="00F833DC"/>
    <w:rsid w:val="00F835F4"/>
    <w:rsid w:val="00F841BE"/>
    <w:rsid w:val="00F84465"/>
    <w:rsid w:val="00F844B5"/>
    <w:rsid w:val="00F847E7"/>
    <w:rsid w:val="00F8497D"/>
    <w:rsid w:val="00F84E12"/>
    <w:rsid w:val="00F85226"/>
    <w:rsid w:val="00F85453"/>
    <w:rsid w:val="00F85979"/>
    <w:rsid w:val="00F85D5B"/>
    <w:rsid w:val="00F85F38"/>
    <w:rsid w:val="00F86393"/>
    <w:rsid w:val="00F86C29"/>
    <w:rsid w:val="00F86C98"/>
    <w:rsid w:val="00F870F8"/>
    <w:rsid w:val="00F871BF"/>
    <w:rsid w:val="00F877E8"/>
    <w:rsid w:val="00F90005"/>
    <w:rsid w:val="00F904B2"/>
    <w:rsid w:val="00F90A13"/>
    <w:rsid w:val="00F90F96"/>
    <w:rsid w:val="00F91210"/>
    <w:rsid w:val="00F912BD"/>
    <w:rsid w:val="00F920AB"/>
    <w:rsid w:val="00F926B2"/>
    <w:rsid w:val="00F92888"/>
    <w:rsid w:val="00F9352B"/>
    <w:rsid w:val="00F93F55"/>
    <w:rsid w:val="00F965C0"/>
    <w:rsid w:val="00F966D4"/>
    <w:rsid w:val="00F96E0F"/>
    <w:rsid w:val="00F96FF4"/>
    <w:rsid w:val="00F97C51"/>
    <w:rsid w:val="00FA008A"/>
    <w:rsid w:val="00FA009B"/>
    <w:rsid w:val="00FA1CDB"/>
    <w:rsid w:val="00FA27B3"/>
    <w:rsid w:val="00FA2AB8"/>
    <w:rsid w:val="00FA32CC"/>
    <w:rsid w:val="00FA333F"/>
    <w:rsid w:val="00FA33C7"/>
    <w:rsid w:val="00FA3527"/>
    <w:rsid w:val="00FA353F"/>
    <w:rsid w:val="00FA4AA6"/>
    <w:rsid w:val="00FA4E68"/>
    <w:rsid w:val="00FA645B"/>
    <w:rsid w:val="00FA6A7A"/>
    <w:rsid w:val="00FA72C1"/>
    <w:rsid w:val="00FA7313"/>
    <w:rsid w:val="00FA7797"/>
    <w:rsid w:val="00FA7D4A"/>
    <w:rsid w:val="00FB0151"/>
    <w:rsid w:val="00FB15DF"/>
    <w:rsid w:val="00FB1C0A"/>
    <w:rsid w:val="00FB2233"/>
    <w:rsid w:val="00FB22FE"/>
    <w:rsid w:val="00FB2C23"/>
    <w:rsid w:val="00FB370B"/>
    <w:rsid w:val="00FB48E5"/>
    <w:rsid w:val="00FB4A04"/>
    <w:rsid w:val="00FB563F"/>
    <w:rsid w:val="00FB6C57"/>
    <w:rsid w:val="00FB7905"/>
    <w:rsid w:val="00FB7C7D"/>
    <w:rsid w:val="00FB7C9B"/>
    <w:rsid w:val="00FB7CD8"/>
    <w:rsid w:val="00FC0293"/>
    <w:rsid w:val="00FC02D7"/>
    <w:rsid w:val="00FC057A"/>
    <w:rsid w:val="00FC09CC"/>
    <w:rsid w:val="00FC0A1B"/>
    <w:rsid w:val="00FC0A46"/>
    <w:rsid w:val="00FC0EFC"/>
    <w:rsid w:val="00FC2050"/>
    <w:rsid w:val="00FC2A07"/>
    <w:rsid w:val="00FC2D8E"/>
    <w:rsid w:val="00FC31E2"/>
    <w:rsid w:val="00FC3852"/>
    <w:rsid w:val="00FC3EF2"/>
    <w:rsid w:val="00FC457F"/>
    <w:rsid w:val="00FC4950"/>
    <w:rsid w:val="00FC5250"/>
    <w:rsid w:val="00FC5D46"/>
    <w:rsid w:val="00FC5E36"/>
    <w:rsid w:val="00FC6137"/>
    <w:rsid w:val="00FC648A"/>
    <w:rsid w:val="00FC64AE"/>
    <w:rsid w:val="00FC673C"/>
    <w:rsid w:val="00FC6928"/>
    <w:rsid w:val="00FC69E3"/>
    <w:rsid w:val="00FC6B58"/>
    <w:rsid w:val="00FC6E94"/>
    <w:rsid w:val="00FC730D"/>
    <w:rsid w:val="00FC7D81"/>
    <w:rsid w:val="00FD0216"/>
    <w:rsid w:val="00FD03F0"/>
    <w:rsid w:val="00FD0BB7"/>
    <w:rsid w:val="00FD13E3"/>
    <w:rsid w:val="00FD1E8D"/>
    <w:rsid w:val="00FD22C0"/>
    <w:rsid w:val="00FD25F2"/>
    <w:rsid w:val="00FD2DF9"/>
    <w:rsid w:val="00FD35FF"/>
    <w:rsid w:val="00FD3DD9"/>
    <w:rsid w:val="00FD3E09"/>
    <w:rsid w:val="00FD3E94"/>
    <w:rsid w:val="00FD40BC"/>
    <w:rsid w:val="00FD44E8"/>
    <w:rsid w:val="00FD4919"/>
    <w:rsid w:val="00FD5262"/>
    <w:rsid w:val="00FD54B2"/>
    <w:rsid w:val="00FD585A"/>
    <w:rsid w:val="00FD599E"/>
    <w:rsid w:val="00FD6061"/>
    <w:rsid w:val="00FD68C5"/>
    <w:rsid w:val="00FD6DB9"/>
    <w:rsid w:val="00FD702D"/>
    <w:rsid w:val="00FD7089"/>
    <w:rsid w:val="00FD7696"/>
    <w:rsid w:val="00FE0620"/>
    <w:rsid w:val="00FE0C9E"/>
    <w:rsid w:val="00FE0F16"/>
    <w:rsid w:val="00FE108A"/>
    <w:rsid w:val="00FE109C"/>
    <w:rsid w:val="00FE1219"/>
    <w:rsid w:val="00FE1B48"/>
    <w:rsid w:val="00FE2222"/>
    <w:rsid w:val="00FE283A"/>
    <w:rsid w:val="00FE2B58"/>
    <w:rsid w:val="00FE2FD2"/>
    <w:rsid w:val="00FE3020"/>
    <w:rsid w:val="00FE3933"/>
    <w:rsid w:val="00FE453A"/>
    <w:rsid w:val="00FE4542"/>
    <w:rsid w:val="00FE458A"/>
    <w:rsid w:val="00FE4820"/>
    <w:rsid w:val="00FE4C1F"/>
    <w:rsid w:val="00FE5432"/>
    <w:rsid w:val="00FE6142"/>
    <w:rsid w:val="00FE634F"/>
    <w:rsid w:val="00FE67F5"/>
    <w:rsid w:val="00FE6CD6"/>
    <w:rsid w:val="00FE6CDE"/>
    <w:rsid w:val="00FE6DA5"/>
    <w:rsid w:val="00FE70F7"/>
    <w:rsid w:val="00FE72D4"/>
    <w:rsid w:val="00FF018B"/>
    <w:rsid w:val="00FF03FD"/>
    <w:rsid w:val="00FF063F"/>
    <w:rsid w:val="00FF0B57"/>
    <w:rsid w:val="00FF0CA2"/>
    <w:rsid w:val="00FF1AF4"/>
    <w:rsid w:val="00FF2277"/>
    <w:rsid w:val="00FF2FEE"/>
    <w:rsid w:val="00FF35A4"/>
    <w:rsid w:val="00FF3906"/>
    <w:rsid w:val="00FF3F79"/>
    <w:rsid w:val="00FF46DE"/>
    <w:rsid w:val="00FF4B64"/>
    <w:rsid w:val="00FF4C7B"/>
    <w:rsid w:val="00FF4E41"/>
    <w:rsid w:val="00FF5FAF"/>
    <w:rsid w:val="00FF64B3"/>
    <w:rsid w:val="00FF681C"/>
    <w:rsid w:val="00FF6A47"/>
    <w:rsid w:val="00FF7322"/>
    <w:rsid w:val="00FF73E8"/>
    <w:rsid w:val="00FF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2d2d2,#cdcdcd,#c8c8c8"/>
    </o:shapedefaults>
    <o:shapelayout v:ext="edit">
      <o:idmap v:ext="edit" data="2"/>
    </o:shapelayout>
  </w:shapeDefaults>
  <w:decimalSymbol w:val="."/>
  <w:listSeparator w:val=","/>
  <w14:docId w14:val="1AD2C6F9"/>
  <w15:chartTrackingRefBased/>
  <w15:docId w15:val="{F1CE2E44-F804-41BB-8463-769A2A5F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1080"/>
    </w:pPr>
  </w:style>
  <w:style w:type="paragraph" w:styleId="Heading1">
    <w:name w:val="heading 1"/>
    <w:basedOn w:val="HeadingBase"/>
    <w:next w:val="BodyText"/>
    <w:qFormat/>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pPr>
      <w:outlineLvl w:val="1"/>
    </w:pPr>
    <w:rPr>
      <w:b/>
    </w:rPr>
  </w:style>
  <w:style w:type="paragraph" w:styleId="Heading3">
    <w:name w:val="heading 3"/>
    <w:basedOn w:val="HeadingBase"/>
    <w:next w:val="BodyText"/>
    <w:qFormat/>
    <w:pPr>
      <w:outlineLvl w:val="2"/>
    </w:pPr>
  </w:style>
  <w:style w:type="paragraph" w:styleId="Heading4">
    <w:name w:val="heading 4"/>
    <w:basedOn w:val="HeadingBase"/>
    <w:next w:val="BodyText"/>
    <w:qFormat/>
    <w:pPr>
      <w:outlineLvl w:val="3"/>
    </w:pPr>
    <w:rPr>
      <w:b/>
      <w:sz w:val="18"/>
    </w:rPr>
  </w:style>
  <w:style w:type="paragraph" w:styleId="Heading5">
    <w:name w:val="heading 5"/>
    <w:basedOn w:val="HeadingBase"/>
    <w:next w:val="BodyText"/>
    <w:qFormat/>
    <w:pPr>
      <w:spacing w:before="220" w:after="220"/>
      <w:outlineLvl w:val="4"/>
    </w:pPr>
    <w:rPr>
      <w:rFonts w:ascii="Times New Roman" w:hAnsi="Times New Roman"/>
      <w:i/>
      <w:sz w:val="20"/>
    </w:rPr>
  </w:style>
  <w:style w:type="paragraph" w:styleId="Heading6">
    <w:name w:val="heading 6"/>
    <w:basedOn w:val="HeadingBase"/>
    <w:next w:val="BodyText"/>
    <w:qFormat/>
    <w:pPr>
      <w:outlineLvl w:val="5"/>
    </w:pPr>
    <w:rPr>
      <w:rFonts w:ascii="Times New Roman" w:hAnsi="Times New Roman"/>
      <w:i/>
      <w:sz w:val="20"/>
    </w:rPr>
  </w:style>
  <w:style w:type="paragraph" w:styleId="Heading7">
    <w:name w:val="heading 7"/>
    <w:basedOn w:val="HeadingBase"/>
    <w:next w:val="BodyText"/>
    <w:qFormat/>
    <w:pPr>
      <w:outlineLvl w:val="6"/>
    </w:pPr>
    <w:rPr>
      <w:rFonts w:ascii="Times New Roman" w:hAnsi="Times New Roman"/>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pPr>
    <w:rPr>
      <w:rFonts w:ascii="Arial" w:hAnsi="Arial"/>
      <w:spacing w:val="-4"/>
      <w:kern w:val="28"/>
      <w:sz w:val="22"/>
    </w:rPr>
  </w:style>
  <w:style w:type="paragraph" w:styleId="BodyText">
    <w:name w:val="Body Text"/>
    <w:basedOn w:val="Normal"/>
    <w:pPr>
      <w:spacing w:after="220" w:line="220" w:lineRule="atLeast"/>
    </w:pPr>
  </w:style>
  <w:style w:type="paragraph" w:customStyle="1" w:styleId="FootnoteBase">
    <w:name w:val="Footnote Base"/>
    <w:basedOn w:val="Normal"/>
    <w:pPr>
      <w:keepLines/>
      <w:spacing w:line="220" w:lineRule="atLeast"/>
    </w:pPr>
    <w:rPr>
      <w:sz w:val="18"/>
    </w:rPr>
  </w:style>
  <w:style w:type="paragraph" w:customStyle="1" w:styleId="BlockQuotation">
    <w:name w:val="Block Quotation"/>
    <w:basedOn w:val="BodyText"/>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before="60" w:after="220" w:line="220" w:lineRule="atLeast"/>
      <w:ind w:left="1800"/>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next w:val="BodyText"/>
    <w:pPr>
      <w:spacing w:before="160"/>
    </w:pPr>
    <w:rPr>
      <w:rFonts w:ascii="Times New Roman" w:hAnsi="Times New Roman"/>
      <w:spacing w:val="-30"/>
      <w:sz w:val="60"/>
    </w:rPr>
  </w:style>
  <w:style w:type="character" w:styleId="EndnoteReference">
    <w:name w:val="endnote reference"/>
    <w:semiHidden/>
    <w:rPr>
      <w:b/>
      <w:vertAlign w:val="superscript"/>
    </w:rPr>
  </w:style>
  <w:style w:type="paragraph" w:styleId="EndnoteText">
    <w:name w:val="endnote text"/>
    <w:basedOn w:val="FootnoteBase"/>
    <w:semiHidden/>
  </w:style>
  <w:style w:type="paragraph" w:styleId="Footer">
    <w:name w:val="footer"/>
    <w:basedOn w:val="HeaderBase"/>
  </w:style>
  <w:style w:type="paragraph" w:customStyle="1" w:styleId="HeaderBase">
    <w:name w:val="Header Base"/>
    <w:basedOn w:val="Normal"/>
    <w:pPr>
      <w:keepLines/>
      <w:tabs>
        <w:tab w:val="center" w:pos="4320"/>
        <w:tab w:val="right" w:pos="8640"/>
      </w:tabs>
      <w:ind w:left="0"/>
    </w:pPr>
    <w:rPr>
      <w:rFonts w:ascii="Arial" w:hAnsi="Arial"/>
      <w:spacing w:val="-4"/>
    </w:r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tyle>
  <w:style w:type="paragraph" w:styleId="Index1">
    <w:name w:val="index 1"/>
    <w:basedOn w:val="IndexBase"/>
    <w:semiHidden/>
    <w:pPr>
      <w:tabs>
        <w:tab w:val="right" w:pos="4080"/>
      </w:tabs>
      <w:ind w:hanging="360"/>
    </w:pPr>
  </w:style>
  <w:style w:type="paragraph" w:customStyle="1" w:styleId="IndexBase">
    <w:name w:val="Index Base"/>
    <w:basedOn w:val="Normal"/>
    <w:pPr>
      <w:spacing w:line="220" w:lineRule="atLeast"/>
      <w:ind w:left="360"/>
    </w:pPr>
  </w:style>
  <w:style w:type="paragraph" w:styleId="Index2">
    <w:name w:val="index 2"/>
    <w:basedOn w:val="IndexBase"/>
    <w:semiHidden/>
    <w:pPr>
      <w:tabs>
        <w:tab w:val="right" w:pos="4080"/>
      </w:tabs>
      <w:ind w:left="720" w:hanging="360"/>
    </w:pPr>
  </w:style>
  <w:style w:type="paragraph" w:styleId="Index3">
    <w:name w:val="index 3"/>
    <w:basedOn w:val="IndexBase"/>
    <w:semiHidden/>
    <w:pPr>
      <w:tabs>
        <w:tab w:val="right" w:pos="4080"/>
      </w:tabs>
      <w:ind w:left="720" w:hanging="360"/>
    </w:pPr>
  </w:style>
  <w:style w:type="paragraph" w:styleId="Index4">
    <w:name w:val="index 4"/>
    <w:basedOn w:val="IndexBase"/>
    <w:semiHidden/>
    <w:pPr>
      <w:tabs>
        <w:tab w:val="right" w:pos="4080"/>
      </w:tabs>
      <w:ind w:left="720" w:hanging="360"/>
    </w:pPr>
  </w:style>
  <w:style w:type="paragraph" w:styleId="Index5">
    <w:name w:val="index 5"/>
    <w:basedOn w:val="IndexBase"/>
    <w:semiHidden/>
    <w:pPr>
      <w:tabs>
        <w:tab w:val="right" w:pos="4080"/>
      </w:tabs>
      <w:ind w:left="720" w:hanging="360"/>
    </w:pPr>
  </w:style>
  <w:style w:type="paragraph" w:styleId="IndexHeading">
    <w:name w:val="index heading"/>
    <w:basedOn w:val="HeadingBase"/>
    <w:next w:val="Index1"/>
    <w:semiHidden/>
    <w:pPr>
      <w:keepLines w:val="0"/>
      <w:spacing w:before="440"/>
      <w:ind w:left="0"/>
    </w:pPr>
    <w:rPr>
      <w:b/>
      <w:caps/>
      <w:spacing w:val="0"/>
      <w:kern w:val="0"/>
      <w:sz w:val="24"/>
    </w:rPr>
  </w:style>
  <w:style w:type="paragraph" w:customStyle="1" w:styleId="SectionHeading">
    <w:name w:val="Section Heading"/>
    <w:basedOn w:val="Heading1"/>
  </w:style>
  <w:style w:type="character" w:customStyle="1" w:styleId="Lead-inEmphasis">
    <w:name w:val="Lead-in Emphasis"/>
    <w:rPr>
      <w:rFonts w:ascii="Arial" w:hAnsi="Arial"/>
      <w:b/>
      <w:spacing w:val="-4"/>
    </w:rPr>
  </w:style>
  <w:style w:type="character" w:styleId="LineNumber">
    <w:name w:val="line number"/>
    <w:rPr>
      <w:sz w:val="18"/>
    </w:rPr>
  </w:style>
  <w:style w:type="paragraph" w:styleId="List">
    <w:name w:val="List"/>
    <w:basedOn w:val="BodyText"/>
    <w:pPr>
      <w:ind w:left="1440" w:hanging="360"/>
    </w:pPr>
  </w:style>
  <w:style w:type="paragraph" w:styleId="ListBullet">
    <w:name w:val="List Bullet"/>
    <w:basedOn w:val="List"/>
    <w:pPr>
      <w:numPr>
        <w:numId w:val="1"/>
      </w:numPr>
      <w:ind w:right="720"/>
    </w:pPr>
  </w:style>
  <w:style w:type="paragraph" w:styleId="ListNumber">
    <w:name w:val="List Number"/>
    <w:basedOn w:val="List"/>
    <w:pPr>
      <w:ind w:left="1800" w:right="720"/>
    </w:pPr>
  </w:style>
  <w:style w:type="paragraph" w:styleId="MacroText">
    <w:name w:val="macro"/>
    <w:basedOn w:val="Normal"/>
    <w:semiHidden/>
    <w:rPr>
      <w:rFonts w:ascii="Courier New" w:hAnsi="Courier New"/>
    </w:rPr>
  </w:style>
  <w:style w:type="character" w:styleId="PageNumber">
    <w:name w:val="page number"/>
    <w:rPr>
      <w:rFonts w:ascii="Arial" w:hAnsi="Arial"/>
      <w:b/>
      <w:sz w:val="18"/>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customStyle="1" w:styleId="TOCBase">
    <w:name w:val="TOC Base"/>
    <w:basedOn w:val="Normal"/>
    <w:pPr>
      <w:tabs>
        <w:tab w:val="right" w:leader="dot" w:pos="6480"/>
      </w:tabs>
      <w:spacing w:after="220" w:line="220" w:lineRule="atLeast"/>
      <w:ind w:left="0"/>
    </w:pPr>
    <w:rPr>
      <w:rFonts w:ascii="Arial" w:hAnsi="Arial"/>
    </w:rPr>
  </w:style>
  <w:style w:type="paragraph" w:styleId="TableofFigures">
    <w:name w:val="table of figures"/>
    <w:basedOn w:val="TOCBase"/>
    <w:semiHidden/>
    <w:pPr>
      <w:ind w:left="1440" w:hanging="360"/>
    </w:pPr>
  </w:style>
  <w:style w:type="paragraph" w:styleId="TOC1">
    <w:name w:val="toc 1"/>
    <w:basedOn w:val="TOCBase"/>
    <w:semiHidden/>
    <w:rPr>
      <w:b/>
      <w:spacing w:val="-4"/>
    </w:rPr>
  </w:style>
  <w:style w:type="paragraph" w:styleId="TOC2">
    <w:name w:val="toc 2"/>
    <w:basedOn w:val="TOCBase"/>
    <w:semiHidden/>
  </w:style>
  <w:style w:type="paragraph" w:styleId="TOC3">
    <w:name w:val="toc 3"/>
    <w:basedOn w:val="TOCBase"/>
    <w:semiHidden/>
  </w:style>
  <w:style w:type="paragraph" w:styleId="TOC4">
    <w:name w:val="toc 4"/>
    <w:basedOn w:val="TOCBase"/>
    <w:semiHidden/>
  </w:style>
  <w:style w:type="paragraph" w:styleId="TOC5">
    <w:name w:val="toc 5"/>
    <w:basedOn w:val="TOCBase"/>
    <w:semiHidden/>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pBdr>
        <w:bottom w:val="single" w:sz="6" w:space="1" w:color="auto"/>
      </w:pBdr>
      <w:spacing w:before="600"/>
    </w:pPr>
    <w:rPr>
      <w:b/>
    </w:rPr>
  </w:style>
  <w:style w:type="paragraph" w:customStyle="1" w:styleId="FooterEven">
    <w:name w:val="Footer Even"/>
    <w:basedOn w:val="Footer"/>
    <w:pPr>
      <w:pBdr>
        <w:bottom w:val="single" w:sz="6" w:space="1" w:color="auto"/>
      </w:pBdr>
      <w:spacing w:before="600"/>
    </w:pPr>
    <w:rPr>
      <w:b/>
    </w:rPr>
  </w:style>
  <w:style w:type="paragraph" w:customStyle="1" w:styleId="FooterOdd">
    <w:name w:val="Footer Odd"/>
    <w:basedOn w:val="Footer"/>
    <w:pPr>
      <w:pBdr>
        <w:bottom w:val="single" w:sz="6" w:space="1" w:color="auto"/>
      </w:pBdr>
      <w:spacing w:before="600"/>
    </w:pPr>
    <w:rPr>
      <w:b/>
    </w:r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styleId="BodyTextIndent">
    <w:name w:val="Body Text Indent"/>
    <w:basedOn w:val="BodyText"/>
    <w:pPr>
      <w:ind w:left="1440"/>
    </w:pPr>
  </w:style>
  <w:style w:type="paragraph" w:styleId="Subtitle">
    <w:name w:val="Subtitle"/>
    <w:basedOn w:val="Title"/>
    <w:next w:val="BodyText"/>
    <w:qFormat/>
    <w:pPr>
      <w:spacing w:before="0" w:after="160" w:line="400" w:lineRule="atLeast"/>
    </w:pPr>
    <w:rPr>
      <w:i/>
      <w:spacing w:val="-14"/>
      <w:sz w:val="34"/>
    </w:rPr>
  </w:style>
  <w:style w:type="paragraph" w:styleId="Title">
    <w:name w:val="Title"/>
    <w:basedOn w:val="HeadingBase"/>
    <w:next w:val="Subtitle"/>
    <w:qFormat/>
    <w:pPr>
      <w:spacing w:before="660" w:after="400" w:line="540" w:lineRule="atLeast"/>
      <w:ind w:right="2160"/>
    </w:pPr>
    <w:rPr>
      <w:rFonts w:ascii="Times New Roman" w:hAnsi="Times New Roman"/>
      <w:spacing w:val="-40"/>
      <w:sz w:val="60"/>
    </w:rPr>
  </w:style>
  <w:style w:type="paragraph" w:styleId="ListNumber5">
    <w:name w:val="List Number 5"/>
    <w:basedOn w:val="ListNumber"/>
    <w:pPr>
      <w:ind w:left="3240"/>
    </w:pPr>
  </w:style>
  <w:style w:type="paragraph" w:styleId="ListNumber4">
    <w:name w:val="List Number 4"/>
    <w:basedOn w:val="ListNumber"/>
    <w:pPr>
      <w:ind w:left="2880"/>
    </w:pPr>
  </w:style>
  <w:style w:type="paragraph" w:styleId="ListNumber3">
    <w:name w:val="List Number 3"/>
    <w:basedOn w:val="ListNumber"/>
    <w:pPr>
      <w:ind w:left="2520"/>
    </w:pPr>
  </w:style>
  <w:style w:type="paragraph" w:styleId="ListBullet5">
    <w:name w:val="List Bullet 5"/>
    <w:basedOn w:val="ListBullet"/>
    <w:pPr>
      <w:ind w:left="3240"/>
    </w:pPr>
  </w:style>
  <w:style w:type="paragraph" w:styleId="ListBullet4">
    <w:name w:val="List Bullet 4"/>
    <w:basedOn w:val="ListBullet"/>
    <w:pPr>
      <w:ind w:left="2880"/>
    </w:pPr>
  </w:style>
  <w:style w:type="paragraph" w:styleId="ListBullet3">
    <w:name w:val="List Bullet 3"/>
    <w:basedOn w:val="ListBullet"/>
    <w:pPr>
      <w:ind w:left="2520"/>
    </w:pPr>
  </w:style>
  <w:style w:type="paragraph" w:styleId="ListBullet2">
    <w:name w:val="List Bullet 2"/>
    <w:basedOn w:val="ListBullet"/>
    <w:pPr>
      <w:ind w:left="2160"/>
    </w:pPr>
  </w:style>
  <w:style w:type="paragraph" w:styleId="List5">
    <w:name w:val="List 5"/>
    <w:basedOn w:val="List"/>
    <w:pPr>
      <w:ind w:left="2880"/>
    </w:pPr>
  </w:style>
  <w:style w:type="paragraph" w:styleId="List4">
    <w:name w:val="List 4"/>
    <w:basedOn w:val="List"/>
    <w:pPr>
      <w:ind w:left="2520"/>
    </w:pPr>
  </w:style>
  <w:style w:type="paragraph" w:styleId="List3">
    <w:name w:val="List 3"/>
    <w:basedOn w:val="List"/>
    <w:pPr>
      <w:ind w:left="2160"/>
    </w:pPr>
  </w:style>
  <w:style w:type="paragraph" w:styleId="List2">
    <w:name w:val="List 2"/>
    <w:basedOn w:val="List"/>
    <w:pPr>
      <w:ind w:left="1800"/>
    </w:pPr>
  </w:style>
  <w:style w:type="character" w:styleId="Emphasis">
    <w:name w:val="Emphasis"/>
    <w:uiPriority w:val="20"/>
    <w:qFormat/>
    <w:rPr>
      <w:rFonts w:ascii="Arial" w:hAnsi="Arial"/>
      <w:b/>
      <w:spacing w:val="-4"/>
    </w:rPr>
  </w:style>
  <w:style w:type="character" w:styleId="CommentReference">
    <w:name w:val="annotation reference"/>
    <w:uiPriority w:val="99"/>
    <w:semiHidden/>
    <w:rPr>
      <w:sz w:val="16"/>
    </w:rPr>
  </w:style>
  <w:style w:type="paragraph" w:styleId="CommentText">
    <w:name w:val="annotation text"/>
    <w:basedOn w:val="FootnoteBase"/>
    <w:link w:val="CommentTextChar"/>
    <w:uiPriority w:val="99"/>
  </w:style>
  <w:style w:type="paragraph" w:styleId="ListNumber2">
    <w:name w:val="List Number 2"/>
    <w:basedOn w:val="ListNumber"/>
    <w:pPr>
      <w:ind w:left="2160"/>
    </w:pPr>
  </w:style>
  <w:style w:type="paragraph" w:styleId="ListContinue">
    <w:name w:val="List Continue"/>
    <w:basedOn w:val="List"/>
    <w:pPr>
      <w:ind w:left="180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NormalIndent">
    <w:name w:val="Normal Indent"/>
    <w:basedOn w:val="Normal"/>
    <w:pPr>
      <w:ind w:left="1440"/>
    </w:pPr>
  </w:style>
  <w:style w:type="paragraph" w:customStyle="1" w:styleId="ReturnAddress">
    <w:name w:val="Return Address"/>
    <w:basedOn w:val="Normal"/>
    <w:pPr>
      <w:keepLines/>
      <w:framePr w:w="2160" w:h="1195" w:wrap="notBeside" w:vAnchor="page" w:hAnchor="margin" w:xAlign="right" w:y="678" w:anchorLock="1"/>
      <w:spacing w:line="220" w:lineRule="atLeast"/>
      <w:ind w:left="0"/>
    </w:pPr>
    <w:rPr>
      <w:sz w:val="16"/>
    </w:rPr>
  </w:style>
  <w:style w:type="character" w:customStyle="1" w:styleId="Slogan">
    <w:name w:val="Slogan"/>
    <w:rPr>
      <w:i/>
      <w:spacing w:val="-6"/>
      <w:sz w:val="24"/>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rFonts w:ascii="Arial" w:hAnsi="Arial"/>
      <w:b/>
      <w:kern w:val="28"/>
      <w:sz w:val="28"/>
    </w:rPr>
  </w:style>
  <w:style w:type="paragraph" w:styleId="MessageHeader">
    <w:name w:val="Message Header"/>
    <w:basedOn w:val="BodyText"/>
    <w:pPr>
      <w:keepLines/>
      <w:tabs>
        <w:tab w:val="left" w:pos="3600"/>
        <w:tab w:val="left" w:pos="4680"/>
      </w:tabs>
      <w:spacing w:after="120" w:line="280" w:lineRule="exact"/>
      <w:ind w:right="2160" w:hanging="1080"/>
    </w:pPr>
    <w:rPr>
      <w:rFonts w:ascii="Arial" w:hAnsi="Arial"/>
      <w:sz w:val="22"/>
    </w:rPr>
  </w:style>
  <w:style w:type="paragraph" w:styleId="DocumentMap">
    <w:name w:val="Document Map"/>
    <w:basedOn w:val="Normal"/>
    <w:semiHidden/>
    <w:rsid w:val="00FC4950"/>
    <w:pPr>
      <w:shd w:val="clear" w:color="auto" w:fill="000080"/>
    </w:pPr>
    <w:rPr>
      <w:rFonts w:ascii="Tahoma" w:hAnsi="Tahoma" w:cs="Tahoma"/>
    </w:rPr>
  </w:style>
  <w:style w:type="paragraph" w:styleId="BalloonText">
    <w:name w:val="Balloon Text"/>
    <w:basedOn w:val="Normal"/>
    <w:semiHidden/>
    <w:rsid w:val="004E012A"/>
    <w:rPr>
      <w:rFonts w:ascii="Tahoma" w:hAnsi="Tahoma" w:cs="Tahoma"/>
      <w:sz w:val="16"/>
      <w:szCs w:val="16"/>
    </w:rPr>
  </w:style>
  <w:style w:type="paragraph" w:styleId="CommentSubject">
    <w:name w:val="annotation subject"/>
    <w:basedOn w:val="CommentText"/>
    <w:next w:val="CommentText"/>
    <w:semiHidden/>
    <w:rsid w:val="00933218"/>
    <w:pPr>
      <w:keepLines w:val="0"/>
      <w:spacing w:line="240" w:lineRule="auto"/>
    </w:pPr>
    <w:rPr>
      <w:b/>
      <w:bCs/>
      <w:sz w:val="20"/>
    </w:rPr>
  </w:style>
  <w:style w:type="paragraph" w:styleId="NormalWeb">
    <w:name w:val="Normal (Web)"/>
    <w:basedOn w:val="Normal"/>
    <w:uiPriority w:val="99"/>
    <w:rsid w:val="00161455"/>
    <w:pPr>
      <w:ind w:left="0"/>
    </w:pPr>
    <w:rPr>
      <w:sz w:val="24"/>
      <w:szCs w:val="24"/>
    </w:rPr>
  </w:style>
  <w:style w:type="paragraph" w:customStyle="1" w:styleId="Pa3">
    <w:name w:val="Pa3"/>
    <w:basedOn w:val="Normal"/>
    <w:next w:val="Normal"/>
    <w:rsid w:val="003644A9"/>
    <w:pPr>
      <w:autoSpaceDE w:val="0"/>
      <w:autoSpaceDN w:val="0"/>
      <w:adjustRightInd w:val="0"/>
      <w:spacing w:line="241" w:lineRule="atLeast"/>
      <w:ind w:left="0"/>
    </w:pPr>
    <w:rPr>
      <w:rFonts w:ascii="Myriad Pro" w:hAnsi="Myriad Pro"/>
      <w:sz w:val="24"/>
      <w:szCs w:val="24"/>
    </w:rPr>
  </w:style>
  <w:style w:type="paragraph" w:styleId="ListParagraph">
    <w:name w:val="List Paragraph"/>
    <w:basedOn w:val="Normal"/>
    <w:uiPriority w:val="34"/>
    <w:qFormat/>
    <w:rsid w:val="008E70BF"/>
    <w:pPr>
      <w:ind w:left="720"/>
      <w:contextualSpacing/>
    </w:pPr>
    <w:rPr>
      <w:rFonts w:ascii="Cambria" w:eastAsia="Cambria" w:hAnsi="Cambria"/>
      <w:sz w:val="24"/>
      <w:szCs w:val="24"/>
    </w:rPr>
  </w:style>
  <w:style w:type="character" w:styleId="Strong">
    <w:name w:val="Strong"/>
    <w:uiPriority w:val="22"/>
    <w:qFormat/>
    <w:rsid w:val="00144EC6"/>
    <w:rPr>
      <w:b/>
      <w:bCs/>
    </w:rPr>
  </w:style>
  <w:style w:type="character" w:styleId="Hyperlink">
    <w:name w:val="Hyperlink"/>
    <w:rsid w:val="00703FF1"/>
    <w:rPr>
      <w:color w:val="0000FF"/>
      <w:u w:val="single"/>
    </w:rPr>
  </w:style>
  <w:style w:type="paragraph" w:customStyle="1" w:styleId="Informal1">
    <w:name w:val="Informal1"/>
    <w:basedOn w:val="Normal"/>
    <w:rsid w:val="00580CF4"/>
    <w:pPr>
      <w:spacing w:before="60" w:after="60"/>
      <w:ind w:left="0"/>
    </w:pPr>
    <w:rPr>
      <w:sz w:val="24"/>
    </w:rPr>
  </w:style>
  <w:style w:type="paragraph" w:customStyle="1" w:styleId="Default">
    <w:name w:val="Default"/>
    <w:rsid w:val="001F00BB"/>
    <w:pPr>
      <w:autoSpaceDE w:val="0"/>
      <w:autoSpaceDN w:val="0"/>
      <w:adjustRightInd w:val="0"/>
    </w:pPr>
    <w:rPr>
      <w:rFonts w:ascii="Courier New" w:hAnsi="Courier New" w:cs="Courier New"/>
      <w:color w:val="000000"/>
      <w:sz w:val="24"/>
      <w:szCs w:val="24"/>
    </w:rPr>
  </w:style>
  <w:style w:type="paragraph" w:styleId="PlainText">
    <w:name w:val="Plain Text"/>
    <w:basedOn w:val="Normal"/>
    <w:link w:val="PlainTextChar"/>
    <w:uiPriority w:val="99"/>
    <w:unhideWhenUsed/>
    <w:rsid w:val="00EC77E6"/>
    <w:pPr>
      <w:ind w:left="0"/>
    </w:pPr>
    <w:rPr>
      <w:rFonts w:ascii="Arial" w:eastAsia="Calibri" w:hAnsi="Arial" w:cs="Arial"/>
      <w:sz w:val="32"/>
      <w:szCs w:val="32"/>
    </w:rPr>
  </w:style>
  <w:style w:type="character" w:customStyle="1" w:styleId="PlainTextChar">
    <w:name w:val="Plain Text Char"/>
    <w:link w:val="PlainText"/>
    <w:uiPriority w:val="99"/>
    <w:rsid w:val="00EC77E6"/>
    <w:rPr>
      <w:rFonts w:ascii="Arial" w:eastAsia="Calibri" w:hAnsi="Arial" w:cs="Arial"/>
      <w:sz w:val="32"/>
      <w:szCs w:val="32"/>
    </w:rPr>
  </w:style>
  <w:style w:type="paragraph" w:styleId="Revision">
    <w:name w:val="Revision"/>
    <w:hidden/>
    <w:uiPriority w:val="99"/>
    <w:semiHidden/>
    <w:rsid w:val="00B57D52"/>
  </w:style>
  <w:style w:type="table" w:styleId="TableGrid">
    <w:name w:val="Table Grid"/>
    <w:basedOn w:val="TableNormal"/>
    <w:uiPriority w:val="59"/>
    <w:rsid w:val="00066C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E577B1"/>
    <w:rPr>
      <w:sz w:val="18"/>
    </w:rPr>
  </w:style>
  <w:style w:type="paragraph" w:customStyle="1" w:styleId="Normal1">
    <w:name w:val="Normal1"/>
    <w:rsid w:val="00EA7197"/>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customStyle="1" w:styleId="xxmsonormal">
    <w:name w:val="x_x_msonormal"/>
    <w:basedOn w:val="Normal"/>
    <w:uiPriority w:val="99"/>
    <w:semiHidden/>
    <w:rsid w:val="00FF4C7B"/>
    <w:pPr>
      <w:ind w:left="0"/>
    </w:pPr>
    <w:rPr>
      <w:rFonts w:eastAsia="Calibri"/>
      <w:sz w:val="24"/>
      <w:szCs w:val="24"/>
    </w:rPr>
  </w:style>
  <w:style w:type="character" w:customStyle="1" w:styleId="articledescription">
    <w:name w:val="articledescription"/>
    <w:rsid w:val="00E66198"/>
  </w:style>
  <w:style w:type="paragraph" w:styleId="NoSpacing">
    <w:name w:val="No Spacing"/>
    <w:uiPriority w:val="1"/>
    <w:qFormat/>
    <w:rsid w:val="003B7EDF"/>
    <w:rPr>
      <w:rFonts w:ascii="Calibri" w:eastAsia="Calibri" w:hAnsi="Calibri"/>
      <w:sz w:val="22"/>
      <w:szCs w:val="22"/>
    </w:rPr>
  </w:style>
  <w:style w:type="paragraph" w:customStyle="1" w:styleId="genlink">
    <w:name w:val="genlink"/>
    <w:basedOn w:val="Normal"/>
    <w:rsid w:val="00DF15A5"/>
    <w:pPr>
      <w:spacing w:after="225"/>
      <w:ind w:left="0"/>
    </w:pPr>
    <w:rPr>
      <w:rFonts w:ascii="Helvetica" w:hAnsi="Helvetica" w:cs="Helvetica"/>
      <w:sz w:val="21"/>
      <w:szCs w:val="21"/>
    </w:rPr>
  </w:style>
  <w:style w:type="character" w:customStyle="1" w:styleId="normaltextrun">
    <w:name w:val="normaltextrun"/>
    <w:rsid w:val="009207E6"/>
  </w:style>
  <w:style w:type="paragraph" w:customStyle="1" w:styleId="font8">
    <w:name w:val="font_8"/>
    <w:basedOn w:val="Normal"/>
    <w:rsid w:val="00737003"/>
    <w:pPr>
      <w:spacing w:before="100" w:beforeAutospacing="1" w:after="100" w:afterAutospacing="1"/>
      <w:ind w:left="0"/>
    </w:pPr>
    <w:rPr>
      <w:sz w:val="24"/>
      <w:szCs w:val="24"/>
    </w:rPr>
  </w:style>
  <w:style w:type="character" w:customStyle="1" w:styleId="color12">
    <w:name w:val="color_12"/>
    <w:rsid w:val="00737003"/>
  </w:style>
  <w:style w:type="character" w:customStyle="1" w:styleId="text">
    <w:name w:val="text"/>
    <w:rsid w:val="00B374F6"/>
  </w:style>
  <w:style w:type="character" w:styleId="UnresolvedMention">
    <w:name w:val="Unresolved Mention"/>
    <w:uiPriority w:val="99"/>
    <w:semiHidden/>
    <w:unhideWhenUsed/>
    <w:rsid w:val="00805E82"/>
    <w:rPr>
      <w:color w:val="605E5C"/>
      <w:shd w:val="clear" w:color="auto" w:fill="E1DFDD"/>
    </w:rPr>
  </w:style>
  <w:style w:type="character" w:customStyle="1" w:styleId="ilfuvd">
    <w:name w:val="ilfuvd"/>
    <w:rsid w:val="00777494"/>
  </w:style>
  <w:style w:type="character" w:customStyle="1" w:styleId="relative">
    <w:name w:val="relative"/>
    <w:basedOn w:val="DefaultParagraphFont"/>
    <w:rsid w:val="00384738"/>
  </w:style>
  <w:style w:type="character" w:styleId="FollowedHyperlink">
    <w:name w:val="FollowedHyperlink"/>
    <w:rsid w:val="009D4EE4"/>
    <w:rPr>
      <w:color w:val="96607D"/>
      <w:u w:val="single"/>
    </w:rPr>
  </w:style>
  <w:style w:type="character" w:customStyle="1" w:styleId="entity">
    <w:name w:val="_entity"/>
    <w:basedOn w:val="DefaultParagraphFont"/>
    <w:rsid w:val="007B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978">
      <w:bodyDiv w:val="1"/>
      <w:marLeft w:val="0"/>
      <w:marRight w:val="0"/>
      <w:marTop w:val="0"/>
      <w:marBottom w:val="0"/>
      <w:divBdr>
        <w:top w:val="none" w:sz="0" w:space="0" w:color="auto"/>
        <w:left w:val="none" w:sz="0" w:space="0" w:color="auto"/>
        <w:bottom w:val="none" w:sz="0" w:space="0" w:color="auto"/>
        <w:right w:val="none" w:sz="0" w:space="0" w:color="auto"/>
      </w:divBdr>
    </w:div>
    <w:div w:id="19472646">
      <w:bodyDiv w:val="1"/>
      <w:marLeft w:val="0"/>
      <w:marRight w:val="0"/>
      <w:marTop w:val="0"/>
      <w:marBottom w:val="0"/>
      <w:divBdr>
        <w:top w:val="none" w:sz="0" w:space="0" w:color="auto"/>
        <w:left w:val="none" w:sz="0" w:space="0" w:color="auto"/>
        <w:bottom w:val="none" w:sz="0" w:space="0" w:color="auto"/>
        <w:right w:val="none" w:sz="0" w:space="0" w:color="auto"/>
      </w:divBdr>
    </w:div>
    <w:div w:id="29308487">
      <w:bodyDiv w:val="1"/>
      <w:marLeft w:val="0"/>
      <w:marRight w:val="0"/>
      <w:marTop w:val="0"/>
      <w:marBottom w:val="0"/>
      <w:divBdr>
        <w:top w:val="none" w:sz="0" w:space="0" w:color="auto"/>
        <w:left w:val="none" w:sz="0" w:space="0" w:color="auto"/>
        <w:bottom w:val="none" w:sz="0" w:space="0" w:color="auto"/>
        <w:right w:val="none" w:sz="0" w:space="0" w:color="auto"/>
      </w:divBdr>
      <w:divsChild>
        <w:div w:id="1791312821">
          <w:marLeft w:val="0"/>
          <w:marRight w:val="0"/>
          <w:marTop w:val="0"/>
          <w:marBottom w:val="0"/>
          <w:divBdr>
            <w:top w:val="none" w:sz="0" w:space="0" w:color="auto"/>
            <w:left w:val="none" w:sz="0" w:space="0" w:color="auto"/>
            <w:bottom w:val="none" w:sz="0" w:space="0" w:color="auto"/>
            <w:right w:val="none" w:sz="0" w:space="0" w:color="auto"/>
          </w:divBdr>
          <w:divsChild>
            <w:div w:id="639774976">
              <w:marLeft w:val="0"/>
              <w:marRight w:val="0"/>
              <w:marTop w:val="0"/>
              <w:marBottom w:val="0"/>
              <w:divBdr>
                <w:top w:val="none" w:sz="0" w:space="0" w:color="auto"/>
                <w:left w:val="none" w:sz="0" w:space="0" w:color="auto"/>
                <w:bottom w:val="single" w:sz="18" w:space="0" w:color="990000"/>
                <w:right w:val="none" w:sz="0" w:space="0" w:color="auto"/>
              </w:divBdr>
              <w:divsChild>
                <w:div w:id="18447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9383">
      <w:bodyDiv w:val="1"/>
      <w:marLeft w:val="0"/>
      <w:marRight w:val="0"/>
      <w:marTop w:val="0"/>
      <w:marBottom w:val="0"/>
      <w:divBdr>
        <w:top w:val="none" w:sz="0" w:space="0" w:color="auto"/>
        <w:left w:val="none" w:sz="0" w:space="0" w:color="auto"/>
        <w:bottom w:val="none" w:sz="0" w:space="0" w:color="auto"/>
        <w:right w:val="none" w:sz="0" w:space="0" w:color="auto"/>
      </w:divBdr>
      <w:divsChild>
        <w:div w:id="1516269312">
          <w:marLeft w:val="0"/>
          <w:marRight w:val="0"/>
          <w:marTop w:val="0"/>
          <w:marBottom w:val="0"/>
          <w:divBdr>
            <w:top w:val="none" w:sz="0" w:space="0" w:color="auto"/>
            <w:left w:val="none" w:sz="0" w:space="0" w:color="auto"/>
            <w:bottom w:val="none" w:sz="0" w:space="0" w:color="auto"/>
            <w:right w:val="none" w:sz="0" w:space="0" w:color="auto"/>
          </w:divBdr>
          <w:divsChild>
            <w:div w:id="9903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9190">
      <w:bodyDiv w:val="1"/>
      <w:marLeft w:val="0"/>
      <w:marRight w:val="0"/>
      <w:marTop w:val="0"/>
      <w:marBottom w:val="0"/>
      <w:divBdr>
        <w:top w:val="none" w:sz="0" w:space="0" w:color="auto"/>
        <w:left w:val="none" w:sz="0" w:space="0" w:color="auto"/>
        <w:bottom w:val="none" w:sz="0" w:space="0" w:color="auto"/>
        <w:right w:val="none" w:sz="0" w:space="0" w:color="auto"/>
      </w:divBdr>
    </w:div>
    <w:div w:id="52780910">
      <w:bodyDiv w:val="1"/>
      <w:marLeft w:val="0"/>
      <w:marRight w:val="0"/>
      <w:marTop w:val="0"/>
      <w:marBottom w:val="0"/>
      <w:divBdr>
        <w:top w:val="none" w:sz="0" w:space="0" w:color="auto"/>
        <w:left w:val="none" w:sz="0" w:space="0" w:color="auto"/>
        <w:bottom w:val="none" w:sz="0" w:space="0" w:color="auto"/>
        <w:right w:val="none" w:sz="0" w:space="0" w:color="auto"/>
      </w:divBdr>
      <w:divsChild>
        <w:div w:id="328874255">
          <w:marLeft w:val="0"/>
          <w:marRight w:val="0"/>
          <w:marTop w:val="0"/>
          <w:marBottom w:val="0"/>
          <w:divBdr>
            <w:top w:val="none" w:sz="0" w:space="0" w:color="auto"/>
            <w:left w:val="none" w:sz="0" w:space="0" w:color="auto"/>
            <w:bottom w:val="none" w:sz="0" w:space="0" w:color="auto"/>
            <w:right w:val="none" w:sz="0" w:space="0" w:color="auto"/>
          </w:divBdr>
          <w:divsChild>
            <w:div w:id="1499881703">
              <w:marLeft w:val="0"/>
              <w:marRight w:val="0"/>
              <w:marTop w:val="0"/>
              <w:marBottom w:val="0"/>
              <w:divBdr>
                <w:top w:val="none" w:sz="0" w:space="0" w:color="auto"/>
                <w:left w:val="none" w:sz="0" w:space="0" w:color="auto"/>
                <w:bottom w:val="none" w:sz="0" w:space="0" w:color="auto"/>
                <w:right w:val="none" w:sz="0" w:space="0" w:color="auto"/>
              </w:divBdr>
              <w:divsChild>
                <w:div w:id="779104959">
                  <w:marLeft w:val="0"/>
                  <w:marRight w:val="0"/>
                  <w:marTop w:val="0"/>
                  <w:marBottom w:val="0"/>
                  <w:divBdr>
                    <w:top w:val="none" w:sz="0" w:space="0" w:color="auto"/>
                    <w:left w:val="none" w:sz="0" w:space="0" w:color="auto"/>
                    <w:bottom w:val="none" w:sz="0" w:space="0" w:color="auto"/>
                    <w:right w:val="none" w:sz="0" w:space="0" w:color="auto"/>
                  </w:divBdr>
                  <w:divsChild>
                    <w:div w:id="322901775">
                      <w:marLeft w:val="0"/>
                      <w:marRight w:val="0"/>
                      <w:marTop w:val="0"/>
                      <w:marBottom w:val="0"/>
                      <w:divBdr>
                        <w:top w:val="none" w:sz="0" w:space="0" w:color="auto"/>
                        <w:left w:val="none" w:sz="0" w:space="0" w:color="auto"/>
                        <w:bottom w:val="none" w:sz="0" w:space="0" w:color="auto"/>
                        <w:right w:val="none" w:sz="0" w:space="0" w:color="auto"/>
                      </w:divBdr>
                      <w:divsChild>
                        <w:div w:id="782531179">
                          <w:marLeft w:val="0"/>
                          <w:marRight w:val="0"/>
                          <w:marTop w:val="0"/>
                          <w:marBottom w:val="0"/>
                          <w:divBdr>
                            <w:top w:val="none" w:sz="0" w:space="0" w:color="auto"/>
                            <w:left w:val="none" w:sz="0" w:space="0" w:color="auto"/>
                            <w:bottom w:val="none" w:sz="0" w:space="0" w:color="auto"/>
                            <w:right w:val="none" w:sz="0" w:space="0" w:color="auto"/>
                          </w:divBdr>
                          <w:divsChild>
                            <w:div w:id="600333136">
                              <w:marLeft w:val="0"/>
                              <w:marRight w:val="0"/>
                              <w:marTop w:val="0"/>
                              <w:marBottom w:val="0"/>
                              <w:divBdr>
                                <w:top w:val="none" w:sz="0" w:space="0" w:color="auto"/>
                                <w:left w:val="none" w:sz="0" w:space="0" w:color="auto"/>
                                <w:bottom w:val="none" w:sz="0" w:space="0" w:color="auto"/>
                                <w:right w:val="none" w:sz="0" w:space="0" w:color="auto"/>
                              </w:divBdr>
                              <w:divsChild>
                                <w:div w:id="803043778">
                                  <w:marLeft w:val="0"/>
                                  <w:marRight w:val="0"/>
                                  <w:marTop w:val="0"/>
                                  <w:marBottom w:val="0"/>
                                  <w:divBdr>
                                    <w:top w:val="none" w:sz="0" w:space="0" w:color="auto"/>
                                    <w:left w:val="none" w:sz="0" w:space="0" w:color="auto"/>
                                    <w:bottom w:val="none" w:sz="0" w:space="0" w:color="auto"/>
                                    <w:right w:val="none" w:sz="0" w:space="0" w:color="auto"/>
                                  </w:divBdr>
                                  <w:divsChild>
                                    <w:div w:id="55587449">
                                      <w:marLeft w:val="0"/>
                                      <w:marRight w:val="0"/>
                                      <w:marTop w:val="0"/>
                                      <w:marBottom w:val="0"/>
                                      <w:divBdr>
                                        <w:top w:val="none" w:sz="0" w:space="0" w:color="auto"/>
                                        <w:left w:val="none" w:sz="0" w:space="0" w:color="auto"/>
                                        <w:bottom w:val="none" w:sz="0" w:space="0" w:color="auto"/>
                                        <w:right w:val="none" w:sz="0" w:space="0" w:color="auto"/>
                                      </w:divBdr>
                                      <w:divsChild>
                                        <w:div w:id="514000716">
                                          <w:marLeft w:val="0"/>
                                          <w:marRight w:val="0"/>
                                          <w:marTop w:val="0"/>
                                          <w:marBottom w:val="0"/>
                                          <w:divBdr>
                                            <w:top w:val="none" w:sz="0" w:space="0" w:color="auto"/>
                                            <w:left w:val="none" w:sz="0" w:space="0" w:color="auto"/>
                                            <w:bottom w:val="none" w:sz="0" w:space="0" w:color="auto"/>
                                            <w:right w:val="none" w:sz="0" w:space="0" w:color="auto"/>
                                          </w:divBdr>
                                          <w:divsChild>
                                            <w:div w:id="954410498">
                                              <w:marLeft w:val="0"/>
                                              <w:marRight w:val="0"/>
                                              <w:marTop w:val="0"/>
                                              <w:marBottom w:val="0"/>
                                              <w:divBdr>
                                                <w:top w:val="none" w:sz="0" w:space="0" w:color="auto"/>
                                                <w:left w:val="none" w:sz="0" w:space="0" w:color="auto"/>
                                                <w:bottom w:val="none" w:sz="0" w:space="0" w:color="auto"/>
                                                <w:right w:val="none" w:sz="0" w:space="0" w:color="auto"/>
                                              </w:divBdr>
                                            </w:div>
                                          </w:divsChild>
                                        </w:div>
                                        <w:div w:id="1303343005">
                                          <w:marLeft w:val="0"/>
                                          <w:marRight w:val="0"/>
                                          <w:marTop w:val="0"/>
                                          <w:marBottom w:val="0"/>
                                          <w:divBdr>
                                            <w:top w:val="none" w:sz="0" w:space="0" w:color="auto"/>
                                            <w:left w:val="none" w:sz="0" w:space="0" w:color="auto"/>
                                            <w:bottom w:val="none" w:sz="0" w:space="0" w:color="auto"/>
                                            <w:right w:val="none" w:sz="0" w:space="0" w:color="auto"/>
                                          </w:divBdr>
                                        </w:div>
                                        <w:div w:id="2008971745">
                                          <w:marLeft w:val="0"/>
                                          <w:marRight w:val="0"/>
                                          <w:marTop w:val="0"/>
                                          <w:marBottom w:val="0"/>
                                          <w:divBdr>
                                            <w:top w:val="none" w:sz="0" w:space="0" w:color="auto"/>
                                            <w:left w:val="none" w:sz="0" w:space="0" w:color="auto"/>
                                            <w:bottom w:val="none" w:sz="0" w:space="0" w:color="auto"/>
                                            <w:right w:val="none" w:sz="0" w:space="0" w:color="auto"/>
                                          </w:divBdr>
                                        </w:div>
                                      </w:divsChild>
                                    </w:div>
                                    <w:div w:id="218788089">
                                      <w:marLeft w:val="0"/>
                                      <w:marRight w:val="0"/>
                                      <w:marTop w:val="0"/>
                                      <w:marBottom w:val="0"/>
                                      <w:divBdr>
                                        <w:top w:val="none" w:sz="0" w:space="0" w:color="auto"/>
                                        <w:left w:val="none" w:sz="0" w:space="0" w:color="auto"/>
                                        <w:bottom w:val="none" w:sz="0" w:space="0" w:color="auto"/>
                                        <w:right w:val="none" w:sz="0" w:space="0" w:color="auto"/>
                                      </w:divBdr>
                                      <w:divsChild>
                                        <w:div w:id="79176976">
                                          <w:marLeft w:val="0"/>
                                          <w:marRight w:val="0"/>
                                          <w:marTop w:val="0"/>
                                          <w:marBottom w:val="0"/>
                                          <w:divBdr>
                                            <w:top w:val="none" w:sz="0" w:space="0" w:color="auto"/>
                                            <w:left w:val="none" w:sz="0" w:space="0" w:color="auto"/>
                                            <w:bottom w:val="none" w:sz="0" w:space="0" w:color="auto"/>
                                            <w:right w:val="none" w:sz="0" w:space="0" w:color="auto"/>
                                          </w:divBdr>
                                          <w:divsChild>
                                            <w:div w:id="977298657">
                                              <w:marLeft w:val="0"/>
                                              <w:marRight w:val="0"/>
                                              <w:marTop w:val="0"/>
                                              <w:marBottom w:val="0"/>
                                              <w:divBdr>
                                                <w:top w:val="none" w:sz="0" w:space="0" w:color="auto"/>
                                                <w:left w:val="none" w:sz="0" w:space="0" w:color="auto"/>
                                                <w:bottom w:val="none" w:sz="0" w:space="0" w:color="auto"/>
                                                <w:right w:val="none" w:sz="0" w:space="0" w:color="auto"/>
                                              </w:divBdr>
                                              <w:divsChild>
                                                <w:div w:id="95249873">
                                                  <w:marLeft w:val="0"/>
                                                  <w:marRight w:val="0"/>
                                                  <w:marTop w:val="0"/>
                                                  <w:marBottom w:val="0"/>
                                                  <w:divBdr>
                                                    <w:top w:val="none" w:sz="0" w:space="0" w:color="auto"/>
                                                    <w:left w:val="none" w:sz="0" w:space="0" w:color="auto"/>
                                                    <w:bottom w:val="none" w:sz="0" w:space="0" w:color="auto"/>
                                                    <w:right w:val="none" w:sz="0" w:space="0" w:color="auto"/>
                                                  </w:divBdr>
                                                </w:div>
                                                <w:div w:id="1759445766">
                                                  <w:marLeft w:val="0"/>
                                                  <w:marRight w:val="0"/>
                                                  <w:marTop w:val="0"/>
                                                  <w:marBottom w:val="0"/>
                                                  <w:divBdr>
                                                    <w:top w:val="none" w:sz="0" w:space="0" w:color="auto"/>
                                                    <w:left w:val="none" w:sz="0" w:space="0" w:color="auto"/>
                                                    <w:bottom w:val="none" w:sz="0" w:space="0" w:color="auto"/>
                                                    <w:right w:val="none" w:sz="0" w:space="0" w:color="auto"/>
                                                  </w:divBdr>
                                                </w:div>
                                              </w:divsChild>
                                            </w:div>
                                            <w:div w:id="1232354501">
                                              <w:marLeft w:val="0"/>
                                              <w:marRight w:val="0"/>
                                              <w:marTop w:val="0"/>
                                              <w:marBottom w:val="0"/>
                                              <w:divBdr>
                                                <w:top w:val="none" w:sz="0" w:space="0" w:color="auto"/>
                                                <w:left w:val="none" w:sz="0" w:space="0" w:color="auto"/>
                                                <w:bottom w:val="none" w:sz="0" w:space="0" w:color="auto"/>
                                                <w:right w:val="none" w:sz="0" w:space="0" w:color="auto"/>
                                              </w:divBdr>
                                            </w:div>
                                            <w:div w:id="1744835732">
                                              <w:marLeft w:val="0"/>
                                              <w:marRight w:val="0"/>
                                              <w:marTop w:val="0"/>
                                              <w:marBottom w:val="0"/>
                                              <w:divBdr>
                                                <w:top w:val="none" w:sz="0" w:space="0" w:color="auto"/>
                                                <w:left w:val="none" w:sz="0" w:space="0" w:color="auto"/>
                                                <w:bottom w:val="none" w:sz="0" w:space="0" w:color="auto"/>
                                                <w:right w:val="none" w:sz="0" w:space="0" w:color="auto"/>
                                              </w:divBdr>
                                            </w:div>
                                            <w:div w:id="1779569504">
                                              <w:marLeft w:val="0"/>
                                              <w:marRight w:val="0"/>
                                              <w:marTop w:val="0"/>
                                              <w:marBottom w:val="0"/>
                                              <w:divBdr>
                                                <w:top w:val="none" w:sz="0" w:space="0" w:color="auto"/>
                                                <w:left w:val="none" w:sz="0" w:space="0" w:color="auto"/>
                                                <w:bottom w:val="none" w:sz="0" w:space="0" w:color="auto"/>
                                                <w:right w:val="none" w:sz="0" w:space="0" w:color="auto"/>
                                              </w:divBdr>
                                            </w:div>
                                            <w:div w:id="1806239066">
                                              <w:marLeft w:val="0"/>
                                              <w:marRight w:val="0"/>
                                              <w:marTop w:val="0"/>
                                              <w:marBottom w:val="0"/>
                                              <w:divBdr>
                                                <w:top w:val="none" w:sz="0" w:space="0" w:color="auto"/>
                                                <w:left w:val="none" w:sz="0" w:space="0" w:color="auto"/>
                                                <w:bottom w:val="none" w:sz="0" w:space="0" w:color="auto"/>
                                                <w:right w:val="none" w:sz="0" w:space="0" w:color="auto"/>
                                              </w:divBdr>
                                            </w:div>
                                          </w:divsChild>
                                        </w:div>
                                        <w:div w:id="216286490">
                                          <w:marLeft w:val="0"/>
                                          <w:marRight w:val="0"/>
                                          <w:marTop w:val="0"/>
                                          <w:marBottom w:val="0"/>
                                          <w:divBdr>
                                            <w:top w:val="none" w:sz="0" w:space="0" w:color="auto"/>
                                            <w:left w:val="none" w:sz="0" w:space="0" w:color="auto"/>
                                            <w:bottom w:val="none" w:sz="0" w:space="0" w:color="auto"/>
                                            <w:right w:val="none" w:sz="0" w:space="0" w:color="auto"/>
                                          </w:divBdr>
                                          <w:divsChild>
                                            <w:div w:id="1091780539">
                                              <w:marLeft w:val="0"/>
                                              <w:marRight w:val="0"/>
                                              <w:marTop w:val="0"/>
                                              <w:marBottom w:val="0"/>
                                              <w:divBdr>
                                                <w:top w:val="none" w:sz="0" w:space="0" w:color="auto"/>
                                                <w:left w:val="none" w:sz="0" w:space="0" w:color="auto"/>
                                                <w:bottom w:val="none" w:sz="0" w:space="0" w:color="auto"/>
                                                <w:right w:val="none" w:sz="0" w:space="0" w:color="auto"/>
                                              </w:divBdr>
                                              <w:divsChild>
                                                <w:div w:id="505558725">
                                                  <w:marLeft w:val="0"/>
                                                  <w:marRight w:val="0"/>
                                                  <w:marTop w:val="0"/>
                                                  <w:marBottom w:val="0"/>
                                                  <w:divBdr>
                                                    <w:top w:val="none" w:sz="0" w:space="0" w:color="auto"/>
                                                    <w:left w:val="none" w:sz="0" w:space="0" w:color="auto"/>
                                                    <w:bottom w:val="none" w:sz="0" w:space="0" w:color="auto"/>
                                                    <w:right w:val="none" w:sz="0" w:space="0" w:color="auto"/>
                                                  </w:divBdr>
                                                  <w:divsChild>
                                                    <w:div w:id="1377854702">
                                                      <w:marLeft w:val="0"/>
                                                      <w:marRight w:val="0"/>
                                                      <w:marTop w:val="0"/>
                                                      <w:marBottom w:val="0"/>
                                                      <w:divBdr>
                                                        <w:top w:val="none" w:sz="0" w:space="0" w:color="auto"/>
                                                        <w:left w:val="none" w:sz="0" w:space="0" w:color="auto"/>
                                                        <w:bottom w:val="none" w:sz="0" w:space="0" w:color="auto"/>
                                                        <w:right w:val="none" w:sz="0" w:space="0" w:color="auto"/>
                                                      </w:divBdr>
                                                      <w:divsChild>
                                                        <w:div w:id="330643692">
                                                          <w:marLeft w:val="0"/>
                                                          <w:marRight w:val="0"/>
                                                          <w:marTop w:val="0"/>
                                                          <w:marBottom w:val="0"/>
                                                          <w:divBdr>
                                                            <w:top w:val="none" w:sz="0" w:space="0" w:color="auto"/>
                                                            <w:left w:val="none" w:sz="0" w:space="0" w:color="auto"/>
                                                            <w:bottom w:val="none" w:sz="0" w:space="0" w:color="auto"/>
                                                            <w:right w:val="none" w:sz="0" w:space="0" w:color="auto"/>
                                                          </w:divBdr>
                                                          <w:divsChild>
                                                            <w:div w:id="1689478265">
                                                              <w:marLeft w:val="0"/>
                                                              <w:marRight w:val="0"/>
                                                              <w:marTop w:val="0"/>
                                                              <w:marBottom w:val="0"/>
                                                              <w:divBdr>
                                                                <w:top w:val="none" w:sz="0" w:space="0" w:color="auto"/>
                                                                <w:left w:val="none" w:sz="0" w:space="0" w:color="auto"/>
                                                                <w:bottom w:val="none" w:sz="0" w:space="0" w:color="auto"/>
                                                                <w:right w:val="none" w:sz="0" w:space="0" w:color="auto"/>
                                                              </w:divBdr>
                                                              <w:divsChild>
                                                                <w:div w:id="3762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2737">
                                                          <w:marLeft w:val="0"/>
                                                          <w:marRight w:val="0"/>
                                                          <w:marTop w:val="0"/>
                                                          <w:marBottom w:val="0"/>
                                                          <w:divBdr>
                                                            <w:top w:val="none" w:sz="0" w:space="0" w:color="auto"/>
                                                            <w:left w:val="none" w:sz="0" w:space="0" w:color="auto"/>
                                                            <w:bottom w:val="none" w:sz="0" w:space="0" w:color="auto"/>
                                                            <w:right w:val="none" w:sz="0" w:space="0" w:color="auto"/>
                                                          </w:divBdr>
                                                        </w:div>
                                                      </w:divsChild>
                                                    </w:div>
                                                    <w:div w:id="1581987659">
                                                      <w:marLeft w:val="0"/>
                                                      <w:marRight w:val="0"/>
                                                      <w:marTop w:val="0"/>
                                                      <w:marBottom w:val="0"/>
                                                      <w:divBdr>
                                                        <w:top w:val="none" w:sz="0" w:space="0" w:color="auto"/>
                                                        <w:left w:val="none" w:sz="0" w:space="0" w:color="auto"/>
                                                        <w:bottom w:val="none" w:sz="0" w:space="0" w:color="auto"/>
                                                        <w:right w:val="none" w:sz="0" w:space="0" w:color="auto"/>
                                                      </w:divBdr>
                                                      <w:divsChild>
                                                        <w:div w:id="594169887">
                                                          <w:marLeft w:val="0"/>
                                                          <w:marRight w:val="0"/>
                                                          <w:marTop w:val="0"/>
                                                          <w:marBottom w:val="0"/>
                                                          <w:divBdr>
                                                            <w:top w:val="none" w:sz="0" w:space="0" w:color="auto"/>
                                                            <w:left w:val="none" w:sz="0" w:space="0" w:color="auto"/>
                                                            <w:bottom w:val="none" w:sz="0" w:space="0" w:color="auto"/>
                                                            <w:right w:val="none" w:sz="0" w:space="0" w:color="auto"/>
                                                          </w:divBdr>
                                                          <w:divsChild>
                                                            <w:div w:id="828902719">
                                                              <w:marLeft w:val="0"/>
                                                              <w:marRight w:val="0"/>
                                                              <w:marTop w:val="0"/>
                                                              <w:marBottom w:val="0"/>
                                                              <w:divBdr>
                                                                <w:top w:val="none" w:sz="0" w:space="0" w:color="auto"/>
                                                                <w:left w:val="none" w:sz="0" w:space="0" w:color="auto"/>
                                                                <w:bottom w:val="none" w:sz="0" w:space="0" w:color="auto"/>
                                                                <w:right w:val="none" w:sz="0" w:space="0" w:color="auto"/>
                                                              </w:divBdr>
                                                              <w:divsChild>
                                                                <w:div w:id="20152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165255">
      <w:bodyDiv w:val="1"/>
      <w:marLeft w:val="0"/>
      <w:marRight w:val="0"/>
      <w:marTop w:val="0"/>
      <w:marBottom w:val="0"/>
      <w:divBdr>
        <w:top w:val="none" w:sz="0" w:space="0" w:color="auto"/>
        <w:left w:val="none" w:sz="0" w:space="0" w:color="auto"/>
        <w:bottom w:val="none" w:sz="0" w:space="0" w:color="auto"/>
        <w:right w:val="none" w:sz="0" w:space="0" w:color="auto"/>
      </w:divBdr>
    </w:div>
    <w:div w:id="96678342">
      <w:bodyDiv w:val="1"/>
      <w:marLeft w:val="0"/>
      <w:marRight w:val="0"/>
      <w:marTop w:val="0"/>
      <w:marBottom w:val="0"/>
      <w:divBdr>
        <w:top w:val="none" w:sz="0" w:space="0" w:color="auto"/>
        <w:left w:val="none" w:sz="0" w:space="0" w:color="auto"/>
        <w:bottom w:val="none" w:sz="0" w:space="0" w:color="auto"/>
        <w:right w:val="none" w:sz="0" w:space="0" w:color="auto"/>
      </w:divBdr>
      <w:divsChild>
        <w:div w:id="2043821320">
          <w:marLeft w:val="0"/>
          <w:marRight w:val="0"/>
          <w:marTop w:val="0"/>
          <w:marBottom w:val="0"/>
          <w:divBdr>
            <w:top w:val="none" w:sz="0" w:space="0" w:color="auto"/>
            <w:left w:val="none" w:sz="0" w:space="0" w:color="auto"/>
            <w:bottom w:val="none" w:sz="0" w:space="0" w:color="auto"/>
            <w:right w:val="none" w:sz="0" w:space="0" w:color="auto"/>
          </w:divBdr>
          <w:divsChild>
            <w:div w:id="1727070948">
              <w:marLeft w:val="0"/>
              <w:marRight w:val="0"/>
              <w:marTop w:val="0"/>
              <w:marBottom w:val="0"/>
              <w:divBdr>
                <w:top w:val="none" w:sz="0" w:space="0" w:color="auto"/>
                <w:left w:val="none" w:sz="0" w:space="0" w:color="auto"/>
                <w:bottom w:val="none" w:sz="0" w:space="0" w:color="auto"/>
                <w:right w:val="none" w:sz="0" w:space="0" w:color="auto"/>
              </w:divBdr>
              <w:divsChild>
                <w:div w:id="1436631294">
                  <w:marLeft w:val="0"/>
                  <w:marRight w:val="0"/>
                  <w:marTop w:val="0"/>
                  <w:marBottom w:val="0"/>
                  <w:divBdr>
                    <w:top w:val="none" w:sz="0" w:space="0" w:color="auto"/>
                    <w:left w:val="none" w:sz="0" w:space="0" w:color="auto"/>
                    <w:bottom w:val="none" w:sz="0" w:space="0" w:color="auto"/>
                    <w:right w:val="none" w:sz="0" w:space="0" w:color="auto"/>
                  </w:divBdr>
                  <w:divsChild>
                    <w:div w:id="1512336424">
                      <w:marLeft w:val="0"/>
                      <w:marRight w:val="0"/>
                      <w:marTop w:val="0"/>
                      <w:marBottom w:val="0"/>
                      <w:divBdr>
                        <w:top w:val="none" w:sz="0" w:space="0" w:color="auto"/>
                        <w:left w:val="none" w:sz="0" w:space="0" w:color="auto"/>
                        <w:bottom w:val="none" w:sz="0" w:space="0" w:color="auto"/>
                        <w:right w:val="none" w:sz="0" w:space="0" w:color="auto"/>
                      </w:divBdr>
                      <w:divsChild>
                        <w:div w:id="1049761102">
                          <w:marLeft w:val="-15"/>
                          <w:marRight w:val="0"/>
                          <w:marTop w:val="0"/>
                          <w:marBottom w:val="0"/>
                          <w:divBdr>
                            <w:top w:val="none" w:sz="0" w:space="0" w:color="auto"/>
                            <w:left w:val="none" w:sz="0" w:space="0" w:color="auto"/>
                            <w:bottom w:val="none" w:sz="0" w:space="0" w:color="auto"/>
                            <w:right w:val="none" w:sz="0" w:space="0" w:color="auto"/>
                          </w:divBdr>
                          <w:divsChild>
                            <w:div w:id="1456827204">
                              <w:marLeft w:val="0"/>
                              <w:marRight w:val="0"/>
                              <w:marTop w:val="0"/>
                              <w:marBottom w:val="0"/>
                              <w:divBdr>
                                <w:top w:val="none" w:sz="0" w:space="0" w:color="auto"/>
                                <w:left w:val="none" w:sz="0" w:space="0" w:color="auto"/>
                                <w:bottom w:val="none" w:sz="0" w:space="0" w:color="auto"/>
                                <w:right w:val="none" w:sz="0" w:space="0" w:color="auto"/>
                              </w:divBdr>
                              <w:divsChild>
                                <w:div w:id="1594120901">
                                  <w:marLeft w:val="0"/>
                                  <w:marRight w:val="-15"/>
                                  <w:marTop w:val="0"/>
                                  <w:marBottom w:val="0"/>
                                  <w:divBdr>
                                    <w:top w:val="none" w:sz="0" w:space="0" w:color="auto"/>
                                    <w:left w:val="none" w:sz="0" w:space="0" w:color="auto"/>
                                    <w:bottom w:val="none" w:sz="0" w:space="0" w:color="auto"/>
                                    <w:right w:val="none" w:sz="0" w:space="0" w:color="auto"/>
                                  </w:divBdr>
                                  <w:divsChild>
                                    <w:div w:id="2053922088">
                                      <w:marLeft w:val="0"/>
                                      <w:marRight w:val="0"/>
                                      <w:marTop w:val="0"/>
                                      <w:marBottom w:val="0"/>
                                      <w:divBdr>
                                        <w:top w:val="none" w:sz="0" w:space="0" w:color="auto"/>
                                        <w:left w:val="none" w:sz="0" w:space="0" w:color="auto"/>
                                        <w:bottom w:val="none" w:sz="0" w:space="0" w:color="auto"/>
                                        <w:right w:val="none" w:sz="0" w:space="0" w:color="auto"/>
                                      </w:divBdr>
                                      <w:divsChild>
                                        <w:div w:id="834029162">
                                          <w:marLeft w:val="0"/>
                                          <w:marRight w:val="0"/>
                                          <w:marTop w:val="0"/>
                                          <w:marBottom w:val="0"/>
                                          <w:divBdr>
                                            <w:top w:val="none" w:sz="0" w:space="0" w:color="auto"/>
                                            <w:left w:val="none" w:sz="0" w:space="0" w:color="auto"/>
                                            <w:bottom w:val="none" w:sz="0" w:space="0" w:color="auto"/>
                                            <w:right w:val="none" w:sz="0" w:space="0" w:color="auto"/>
                                          </w:divBdr>
                                          <w:divsChild>
                                            <w:div w:id="1887137921">
                                              <w:marLeft w:val="0"/>
                                              <w:marRight w:val="0"/>
                                              <w:marTop w:val="0"/>
                                              <w:marBottom w:val="0"/>
                                              <w:divBdr>
                                                <w:top w:val="none" w:sz="0" w:space="0" w:color="auto"/>
                                                <w:left w:val="none" w:sz="0" w:space="0" w:color="auto"/>
                                                <w:bottom w:val="none" w:sz="0" w:space="0" w:color="auto"/>
                                                <w:right w:val="none" w:sz="0" w:space="0" w:color="auto"/>
                                              </w:divBdr>
                                              <w:divsChild>
                                                <w:div w:id="873536664">
                                                  <w:marLeft w:val="0"/>
                                                  <w:marRight w:val="0"/>
                                                  <w:marTop w:val="0"/>
                                                  <w:marBottom w:val="0"/>
                                                  <w:divBdr>
                                                    <w:top w:val="none" w:sz="0" w:space="0" w:color="auto"/>
                                                    <w:left w:val="none" w:sz="0" w:space="0" w:color="auto"/>
                                                    <w:bottom w:val="none" w:sz="0" w:space="0" w:color="auto"/>
                                                    <w:right w:val="none" w:sz="0" w:space="0" w:color="auto"/>
                                                  </w:divBdr>
                                                  <w:divsChild>
                                                    <w:div w:id="1177384546">
                                                      <w:marLeft w:val="0"/>
                                                      <w:marRight w:val="0"/>
                                                      <w:marTop w:val="0"/>
                                                      <w:marBottom w:val="0"/>
                                                      <w:divBdr>
                                                        <w:top w:val="none" w:sz="0" w:space="0" w:color="auto"/>
                                                        <w:left w:val="none" w:sz="0" w:space="0" w:color="auto"/>
                                                        <w:bottom w:val="none" w:sz="0" w:space="0" w:color="auto"/>
                                                        <w:right w:val="none" w:sz="0" w:space="0" w:color="auto"/>
                                                      </w:divBdr>
                                                      <w:divsChild>
                                                        <w:div w:id="269162239">
                                                          <w:marLeft w:val="0"/>
                                                          <w:marRight w:val="0"/>
                                                          <w:marTop w:val="0"/>
                                                          <w:marBottom w:val="0"/>
                                                          <w:divBdr>
                                                            <w:top w:val="none" w:sz="0" w:space="0" w:color="auto"/>
                                                            <w:left w:val="none" w:sz="0" w:space="0" w:color="auto"/>
                                                            <w:bottom w:val="none" w:sz="0" w:space="0" w:color="auto"/>
                                                            <w:right w:val="none" w:sz="0" w:space="0" w:color="auto"/>
                                                          </w:divBdr>
                                                          <w:divsChild>
                                                            <w:div w:id="1011680220">
                                                              <w:marLeft w:val="0"/>
                                                              <w:marRight w:val="0"/>
                                                              <w:marTop w:val="0"/>
                                                              <w:marBottom w:val="0"/>
                                                              <w:divBdr>
                                                                <w:top w:val="none" w:sz="0" w:space="0" w:color="auto"/>
                                                                <w:left w:val="none" w:sz="0" w:space="0" w:color="auto"/>
                                                                <w:bottom w:val="none" w:sz="0" w:space="0" w:color="auto"/>
                                                                <w:right w:val="none" w:sz="0" w:space="0" w:color="auto"/>
                                                              </w:divBdr>
                                                              <w:divsChild>
                                                                <w:div w:id="891038825">
                                                                  <w:marLeft w:val="0"/>
                                                                  <w:marRight w:val="0"/>
                                                                  <w:marTop w:val="0"/>
                                                                  <w:marBottom w:val="0"/>
                                                                  <w:divBdr>
                                                                    <w:top w:val="none" w:sz="0" w:space="0" w:color="auto"/>
                                                                    <w:left w:val="none" w:sz="0" w:space="0" w:color="auto"/>
                                                                    <w:bottom w:val="none" w:sz="0" w:space="0" w:color="auto"/>
                                                                    <w:right w:val="none" w:sz="0" w:space="0" w:color="auto"/>
                                                                  </w:divBdr>
                                                                  <w:divsChild>
                                                                    <w:div w:id="1043792347">
                                                                      <w:marLeft w:val="0"/>
                                                                      <w:marRight w:val="0"/>
                                                                      <w:marTop w:val="0"/>
                                                                      <w:marBottom w:val="0"/>
                                                                      <w:divBdr>
                                                                        <w:top w:val="none" w:sz="0" w:space="0" w:color="auto"/>
                                                                        <w:left w:val="none" w:sz="0" w:space="0" w:color="auto"/>
                                                                        <w:bottom w:val="none" w:sz="0" w:space="0" w:color="auto"/>
                                                                        <w:right w:val="none" w:sz="0" w:space="0" w:color="auto"/>
                                                                      </w:divBdr>
                                                                      <w:divsChild>
                                                                        <w:div w:id="1486242952">
                                                                          <w:marLeft w:val="0"/>
                                                                          <w:marRight w:val="0"/>
                                                                          <w:marTop w:val="0"/>
                                                                          <w:marBottom w:val="0"/>
                                                                          <w:divBdr>
                                                                            <w:top w:val="none" w:sz="0" w:space="0" w:color="auto"/>
                                                                            <w:left w:val="none" w:sz="0" w:space="0" w:color="auto"/>
                                                                            <w:bottom w:val="none" w:sz="0" w:space="0" w:color="auto"/>
                                                                            <w:right w:val="none" w:sz="0" w:space="0" w:color="auto"/>
                                                                          </w:divBdr>
                                                                          <w:divsChild>
                                                                            <w:div w:id="1421439627">
                                                                              <w:marLeft w:val="0"/>
                                                                              <w:marRight w:val="0"/>
                                                                              <w:marTop w:val="0"/>
                                                                              <w:marBottom w:val="0"/>
                                                                              <w:divBdr>
                                                                                <w:top w:val="none" w:sz="0" w:space="0" w:color="auto"/>
                                                                                <w:left w:val="none" w:sz="0" w:space="0" w:color="auto"/>
                                                                                <w:bottom w:val="none" w:sz="0" w:space="0" w:color="auto"/>
                                                                                <w:right w:val="none" w:sz="0" w:space="0" w:color="auto"/>
                                                                              </w:divBdr>
                                                                              <w:divsChild>
                                                                                <w:div w:id="440540010">
                                                                                  <w:marLeft w:val="0"/>
                                                                                  <w:marRight w:val="0"/>
                                                                                  <w:marTop w:val="0"/>
                                                                                  <w:marBottom w:val="0"/>
                                                                                  <w:divBdr>
                                                                                    <w:top w:val="none" w:sz="0" w:space="0" w:color="auto"/>
                                                                                    <w:left w:val="none" w:sz="0" w:space="0" w:color="auto"/>
                                                                                    <w:bottom w:val="none" w:sz="0" w:space="0" w:color="auto"/>
                                                                                    <w:right w:val="none" w:sz="0" w:space="0" w:color="auto"/>
                                                                                  </w:divBdr>
                                                                                  <w:divsChild>
                                                                                    <w:div w:id="2049835599">
                                                                                      <w:marLeft w:val="0"/>
                                                                                      <w:marRight w:val="0"/>
                                                                                      <w:marTop w:val="0"/>
                                                                                      <w:marBottom w:val="0"/>
                                                                                      <w:divBdr>
                                                                                        <w:top w:val="none" w:sz="0" w:space="0" w:color="auto"/>
                                                                                        <w:left w:val="none" w:sz="0" w:space="0" w:color="auto"/>
                                                                                        <w:bottom w:val="none" w:sz="0" w:space="0" w:color="auto"/>
                                                                                        <w:right w:val="none" w:sz="0" w:space="0" w:color="auto"/>
                                                                                      </w:divBdr>
                                                                                      <w:divsChild>
                                                                                        <w:div w:id="1456215408">
                                                                                          <w:marLeft w:val="0"/>
                                                                                          <w:marRight w:val="0"/>
                                                                                          <w:marTop w:val="0"/>
                                                                                          <w:marBottom w:val="0"/>
                                                                                          <w:divBdr>
                                                                                            <w:top w:val="none" w:sz="0" w:space="0" w:color="auto"/>
                                                                                            <w:left w:val="none" w:sz="0" w:space="0" w:color="auto"/>
                                                                                            <w:bottom w:val="none" w:sz="0" w:space="0" w:color="auto"/>
                                                                                            <w:right w:val="none" w:sz="0" w:space="0" w:color="auto"/>
                                                                                          </w:divBdr>
                                                                                          <w:divsChild>
                                                                                            <w:div w:id="1913269817">
                                                                                              <w:marLeft w:val="0"/>
                                                                                              <w:marRight w:val="0"/>
                                                                                              <w:marTop w:val="0"/>
                                                                                              <w:marBottom w:val="0"/>
                                                                                              <w:divBdr>
                                                                                                <w:top w:val="none" w:sz="0" w:space="0" w:color="auto"/>
                                                                                                <w:left w:val="none" w:sz="0" w:space="0" w:color="auto"/>
                                                                                                <w:bottom w:val="none" w:sz="0" w:space="0" w:color="auto"/>
                                                                                                <w:right w:val="none" w:sz="0" w:space="0" w:color="auto"/>
                                                                                              </w:divBdr>
                                                                                              <w:divsChild>
                                                                                                <w:div w:id="911503157">
                                                                                                  <w:marLeft w:val="0"/>
                                                                                                  <w:marRight w:val="0"/>
                                                                                                  <w:marTop w:val="0"/>
                                                                                                  <w:marBottom w:val="0"/>
                                                                                                  <w:divBdr>
                                                                                                    <w:top w:val="none" w:sz="0" w:space="0" w:color="auto"/>
                                                                                                    <w:left w:val="none" w:sz="0" w:space="0" w:color="auto"/>
                                                                                                    <w:bottom w:val="none" w:sz="0" w:space="0" w:color="auto"/>
                                                                                                    <w:right w:val="none" w:sz="0" w:space="0" w:color="auto"/>
                                                                                                  </w:divBdr>
                                                                                                  <w:divsChild>
                                                                                                    <w:div w:id="1223907349">
                                                                                                      <w:marLeft w:val="0"/>
                                                                                                      <w:marRight w:val="0"/>
                                                                                                      <w:marTop w:val="0"/>
                                                                                                      <w:marBottom w:val="0"/>
                                                                                                      <w:divBdr>
                                                                                                        <w:top w:val="none" w:sz="0" w:space="0" w:color="auto"/>
                                                                                                        <w:left w:val="none" w:sz="0" w:space="0" w:color="auto"/>
                                                                                                        <w:bottom w:val="none" w:sz="0" w:space="0" w:color="auto"/>
                                                                                                        <w:right w:val="none" w:sz="0" w:space="0" w:color="auto"/>
                                                                                                      </w:divBdr>
                                                                                                      <w:divsChild>
                                                                                                        <w:div w:id="665783766">
                                                                                                          <w:marLeft w:val="0"/>
                                                                                                          <w:marRight w:val="0"/>
                                                                                                          <w:marTop w:val="0"/>
                                                                                                          <w:marBottom w:val="0"/>
                                                                                                          <w:divBdr>
                                                                                                            <w:top w:val="none" w:sz="0" w:space="0" w:color="auto"/>
                                                                                                            <w:left w:val="none" w:sz="0" w:space="0" w:color="auto"/>
                                                                                                            <w:bottom w:val="none" w:sz="0" w:space="0" w:color="auto"/>
                                                                                                            <w:right w:val="none" w:sz="0" w:space="0" w:color="auto"/>
                                                                                                          </w:divBdr>
                                                                                                          <w:divsChild>
                                                                                                            <w:div w:id="8257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535746">
      <w:bodyDiv w:val="1"/>
      <w:marLeft w:val="0"/>
      <w:marRight w:val="0"/>
      <w:marTop w:val="0"/>
      <w:marBottom w:val="0"/>
      <w:divBdr>
        <w:top w:val="none" w:sz="0" w:space="0" w:color="auto"/>
        <w:left w:val="none" w:sz="0" w:space="0" w:color="auto"/>
        <w:bottom w:val="none" w:sz="0" w:space="0" w:color="auto"/>
        <w:right w:val="none" w:sz="0" w:space="0" w:color="auto"/>
      </w:divBdr>
    </w:div>
    <w:div w:id="107165885">
      <w:bodyDiv w:val="1"/>
      <w:marLeft w:val="0"/>
      <w:marRight w:val="0"/>
      <w:marTop w:val="0"/>
      <w:marBottom w:val="0"/>
      <w:divBdr>
        <w:top w:val="none" w:sz="0" w:space="0" w:color="auto"/>
        <w:left w:val="none" w:sz="0" w:space="0" w:color="auto"/>
        <w:bottom w:val="none" w:sz="0" w:space="0" w:color="auto"/>
        <w:right w:val="none" w:sz="0" w:space="0" w:color="auto"/>
      </w:divBdr>
    </w:div>
    <w:div w:id="109782652">
      <w:bodyDiv w:val="1"/>
      <w:marLeft w:val="0"/>
      <w:marRight w:val="0"/>
      <w:marTop w:val="0"/>
      <w:marBottom w:val="0"/>
      <w:divBdr>
        <w:top w:val="none" w:sz="0" w:space="0" w:color="auto"/>
        <w:left w:val="none" w:sz="0" w:space="0" w:color="auto"/>
        <w:bottom w:val="none" w:sz="0" w:space="0" w:color="auto"/>
        <w:right w:val="none" w:sz="0" w:space="0" w:color="auto"/>
      </w:divBdr>
    </w:div>
    <w:div w:id="131868965">
      <w:bodyDiv w:val="1"/>
      <w:marLeft w:val="0"/>
      <w:marRight w:val="0"/>
      <w:marTop w:val="0"/>
      <w:marBottom w:val="0"/>
      <w:divBdr>
        <w:top w:val="none" w:sz="0" w:space="0" w:color="auto"/>
        <w:left w:val="none" w:sz="0" w:space="0" w:color="auto"/>
        <w:bottom w:val="none" w:sz="0" w:space="0" w:color="auto"/>
        <w:right w:val="none" w:sz="0" w:space="0" w:color="auto"/>
      </w:divBdr>
    </w:div>
    <w:div w:id="142166977">
      <w:bodyDiv w:val="1"/>
      <w:marLeft w:val="0"/>
      <w:marRight w:val="0"/>
      <w:marTop w:val="0"/>
      <w:marBottom w:val="0"/>
      <w:divBdr>
        <w:top w:val="none" w:sz="0" w:space="0" w:color="auto"/>
        <w:left w:val="none" w:sz="0" w:space="0" w:color="auto"/>
        <w:bottom w:val="none" w:sz="0" w:space="0" w:color="auto"/>
        <w:right w:val="none" w:sz="0" w:space="0" w:color="auto"/>
      </w:divBdr>
    </w:div>
    <w:div w:id="145706670">
      <w:bodyDiv w:val="1"/>
      <w:marLeft w:val="0"/>
      <w:marRight w:val="0"/>
      <w:marTop w:val="0"/>
      <w:marBottom w:val="0"/>
      <w:divBdr>
        <w:top w:val="none" w:sz="0" w:space="0" w:color="auto"/>
        <w:left w:val="none" w:sz="0" w:space="0" w:color="auto"/>
        <w:bottom w:val="none" w:sz="0" w:space="0" w:color="auto"/>
        <w:right w:val="none" w:sz="0" w:space="0" w:color="auto"/>
      </w:divBdr>
    </w:div>
    <w:div w:id="160512426">
      <w:bodyDiv w:val="1"/>
      <w:marLeft w:val="0"/>
      <w:marRight w:val="0"/>
      <w:marTop w:val="0"/>
      <w:marBottom w:val="0"/>
      <w:divBdr>
        <w:top w:val="none" w:sz="0" w:space="0" w:color="auto"/>
        <w:left w:val="none" w:sz="0" w:space="0" w:color="auto"/>
        <w:bottom w:val="none" w:sz="0" w:space="0" w:color="auto"/>
        <w:right w:val="none" w:sz="0" w:space="0" w:color="auto"/>
      </w:divBdr>
    </w:div>
    <w:div w:id="166486446">
      <w:bodyDiv w:val="1"/>
      <w:marLeft w:val="0"/>
      <w:marRight w:val="0"/>
      <w:marTop w:val="0"/>
      <w:marBottom w:val="0"/>
      <w:divBdr>
        <w:top w:val="none" w:sz="0" w:space="0" w:color="auto"/>
        <w:left w:val="none" w:sz="0" w:space="0" w:color="auto"/>
        <w:bottom w:val="none" w:sz="0" w:space="0" w:color="auto"/>
        <w:right w:val="none" w:sz="0" w:space="0" w:color="auto"/>
      </w:divBdr>
    </w:div>
    <w:div w:id="179205651">
      <w:bodyDiv w:val="1"/>
      <w:marLeft w:val="0"/>
      <w:marRight w:val="0"/>
      <w:marTop w:val="0"/>
      <w:marBottom w:val="0"/>
      <w:divBdr>
        <w:top w:val="none" w:sz="0" w:space="0" w:color="auto"/>
        <w:left w:val="none" w:sz="0" w:space="0" w:color="auto"/>
        <w:bottom w:val="none" w:sz="0" w:space="0" w:color="auto"/>
        <w:right w:val="none" w:sz="0" w:space="0" w:color="auto"/>
      </w:divBdr>
    </w:div>
    <w:div w:id="179588827">
      <w:bodyDiv w:val="1"/>
      <w:marLeft w:val="0"/>
      <w:marRight w:val="0"/>
      <w:marTop w:val="0"/>
      <w:marBottom w:val="0"/>
      <w:divBdr>
        <w:top w:val="none" w:sz="0" w:space="0" w:color="auto"/>
        <w:left w:val="none" w:sz="0" w:space="0" w:color="auto"/>
        <w:bottom w:val="none" w:sz="0" w:space="0" w:color="auto"/>
        <w:right w:val="none" w:sz="0" w:space="0" w:color="auto"/>
      </w:divBdr>
    </w:div>
    <w:div w:id="195971741">
      <w:bodyDiv w:val="1"/>
      <w:marLeft w:val="0"/>
      <w:marRight w:val="0"/>
      <w:marTop w:val="0"/>
      <w:marBottom w:val="0"/>
      <w:divBdr>
        <w:top w:val="none" w:sz="0" w:space="0" w:color="auto"/>
        <w:left w:val="none" w:sz="0" w:space="0" w:color="auto"/>
        <w:bottom w:val="none" w:sz="0" w:space="0" w:color="auto"/>
        <w:right w:val="none" w:sz="0" w:space="0" w:color="auto"/>
      </w:divBdr>
    </w:div>
    <w:div w:id="196042398">
      <w:bodyDiv w:val="1"/>
      <w:marLeft w:val="0"/>
      <w:marRight w:val="0"/>
      <w:marTop w:val="0"/>
      <w:marBottom w:val="0"/>
      <w:divBdr>
        <w:top w:val="none" w:sz="0" w:space="0" w:color="auto"/>
        <w:left w:val="none" w:sz="0" w:space="0" w:color="auto"/>
        <w:bottom w:val="none" w:sz="0" w:space="0" w:color="auto"/>
        <w:right w:val="none" w:sz="0" w:space="0" w:color="auto"/>
      </w:divBdr>
    </w:div>
    <w:div w:id="205534767">
      <w:bodyDiv w:val="1"/>
      <w:marLeft w:val="0"/>
      <w:marRight w:val="0"/>
      <w:marTop w:val="0"/>
      <w:marBottom w:val="0"/>
      <w:divBdr>
        <w:top w:val="none" w:sz="0" w:space="0" w:color="auto"/>
        <w:left w:val="none" w:sz="0" w:space="0" w:color="auto"/>
        <w:bottom w:val="none" w:sz="0" w:space="0" w:color="auto"/>
        <w:right w:val="none" w:sz="0" w:space="0" w:color="auto"/>
      </w:divBdr>
    </w:div>
    <w:div w:id="208615484">
      <w:bodyDiv w:val="1"/>
      <w:marLeft w:val="0"/>
      <w:marRight w:val="0"/>
      <w:marTop w:val="0"/>
      <w:marBottom w:val="0"/>
      <w:divBdr>
        <w:top w:val="none" w:sz="0" w:space="0" w:color="auto"/>
        <w:left w:val="none" w:sz="0" w:space="0" w:color="auto"/>
        <w:bottom w:val="none" w:sz="0" w:space="0" w:color="auto"/>
        <w:right w:val="none" w:sz="0" w:space="0" w:color="auto"/>
      </w:divBdr>
      <w:divsChild>
        <w:div w:id="1621719996">
          <w:marLeft w:val="0"/>
          <w:marRight w:val="0"/>
          <w:marTop w:val="0"/>
          <w:marBottom w:val="0"/>
          <w:divBdr>
            <w:top w:val="none" w:sz="0" w:space="0" w:color="auto"/>
            <w:left w:val="none" w:sz="0" w:space="0" w:color="auto"/>
            <w:bottom w:val="none" w:sz="0" w:space="0" w:color="auto"/>
            <w:right w:val="none" w:sz="0" w:space="0" w:color="auto"/>
          </w:divBdr>
        </w:div>
      </w:divsChild>
    </w:div>
    <w:div w:id="237523206">
      <w:bodyDiv w:val="1"/>
      <w:marLeft w:val="0"/>
      <w:marRight w:val="0"/>
      <w:marTop w:val="0"/>
      <w:marBottom w:val="0"/>
      <w:divBdr>
        <w:top w:val="none" w:sz="0" w:space="0" w:color="auto"/>
        <w:left w:val="none" w:sz="0" w:space="0" w:color="auto"/>
        <w:bottom w:val="none" w:sz="0" w:space="0" w:color="auto"/>
        <w:right w:val="none" w:sz="0" w:space="0" w:color="auto"/>
      </w:divBdr>
    </w:div>
    <w:div w:id="239025993">
      <w:bodyDiv w:val="1"/>
      <w:marLeft w:val="0"/>
      <w:marRight w:val="0"/>
      <w:marTop w:val="0"/>
      <w:marBottom w:val="0"/>
      <w:divBdr>
        <w:top w:val="none" w:sz="0" w:space="0" w:color="auto"/>
        <w:left w:val="none" w:sz="0" w:space="0" w:color="auto"/>
        <w:bottom w:val="none" w:sz="0" w:space="0" w:color="auto"/>
        <w:right w:val="none" w:sz="0" w:space="0" w:color="auto"/>
      </w:divBdr>
    </w:div>
    <w:div w:id="245575929">
      <w:bodyDiv w:val="1"/>
      <w:marLeft w:val="0"/>
      <w:marRight w:val="0"/>
      <w:marTop w:val="0"/>
      <w:marBottom w:val="0"/>
      <w:divBdr>
        <w:top w:val="none" w:sz="0" w:space="0" w:color="auto"/>
        <w:left w:val="none" w:sz="0" w:space="0" w:color="auto"/>
        <w:bottom w:val="none" w:sz="0" w:space="0" w:color="auto"/>
        <w:right w:val="none" w:sz="0" w:space="0" w:color="auto"/>
      </w:divBdr>
    </w:div>
    <w:div w:id="265506876">
      <w:bodyDiv w:val="1"/>
      <w:marLeft w:val="0"/>
      <w:marRight w:val="0"/>
      <w:marTop w:val="0"/>
      <w:marBottom w:val="0"/>
      <w:divBdr>
        <w:top w:val="none" w:sz="0" w:space="0" w:color="auto"/>
        <w:left w:val="none" w:sz="0" w:space="0" w:color="auto"/>
        <w:bottom w:val="none" w:sz="0" w:space="0" w:color="auto"/>
        <w:right w:val="none" w:sz="0" w:space="0" w:color="auto"/>
      </w:divBdr>
      <w:divsChild>
        <w:div w:id="1221940554">
          <w:marLeft w:val="0"/>
          <w:marRight w:val="0"/>
          <w:marTop w:val="0"/>
          <w:marBottom w:val="0"/>
          <w:divBdr>
            <w:top w:val="none" w:sz="0" w:space="0" w:color="auto"/>
            <w:left w:val="none" w:sz="0" w:space="0" w:color="auto"/>
            <w:bottom w:val="none" w:sz="0" w:space="0" w:color="auto"/>
            <w:right w:val="none" w:sz="0" w:space="0" w:color="auto"/>
          </w:divBdr>
          <w:divsChild>
            <w:div w:id="421292695">
              <w:marLeft w:val="0"/>
              <w:marRight w:val="0"/>
              <w:marTop w:val="0"/>
              <w:marBottom w:val="0"/>
              <w:divBdr>
                <w:top w:val="none" w:sz="0" w:space="0" w:color="auto"/>
                <w:left w:val="none" w:sz="0" w:space="0" w:color="auto"/>
                <w:bottom w:val="none" w:sz="0" w:space="0" w:color="auto"/>
                <w:right w:val="none" w:sz="0" w:space="0" w:color="auto"/>
              </w:divBdr>
            </w:div>
            <w:div w:id="773862090">
              <w:marLeft w:val="0"/>
              <w:marRight w:val="0"/>
              <w:marTop w:val="0"/>
              <w:marBottom w:val="0"/>
              <w:divBdr>
                <w:top w:val="none" w:sz="0" w:space="0" w:color="auto"/>
                <w:left w:val="none" w:sz="0" w:space="0" w:color="auto"/>
                <w:bottom w:val="none" w:sz="0" w:space="0" w:color="auto"/>
                <w:right w:val="none" w:sz="0" w:space="0" w:color="auto"/>
              </w:divBdr>
            </w:div>
            <w:div w:id="988435147">
              <w:marLeft w:val="0"/>
              <w:marRight w:val="0"/>
              <w:marTop w:val="0"/>
              <w:marBottom w:val="0"/>
              <w:divBdr>
                <w:top w:val="none" w:sz="0" w:space="0" w:color="auto"/>
                <w:left w:val="none" w:sz="0" w:space="0" w:color="auto"/>
                <w:bottom w:val="none" w:sz="0" w:space="0" w:color="auto"/>
                <w:right w:val="none" w:sz="0" w:space="0" w:color="auto"/>
              </w:divBdr>
            </w:div>
            <w:div w:id="19424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5803">
      <w:bodyDiv w:val="1"/>
      <w:marLeft w:val="225"/>
      <w:marRight w:val="0"/>
      <w:marTop w:val="375"/>
      <w:marBottom w:val="0"/>
      <w:divBdr>
        <w:top w:val="none" w:sz="0" w:space="0" w:color="auto"/>
        <w:left w:val="none" w:sz="0" w:space="0" w:color="auto"/>
        <w:bottom w:val="none" w:sz="0" w:space="0" w:color="auto"/>
        <w:right w:val="none" w:sz="0" w:space="0" w:color="auto"/>
      </w:divBdr>
    </w:div>
    <w:div w:id="303387688">
      <w:bodyDiv w:val="1"/>
      <w:marLeft w:val="0"/>
      <w:marRight w:val="0"/>
      <w:marTop w:val="0"/>
      <w:marBottom w:val="0"/>
      <w:divBdr>
        <w:top w:val="none" w:sz="0" w:space="0" w:color="auto"/>
        <w:left w:val="none" w:sz="0" w:space="0" w:color="auto"/>
        <w:bottom w:val="none" w:sz="0" w:space="0" w:color="auto"/>
        <w:right w:val="none" w:sz="0" w:space="0" w:color="auto"/>
      </w:divBdr>
      <w:divsChild>
        <w:div w:id="1638409326">
          <w:marLeft w:val="0"/>
          <w:marRight w:val="0"/>
          <w:marTop w:val="0"/>
          <w:marBottom w:val="0"/>
          <w:divBdr>
            <w:top w:val="none" w:sz="0" w:space="0" w:color="auto"/>
            <w:left w:val="none" w:sz="0" w:space="0" w:color="auto"/>
            <w:bottom w:val="none" w:sz="0" w:space="0" w:color="auto"/>
            <w:right w:val="none" w:sz="0" w:space="0" w:color="auto"/>
          </w:divBdr>
          <w:divsChild>
            <w:div w:id="2071078667">
              <w:marLeft w:val="-225"/>
              <w:marRight w:val="-225"/>
              <w:marTop w:val="0"/>
              <w:marBottom w:val="0"/>
              <w:divBdr>
                <w:top w:val="none" w:sz="0" w:space="0" w:color="auto"/>
                <w:left w:val="none" w:sz="0" w:space="0" w:color="auto"/>
                <w:bottom w:val="none" w:sz="0" w:space="0" w:color="auto"/>
                <w:right w:val="none" w:sz="0" w:space="0" w:color="auto"/>
              </w:divBdr>
              <w:divsChild>
                <w:div w:id="17633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00882">
      <w:bodyDiv w:val="1"/>
      <w:marLeft w:val="0"/>
      <w:marRight w:val="0"/>
      <w:marTop w:val="0"/>
      <w:marBottom w:val="0"/>
      <w:divBdr>
        <w:top w:val="none" w:sz="0" w:space="0" w:color="auto"/>
        <w:left w:val="none" w:sz="0" w:space="0" w:color="auto"/>
        <w:bottom w:val="none" w:sz="0" w:space="0" w:color="auto"/>
        <w:right w:val="none" w:sz="0" w:space="0" w:color="auto"/>
      </w:divBdr>
      <w:divsChild>
        <w:div w:id="1828471243">
          <w:marLeft w:val="0"/>
          <w:marRight w:val="0"/>
          <w:marTop w:val="0"/>
          <w:marBottom w:val="0"/>
          <w:divBdr>
            <w:top w:val="none" w:sz="0" w:space="0" w:color="auto"/>
            <w:left w:val="none" w:sz="0" w:space="0" w:color="auto"/>
            <w:bottom w:val="none" w:sz="0" w:space="0" w:color="auto"/>
            <w:right w:val="none" w:sz="0" w:space="0" w:color="auto"/>
          </w:divBdr>
          <w:divsChild>
            <w:div w:id="180977269">
              <w:marLeft w:val="0"/>
              <w:marRight w:val="0"/>
              <w:marTop w:val="0"/>
              <w:marBottom w:val="0"/>
              <w:divBdr>
                <w:top w:val="none" w:sz="0" w:space="0" w:color="auto"/>
                <w:left w:val="none" w:sz="0" w:space="0" w:color="auto"/>
                <w:bottom w:val="none" w:sz="0" w:space="0" w:color="auto"/>
                <w:right w:val="none" w:sz="0" w:space="0" w:color="auto"/>
              </w:divBdr>
              <w:divsChild>
                <w:div w:id="384253790">
                  <w:marLeft w:val="0"/>
                  <w:marRight w:val="0"/>
                  <w:marTop w:val="0"/>
                  <w:marBottom w:val="0"/>
                  <w:divBdr>
                    <w:top w:val="none" w:sz="0" w:space="0" w:color="auto"/>
                    <w:left w:val="none" w:sz="0" w:space="0" w:color="auto"/>
                    <w:bottom w:val="none" w:sz="0" w:space="0" w:color="auto"/>
                    <w:right w:val="none" w:sz="0" w:space="0" w:color="auto"/>
                  </w:divBdr>
                  <w:divsChild>
                    <w:div w:id="1171337317">
                      <w:marLeft w:val="0"/>
                      <w:marRight w:val="0"/>
                      <w:marTop w:val="0"/>
                      <w:marBottom w:val="0"/>
                      <w:divBdr>
                        <w:top w:val="none" w:sz="0" w:space="0" w:color="auto"/>
                        <w:left w:val="none" w:sz="0" w:space="0" w:color="auto"/>
                        <w:bottom w:val="none" w:sz="0" w:space="0" w:color="auto"/>
                        <w:right w:val="none" w:sz="0" w:space="0" w:color="auto"/>
                      </w:divBdr>
                      <w:divsChild>
                        <w:div w:id="7255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0855">
      <w:bodyDiv w:val="1"/>
      <w:marLeft w:val="0"/>
      <w:marRight w:val="0"/>
      <w:marTop w:val="0"/>
      <w:marBottom w:val="0"/>
      <w:divBdr>
        <w:top w:val="none" w:sz="0" w:space="0" w:color="auto"/>
        <w:left w:val="none" w:sz="0" w:space="0" w:color="auto"/>
        <w:bottom w:val="none" w:sz="0" w:space="0" w:color="auto"/>
        <w:right w:val="none" w:sz="0" w:space="0" w:color="auto"/>
      </w:divBdr>
    </w:div>
    <w:div w:id="329022410">
      <w:bodyDiv w:val="1"/>
      <w:marLeft w:val="0"/>
      <w:marRight w:val="0"/>
      <w:marTop w:val="0"/>
      <w:marBottom w:val="0"/>
      <w:divBdr>
        <w:top w:val="none" w:sz="0" w:space="0" w:color="auto"/>
        <w:left w:val="none" w:sz="0" w:space="0" w:color="auto"/>
        <w:bottom w:val="none" w:sz="0" w:space="0" w:color="auto"/>
        <w:right w:val="none" w:sz="0" w:space="0" w:color="auto"/>
      </w:divBdr>
      <w:divsChild>
        <w:div w:id="1210998104">
          <w:marLeft w:val="0"/>
          <w:marRight w:val="0"/>
          <w:marTop w:val="0"/>
          <w:marBottom w:val="0"/>
          <w:divBdr>
            <w:top w:val="none" w:sz="0" w:space="0" w:color="auto"/>
            <w:left w:val="none" w:sz="0" w:space="0" w:color="auto"/>
            <w:bottom w:val="none" w:sz="0" w:space="0" w:color="auto"/>
            <w:right w:val="none" w:sz="0" w:space="0" w:color="auto"/>
          </w:divBdr>
          <w:divsChild>
            <w:div w:id="1393700886">
              <w:marLeft w:val="0"/>
              <w:marRight w:val="0"/>
              <w:marTop w:val="0"/>
              <w:marBottom w:val="0"/>
              <w:divBdr>
                <w:top w:val="none" w:sz="0" w:space="0" w:color="auto"/>
                <w:left w:val="none" w:sz="0" w:space="0" w:color="auto"/>
                <w:bottom w:val="single" w:sz="18" w:space="0" w:color="990000"/>
                <w:right w:val="none" w:sz="0" w:space="0" w:color="auto"/>
              </w:divBdr>
              <w:divsChild>
                <w:div w:id="17905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46798">
      <w:bodyDiv w:val="1"/>
      <w:marLeft w:val="0"/>
      <w:marRight w:val="0"/>
      <w:marTop w:val="0"/>
      <w:marBottom w:val="0"/>
      <w:divBdr>
        <w:top w:val="none" w:sz="0" w:space="0" w:color="auto"/>
        <w:left w:val="none" w:sz="0" w:space="0" w:color="auto"/>
        <w:bottom w:val="none" w:sz="0" w:space="0" w:color="auto"/>
        <w:right w:val="none" w:sz="0" w:space="0" w:color="auto"/>
      </w:divBdr>
      <w:divsChild>
        <w:div w:id="1898397240">
          <w:marLeft w:val="0"/>
          <w:marRight w:val="0"/>
          <w:marTop w:val="0"/>
          <w:marBottom w:val="0"/>
          <w:divBdr>
            <w:top w:val="none" w:sz="0" w:space="0" w:color="auto"/>
            <w:left w:val="none" w:sz="0" w:space="0" w:color="auto"/>
            <w:bottom w:val="none" w:sz="0" w:space="0" w:color="auto"/>
            <w:right w:val="none" w:sz="0" w:space="0" w:color="auto"/>
          </w:divBdr>
          <w:divsChild>
            <w:div w:id="575867404">
              <w:marLeft w:val="0"/>
              <w:marRight w:val="0"/>
              <w:marTop w:val="0"/>
              <w:marBottom w:val="0"/>
              <w:divBdr>
                <w:top w:val="none" w:sz="0" w:space="0" w:color="auto"/>
                <w:left w:val="none" w:sz="0" w:space="0" w:color="auto"/>
                <w:bottom w:val="none" w:sz="0" w:space="0" w:color="auto"/>
                <w:right w:val="none" w:sz="0" w:space="0" w:color="auto"/>
              </w:divBdr>
              <w:divsChild>
                <w:div w:id="835147666">
                  <w:marLeft w:val="0"/>
                  <w:marRight w:val="0"/>
                  <w:marTop w:val="0"/>
                  <w:marBottom w:val="0"/>
                  <w:divBdr>
                    <w:top w:val="none" w:sz="0" w:space="0" w:color="auto"/>
                    <w:left w:val="none" w:sz="0" w:space="0" w:color="auto"/>
                    <w:bottom w:val="none" w:sz="0" w:space="0" w:color="auto"/>
                    <w:right w:val="none" w:sz="0" w:space="0" w:color="auto"/>
                  </w:divBdr>
                  <w:divsChild>
                    <w:div w:id="1343632352">
                      <w:marLeft w:val="0"/>
                      <w:marRight w:val="0"/>
                      <w:marTop w:val="0"/>
                      <w:marBottom w:val="0"/>
                      <w:divBdr>
                        <w:top w:val="none" w:sz="0" w:space="0" w:color="auto"/>
                        <w:left w:val="none" w:sz="0" w:space="0" w:color="auto"/>
                        <w:bottom w:val="none" w:sz="0" w:space="0" w:color="auto"/>
                        <w:right w:val="none" w:sz="0" w:space="0" w:color="auto"/>
                      </w:divBdr>
                      <w:divsChild>
                        <w:div w:id="92171273">
                          <w:marLeft w:val="0"/>
                          <w:marRight w:val="0"/>
                          <w:marTop w:val="0"/>
                          <w:marBottom w:val="0"/>
                          <w:divBdr>
                            <w:top w:val="none" w:sz="0" w:space="0" w:color="auto"/>
                            <w:left w:val="none" w:sz="0" w:space="0" w:color="auto"/>
                            <w:bottom w:val="none" w:sz="0" w:space="0" w:color="auto"/>
                            <w:right w:val="none" w:sz="0" w:space="0" w:color="auto"/>
                          </w:divBdr>
                          <w:divsChild>
                            <w:div w:id="1569918400">
                              <w:marLeft w:val="0"/>
                              <w:marRight w:val="0"/>
                              <w:marTop w:val="0"/>
                              <w:marBottom w:val="0"/>
                              <w:divBdr>
                                <w:top w:val="none" w:sz="0" w:space="0" w:color="auto"/>
                                <w:left w:val="none" w:sz="0" w:space="0" w:color="auto"/>
                                <w:bottom w:val="none" w:sz="0" w:space="0" w:color="auto"/>
                                <w:right w:val="none" w:sz="0" w:space="0" w:color="auto"/>
                              </w:divBdr>
                              <w:divsChild>
                                <w:div w:id="461967373">
                                  <w:marLeft w:val="0"/>
                                  <w:marRight w:val="0"/>
                                  <w:marTop w:val="0"/>
                                  <w:marBottom w:val="0"/>
                                  <w:divBdr>
                                    <w:top w:val="none" w:sz="0" w:space="0" w:color="auto"/>
                                    <w:left w:val="none" w:sz="0" w:space="0" w:color="auto"/>
                                    <w:bottom w:val="none" w:sz="0" w:space="0" w:color="auto"/>
                                    <w:right w:val="none" w:sz="0" w:space="0" w:color="auto"/>
                                  </w:divBdr>
                                  <w:divsChild>
                                    <w:div w:id="752162201">
                                      <w:marLeft w:val="0"/>
                                      <w:marRight w:val="0"/>
                                      <w:marTop w:val="0"/>
                                      <w:marBottom w:val="0"/>
                                      <w:divBdr>
                                        <w:top w:val="none" w:sz="0" w:space="0" w:color="auto"/>
                                        <w:left w:val="none" w:sz="0" w:space="0" w:color="auto"/>
                                        <w:bottom w:val="none" w:sz="0" w:space="0" w:color="auto"/>
                                        <w:right w:val="none" w:sz="0" w:space="0" w:color="auto"/>
                                      </w:divBdr>
                                      <w:divsChild>
                                        <w:div w:id="147720457">
                                          <w:marLeft w:val="0"/>
                                          <w:marRight w:val="0"/>
                                          <w:marTop w:val="0"/>
                                          <w:marBottom w:val="0"/>
                                          <w:divBdr>
                                            <w:top w:val="none" w:sz="0" w:space="0" w:color="auto"/>
                                            <w:left w:val="none" w:sz="0" w:space="0" w:color="auto"/>
                                            <w:bottom w:val="none" w:sz="0" w:space="0" w:color="auto"/>
                                            <w:right w:val="none" w:sz="0" w:space="0" w:color="auto"/>
                                          </w:divBdr>
                                          <w:divsChild>
                                            <w:div w:id="636842179">
                                              <w:marLeft w:val="0"/>
                                              <w:marRight w:val="0"/>
                                              <w:marTop w:val="0"/>
                                              <w:marBottom w:val="0"/>
                                              <w:divBdr>
                                                <w:top w:val="none" w:sz="0" w:space="0" w:color="auto"/>
                                                <w:left w:val="none" w:sz="0" w:space="0" w:color="auto"/>
                                                <w:bottom w:val="none" w:sz="0" w:space="0" w:color="auto"/>
                                                <w:right w:val="none" w:sz="0" w:space="0" w:color="auto"/>
                                              </w:divBdr>
                                              <w:divsChild>
                                                <w:div w:id="1272012587">
                                                  <w:marLeft w:val="0"/>
                                                  <w:marRight w:val="0"/>
                                                  <w:marTop w:val="0"/>
                                                  <w:marBottom w:val="0"/>
                                                  <w:divBdr>
                                                    <w:top w:val="none" w:sz="0" w:space="0" w:color="auto"/>
                                                    <w:left w:val="none" w:sz="0" w:space="0" w:color="auto"/>
                                                    <w:bottom w:val="none" w:sz="0" w:space="0" w:color="auto"/>
                                                    <w:right w:val="none" w:sz="0" w:space="0" w:color="auto"/>
                                                  </w:divBdr>
                                                  <w:divsChild>
                                                    <w:div w:id="7142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557379">
      <w:bodyDiv w:val="1"/>
      <w:marLeft w:val="0"/>
      <w:marRight w:val="0"/>
      <w:marTop w:val="0"/>
      <w:marBottom w:val="0"/>
      <w:divBdr>
        <w:top w:val="none" w:sz="0" w:space="0" w:color="auto"/>
        <w:left w:val="none" w:sz="0" w:space="0" w:color="auto"/>
        <w:bottom w:val="none" w:sz="0" w:space="0" w:color="auto"/>
        <w:right w:val="none" w:sz="0" w:space="0" w:color="auto"/>
      </w:divBdr>
    </w:div>
    <w:div w:id="343213438">
      <w:bodyDiv w:val="1"/>
      <w:marLeft w:val="0"/>
      <w:marRight w:val="0"/>
      <w:marTop w:val="0"/>
      <w:marBottom w:val="0"/>
      <w:divBdr>
        <w:top w:val="none" w:sz="0" w:space="0" w:color="auto"/>
        <w:left w:val="none" w:sz="0" w:space="0" w:color="auto"/>
        <w:bottom w:val="none" w:sz="0" w:space="0" w:color="auto"/>
        <w:right w:val="none" w:sz="0" w:space="0" w:color="auto"/>
      </w:divBdr>
    </w:div>
    <w:div w:id="346492751">
      <w:bodyDiv w:val="1"/>
      <w:marLeft w:val="0"/>
      <w:marRight w:val="0"/>
      <w:marTop w:val="0"/>
      <w:marBottom w:val="0"/>
      <w:divBdr>
        <w:top w:val="none" w:sz="0" w:space="0" w:color="auto"/>
        <w:left w:val="none" w:sz="0" w:space="0" w:color="auto"/>
        <w:bottom w:val="none" w:sz="0" w:space="0" w:color="auto"/>
        <w:right w:val="none" w:sz="0" w:space="0" w:color="auto"/>
      </w:divBdr>
      <w:divsChild>
        <w:div w:id="1375035045">
          <w:marLeft w:val="0"/>
          <w:marRight w:val="0"/>
          <w:marTop w:val="435"/>
          <w:marBottom w:val="0"/>
          <w:divBdr>
            <w:top w:val="none" w:sz="0" w:space="0" w:color="auto"/>
            <w:left w:val="none" w:sz="0" w:space="0" w:color="auto"/>
            <w:bottom w:val="none" w:sz="0" w:space="0" w:color="auto"/>
            <w:right w:val="none" w:sz="0" w:space="0" w:color="auto"/>
          </w:divBdr>
          <w:divsChild>
            <w:div w:id="329062774">
              <w:marLeft w:val="0"/>
              <w:marRight w:val="0"/>
              <w:marTop w:val="0"/>
              <w:marBottom w:val="0"/>
              <w:divBdr>
                <w:top w:val="none" w:sz="0" w:space="0" w:color="auto"/>
                <w:left w:val="none" w:sz="0" w:space="0" w:color="auto"/>
                <w:bottom w:val="none" w:sz="0" w:space="0" w:color="auto"/>
                <w:right w:val="none" w:sz="0" w:space="0" w:color="auto"/>
              </w:divBdr>
              <w:divsChild>
                <w:div w:id="871722556">
                  <w:marLeft w:val="450"/>
                  <w:marRight w:val="450"/>
                  <w:marTop w:val="0"/>
                  <w:marBottom w:val="0"/>
                  <w:divBdr>
                    <w:top w:val="none" w:sz="0" w:space="0" w:color="auto"/>
                    <w:left w:val="none" w:sz="0" w:space="0" w:color="auto"/>
                    <w:bottom w:val="none" w:sz="0" w:space="0" w:color="auto"/>
                    <w:right w:val="none" w:sz="0" w:space="0" w:color="auto"/>
                  </w:divBdr>
                  <w:divsChild>
                    <w:div w:id="81994852">
                      <w:marLeft w:val="450"/>
                      <w:marRight w:val="450"/>
                      <w:marTop w:val="450"/>
                      <w:marBottom w:val="450"/>
                      <w:divBdr>
                        <w:top w:val="none" w:sz="0" w:space="0" w:color="auto"/>
                        <w:left w:val="none" w:sz="0" w:space="0" w:color="auto"/>
                        <w:bottom w:val="none" w:sz="0" w:space="0" w:color="auto"/>
                        <w:right w:val="none" w:sz="0" w:space="0" w:color="auto"/>
                      </w:divBdr>
                      <w:divsChild>
                        <w:div w:id="5714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758974">
      <w:bodyDiv w:val="1"/>
      <w:marLeft w:val="0"/>
      <w:marRight w:val="0"/>
      <w:marTop w:val="0"/>
      <w:marBottom w:val="0"/>
      <w:divBdr>
        <w:top w:val="none" w:sz="0" w:space="0" w:color="auto"/>
        <w:left w:val="none" w:sz="0" w:space="0" w:color="auto"/>
        <w:bottom w:val="none" w:sz="0" w:space="0" w:color="auto"/>
        <w:right w:val="none" w:sz="0" w:space="0" w:color="auto"/>
      </w:divBdr>
      <w:divsChild>
        <w:div w:id="477233383">
          <w:marLeft w:val="0"/>
          <w:marRight w:val="0"/>
          <w:marTop w:val="0"/>
          <w:marBottom w:val="0"/>
          <w:divBdr>
            <w:top w:val="none" w:sz="0" w:space="0" w:color="auto"/>
            <w:left w:val="none" w:sz="0" w:space="0" w:color="auto"/>
            <w:bottom w:val="none" w:sz="0" w:space="0" w:color="auto"/>
            <w:right w:val="none" w:sz="0" w:space="0" w:color="auto"/>
          </w:divBdr>
          <w:divsChild>
            <w:div w:id="753280841">
              <w:marLeft w:val="0"/>
              <w:marRight w:val="0"/>
              <w:marTop w:val="0"/>
              <w:marBottom w:val="0"/>
              <w:divBdr>
                <w:top w:val="none" w:sz="0" w:space="0" w:color="auto"/>
                <w:left w:val="none" w:sz="0" w:space="0" w:color="auto"/>
                <w:bottom w:val="none" w:sz="0" w:space="0" w:color="auto"/>
                <w:right w:val="none" w:sz="0" w:space="0" w:color="auto"/>
              </w:divBdr>
            </w:div>
            <w:div w:id="1076131966">
              <w:marLeft w:val="0"/>
              <w:marRight w:val="0"/>
              <w:marTop w:val="0"/>
              <w:marBottom w:val="0"/>
              <w:divBdr>
                <w:top w:val="none" w:sz="0" w:space="0" w:color="auto"/>
                <w:left w:val="none" w:sz="0" w:space="0" w:color="auto"/>
                <w:bottom w:val="none" w:sz="0" w:space="0" w:color="auto"/>
                <w:right w:val="none" w:sz="0" w:space="0" w:color="auto"/>
              </w:divBdr>
            </w:div>
            <w:div w:id="1690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40308">
      <w:bodyDiv w:val="1"/>
      <w:marLeft w:val="0"/>
      <w:marRight w:val="0"/>
      <w:marTop w:val="0"/>
      <w:marBottom w:val="0"/>
      <w:divBdr>
        <w:top w:val="none" w:sz="0" w:space="0" w:color="auto"/>
        <w:left w:val="none" w:sz="0" w:space="0" w:color="auto"/>
        <w:bottom w:val="none" w:sz="0" w:space="0" w:color="auto"/>
        <w:right w:val="none" w:sz="0" w:space="0" w:color="auto"/>
      </w:divBdr>
    </w:div>
    <w:div w:id="379211261">
      <w:bodyDiv w:val="1"/>
      <w:marLeft w:val="0"/>
      <w:marRight w:val="0"/>
      <w:marTop w:val="0"/>
      <w:marBottom w:val="0"/>
      <w:divBdr>
        <w:top w:val="none" w:sz="0" w:space="0" w:color="auto"/>
        <w:left w:val="none" w:sz="0" w:space="0" w:color="auto"/>
        <w:bottom w:val="none" w:sz="0" w:space="0" w:color="auto"/>
        <w:right w:val="none" w:sz="0" w:space="0" w:color="auto"/>
      </w:divBdr>
    </w:div>
    <w:div w:id="381254418">
      <w:bodyDiv w:val="1"/>
      <w:marLeft w:val="0"/>
      <w:marRight w:val="0"/>
      <w:marTop w:val="0"/>
      <w:marBottom w:val="0"/>
      <w:divBdr>
        <w:top w:val="none" w:sz="0" w:space="0" w:color="auto"/>
        <w:left w:val="none" w:sz="0" w:space="0" w:color="auto"/>
        <w:bottom w:val="none" w:sz="0" w:space="0" w:color="auto"/>
        <w:right w:val="none" w:sz="0" w:space="0" w:color="auto"/>
      </w:divBdr>
    </w:div>
    <w:div w:id="389232433">
      <w:bodyDiv w:val="1"/>
      <w:marLeft w:val="0"/>
      <w:marRight w:val="0"/>
      <w:marTop w:val="0"/>
      <w:marBottom w:val="0"/>
      <w:divBdr>
        <w:top w:val="none" w:sz="0" w:space="0" w:color="auto"/>
        <w:left w:val="none" w:sz="0" w:space="0" w:color="auto"/>
        <w:bottom w:val="none" w:sz="0" w:space="0" w:color="auto"/>
        <w:right w:val="none" w:sz="0" w:space="0" w:color="auto"/>
      </w:divBdr>
    </w:div>
    <w:div w:id="412315227">
      <w:bodyDiv w:val="1"/>
      <w:marLeft w:val="0"/>
      <w:marRight w:val="0"/>
      <w:marTop w:val="0"/>
      <w:marBottom w:val="0"/>
      <w:divBdr>
        <w:top w:val="none" w:sz="0" w:space="0" w:color="auto"/>
        <w:left w:val="none" w:sz="0" w:space="0" w:color="auto"/>
        <w:bottom w:val="none" w:sz="0" w:space="0" w:color="auto"/>
        <w:right w:val="none" w:sz="0" w:space="0" w:color="auto"/>
      </w:divBdr>
    </w:div>
    <w:div w:id="446196196">
      <w:bodyDiv w:val="1"/>
      <w:marLeft w:val="0"/>
      <w:marRight w:val="0"/>
      <w:marTop w:val="0"/>
      <w:marBottom w:val="0"/>
      <w:divBdr>
        <w:top w:val="none" w:sz="0" w:space="0" w:color="auto"/>
        <w:left w:val="none" w:sz="0" w:space="0" w:color="auto"/>
        <w:bottom w:val="none" w:sz="0" w:space="0" w:color="auto"/>
        <w:right w:val="none" w:sz="0" w:space="0" w:color="auto"/>
      </w:divBdr>
    </w:div>
    <w:div w:id="461963497">
      <w:bodyDiv w:val="1"/>
      <w:marLeft w:val="0"/>
      <w:marRight w:val="0"/>
      <w:marTop w:val="0"/>
      <w:marBottom w:val="0"/>
      <w:divBdr>
        <w:top w:val="none" w:sz="0" w:space="0" w:color="auto"/>
        <w:left w:val="none" w:sz="0" w:space="0" w:color="auto"/>
        <w:bottom w:val="none" w:sz="0" w:space="0" w:color="auto"/>
        <w:right w:val="none" w:sz="0" w:space="0" w:color="auto"/>
      </w:divBdr>
    </w:div>
    <w:div w:id="474106866">
      <w:bodyDiv w:val="1"/>
      <w:marLeft w:val="0"/>
      <w:marRight w:val="0"/>
      <w:marTop w:val="0"/>
      <w:marBottom w:val="0"/>
      <w:divBdr>
        <w:top w:val="none" w:sz="0" w:space="0" w:color="auto"/>
        <w:left w:val="none" w:sz="0" w:space="0" w:color="auto"/>
        <w:bottom w:val="none" w:sz="0" w:space="0" w:color="auto"/>
        <w:right w:val="none" w:sz="0" w:space="0" w:color="auto"/>
      </w:divBdr>
    </w:div>
    <w:div w:id="478423590">
      <w:bodyDiv w:val="1"/>
      <w:marLeft w:val="0"/>
      <w:marRight w:val="0"/>
      <w:marTop w:val="0"/>
      <w:marBottom w:val="0"/>
      <w:divBdr>
        <w:top w:val="none" w:sz="0" w:space="0" w:color="auto"/>
        <w:left w:val="none" w:sz="0" w:space="0" w:color="auto"/>
        <w:bottom w:val="none" w:sz="0" w:space="0" w:color="auto"/>
        <w:right w:val="none" w:sz="0" w:space="0" w:color="auto"/>
      </w:divBdr>
    </w:div>
    <w:div w:id="479463072">
      <w:bodyDiv w:val="1"/>
      <w:marLeft w:val="0"/>
      <w:marRight w:val="0"/>
      <w:marTop w:val="0"/>
      <w:marBottom w:val="0"/>
      <w:divBdr>
        <w:top w:val="none" w:sz="0" w:space="0" w:color="auto"/>
        <w:left w:val="none" w:sz="0" w:space="0" w:color="auto"/>
        <w:bottom w:val="none" w:sz="0" w:space="0" w:color="auto"/>
        <w:right w:val="none" w:sz="0" w:space="0" w:color="auto"/>
      </w:divBdr>
    </w:div>
    <w:div w:id="489058512">
      <w:bodyDiv w:val="1"/>
      <w:marLeft w:val="0"/>
      <w:marRight w:val="0"/>
      <w:marTop w:val="0"/>
      <w:marBottom w:val="0"/>
      <w:divBdr>
        <w:top w:val="none" w:sz="0" w:space="0" w:color="auto"/>
        <w:left w:val="none" w:sz="0" w:space="0" w:color="auto"/>
        <w:bottom w:val="none" w:sz="0" w:space="0" w:color="auto"/>
        <w:right w:val="none" w:sz="0" w:space="0" w:color="auto"/>
      </w:divBdr>
    </w:div>
    <w:div w:id="504978442">
      <w:bodyDiv w:val="1"/>
      <w:marLeft w:val="0"/>
      <w:marRight w:val="0"/>
      <w:marTop w:val="0"/>
      <w:marBottom w:val="0"/>
      <w:divBdr>
        <w:top w:val="none" w:sz="0" w:space="0" w:color="auto"/>
        <w:left w:val="none" w:sz="0" w:space="0" w:color="auto"/>
        <w:bottom w:val="none" w:sz="0" w:space="0" w:color="auto"/>
        <w:right w:val="none" w:sz="0" w:space="0" w:color="auto"/>
      </w:divBdr>
    </w:div>
    <w:div w:id="515121214">
      <w:bodyDiv w:val="1"/>
      <w:marLeft w:val="0"/>
      <w:marRight w:val="0"/>
      <w:marTop w:val="0"/>
      <w:marBottom w:val="0"/>
      <w:divBdr>
        <w:top w:val="none" w:sz="0" w:space="0" w:color="auto"/>
        <w:left w:val="none" w:sz="0" w:space="0" w:color="auto"/>
        <w:bottom w:val="none" w:sz="0" w:space="0" w:color="auto"/>
        <w:right w:val="none" w:sz="0" w:space="0" w:color="auto"/>
      </w:divBdr>
    </w:div>
    <w:div w:id="541135187">
      <w:bodyDiv w:val="1"/>
      <w:marLeft w:val="0"/>
      <w:marRight w:val="0"/>
      <w:marTop w:val="0"/>
      <w:marBottom w:val="0"/>
      <w:divBdr>
        <w:top w:val="none" w:sz="0" w:space="0" w:color="auto"/>
        <w:left w:val="none" w:sz="0" w:space="0" w:color="auto"/>
        <w:bottom w:val="none" w:sz="0" w:space="0" w:color="auto"/>
        <w:right w:val="none" w:sz="0" w:space="0" w:color="auto"/>
      </w:divBdr>
    </w:div>
    <w:div w:id="554853722">
      <w:bodyDiv w:val="1"/>
      <w:marLeft w:val="0"/>
      <w:marRight w:val="0"/>
      <w:marTop w:val="0"/>
      <w:marBottom w:val="0"/>
      <w:divBdr>
        <w:top w:val="none" w:sz="0" w:space="0" w:color="auto"/>
        <w:left w:val="none" w:sz="0" w:space="0" w:color="auto"/>
        <w:bottom w:val="none" w:sz="0" w:space="0" w:color="auto"/>
        <w:right w:val="none" w:sz="0" w:space="0" w:color="auto"/>
      </w:divBdr>
    </w:div>
    <w:div w:id="571963814">
      <w:bodyDiv w:val="1"/>
      <w:marLeft w:val="0"/>
      <w:marRight w:val="0"/>
      <w:marTop w:val="0"/>
      <w:marBottom w:val="0"/>
      <w:divBdr>
        <w:top w:val="none" w:sz="0" w:space="0" w:color="auto"/>
        <w:left w:val="none" w:sz="0" w:space="0" w:color="auto"/>
        <w:bottom w:val="none" w:sz="0" w:space="0" w:color="auto"/>
        <w:right w:val="none" w:sz="0" w:space="0" w:color="auto"/>
      </w:divBdr>
      <w:divsChild>
        <w:div w:id="314722891">
          <w:marLeft w:val="1166"/>
          <w:marRight w:val="0"/>
          <w:marTop w:val="96"/>
          <w:marBottom w:val="0"/>
          <w:divBdr>
            <w:top w:val="none" w:sz="0" w:space="0" w:color="auto"/>
            <w:left w:val="none" w:sz="0" w:space="0" w:color="auto"/>
            <w:bottom w:val="none" w:sz="0" w:space="0" w:color="auto"/>
            <w:right w:val="none" w:sz="0" w:space="0" w:color="auto"/>
          </w:divBdr>
        </w:div>
        <w:div w:id="470253267">
          <w:marLeft w:val="1166"/>
          <w:marRight w:val="0"/>
          <w:marTop w:val="96"/>
          <w:marBottom w:val="0"/>
          <w:divBdr>
            <w:top w:val="none" w:sz="0" w:space="0" w:color="auto"/>
            <w:left w:val="none" w:sz="0" w:space="0" w:color="auto"/>
            <w:bottom w:val="none" w:sz="0" w:space="0" w:color="auto"/>
            <w:right w:val="none" w:sz="0" w:space="0" w:color="auto"/>
          </w:divBdr>
        </w:div>
        <w:div w:id="596132716">
          <w:marLeft w:val="1166"/>
          <w:marRight w:val="0"/>
          <w:marTop w:val="96"/>
          <w:marBottom w:val="0"/>
          <w:divBdr>
            <w:top w:val="none" w:sz="0" w:space="0" w:color="auto"/>
            <w:left w:val="none" w:sz="0" w:space="0" w:color="auto"/>
            <w:bottom w:val="none" w:sz="0" w:space="0" w:color="auto"/>
            <w:right w:val="none" w:sz="0" w:space="0" w:color="auto"/>
          </w:divBdr>
        </w:div>
        <w:div w:id="736973608">
          <w:marLeft w:val="1166"/>
          <w:marRight w:val="0"/>
          <w:marTop w:val="96"/>
          <w:marBottom w:val="0"/>
          <w:divBdr>
            <w:top w:val="none" w:sz="0" w:space="0" w:color="auto"/>
            <w:left w:val="none" w:sz="0" w:space="0" w:color="auto"/>
            <w:bottom w:val="none" w:sz="0" w:space="0" w:color="auto"/>
            <w:right w:val="none" w:sz="0" w:space="0" w:color="auto"/>
          </w:divBdr>
        </w:div>
        <w:div w:id="910431421">
          <w:marLeft w:val="1166"/>
          <w:marRight w:val="0"/>
          <w:marTop w:val="96"/>
          <w:marBottom w:val="0"/>
          <w:divBdr>
            <w:top w:val="none" w:sz="0" w:space="0" w:color="auto"/>
            <w:left w:val="none" w:sz="0" w:space="0" w:color="auto"/>
            <w:bottom w:val="none" w:sz="0" w:space="0" w:color="auto"/>
            <w:right w:val="none" w:sz="0" w:space="0" w:color="auto"/>
          </w:divBdr>
        </w:div>
        <w:div w:id="1254317196">
          <w:marLeft w:val="1166"/>
          <w:marRight w:val="0"/>
          <w:marTop w:val="96"/>
          <w:marBottom w:val="0"/>
          <w:divBdr>
            <w:top w:val="none" w:sz="0" w:space="0" w:color="auto"/>
            <w:left w:val="none" w:sz="0" w:space="0" w:color="auto"/>
            <w:bottom w:val="none" w:sz="0" w:space="0" w:color="auto"/>
            <w:right w:val="none" w:sz="0" w:space="0" w:color="auto"/>
          </w:divBdr>
        </w:div>
        <w:div w:id="1877691548">
          <w:marLeft w:val="1166"/>
          <w:marRight w:val="0"/>
          <w:marTop w:val="96"/>
          <w:marBottom w:val="0"/>
          <w:divBdr>
            <w:top w:val="none" w:sz="0" w:space="0" w:color="auto"/>
            <w:left w:val="none" w:sz="0" w:space="0" w:color="auto"/>
            <w:bottom w:val="none" w:sz="0" w:space="0" w:color="auto"/>
            <w:right w:val="none" w:sz="0" w:space="0" w:color="auto"/>
          </w:divBdr>
        </w:div>
        <w:div w:id="2142115759">
          <w:marLeft w:val="1166"/>
          <w:marRight w:val="0"/>
          <w:marTop w:val="96"/>
          <w:marBottom w:val="0"/>
          <w:divBdr>
            <w:top w:val="none" w:sz="0" w:space="0" w:color="auto"/>
            <w:left w:val="none" w:sz="0" w:space="0" w:color="auto"/>
            <w:bottom w:val="none" w:sz="0" w:space="0" w:color="auto"/>
            <w:right w:val="none" w:sz="0" w:space="0" w:color="auto"/>
          </w:divBdr>
        </w:div>
      </w:divsChild>
    </w:div>
    <w:div w:id="595872240">
      <w:bodyDiv w:val="1"/>
      <w:marLeft w:val="0"/>
      <w:marRight w:val="0"/>
      <w:marTop w:val="0"/>
      <w:marBottom w:val="0"/>
      <w:divBdr>
        <w:top w:val="none" w:sz="0" w:space="0" w:color="auto"/>
        <w:left w:val="none" w:sz="0" w:space="0" w:color="auto"/>
        <w:bottom w:val="none" w:sz="0" w:space="0" w:color="auto"/>
        <w:right w:val="none" w:sz="0" w:space="0" w:color="auto"/>
      </w:divBdr>
      <w:divsChild>
        <w:div w:id="641932104">
          <w:marLeft w:val="0"/>
          <w:marRight w:val="0"/>
          <w:marTop w:val="0"/>
          <w:marBottom w:val="0"/>
          <w:divBdr>
            <w:top w:val="none" w:sz="0" w:space="0" w:color="auto"/>
            <w:left w:val="none" w:sz="0" w:space="0" w:color="auto"/>
            <w:bottom w:val="none" w:sz="0" w:space="0" w:color="auto"/>
            <w:right w:val="none" w:sz="0" w:space="0" w:color="auto"/>
          </w:divBdr>
          <w:divsChild>
            <w:div w:id="370227725">
              <w:marLeft w:val="0"/>
              <w:marRight w:val="0"/>
              <w:marTop w:val="0"/>
              <w:marBottom w:val="0"/>
              <w:divBdr>
                <w:top w:val="none" w:sz="0" w:space="0" w:color="auto"/>
                <w:left w:val="none" w:sz="0" w:space="0" w:color="auto"/>
                <w:bottom w:val="none" w:sz="0" w:space="0" w:color="auto"/>
                <w:right w:val="none" w:sz="0" w:space="0" w:color="auto"/>
              </w:divBdr>
            </w:div>
            <w:div w:id="7680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4843">
      <w:bodyDiv w:val="1"/>
      <w:marLeft w:val="0"/>
      <w:marRight w:val="0"/>
      <w:marTop w:val="0"/>
      <w:marBottom w:val="0"/>
      <w:divBdr>
        <w:top w:val="none" w:sz="0" w:space="0" w:color="auto"/>
        <w:left w:val="none" w:sz="0" w:space="0" w:color="auto"/>
        <w:bottom w:val="none" w:sz="0" w:space="0" w:color="auto"/>
        <w:right w:val="none" w:sz="0" w:space="0" w:color="auto"/>
      </w:divBdr>
    </w:div>
    <w:div w:id="620571131">
      <w:bodyDiv w:val="1"/>
      <w:marLeft w:val="0"/>
      <w:marRight w:val="0"/>
      <w:marTop w:val="0"/>
      <w:marBottom w:val="0"/>
      <w:divBdr>
        <w:top w:val="none" w:sz="0" w:space="0" w:color="auto"/>
        <w:left w:val="none" w:sz="0" w:space="0" w:color="auto"/>
        <w:bottom w:val="none" w:sz="0" w:space="0" w:color="auto"/>
        <w:right w:val="none" w:sz="0" w:space="0" w:color="auto"/>
      </w:divBdr>
    </w:div>
    <w:div w:id="642585869">
      <w:bodyDiv w:val="1"/>
      <w:marLeft w:val="0"/>
      <w:marRight w:val="0"/>
      <w:marTop w:val="0"/>
      <w:marBottom w:val="0"/>
      <w:divBdr>
        <w:top w:val="none" w:sz="0" w:space="0" w:color="auto"/>
        <w:left w:val="none" w:sz="0" w:space="0" w:color="auto"/>
        <w:bottom w:val="none" w:sz="0" w:space="0" w:color="auto"/>
        <w:right w:val="none" w:sz="0" w:space="0" w:color="auto"/>
      </w:divBdr>
      <w:divsChild>
        <w:div w:id="1557354003">
          <w:marLeft w:val="0"/>
          <w:marRight w:val="0"/>
          <w:marTop w:val="0"/>
          <w:marBottom w:val="0"/>
          <w:divBdr>
            <w:top w:val="none" w:sz="0" w:space="0" w:color="auto"/>
            <w:left w:val="none" w:sz="0" w:space="0" w:color="auto"/>
            <w:bottom w:val="none" w:sz="0" w:space="0" w:color="auto"/>
            <w:right w:val="none" w:sz="0" w:space="0" w:color="auto"/>
          </w:divBdr>
          <w:divsChild>
            <w:div w:id="1212767684">
              <w:marLeft w:val="0"/>
              <w:marRight w:val="0"/>
              <w:marTop w:val="720"/>
              <w:marBottom w:val="720"/>
              <w:divBdr>
                <w:top w:val="none" w:sz="0" w:space="0" w:color="auto"/>
                <w:left w:val="none" w:sz="0" w:space="0" w:color="auto"/>
                <w:bottom w:val="none" w:sz="0" w:space="0" w:color="auto"/>
                <w:right w:val="none" w:sz="0" w:space="0" w:color="auto"/>
              </w:divBdr>
              <w:divsChild>
                <w:div w:id="321085245">
                  <w:marLeft w:val="0"/>
                  <w:marRight w:val="1"/>
                  <w:marTop w:val="0"/>
                  <w:marBottom w:val="0"/>
                  <w:divBdr>
                    <w:top w:val="none" w:sz="0" w:space="0" w:color="auto"/>
                    <w:left w:val="none" w:sz="0" w:space="0" w:color="auto"/>
                    <w:bottom w:val="none" w:sz="0" w:space="0" w:color="auto"/>
                    <w:right w:val="none" w:sz="0" w:space="0" w:color="auto"/>
                  </w:divBdr>
                  <w:divsChild>
                    <w:div w:id="763188751">
                      <w:marLeft w:val="0"/>
                      <w:marRight w:val="0"/>
                      <w:marTop w:val="0"/>
                      <w:marBottom w:val="0"/>
                      <w:divBdr>
                        <w:top w:val="none" w:sz="0" w:space="0" w:color="auto"/>
                        <w:left w:val="none" w:sz="0" w:space="0" w:color="auto"/>
                        <w:bottom w:val="none" w:sz="0" w:space="0" w:color="auto"/>
                        <w:right w:val="none" w:sz="0" w:space="0" w:color="auto"/>
                      </w:divBdr>
                      <w:divsChild>
                        <w:div w:id="1299842149">
                          <w:marLeft w:val="0"/>
                          <w:marRight w:val="0"/>
                          <w:marTop w:val="315"/>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660474888">
      <w:bodyDiv w:val="1"/>
      <w:marLeft w:val="0"/>
      <w:marRight w:val="0"/>
      <w:marTop w:val="0"/>
      <w:marBottom w:val="0"/>
      <w:divBdr>
        <w:top w:val="none" w:sz="0" w:space="0" w:color="auto"/>
        <w:left w:val="none" w:sz="0" w:space="0" w:color="auto"/>
        <w:bottom w:val="none" w:sz="0" w:space="0" w:color="auto"/>
        <w:right w:val="none" w:sz="0" w:space="0" w:color="auto"/>
      </w:divBdr>
      <w:divsChild>
        <w:div w:id="564075156">
          <w:marLeft w:val="0"/>
          <w:marRight w:val="0"/>
          <w:marTop w:val="0"/>
          <w:marBottom w:val="0"/>
          <w:divBdr>
            <w:top w:val="none" w:sz="0" w:space="0" w:color="auto"/>
            <w:left w:val="none" w:sz="0" w:space="0" w:color="auto"/>
            <w:bottom w:val="none" w:sz="0" w:space="0" w:color="auto"/>
            <w:right w:val="none" w:sz="0" w:space="0" w:color="auto"/>
          </w:divBdr>
          <w:divsChild>
            <w:div w:id="1080374987">
              <w:marLeft w:val="0"/>
              <w:marRight w:val="0"/>
              <w:marTop w:val="0"/>
              <w:marBottom w:val="0"/>
              <w:divBdr>
                <w:top w:val="none" w:sz="0" w:space="0" w:color="auto"/>
                <w:left w:val="none" w:sz="0" w:space="0" w:color="auto"/>
                <w:bottom w:val="none" w:sz="0" w:space="0" w:color="auto"/>
                <w:right w:val="none" w:sz="0" w:space="0" w:color="auto"/>
              </w:divBdr>
              <w:divsChild>
                <w:div w:id="1962684127">
                  <w:marLeft w:val="0"/>
                  <w:marRight w:val="0"/>
                  <w:marTop w:val="0"/>
                  <w:marBottom w:val="0"/>
                  <w:divBdr>
                    <w:top w:val="none" w:sz="0" w:space="0" w:color="auto"/>
                    <w:left w:val="none" w:sz="0" w:space="0" w:color="auto"/>
                    <w:bottom w:val="none" w:sz="0" w:space="0" w:color="auto"/>
                    <w:right w:val="none" w:sz="0" w:space="0" w:color="auto"/>
                  </w:divBdr>
                  <w:divsChild>
                    <w:div w:id="197814005">
                      <w:marLeft w:val="0"/>
                      <w:marRight w:val="0"/>
                      <w:marTop w:val="0"/>
                      <w:marBottom w:val="0"/>
                      <w:divBdr>
                        <w:top w:val="none" w:sz="0" w:space="0" w:color="auto"/>
                        <w:left w:val="none" w:sz="0" w:space="0" w:color="auto"/>
                        <w:bottom w:val="none" w:sz="0" w:space="0" w:color="auto"/>
                        <w:right w:val="none" w:sz="0" w:space="0" w:color="auto"/>
                      </w:divBdr>
                      <w:divsChild>
                        <w:div w:id="353505094">
                          <w:marLeft w:val="0"/>
                          <w:marRight w:val="0"/>
                          <w:marTop w:val="0"/>
                          <w:marBottom w:val="0"/>
                          <w:divBdr>
                            <w:top w:val="none" w:sz="0" w:space="0" w:color="auto"/>
                            <w:left w:val="none" w:sz="0" w:space="0" w:color="auto"/>
                            <w:bottom w:val="none" w:sz="0" w:space="0" w:color="auto"/>
                            <w:right w:val="none" w:sz="0" w:space="0" w:color="auto"/>
                          </w:divBdr>
                        </w:div>
                        <w:div w:id="465700507">
                          <w:marLeft w:val="0"/>
                          <w:marRight w:val="0"/>
                          <w:marTop w:val="0"/>
                          <w:marBottom w:val="0"/>
                          <w:divBdr>
                            <w:top w:val="none" w:sz="0" w:space="0" w:color="auto"/>
                            <w:left w:val="none" w:sz="0" w:space="0" w:color="auto"/>
                            <w:bottom w:val="none" w:sz="0" w:space="0" w:color="auto"/>
                            <w:right w:val="none" w:sz="0" w:space="0" w:color="auto"/>
                          </w:divBdr>
                        </w:div>
                        <w:div w:id="592325860">
                          <w:marLeft w:val="0"/>
                          <w:marRight w:val="0"/>
                          <w:marTop w:val="0"/>
                          <w:marBottom w:val="0"/>
                          <w:divBdr>
                            <w:top w:val="none" w:sz="0" w:space="0" w:color="auto"/>
                            <w:left w:val="none" w:sz="0" w:space="0" w:color="auto"/>
                            <w:bottom w:val="none" w:sz="0" w:space="0" w:color="auto"/>
                            <w:right w:val="none" w:sz="0" w:space="0" w:color="auto"/>
                          </w:divBdr>
                        </w:div>
                        <w:div w:id="1558783850">
                          <w:marLeft w:val="0"/>
                          <w:marRight w:val="0"/>
                          <w:marTop w:val="0"/>
                          <w:marBottom w:val="0"/>
                          <w:divBdr>
                            <w:top w:val="none" w:sz="0" w:space="0" w:color="auto"/>
                            <w:left w:val="none" w:sz="0" w:space="0" w:color="auto"/>
                            <w:bottom w:val="none" w:sz="0" w:space="0" w:color="auto"/>
                            <w:right w:val="none" w:sz="0" w:space="0" w:color="auto"/>
                          </w:divBdr>
                        </w:div>
                        <w:div w:id="19216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324729">
      <w:bodyDiv w:val="1"/>
      <w:marLeft w:val="0"/>
      <w:marRight w:val="0"/>
      <w:marTop w:val="0"/>
      <w:marBottom w:val="0"/>
      <w:divBdr>
        <w:top w:val="none" w:sz="0" w:space="0" w:color="auto"/>
        <w:left w:val="none" w:sz="0" w:space="0" w:color="auto"/>
        <w:bottom w:val="none" w:sz="0" w:space="0" w:color="auto"/>
        <w:right w:val="none" w:sz="0" w:space="0" w:color="auto"/>
      </w:divBdr>
    </w:div>
    <w:div w:id="666328840">
      <w:bodyDiv w:val="1"/>
      <w:marLeft w:val="0"/>
      <w:marRight w:val="0"/>
      <w:marTop w:val="0"/>
      <w:marBottom w:val="0"/>
      <w:divBdr>
        <w:top w:val="none" w:sz="0" w:space="0" w:color="auto"/>
        <w:left w:val="none" w:sz="0" w:space="0" w:color="auto"/>
        <w:bottom w:val="none" w:sz="0" w:space="0" w:color="auto"/>
        <w:right w:val="none" w:sz="0" w:space="0" w:color="auto"/>
      </w:divBdr>
    </w:div>
    <w:div w:id="669678923">
      <w:bodyDiv w:val="1"/>
      <w:marLeft w:val="0"/>
      <w:marRight w:val="0"/>
      <w:marTop w:val="0"/>
      <w:marBottom w:val="0"/>
      <w:divBdr>
        <w:top w:val="none" w:sz="0" w:space="0" w:color="auto"/>
        <w:left w:val="none" w:sz="0" w:space="0" w:color="auto"/>
        <w:bottom w:val="none" w:sz="0" w:space="0" w:color="auto"/>
        <w:right w:val="none" w:sz="0" w:space="0" w:color="auto"/>
      </w:divBdr>
    </w:div>
    <w:div w:id="684133703">
      <w:bodyDiv w:val="1"/>
      <w:marLeft w:val="0"/>
      <w:marRight w:val="0"/>
      <w:marTop w:val="0"/>
      <w:marBottom w:val="0"/>
      <w:divBdr>
        <w:top w:val="none" w:sz="0" w:space="0" w:color="auto"/>
        <w:left w:val="none" w:sz="0" w:space="0" w:color="auto"/>
        <w:bottom w:val="none" w:sz="0" w:space="0" w:color="auto"/>
        <w:right w:val="none" w:sz="0" w:space="0" w:color="auto"/>
      </w:divBdr>
    </w:div>
    <w:div w:id="687369580">
      <w:bodyDiv w:val="1"/>
      <w:marLeft w:val="0"/>
      <w:marRight w:val="0"/>
      <w:marTop w:val="0"/>
      <w:marBottom w:val="0"/>
      <w:divBdr>
        <w:top w:val="none" w:sz="0" w:space="0" w:color="auto"/>
        <w:left w:val="none" w:sz="0" w:space="0" w:color="auto"/>
        <w:bottom w:val="none" w:sz="0" w:space="0" w:color="auto"/>
        <w:right w:val="none" w:sz="0" w:space="0" w:color="auto"/>
      </w:divBdr>
    </w:div>
    <w:div w:id="689138266">
      <w:bodyDiv w:val="1"/>
      <w:marLeft w:val="0"/>
      <w:marRight w:val="0"/>
      <w:marTop w:val="0"/>
      <w:marBottom w:val="0"/>
      <w:divBdr>
        <w:top w:val="none" w:sz="0" w:space="0" w:color="auto"/>
        <w:left w:val="none" w:sz="0" w:space="0" w:color="auto"/>
        <w:bottom w:val="none" w:sz="0" w:space="0" w:color="auto"/>
        <w:right w:val="none" w:sz="0" w:space="0" w:color="auto"/>
      </w:divBdr>
    </w:div>
    <w:div w:id="707878925">
      <w:bodyDiv w:val="1"/>
      <w:marLeft w:val="0"/>
      <w:marRight w:val="0"/>
      <w:marTop w:val="0"/>
      <w:marBottom w:val="0"/>
      <w:divBdr>
        <w:top w:val="none" w:sz="0" w:space="0" w:color="auto"/>
        <w:left w:val="none" w:sz="0" w:space="0" w:color="auto"/>
        <w:bottom w:val="none" w:sz="0" w:space="0" w:color="auto"/>
        <w:right w:val="none" w:sz="0" w:space="0" w:color="auto"/>
      </w:divBdr>
    </w:div>
    <w:div w:id="713626511">
      <w:bodyDiv w:val="1"/>
      <w:marLeft w:val="0"/>
      <w:marRight w:val="0"/>
      <w:marTop w:val="0"/>
      <w:marBottom w:val="0"/>
      <w:divBdr>
        <w:top w:val="none" w:sz="0" w:space="0" w:color="auto"/>
        <w:left w:val="none" w:sz="0" w:space="0" w:color="auto"/>
        <w:bottom w:val="none" w:sz="0" w:space="0" w:color="auto"/>
        <w:right w:val="none" w:sz="0" w:space="0" w:color="auto"/>
      </w:divBdr>
    </w:div>
    <w:div w:id="727263908">
      <w:bodyDiv w:val="1"/>
      <w:marLeft w:val="0"/>
      <w:marRight w:val="0"/>
      <w:marTop w:val="0"/>
      <w:marBottom w:val="0"/>
      <w:divBdr>
        <w:top w:val="none" w:sz="0" w:space="0" w:color="auto"/>
        <w:left w:val="none" w:sz="0" w:space="0" w:color="auto"/>
        <w:bottom w:val="none" w:sz="0" w:space="0" w:color="auto"/>
        <w:right w:val="none" w:sz="0" w:space="0" w:color="auto"/>
      </w:divBdr>
    </w:div>
    <w:div w:id="727656056">
      <w:bodyDiv w:val="1"/>
      <w:marLeft w:val="0"/>
      <w:marRight w:val="0"/>
      <w:marTop w:val="0"/>
      <w:marBottom w:val="0"/>
      <w:divBdr>
        <w:top w:val="none" w:sz="0" w:space="0" w:color="auto"/>
        <w:left w:val="none" w:sz="0" w:space="0" w:color="auto"/>
        <w:bottom w:val="none" w:sz="0" w:space="0" w:color="auto"/>
        <w:right w:val="none" w:sz="0" w:space="0" w:color="auto"/>
      </w:divBdr>
    </w:div>
    <w:div w:id="733045958">
      <w:bodyDiv w:val="1"/>
      <w:marLeft w:val="0"/>
      <w:marRight w:val="0"/>
      <w:marTop w:val="0"/>
      <w:marBottom w:val="0"/>
      <w:divBdr>
        <w:top w:val="none" w:sz="0" w:space="0" w:color="auto"/>
        <w:left w:val="none" w:sz="0" w:space="0" w:color="auto"/>
        <w:bottom w:val="none" w:sz="0" w:space="0" w:color="auto"/>
        <w:right w:val="none" w:sz="0" w:space="0" w:color="auto"/>
      </w:divBdr>
    </w:div>
    <w:div w:id="739642733">
      <w:bodyDiv w:val="1"/>
      <w:marLeft w:val="0"/>
      <w:marRight w:val="0"/>
      <w:marTop w:val="0"/>
      <w:marBottom w:val="0"/>
      <w:divBdr>
        <w:top w:val="none" w:sz="0" w:space="0" w:color="auto"/>
        <w:left w:val="none" w:sz="0" w:space="0" w:color="auto"/>
        <w:bottom w:val="none" w:sz="0" w:space="0" w:color="auto"/>
        <w:right w:val="none" w:sz="0" w:space="0" w:color="auto"/>
      </w:divBdr>
    </w:div>
    <w:div w:id="740518685">
      <w:bodyDiv w:val="1"/>
      <w:marLeft w:val="0"/>
      <w:marRight w:val="0"/>
      <w:marTop w:val="0"/>
      <w:marBottom w:val="0"/>
      <w:divBdr>
        <w:top w:val="none" w:sz="0" w:space="0" w:color="auto"/>
        <w:left w:val="none" w:sz="0" w:space="0" w:color="auto"/>
        <w:bottom w:val="none" w:sz="0" w:space="0" w:color="auto"/>
        <w:right w:val="none" w:sz="0" w:space="0" w:color="auto"/>
      </w:divBdr>
    </w:div>
    <w:div w:id="745803734">
      <w:bodyDiv w:val="1"/>
      <w:marLeft w:val="0"/>
      <w:marRight w:val="0"/>
      <w:marTop w:val="0"/>
      <w:marBottom w:val="0"/>
      <w:divBdr>
        <w:top w:val="none" w:sz="0" w:space="0" w:color="auto"/>
        <w:left w:val="none" w:sz="0" w:space="0" w:color="auto"/>
        <w:bottom w:val="none" w:sz="0" w:space="0" w:color="auto"/>
        <w:right w:val="none" w:sz="0" w:space="0" w:color="auto"/>
      </w:divBdr>
    </w:div>
    <w:div w:id="776830061">
      <w:bodyDiv w:val="1"/>
      <w:marLeft w:val="0"/>
      <w:marRight w:val="0"/>
      <w:marTop w:val="0"/>
      <w:marBottom w:val="0"/>
      <w:divBdr>
        <w:top w:val="none" w:sz="0" w:space="0" w:color="auto"/>
        <w:left w:val="none" w:sz="0" w:space="0" w:color="auto"/>
        <w:bottom w:val="none" w:sz="0" w:space="0" w:color="auto"/>
        <w:right w:val="none" w:sz="0" w:space="0" w:color="auto"/>
      </w:divBdr>
      <w:divsChild>
        <w:div w:id="524829698">
          <w:marLeft w:val="0"/>
          <w:marRight w:val="0"/>
          <w:marTop w:val="0"/>
          <w:marBottom w:val="0"/>
          <w:divBdr>
            <w:top w:val="none" w:sz="0" w:space="0" w:color="auto"/>
            <w:left w:val="none" w:sz="0" w:space="0" w:color="auto"/>
            <w:bottom w:val="none" w:sz="0" w:space="0" w:color="auto"/>
            <w:right w:val="none" w:sz="0" w:space="0" w:color="auto"/>
          </w:divBdr>
          <w:divsChild>
            <w:div w:id="421687698">
              <w:marLeft w:val="-225"/>
              <w:marRight w:val="-225"/>
              <w:marTop w:val="0"/>
              <w:marBottom w:val="0"/>
              <w:divBdr>
                <w:top w:val="none" w:sz="0" w:space="0" w:color="auto"/>
                <w:left w:val="none" w:sz="0" w:space="0" w:color="auto"/>
                <w:bottom w:val="none" w:sz="0" w:space="0" w:color="auto"/>
                <w:right w:val="none" w:sz="0" w:space="0" w:color="auto"/>
              </w:divBdr>
              <w:divsChild>
                <w:div w:id="2106874673">
                  <w:marLeft w:val="0"/>
                  <w:marRight w:val="0"/>
                  <w:marTop w:val="0"/>
                  <w:marBottom w:val="0"/>
                  <w:divBdr>
                    <w:top w:val="none" w:sz="0" w:space="0" w:color="auto"/>
                    <w:left w:val="none" w:sz="0" w:space="0" w:color="auto"/>
                    <w:bottom w:val="none" w:sz="0" w:space="0" w:color="auto"/>
                    <w:right w:val="none" w:sz="0" w:space="0" w:color="auto"/>
                  </w:divBdr>
                  <w:divsChild>
                    <w:div w:id="48068786">
                      <w:marLeft w:val="0"/>
                      <w:marRight w:val="0"/>
                      <w:marTop w:val="0"/>
                      <w:marBottom w:val="0"/>
                      <w:divBdr>
                        <w:top w:val="none" w:sz="0" w:space="0" w:color="auto"/>
                        <w:left w:val="none" w:sz="0" w:space="0" w:color="auto"/>
                        <w:bottom w:val="none" w:sz="0" w:space="0" w:color="auto"/>
                        <w:right w:val="none" w:sz="0" w:space="0" w:color="auto"/>
                      </w:divBdr>
                      <w:divsChild>
                        <w:div w:id="294262018">
                          <w:marLeft w:val="-225"/>
                          <w:marRight w:val="-225"/>
                          <w:marTop w:val="0"/>
                          <w:marBottom w:val="0"/>
                          <w:divBdr>
                            <w:top w:val="none" w:sz="0" w:space="0" w:color="auto"/>
                            <w:left w:val="none" w:sz="0" w:space="0" w:color="auto"/>
                            <w:bottom w:val="none" w:sz="0" w:space="0" w:color="auto"/>
                            <w:right w:val="none" w:sz="0" w:space="0" w:color="auto"/>
                          </w:divBdr>
                          <w:divsChild>
                            <w:div w:id="1246233140">
                              <w:marLeft w:val="0"/>
                              <w:marRight w:val="0"/>
                              <w:marTop w:val="0"/>
                              <w:marBottom w:val="0"/>
                              <w:divBdr>
                                <w:top w:val="none" w:sz="0" w:space="0" w:color="auto"/>
                                <w:left w:val="none" w:sz="0" w:space="0" w:color="auto"/>
                                <w:bottom w:val="none" w:sz="0" w:space="0" w:color="auto"/>
                                <w:right w:val="none" w:sz="0" w:space="0" w:color="auto"/>
                              </w:divBdr>
                              <w:divsChild>
                                <w:div w:id="1359770083">
                                  <w:marLeft w:val="0"/>
                                  <w:marRight w:val="0"/>
                                  <w:marTop w:val="0"/>
                                  <w:marBottom w:val="0"/>
                                  <w:divBdr>
                                    <w:top w:val="none" w:sz="0" w:space="0" w:color="auto"/>
                                    <w:left w:val="none" w:sz="0" w:space="0" w:color="auto"/>
                                    <w:bottom w:val="none" w:sz="0" w:space="0" w:color="auto"/>
                                    <w:right w:val="none" w:sz="0" w:space="0" w:color="auto"/>
                                  </w:divBdr>
                                  <w:divsChild>
                                    <w:div w:id="913054557">
                                      <w:marLeft w:val="0"/>
                                      <w:marRight w:val="0"/>
                                      <w:marTop w:val="0"/>
                                      <w:marBottom w:val="0"/>
                                      <w:divBdr>
                                        <w:top w:val="none" w:sz="0" w:space="0" w:color="auto"/>
                                        <w:left w:val="none" w:sz="0" w:space="0" w:color="auto"/>
                                        <w:bottom w:val="none" w:sz="0" w:space="0" w:color="auto"/>
                                        <w:right w:val="none" w:sz="0" w:space="0" w:color="auto"/>
                                      </w:divBdr>
                                      <w:divsChild>
                                        <w:div w:id="1662125078">
                                          <w:marLeft w:val="0"/>
                                          <w:marRight w:val="0"/>
                                          <w:marTop w:val="0"/>
                                          <w:marBottom w:val="0"/>
                                          <w:divBdr>
                                            <w:top w:val="none" w:sz="0" w:space="0" w:color="auto"/>
                                            <w:left w:val="none" w:sz="0" w:space="0" w:color="auto"/>
                                            <w:bottom w:val="none" w:sz="0" w:space="0" w:color="auto"/>
                                            <w:right w:val="none" w:sz="0" w:space="0" w:color="auto"/>
                                          </w:divBdr>
                                          <w:divsChild>
                                            <w:div w:id="1805342675">
                                              <w:marLeft w:val="0"/>
                                              <w:marRight w:val="0"/>
                                              <w:marTop w:val="0"/>
                                              <w:marBottom w:val="0"/>
                                              <w:divBdr>
                                                <w:top w:val="none" w:sz="0" w:space="0" w:color="auto"/>
                                                <w:left w:val="none" w:sz="0" w:space="0" w:color="auto"/>
                                                <w:bottom w:val="none" w:sz="0" w:space="0" w:color="auto"/>
                                                <w:right w:val="none" w:sz="0" w:space="0" w:color="auto"/>
                                              </w:divBdr>
                                              <w:divsChild>
                                                <w:div w:id="1026902301">
                                                  <w:marLeft w:val="0"/>
                                                  <w:marRight w:val="0"/>
                                                  <w:marTop w:val="0"/>
                                                  <w:marBottom w:val="0"/>
                                                  <w:divBdr>
                                                    <w:top w:val="none" w:sz="0" w:space="0" w:color="auto"/>
                                                    <w:left w:val="none" w:sz="0" w:space="0" w:color="auto"/>
                                                    <w:bottom w:val="none" w:sz="0" w:space="0" w:color="auto"/>
                                                    <w:right w:val="none" w:sz="0" w:space="0" w:color="auto"/>
                                                  </w:divBdr>
                                                  <w:divsChild>
                                                    <w:div w:id="630287950">
                                                      <w:marLeft w:val="0"/>
                                                      <w:marRight w:val="0"/>
                                                      <w:marTop w:val="0"/>
                                                      <w:marBottom w:val="0"/>
                                                      <w:divBdr>
                                                        <w:top w:val="none" w:sz="0" w:space="0" w:color="auto"/>
                                                        <w:left w:val="none" w:sz="0" w:space="0" w:color="auto"/>
                                                        <w:bottom w:val="none" w:sz="0" w:space="0" w:color="auto"/>
                                                        <w:right w:val="none" w:sz="0" w:space="0" w:color="auto"/>
                                                      </w:divBdr>
                                                      <w:divsChild>
                                                        <w:div w:id="404188716">
                                                          <w:marLeft w:val="-225"/>
                                                          <w:marRight w:val="-225"/>
                                                          <w:marTop w:val="0"/>
                                                          <w:marBottom w:val="0"/>
                                                          <w:divBdr>
                                                            <w:top w:val="none" w:sz="0" w:space="0" w:color="auto"/>
                                                            <w:left w:val="none" w:sz="0" w:space="0" w:color="auto"/>
                                                            <w:bottom w:val="none" w:sz="0" w:space="0" w:color="auto"/>
                                                            <w:right w:val="none" w:sz="0" w:space="0" w:color="auto"/>
                                                          </w:divBdr>
                                                          <w:divsChild>
                                                            <w:div w:id="740759291">
                                                              <w:marLeft w:val="0"/>
                                                              <w:marRight w:val="0"/>
                                                              <w:marTop w:val="0"/>
                                                              <w:marBottom w:val="0"/>
                                                              <w:divBdr>
                                                                <w:top w:val="none" w:sz="0" w:space="0" w:color="auto"/>
                                                                <w:left w:val="none" w:sz="0" w:space="0" w:color="auto"/>
                                                                <w:bottom w:val="none" w:sz="0" w:space="0" w:color="auto"/>
                                                                <w:right w:val="none" w:sz="0" w:space="0" w:color="auto"/>
                                                              </w:divBdr>
                                                              <w:divsChild>
                                                                <w:div w:id="1312171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1850248">
      <w:bodyDiv w:val="1"/>
      <w:marLeft w:val="0"/>
      <w:marRight w:val="0"/>
      <w:marTop w:val="0"/>
      <w:marBottom w:val="0"/>
      <w:divBdr>
        <w:top w:val="none" w:sz="0" w:space="0" w:color="auto"/>
        <w:left w:val="none" w:sz="0" w:space="0" w:color="auto"/>
        <w:bottom w:val="none" w:sz="0" w:space="0" w:color="auto"/>
        <w:right w:val="none" w:sz="0" w:space="0" w:color="auto"/>
      </w:divBdr>
    </w:div>
    <w:div w:id="782923698">
      <w:bodyDiv w:val="1"/>
      <w:marLeft w:val="0"/>
      <w:marRight w:val="0"/>
      <w:marTop w:val="0"/>
      <w:marBottom w:val="0"/>
      <w:divBdr>
        <w:top w:val="none" w:sz="0" w:space="0" w:color="auto"/>
        <w:left w:val="none" w:sz="0" w:space="0" w:color="auto"/>
        <w:bottom w:val="none" w:sz="0" w:space="0" w:color="auto"/>
        <w:right w:val="none" w:sz="0" w:space="0" w:color="auto"/>
      </w:divBdr>
    </w:div>
    <w:div w:id="783035862">
      <w:bodyDiv w:val="1"/>
      <w:marLeft w:val="0"/>
      <w:marRight w:val="0"/>
      <w:marTop w:val="0"/>
      <w:marBottom w:val="0"/>
      <w:divBdr>
        <w:top w:val="none" w:sz="0" w:space="0" w:color="auto"/>
        <w:left w:val="none" w:sz="0" w:space="0" w:color="auto"/>
        <w:bottom w:val="none" w:sz="0" w:space="0" w:color="auto"/>
        <w:right w:val="none" w:sz="0" w:space="0" w:color="auto"/>
      </w:divBdr>
    </w:div>
    <w:div w:id="785392830">
      <w:bodyDiv w:val="1"/>
      <w:marLeft w:val="0"/>
      <w:marRight w:val="0"/>
      <w:marTop w:val="0"/>
      <w:marBottom w:val="0"/>
      <w:divBdr>
        <w:top w:val="none" w:sz="0" w:space="0" w:color="auto"/>
        <w:left w:val="none" w:sz="0" w:space="0" w:color="auto"/>
        <w:bottom w:val="none" w:sz="0" w:space="0" w:color="auto"/>
        <w:right w:val="none" w:sz="0" w:space="0" w:color="auto"/>
      </w:divBdr>
    </w:div>
    <w:div w:id="790127189">
      <w:bodyDiv w:val="1"/>
      <w:marLeft w:val="0"/>
      <w:marRight w:val="0"/>
      <w:marTop w:val="0"/>
      <w:marBottom w:val="0"/>
      <w:divBdr>
        <w:top w:val="none" w:sz="0" w:space="0" w:color="auto"/>
        <w:left w:val="none" w:sz="0" w:space="0" w:color="auto"/>
        <w:bottom w:val="none" w:sz="0" w:space="0" w:color="auto"/>
        <w:right w:val="none" w:sz="0" w:space="0" w:color="auto"/>
      </w:divBdr>
    </w:div>
    <w:div w:id="792017412">
      <w:bodyDiv w:val="1"/>
      <w:marLeft w:val="0"/>
      <w:marRight w:val="0"/>
      <w:marTop w:val="0"/>
      <w:marBottom w:val="0"/>
      <w:divBdr>
        <w:top w:val="none" w:sz="0" w:space="0" w:color="auto"/>
        <w:left w:val="none" w:sz="0" w:space="0" w:color="auto"/>
        <w:bottom w:val="none" w:sz="0" w:space="0" w:color="auto"/>
        <w:right w:val="none" w:sz="0" w:space="0" w:color="auto"/>
      </w:divBdr>
    </w:div>
    <w:div w:id="793015818">
      <w:bodyDiv w:val="1"/>
      <w:marLeft w:val="0"/>
      <w:marRight w:val="0"/>
      <w:marTop w:val="0"/>
      <w:marBottom w:val="0"/>
      <w:divBdr>
        <w:top w:val="none" w:sz="0" w:space="0" w:color="auto"/>
        <w:left w:val="none" w:sz="0" w:space="0" w:color="auto"/>
        <w:bottom w:val="none" w:sz="0" w:space="0" w:color="auto"/>
        <w:right w:val="none" w:sz="0" w:space="0" w:color="auto"/>
      </w:divBdr>
    </w:div>
    <w:div w:id="795216622">
      <w:bodyDiv w:val="1"/>
      <w:marLeft w:val="0"/>
      <w:marRight w:val="0"/>
      <w:marTop w:val="0"/>
      <w:marBottom w:val="0"/>
      <w:divBdr>
        <w:top w:val="none" w:sz="0" w:space="0" w:color="auto"/>
        <w:left w:val="none" w:sz="0" w:space="0" w:color="auto"/>
        <w:bottom w:val="none" w:sz="0" w:space="0" w:color="auto"/>
        <w:right w:val="none" w:sz="0" w:space="0" w:color="auto"/>
      </w:divBdr>
    </w:div>
    <w:div w:id="849024013">
      <w:bodyDiv w:val="1"/>
      <w:marLeft w:val="0"/>
      <w:marRight w:val="0"/>
      <w:marTop w:val="0"/>
      <w:marBottom w:val="0"/>
      <w:divBdr>
        <w:top w:val="none" w:sz="0" w:space="0" w:color="auto"/>
        <w:left w:val="none" w:sz="0" w:space="0" w:color="auto"/>
        <w:bottom w:val="none" w:sz="0" w:space="0" w:color="auto"/>
        <w:right w:val="none" w:sz="0" w:space="0" w:color="auto"/>
      </w:divBdr>
    </w:div>
    <w:div w:id="854733571">
      <w:bodyDiv w:val="1"/>
      <w:marLeft w:val="0"/>
      <w:marRight w:val="0"/>
      <w:marTop w:val="0"/>
      <w:marBottom w:val="0"/>
      <w:divBdr>
        <w:top w:val="none" w:sz="0" w:space="0" w:color="auto"/>
        <w:left w:val="none" w:sz="0" w:space="0" w:color="auto"/>
        <w:bottom w:val="none" w:sz="0" w:space="0" w:color="auto"/>
        <w:right w:val="none" w:sz="0" w:space="0" w:color="auto"/>
      </w:divBdr>
    </w:div>
    <w:div w:id="892817425">
      <w:bodyDiv w:val="1"/>
      <w:marLeft w:val="0"/>
      <w:marRight w:val="0"/>
      <w:marTop w:val="0"/>
      <w:marBottom w:val="0"/>
      <w:divBdr>
        <w:top w:val="none" w:sz="0" w:space="0" w:color="auto"/>
        <w:left w:val="none" w:sz="0" w:space="0" w:color="auto"/>
        <w:bottom w:val="none" w:sz="0" w:space="0" w:color="auto"/>
        <w:right w:val="none" w:sz="0" w:space="0" w:color="auto"/>
      </w:divBdr>
      <w:divsChild>
        <w:div w:id="2032758189">
          <w:marLeft w:val="0"/>
          <w:marRight w:val="0"/>
          <w:marTop w:val="435"/>
          <w:marBottom w:val="0"/>
          <w:divBdr>
            <w:top w:val="none" w:sz="0" w:space="0" w:color="auto"/>
            <w:left w:val="none" w:sz="0" w:space="0" w:color="auto"/>
            <w:bottom w:val="none" w:sz="0" w:space="0" w:color="auto"/>
            <w:right w:val="none" w:sz="0" w:space="0" w:color="auto"/>
          </w:divBdr>
          <w:divsChild>
            <w:div w:id="1041367727">
              <w:marLeft w:val="0"/>
              <w:marRight w:val="0"/>
              <w:marTop w:val="0"/>
              <w:marBottom w:val="0"/>
              <w:divBdr>
                <w:top w:val="none" w:sz="0" w:space="0" w:color="auto"/>
                <w:left w:val="none" w:sz="0" w:space="0" w:color="auto"/>
                <w:bottom w:val="none" w:sz="0" w:space="0" w:color="auto"/>
                <w:right w:val="none" w:sz="0" w:space="0" w:color="auto"/>
              </w:divBdr>
              <w:divsChild>
                <w:div w:id="500202540">
                  <w:marLeft w:val="450"/>
                  <w:marRight w:val="450"/>
                  <w:marTop w:val="0"/>
                  <w:marBottom w:val="0"/>
                  <w:divBdr>
                    <w:top w:val="none" w:sz="0" w:space="0" w:color="auto"/>
                    <w:left w:val="none" w:sz="0" w:space="0" w:color="auto"/>
                    <w:bottom w:val="none" w:sz="0" w:space="0" w:color="auto"/>
                    <w:right w:val="none" w:sz="0" w:space="0" w:color="auto"/>
                  </w:divBdr>
                  <w:divsChild>
                    <w:div w:id="1991667500">
                      <w:marLeft w:val="450"/>
                      <w:marRight w:val="450"/>
                      <w:marTop w:val="450"/>
                      <w:marBottom w:val="450"/>
                      <w:divBdr>
                        <w:top w:val="none" w:sz="0" w:space="0" w:color="auto"/>
                        <w:left w:val="none" w:sz="0" w:space="0" w:color="auto"/>
                        <w:bottom w:val="none" w:sz="0" w:space="0" w:color="auto"/>
                        <w:right w:val="none" w:sz="0" w:space="0" w:color="auto"/>
                      </w:divBdr>
                      <w:divsChild>
                        <w:div w:id="1067997293">
                          <w:marLeft w:val="0"/>
                          <w:marRight w:val="0"/>
                          <w:marTop w:val="0"/>
                          <w:marBottom w:val="0"/>
                          <w:divBdr>
                            <w:top w:val="single" w:sz="12" w:space="0" w:color="F6F7F1"/>
                            <w:left w:val="none" w:sz="0" w:space="0" w:color="auto"/>
                            <w:bottom w:val="none" w:sz="0" w:space="0" w:color="auto"/>
                            <w:right w:val="none" w:sz="0" w:space="0" w:color="auto"/>
                          </w:divBdr>
                          <w:divsChild>
                            <w:div w:id="18611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202843">
      <w:bodyDiv w:val="1"/>
      <w:marLeft w:val="0"/>
      <w:marRight w:val="0"/>
      <w:marTop w:val="0"/>
      <w:marBottom w:val="0"/>
      <w:divBdr>
        <w:top w:val="none" w:sz="0" w:space="0" w:color="auto"/>
        <w:left w:val="none" w:sz="0" w:space="0" w:color="auto"/>
        <w:bottom w:val="none" w:sz="0" w:space="0" w:color="auto"/>
        <w:right w:val="none" w:sz="0" w:space="0" w:color="auto"/>
      </w:divBdr>
    </w:div>
    <w:div w:id="906376415">
      <w:bodyDiv w:val="1"/>
      <w:marLeft w:val="0"/>
      <w:marRight w:val="0"/>
      <w:marTop w:val="0"/>
      <w:marBottom w:val="0"/>
      <w:divBdr>
        <w:top w:val="none" w:sz="0" w:space="0" w:color="auto"/>
        <w:left w:val="none" w:sz="0" w:space="0" w:color="auto"/>
        <w:bottom w:val="none" w:sz="0" w:space="0" w:color="auto"/>
        <w:right w:val="none" w:sz="0" w:space="0" w:color="auto"/>
      </w:divBdr>
    </w:div>
    <w:div w:id="911546318">
      <w:bodyDiv w:val="1"/>
      <w:marLeft w:val="0"/>
      <w:marRight w:val="0"/>
      <w:marTop w:val="0"/>
      <w:marBottom w:val="0"/>
      <w:divBdr>
        <w:top w:val="none" w:sz="0" w:space="0" w:color="auto"/>
        <w:left w:val="none" w:sz="0" w:space="0" w:color="auto"/>
        <w:bottom w:val="none" w:sz="0" w:space="0" w:color="auto"/>
        <w:right w:val="none" w:sz="0" w:space="0" w:color="auto"/>
      </w:divBdr>
      <w:divsChild>
        <w:div w:id="857541547">
          <w:marLeft w:val="547"/>
          <w:marRight w:val="0"/>
          <w:marTop w:val="96"/>
          <w:marBottom w:val="0"/>
          <w:divBdr>
            <w:top w:val="none" w:sz="0" w:space="0" w:color="auto"/>
            <w:left w:val="none" w:sz="0" w:space="0" w:color="auto"/>
            <w:bottom w:val="none" w:sz="0" w:space="0" w:color="auto"/>
            <w:right w:val="none" w:sz="0" w:space="0" w:color="auto"/>
          </w:divBdr>
        </w:div>
      </w:divsChild>
    </w:div>
    <w:div w:id="914705818">
      <w:bodyDiv w:val="1"/>
      <w:marLeft w:val="0"/>
      <w:marRight w:val="0"/>
      <w:marTop w:val="0"/>
      <w:marBottom w:val="0"/>
      <w:divBdr>
        <w:top w:val="none" w:sz="0" w:space="0" w:color="auto"/>
        <w:left w:val="none" w:sz="0" w:space="0" w:color="auto"/>
        <w:bottom w:val="none" w:sz="0" w:space="0" w:color="auto"/>
        <w:right w:val="none" w:sz="0" w:space="0" w:color="auto"/>
      </w:divBdr>
    </w:div>
    <w:div w:id="920145163">
      <w:bodyDiv w:val="1"/>
      <w:marLeft w:val="0"/>
      <w:marRight w:val="0"/>
      <w:marTop w:val="0"/>
      <w:marBottom w:val="0"/>
      <w:divBdr>
        <w:top w:val="none" w:sz="0" w:space="0" w:color="auto"/>
        <w:left w:val="none" w:sz="0" w:space="0" w:color="auto"/>
        <w:bottom w:val="none" w:sz="0" w:space="0" w:color="auto"/>
        <w:right w:val="none" w:sz="0" w:space="0" w:color="auto"/>
      </w:divBdr>
    </w:div>
    <w:div w:id="951285156">
      <w:bodyDiv w:val="1"/>
      <w:marLeft w:val="0"/>
      <w:marRight w:val="0"/>
      <w:marTop w:val="0"/>
      <w:marBottom w:val="0"/>
      <w:divBdr>
        <w:top w:val="none" w:sz="0" w:space="0" w:color="auto"/>
        <w:left w:val="none" w:sz="0" w:space="0" w:color="auto"/>
        <w:bottom w:val="none" w:sz="0" w:space="0" w:color="auto"/>
        <w:right w:val="none" w:sz="0" w:space="0" w:color="auto"/>
      </w:divBdr>
    </w:div>
    <w:div w:id="954755112">
      <w:bodyDiv w:val="1"/>
      <w:marLeft w:val="0"/>
      <w:marRight w:val="0"/>
      <w:marTop w:val="0"/>
      <w:marBottom w:val="0"/>
      <w:divBdr>
        <w:top w:val="none" w:sz="0" w:space="0" w:color="auto"/>
        <w:left w:val="none" w:sz="0" w:space="0" w:color="auto"/>
        <w:bottom w:val="none" w:sz="0" w:space="0" w:color="auto"/>
        <w:right w:val="none" w:sz="0" w:space="0" w:color="auto"/>
      </w:divBdr>
    </w:div>
    <w:div w:id="976880707">
      <w:bodyDiv w:val="1"/>
      <w:marLeft w:val="0"/>
      <w:marRight w:val="0"/>
      <w:marTop w:val="0"/>
      <w:marBottom w:val="0"/>
      <w:divBdr>
        <w:top w:val="none" w:sz="0" w:space="0" w:color="auto"/>
        <w:left w:val="none" w:sz="0" w:space="0" w:color="auto"/>
        <w:bottom w:val="none" w:sz="0" w:space="0" w:color="auto"/>
        <w:right w:val="none" w:sz="0" w:space="0" w:color="auto"/>
      </w:divBdr>
    </w:div>
    <w:div w:id="989097105">
      <w:bodyDiv w:val="1"/>
      <w:marLeft w:val="0"/>
      <w:marRight w:val="0"/>
      <w:marTop w:val="0"/>
      <w:marBottom w:val="0"/>
      <w:divBdr>
        <w:top w:val="none" w:sz="0" w:space="0" w:color="auto"/>
        <w:left w:val="none" w:sz="0" w:space="0" w:color="auto"/>
        <w:bottom w:val="none" w:sz="0" w:space="0" w:color="auto"/>
        <w:right w:val="none" w:sz="0" w:space="0" w:color="auto"/>
      </w:divBdr>
      <w:divsChild>
        <w:div w:id="1769499764">
          <w:marLeft w:val="0"/>
          <w:marRight w:val="0"/>
          <w:marTop w:val="0"/>
          <w:marBottom w:val="0"/>
          <w:divBdr>
            <w:top w:val="none" w:sz="0" w:space="0" w:color="auto"/>
            <w:left w:val="none" w:sz="0" w:space="0" w:color="auto"/>
            <w:bottom w:val="none" w:sz="0" w:space="0" w:color="auto"/>
            <w:right w:val="none" w:sz="0" w:space="0" w:color="auto"/>
          </w:divBdr>
          <w:divsChild>
            <w:div w:id="1180703355">
              <w:marLeft w:val="0"/>
              <w:marRight w:val="0"/>
              <w:marTop w:val="0"/>
              <w:marBottom w:val="0"/>
              <w:divBdr>
                <w:top w:val="none" w:sz="0" w:space="0" w:color="auto"/>
                <w:left w:val="none" w:sz="0" w:space="0" w:color="auto"/>
                <w:bottom w:val="none" w:sz="0" w:space="0" w:color="auto"/>
                <w:right w:val="none" w:sz="0" w:space="0" w:color="auto"/>
              </w:divBdr>
              <w:divsChild>
                <w:div w:id="4288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3181">
      <w:bodyDiv w:val="1"/>
      <w:marLeft w:val="0"/>
      <w:marRight w:val="0"/>
      <w:marTop w:val="0"/>
      <w:marBottom w:val="0"/>
      <w:divBdr>
        <w:top w:val="none" w:sz="0" w:space="0" w:color="auto"/>
        <w:left w:val="none" w:sz="0" w:space="0" w:color="auto"/>
        <w:bottom w:val="none" w:sz="0" w:space="0" w:color="auto"/>
        <w:right w:val="none" w:sz="0" w:space="0" w:color="auto"/>
      </w:divBdr>
    </w:div>
    <w:div w:id="1009019951">
      <w:bodyDiv w:val="1"/>
      <w:marLeft w:val="0"/>
      <w:marRight w:val="0"/>
      <w:marTop w:val="0"/>
      <w:marBottom w:val="0"/>
      <w:divBdr>
        <w:top w:val="none" w:sz="0" w:space="0" w:color="auto"/>
        <w:left w:val="none" w:sz="0" w:space="0" w:color="auto"/>
        <w:bottom w:val="none" w:sz="0" w:space="0" w:color="auto"/>
        <w:right w:val="none" w:sz="0" w:space="0" w:color="auto"/>
      </w:divBdr>
    </w:div>
    <w:div w:id="1009406095">
      <w:bodyDiv w:val="1"/>
      <w:marLeft w:val="0"/>
      <w:marRight w:val="0"/>
      <w:marTop w:val="0"/>
      <w:marBottom w:val="0"/>
      <w:divBdr>
        <w:top w:val="none" w:sz="0" w:space="0" w:color="auto"/>
        <w:left w:val="none" w:sz="0" w:space="0" w:color="auto"/>
        <w:bottom w:val="none" w:sz="0" w:space="0" w:color="auto"/>
        <w:right w:val="none" w:sz="0" w:space="0" w:color="auto"/>
      </w:divBdr>
    </w:div>
    <w:div w:id="1021586820">
      <w:bodyDiv w:val="1"/>
      <w:marLeft w:val="0"/>
      <w:marRight w:val="0"/>
      <w:marTop w:val="0"/>
      <w:marBottom w:val="0"/>
      <w:divBdr>
        <w:top w:val="none" w:sz="0" w:space="0" w:color="auto"/>
        <w:left w:val="none" w:sz="0" w:space="0" w:color="auto"/>
        <w:bottom w:val="none" w:sz="0" w:space="0" w:color="auto"/>
        <w:right w:val="none" w:sz="0" w:space="0" w:color="auto"/>
      </w:divBdr>
    </w:div>
    <w:div w:id="1046223537">
      <w:bodyDiv w:val="1"/>
      <w:marLeft w:val="0"/>
      <w:marRight w:val="0"/>
      <w:marTop w:val="0"/>
      <w:marBottom w:val="0"/>
      <w:divBdr>
        <w:top w:val="none" w:sz="0" w:space="0" w:color="auto"/>
        <w:left w:val="none" w:sz="0" w:space="0" w:color="auto"/>
        <w:bottom w:val="none" w:sz="0" w:space="0" w:color="auto"/>
        <w:right w:val="none" w:sz="0" w:space="0" w:color="auto"/>
      </w:divBdr>
      <w:divsChild>
        <w:div w:id="375350844">
          <w:marLeft w:val="0"/>
          <w:marRight w:val="0"/>
          <w:marTop w:val="0"/>
          <w:marBottom w:val="0"/>
          <w:divBdr>
            <w:top w:val="none" w:sz="0" w:space="0" w:color="auto"/>
            <w:left w:val="none" w:sz="0" w:space="0" w:color="auto"/>
            <w:bottom w:val="none" w:sz="0" w:space="0" w:color="auto"/>
            <w:right w:val="none" w:sz="0" w:space="0" w:color="auto"/>
          </w:divBdr>
          <w:divsChild>
            <w:div w:id="162279868">
              <w:marLeft w:val="0"/>
              <w:marRight w:val="0"/>
              <w:marTop w:val="0"/>
              <w:marBottom w:val="0"/>
              <w:divBdr>
                <w:top w:val="none" w:sz="0" w:space="0" w:color="auto"/>
                <w:left w:val="none" w:sz="0" w:space="0" w:color="auto"/>
                <w:bottom w:val="none" w:sz="0" w:space="0" w:color="auto"/>
                <w:right w:val="none" w:sz="0" w:space="0" w:color="auto"/>
              </w:divBdr>
            </w:div>
            <w:div w:id="5665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0447">
      <w:bodyDiv w:val="1"/>
      <w:marLeft w:val="0"/>
      <w:marRight w:val="0"/>
      <w:marTop w:val="0"/>
      <w:marBottom w:val="0"/>
      <w:divBdr>
        <w:top w:val="none" w:sz="0" w:space="0" w:color="auto"/>
        <w:left w:val="none" w:sz="0" w:space="0" w:color="auto"/>
        <w:bottom w:val="none" w:sz="0" w:space="0" w:color="auto"/>
        <w:right w:val="none" w:sz="0" w:space="0" w:color="auto"/>
      </w:divBdr>
      <w:divsChild>
        <w:div w:id="965888537">
          <w:marLeft w:val="0"/>
          <w:marRight w:val="0"/>
          <w:marTop w:val="0"/>
          <w:marBottom w:val="0"/>
          <w:divBdr>
            <w:top w:val="none" w:sz="0" w:space="0" w:color="auto"/>
            <w:left w:val="none" w:sz="0" w:space="0" w:color="auto"/>
            <w:bottom w:val="none" w:sz="0" w:space="0" w:color="auto"/>
            <w:right w:val="none" w:sz="0" w:space="0" w:color="auto"/>
          </w:divBdr>
          <w:divsChild>
            <w:div w:id="716470899">
              <w:marLeft w:val="0"/>
              <w:marRight w:val="0"/>
              <w:marTop w:val="0"/>
              <w:marBottom w:val="0"/>
              <w:divBdr>
                <w:top w:val="none" w:sz="0" w:space="0" w:color="auto"/>
                <w:left w:val="none" w:sz="0" w:space="0" w:color="auto"/>
                <w:bottom w:val="none" w:sz="0" w:space="0" w:color="auto"/>
                <w:right w:val="none" w:sz="0" w:space="0" w:color="auto"/>
              </w:divBdr>
            </w:div>
            <w:div w:id="11533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5032">
      <w:bodyDiv w:val="1"/>
      <w:marLeft w:val="0"/>
      <w:marRight w:val="0"/>
      <w:marTop w:val="0"/>
      <w:marBottom w:val="0"/>
      <w:divBdr>
        <w:top w:val="none" w:sz="0" w:space="0" w:color="auto"/>
        <w:left w:val="none" w:sz="0" w:space="0" w:color="auto"/>
        <w:bottom w:val="none" w:sz="0" w:space="0" w:color="auto"/>
        <w:right w:val="none" w:sz="0" w:space="0" w:color="auto"/>
      </w:divBdr>
    </w:div>
    <w:div w:id="1072659762">
      <w:bodyDiv w:val="1"/>
      <w:marLeft w:val="0"/>
      <w:marRight w:val="0"/>
      <w:marTop w:val="0"/>
      <w:marBottom w:val="0"/>
      <w:divBdr>
        <w:top w:val="none" w:sz="0" w:space="0" w:color="auto"/>
        <w:left w:val="none" w:sz="0" w:space="0" w:color="auto"/>
        <w:bottom w:val="none" w:sz="0" w:space="0" w:color="auto"/>
        <w:right w:val="none" w:sz="0" w:space="0" w:color="auto"/>
      </w:divBdr>
    </w:div>
    <w:div w:id="1089695299">
      <w:bodyDiv w:val="1"/>
      <w:marLeft w:val="0"/>
      <w:marRight w:val="0"/>
      <w:marTop w:val="0"/>
      <w:marBottom w:val="0"/>
      <w:divBdr>
        <w:top w:val="none" w:sz="0" w:space="0" w:color="auto"/>
        <w:left w:val="none" w:sz="0" w:space="0" w:color="auto"/>
        <w:bottom w:val="none" w:sz="0" w:space="0" w:color="auto"/>
        <w:right w:val="none" w:sz="0" w:space="0" w:color="auto"/>
      </w:divBdr>
    </w:div>
    <w:div w:id="1090396130">
      <w:bodyDiv w:val="1"/>
      <w:marLeft w:val="0"/>
      <w:marRight w:val="0"/>
      <w:marTop w:val="0"/>
      <w:marBottom w:val="0"/>
      <w:divBdr>
        <w:top w:val="none" w:sz="0" w:space="0" w:color="auto"/>
        <w:left w:val="none" w:sz="0" w:space="0" w:color="auto"/>
        <w:bottom w:val="none" w:sz="0" w:space="0" w:color="auto"/>
        <w:right w:val="none" w:sz="0" w:space="0" w:color="auto"/>
      </w:divBdr>
    </w:div>
    <w:div w:id="1090733931">
      <w:bodyDiv w:val="1"/>
      <w:marLeft w:val="0"/>
      <w:marRight w:val="0"/>
      <w:marTop w:val="0"/>
      <w:marBottom w:val="0"/>
      <w:divBdr>
        <w:top w:val="none" w:sz="0" w:space="0" w:color="auto"/>
        <w:left w:val="none" w:sz="0" w:space="0" w:color="auto"/>
        <w:bottom w:val="none" w:sz="0" w:space="0" w:color="auto"/>
        <w:right w:val="none" w:sz="0" w:space="0" w:color="auto"/>
      </w:divBdr>
    </w:div>
    <w:div w:id="1091975065">
      <w:bodyDiv w:val="1"/>
      <w:marLeft w:val="0"/>
      <w:marRight w:val="0"/>
      <w:marTop w:val="0"/>
      <w:marBottom w:val="0"/>
      <w:divBdr>
        <w:top w:val="none" w:sz="0" w:space="0" w:color="auto"/>
        <w:left w:val="none" w:sz="0" w:space="0" w:color="auto"/>
        <w:bottom w:val="none" w:sz="0" w:space="0" w:color="auto"/>
        <w:right w:val="none" w:sz="0" w:space="0" w:color="auto"/>
      </w:divBdr>
    </w:div>
    <w:div w:id="1099718895">
      <w:bodyDiv w:val="1"/>
      <w:marLeft w:val="0"/>
      <w:marRight w:val="0"/>
      <w:marTop w:val="0"/>
      <w:marBottom w:val="0"/>
      <w:divBdr>
        <w:top w:val="none" w:sz="0" w:space="0" w:color="auto"/>
        <w:left w:val="none" w:sz="0" w:space="0" w:color="auto"/>
        <w:bottom w:val="none" w:sz="0" w:space="0" w:color="auto"/>
        <w:right w:val="none" w:sz="0" w:space="0" w:color="auto"/>
      </w:divBdr>
    </w:div>
    <w:div w:id="1101416786">
      <w:bodyDiv w:val="1"/>
      <w:marLeft w:val="0"/>
      <w:marRight w:val="0"/>
      <w:marTop w:val="0"/>
      <w:marBottom w:val="0"/>
      <w:divBdr>
        <w:top w:val="none" w:sz="0" w:space="0" w:color="auto"/>
        <w:left w:val="none" w:sz="0" w:space="0" w:color="auto"/>
        <w:bottom w:val="none" w:sz="0" w:space="0" w:color="auto"/>
        <w:right w:val="none" w:sz="0" w:space="0" w:color="auto"/>
      </w:divBdr>
      <w:divsChild>
        <w:div w:id="1188644407">
          <w:marLeft w:val="0"/>
          <w:marRight w:val="0"/>
          <w:marTop w:val="0"/>
          <w:marBottom w:val="0"/>
          <w:divBdr>
            <w:top w:val="none" w:sz="0" w:space="0" w:color="auto"/>
            <w:left w:val="none" w:sz="0" w:space="0" w:color="auto"/>
            <w:bottom w:val="none" w:sz="0" w:space="0" w:color="auto"/>
            <w:right w:val="none" w:sz="0" w:space="0" w:color="auto"/>
          </w:divBdr>
          <w:divsChild>
            <w:div w:id="186406039">
              <w:marLeft w:val="0"/>
              <w:marRight w:val="0"/>
              <w:marTop w:val="0"/>
              <w:marBottom w:val="0"/>
              <w:divBdr>
                <w:top w:val="none" w:sz="0" w:space="0" w:color="auto"/>
                <w:left w:val="none" w:sz="0" w:space="0" w:color="auto"/>
                <w:bottom w:val="none" w:sz="0" w:space="0" w:color="auto"/>
                <w:right w:val="none" w:sz="0" w:space="0" w:color="auto"/>
              </w:divBdr>
              <w:divsChild>
                <w:div w:id="1615289544">
                  <w:marLeft w:val="0"/>
                  <w:marRight w:val="0"/>
                  <w:marTop w:val="100"/>
                  <w:marBottom w:val="100"/>
                  <w:divBdr>
                    <w:top w:val="none" w:sz="0" w:space="0" w:color="auto"/>
                    <w:left w:val="none" w:sz="0" w:space="0" w:color="auto"/>
                    <w:bottom w:val="none" w:sz="0" w:space="0" w:color="auto"/>
                    <w:right w:val="none" w:sz="0" w:space="0" w:color="auto"/>
                  </w:divBdr>
                  <w:divsChild>
                    <w:div w:id="1349217637">
                      <w:marLeft w:val="0"/>
                      <w:marRight w:val="0"/>
                      <w:marTop w:val="675"/>
                      <w:marBottom w:val="0"/>
                      <w:divBdr>
                        <w:top w:val="none" w:sz="0" w:space="0" w:color="auto"/>
                        <w:left w:val="none" w:sz="0" w:space="0" w:color="auto"/>
                        <w:bottom w:val="none" w:sz="0" w:space="0" w:color="auto"/>
                        <w:right w:val="none" w:sz="0" w:space="0" w:color="auto"/>
                      </w:divBdr>
                      <w:divsChild>
                        <w:div w:id="265188606">
                          <w:marLeft w:val="0"/>
                          <w:marRight w:val="0"/>
                          <w:marTop w:val="0"/>
                          <w:marBottom w:val="0"/>
                          <w:divBdr>
                            <w:top w:val="none" w:sz="0" w:space="0" w:color="auto"/>
                            <w:left w:val="none" w:sz="0" w:space="0" w:color="auto"/>
                            <w:bottom w:val="none" w:sz="0" w:space="0" w:color="auto"/>
                            <w:right w:val="none" w:sz="0" w:space="0" w:color="auto"/>
                          </w:divBdr>
                          <w:divsChild>
                            <w:div w:id="668362119">
                              <w:marLeft w:val="0"/>
                              <w:marRight w:val="0"/>
                              <w:marTop w:val="0"/>
                              <w:marBottom w:val="0"/>
                              <w:divBdr>
                                <w:top w:val="none" w:sz="0" w:space="0" w:color="auto"/>
                                <w:left w:val="none" w:sz="0" w:space="0" w:color="auto"/>
                                <w:bottom w:val="none" w:sz="0" w:space="0" w:color="auto"/>
                                <w:right w:val="none" w:sz="0" w:space="0" w:color="auto"/>
                              </w:divBdr>
                              <w:divsChild>
                                <w:div w:id="1179124163">
                                  <w:marLeft w:val="0"/>
                                  <w:marRight w:val="0"/>
                                  <w:marTop w:val="0"/>
                                  <w:marBottom w:val="0"/>
                                  <w:divBdr>
                                    <w:top w:val="none" w:sz="0" w:space="0" w:color="auto"/>
                                    <w:left w:val="none" w:sz="0" w:space="0" w:color="auto"/>
                                    <w:bottom w:val="none" w:sz="0" w:space="0" w:color="auto"/>
                                    <w:right w:val="none" w:sz="0" w:space="0" w:color="auto"/>
                                  </w:divBdr>
                                  <w:divsChild>
                                    <w:div w:id="625703539">
                                      <w:marLeft w:val="0"/>
                                      <w:marRight w:val="0"/>
                                      <w:marTop w:val="225"/>
                                      <w:marBottom w:val="225"/>
                                      <w:divBdr>
                                        <w:top w:val="none" w:sz="0" w:space="0" w:color="auto"/>
                                        <w:left w:val="none" w:sz="0" w:space="0" w:color="auto"/>
                                        <w:bottom w:val="none" w:sz="0" w:space="0" w:color="auto"/>
                                        <w:right w:val="none" w:sz="0" w:space="0" w:color="auto"/>
                                      </w:divBdr>
                                      <w:divsChild>
                                        <w:div w:id="810558848">
                                          <w:marLeft w:val="0"/>
                                          <w:marRight w:val="0"/>
                                          <w:marTop w:val="0"/>
                                          <w:marBottom w:val="0"/>
                                          <w:divBdr>
                                            <w:top w:val="none" w:sz="0" w:space="0" w:color="auto"/>
                                            <w:left w:val="none" w:sz="0" w:space="0" w:color="auto"/>
                                            <w:bottom w:val="none" w:sz="0" w:space="0" w:color="auto"/>
                                            <w:right w:val="none" w:sz="0" w:space="0" w:color="auto"/>
                                          </w:divBdr>
                                          <w:divsChild>
                                            <w:div w:id="1956013745">
                                              <w:marLeft w:val="225"/>
                                              <w:marRight w:val="225"/>
                                              <w:marTop w:val="0"/>
                                              <w:marBottom w:val="0"/>
                                              <w:divBdr>
                                                <w:top w:val="none" w:sz="0" w:space="0" w:color="auto"/>
                                                <w:left w:val="none" w:sz="0" w:space="0" w:color="auto"/>
                                                <w:bottom w:val="none" w:sz="0" w:space="0" w:color="auto"/>
                                                <w:right w:val="none" w:sz="0" w:space="0" w:color="auto"/>
                                              </w:divBdr>
                                              <w:divsChild>
                                                <w:div w:id="1572035643">
                                                  <w:marLeft w:val="0"/>
                                                  <w:marRight w:val="0"/>
                                                  <w:marTop w:val="0"/>
                                                  <w:marBottom w:val="0"/>
                                                  <w:divBdr>
                                                    <w:top w:val="none" w:sz="0" w:space="0" w:color="auto"/>
                                                    <w:left w:val="none" w:sz="0" w:space="0" w:color="auto"/>
                                                    <w:bottom w:val="none" w:sz="0" w:space="0" w:color="auto"/>
                                                    <w:right w:val="none" w:sz="0" w:space="0" w:color="auto"/>
                                                  </w:divBdr>
                                                  <w:divsChild>
                                                    <w:div w:id="1242911522">
                                                      <w:marLeft w:val="0"/>
                                                      <w:marRight w:val="0"/>
                                                      <w:marTop w:val="0"/>
                                                      <w:marBottom w:val="0"/>
                                                      <w:divBdr>
                                                        <w:top w:val="none" w:sz="0" w:space="0" w:color="auto"/>
                                                        <w:left w:val="none" w:sz="0" w:space="0" w:color="auto"/>
                                                        <w:bottom w:val="none" w:sz="0" w:space="0" w:color="auto"/>
                                                        <w:right w:val="none" w:sz="0" w:space="0" w:color="auto"/>
                                                      </w:divBdr>
                                                      <w:divsChild>
                                                        <w:div w:id="128062674">
                                                          <w:marLeft w:val="0"/>
                                                          <w:marRight w:val="0"/>
                                                          <w:marTop w:val="0"/>
                                                          <w:marBottom w:val="0"/>
                                                          <w:divBdr>
                                                            <w:top w:val="none" w:sz="0" w:space="0" w:color="auto"/>
                                                            <w:left w:val="none" w:sz="0" w:space="0" w:color="auto"/>
                                                            <w:bottom w:val="none" w:sz="0" w:space="0" w:color="auto"/>
                                                            <w:right w:val="none" w:sz="0" w:space="0" w:color="auto"/>
                                                          </w:divBdr>
                                                          <w:divsChild>
                                                            <w:div w:id="1264191315">
                                                              <w:marLeft w:val="0"/>
                                                              <w:marRight w:val="0"/>
                                                              <w:marTop w:val="0"/>
                                                              <w:marBottom w:val="0"/>
                                                              <w:divBdr>
                                                                <w:top w:val="none" w:sz="0" w:space="0" w:color="auto"/>
                                                                <w:left w:val="none" w:sz="0" w:space="0" w:color="auto"/>
                                                                <w:bottom w:val="none" w:sz="0" w:space="0" w:color="auto"/>
                                                                <w:right w:val="none" w:sz="0" w:space="0" w:color="auto"/>
                                                              </w:divBdr>
                                                              <w:divsChild>
                                                                <w:div w:id="115565613">
                                                                  <w:marLeft w:val="0"/>
                                                                  <w:marRight w:val="0"/>
                                                                  <w:marTop w:val="0"/>
                                                                  <w:marBottom w:val="0"/>
                                                                  <w:divBdr>
                                                                    <w:top w:val="none" w:sz="0" w:space="0" w:color="auto"/>
                                                                    <w:left w:val="none" w:sz="0" w:space="0" w:color="auto"/>
                                                                    <w:bottom w:val="none" w:sz="0" w:space="0" w:color="auto"/>
                                                                    <w:right w:val="none" w:sz="0" w:space="0" w:color="auto"/>
                                                                  </w:divBdr>
                                                                  <w:divsChild>
                                                                    <w:div w:id="1089503191">
                                                                      <w:marLeft w:val="0"/>
                                                                      <w:marRight w:val="0"/>
                                                                      <w:marTop w:val="0"/>
                                                                      <w:marBottom w:val="225"/>
                                                                      <w:divBdr>
                                                                        <w:top w:val="none" w:sz="0" w:space="0" w:color="auto"/>
                                                                        <w:left w:val="none" w:sz="0" w:space="0" w:color="auto"/>
                                                                        <w:bottom w:val="none" w:sz="0" w:space="0" w:color="auto"/>
                                                                        <w:right w:val="none" w:sz="0" w:space="0" w:color="auto"/>
                                                                      </w:divBdr>
                                                                      <w:divsChild>
                                                                        <w:div w:id="1214730114">
                                                                          <w:marLeft w:val="0"/>
                                                                          <w:marRight w:val="0"/>
                                                                          <w:marTop w:val="0"/>
                                                                          <w:marBottom w:val="0"/>
                                                                          <w:divBdr>
                                                                            <w:top w:val="none" w:sz="0" w:space="0" w:color="auto"/>
                                                                            <w:left w:val="none" w:sz="0" w:space="0" w:color="auto"/>
                                                                            <w:bottom w:val="none" w:sz="0" w:space="0" w:color="auto"/>
                                                                            <w:right w:val="none" w:sz="0" w:space="0" w:color="auto"/>
                                                                          </w:divBdr>
                                                                          <w:divsChild>
                                                                            <w:div w:id="489760099">
                                                                              <w:marLeft w:val="0"/>
                                                                              <w:marRight w:val="0"/>
                                                                              <w:marTop w:val="0"/>
                                                                              <w:marBottom w:val="0"/>
                                                                              <w:divBdr>
                                                                                <w:top w:val="none" w:sz="0" w:space="0" w:color="auto"/>
                                                                                <w:left w:val="none" w:sz="0" w:space="0" w:color="auto"/>
                                                                                <w:bottom w:val="none" w:sz="0" w:space="0" w:color="auto"/>
                                                                                <w:right w:val="none" w:sz="0" w:space="0" w:color="auto"/>
                                                                              </w:divBdr>
                                                                              <w:divsChild>
                                                                                <w:div w:id="679965037">
                                                                                  <w:marLeft w:val="0"/>
                                                                                  <w:marRight w:val="0"/>
                                                                                  <w:marTop w:val="0"/>
                                                                                  <w:marBottom w:val="0"/>
                                                                                  <w:divBdr>
                                                                                    <w:top w:val="none" w:sz="0" w:space="0" w:color="auto"/>
                                                                                    <w:left w:val="none" w:sz="0" w:space="0" w:color="auto"/>
                                                                                    <w:bottom w:val="none" w:sz="0" w:space="0" w:color="auto"/>
                                                                                    <w:right w:val="none" w:sz="0" w:space="0" w:color="auto"/>
                                                                                  </w:divBdr>
                                                                                  <w:divsChild>
                                                                                    <w:div w:id="796066267">
                                                                                      <w:marLeft w:val="0"/>
                                                                                      <w:marRight w:val="0"/>
                                                                                      <w:marTop w:val="0"/>
                                                                                      <w:marBottom w:val="0"/>
                                                                                      <w:divBdr>
                                                                                        <w:top w:val="none" w:sz="0" w:space="0" w:color="auto"/>
                                                                                        <w:left w:val="none" w:sz="0" w:space="0" w:color="auto"/>
                                                                                        <w:bottom w:val="none" w:sz="0" w:space="0" w:color="auto"/>
                                                                                        <w:right w:val="none" w:sz="0" w:space="0" w:color="auto"/>
                                                                                      </w:divBdr>
                                                                                      <w:divsChild>
                                                                                        <w:div w:id="905458916">
                                                                                          <w:marLeft w:val="0"/>
                                                                                          <w:marRight w:val="0"/>
                                                                                          <w:marTop w:val="0"/>
                                                                                          <w:marBottom w:val="0"/>
                                                                                          <w:divBdr>
                                                                                            <w:top w:val="none" w:sz="0" w:space="0" w:color="auto"/>
                                                                                            <w:left w:val="none" w:sz="0" w:space="0" w:color="auto"/>
                                                                                            <w:bottom w:val="none" w:sz="0" w:space="0" w:color="auto"/>
                                                                                            <w:right w:val="none" w:sz="0" w:space="0" w:color="auto"/>
                                                                                          </w:divBdr>
                                                                                          <w:divsChild>
                                                                                            <w:div w:id="1982032658">
                                                                                              <w:marLeft w:val="0"/>
                                                                                              <w:marRight w:val="0"/>
                                                                                              <w:marTop w:val="0"/>
                                                                                              <w:marBottom w:val="0"/>
                                                                                              <w:divBdr>
                                                                                                <w:top w:val="none" w:sz="0" w:space="0" w:color="auto"/>
                                                                                                <w:left w:val="none" w:sz="0" w:space="0" w:color="auto"/>
                                                                                                <w:bottom w:val="none" w:sz="0" w:space="0" w:color="auto"/>
                                                                                                <w:right w:val="none" w:sz="0" w:space="0" w:color="auto"/>
                                                                                              </w:divBdr>
                                                                                              <w:divsChild>
                                                                                                <w:div w:id="652026588">
                                                                                                  <w:marLeft w:val="0"/>
                                                                                                  <w:marRight w:val="0"/>
                                                                                                  <w:marTop w:val="0"/>
                                                                                                  <w:marBottom w:val="0"/>
                                                                                                  <w:divBdr>
                                                                                                    <w:top w:val="none" w:sz="0" w:space="0" w:color="auto"/>
                                                                                                    <w:left w:val="none" w:sz="0" w:space="0" w:color="auto"/>
                                                                                                    <w:bottom w:val="none" w:sz="0" w:space="0" w:color="auto"/>
                                                                                                    <w:right w:val="none" w:sz="0" w:space="0" w:color="auto"/>
                                                                                                  </w:divBdr>
                                                                                                  <w:divsChild>
                                                                                                    <w:div w:id="1355116079">
                                                                                                      <w:marLeft w:val="0"/>
                                                                                                      <w:marRight w:val="0"/>
                                                                                                      <w:marTop w:val="0"/>
                                                                                                      <w:marBottom w:val="0"/>
                                                                                                      <w:divBdr>
                                                                                                        <w:top w:val="none" w:sz="0" w:space="0" w:color="auto"/>
                                                                                                        <w:left w:val="none" w:sz="0" w:space="0" w:color="auto"/>
                                                                                                        <w:bottom w:val="none" w:sz="0" w:space="0" w:color="auto"/>
                                                                                                        <w:right w:val="none" w:sz="0" w:space="0" w:color="auto"/>
                                                                                                      </w:divBdr>
                                                                                                      <w:divsChild>
                                                                                                        <w:div w:id="7943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647443">
      <w:bodyDiv w:val="1"/>
      <w:marLeft w:val="0"/>
      <w:marRight w:val="0"/>
      <w:marTop w:val="0"/>
      <w:marBottom w:val="0"/>
      <w:divBdr>
        <w:top w:val="none" w:sz="0" w:space="0" w:color="auto"/>
        <w:left w:val="none" w:sz="0" w:space="0" w:color="auto"/>
        <w:bottom w:val="none" w:sz="0" w:space="0" w:color="auto"/>
        <w:right w:val="none" w:sz="0" w:space="0" w:color="auto"/>
      </w:divBdr>
    </w:div>
    <w:div w:id="1109735289">
      <w:bodyDiv w:val="1"/>
      <w:marLeft w:val="0"/>
      <w:marRight w:val="0"/>
      <w:marTop w:val="0"/>
      <w:marBottom w:val="0"/>
      <w:divBdr>
        <w:top w:val="none" w:sz="0" w:space="0" w:color="auto"/>
        <w:left w:val="none" w:sz="0" w:space="0" w:color="auto"/>
        <w:bottom w:val="none" w:sz="0" w:space="0" w:color="auto"/>
        <w:right w:val="none" w:sz="0" w:space="0" w:color="auto"/>
      </w:divBdr>
      <w:divsChild>
        <w:div w:id="664944172">
          <w:marLeft w:val="0"/>
          <w:marRight w:val="0"/>
          <w:marTop w:val="0"/>
          <w:marBottom w:val="0"/>
          <w:divBdr>
            <w:top w:val="none" w:sz="0" w:space="0" w:color="auto"/>
            <w:left w:val="none" w:sz="0" w:space="0" w:color="auto"/>
            <w:bottom w:val="none" w:sz="0" w:space="0" w:color="auto"/>
            <w:right w:val="none" w:sz="0" w:space="0" w:color="auto"/>
          </w:divBdr>
          <w:divsChild>
            <w:div w:id="1106122601">
              <w:marLeft w:val="0"/>
              <w:marRight w:val="0"/>
              <w:marTop w:val="0"/>
              <w:marBottom w:val="0"/>
              <w:divBdr>
                <w:top w:val="none" w:sz="0" w:space="0" w:color="auto"/>
                <w:left w:val="none" w:sz="0" w:space="0" w:color="auto"/>
                <w:bottom w:val="none" w:sz="0" w:space="0" w:color="auto"/>
                <w:right w:val="none" w:sz="0" w:space="0" w:color="auto"/>
              </w:divBdr>
              <w:divsChild>
                <w:div w:id="1738166629">
                  <w:marLeft w:val="0"/>
                  <w:marRight w:val="0"/>
                  <w:marTop w:val="0"/>
                  <w:marBottom w:val="0"/>
                  <w:divBdr>
                    <w:top w:val="none" w:sz="0" w:space="0" w:color="auto"/>
                    <w:left w:val="none" w:sz="0" w:space="0" w:color="auto"/>
                    <w:bottom w:val="none" w:sz="0" w:space="0" w:color="auto"/>
                    <w:right w:val="none" w:sz="0" w:space="0" w:color="auto"/>
                  </w:divBdr>
                  <w:divsChild>
                    <w:div w:id="1061560779">
                      <w:marLeft w:val="0"/>
                      <w:marRight w:val="0"/>
                      <w:marTop w:val="0"/>
                      <w:marBottom w:val="0"/>
                      <w:divBdr>
                        <w:top w:val="none" w:sz="0" w:space="0" w:color="auto"/>
                        <w:left w:val="none" w:sz="0" w:space="0" w:color="auto"/>
                        <w:bottom w:val="none" w:sz="0" w:space="0" w:color="auto"/>
                        <w:right w:val="none" w:sz="0" w:space="0" w:color="auto"/>
                      </w:divBdr>
                      <w:divsChild>
                        <w:div w:id="1896965342">
                          <w:marLeft w:val="0"/>
                          <w:marRight w:val="0"/>
                          <w:marTop w:val="0"/>
                          <w:marBottom w:val="0"/>
                          <w:divBdr>
                            <w:top w:val="none" w:sz="0" w:space="0" w:color="auto"/>
                            <w:left w:val="none" w:sz="0" w:space="0" w:color="auto"/>
                            <w:bottom w:val="none" w:sz="0" w:space="0" w:color="auto"/>
                            <w:right w:val="none" w:sz="0" w:space="0" w:color="auto"/>
                          </w:divBdr>
                          <w:divsChild>
                            <w:div w:id="1376655051">
                              <w:marLeft w:val="0"/>
                              <w:marRight w:val="0"/>
                              <w:marTop w:val="0"/>
                              <w:marBottom w:val="0"/>
                              <w:divBdr>
                                <w:top w:val="none" w:sz="0" w:space="0" w:color="auto"/>
                                <w:left w:val="none" w:sz="0" w:space="0" w:color="auto"/>
                                <w:bottom w:val="none" w:sz="0" w:space="0" w:color="auto"/>
                                <w:right w:val="none" w:sz="0" w:space="0" w:color="auto"/>
                              </w:divBdr>
                              <w:divsChild>
                                <w:div w:id="349914859">
                                  <w:marLeft w:val="0"/>
                                  <w:marRight w:val="0"/>
                                  <w:marTop w:val="0"/>
                                  <w:marBottom w:val="0"/>
                                  <w:divBdr>
                                    <w:top w:val="none" w:sz="0" w:space="0" w:color="auto"/>
                                    <w:left w:val="none" w:sz="0" w:space="0" w:color="auto"/>
                                    <w:bottom w:val="none" w:sz="0" w:space="0" w:color="auto"/>
                                    <w:right w:val="none" w:sz="0" w:space="0" w:color="auto"/>
                                  </w:divBdr>
                                  <w:divsChild>
                                    <w:div w:id="504365226">
                                      <w:marLeft w:val="0"/>
                                      <w:marRight w:val="0"/>
                                      <w:marTop w:val="0"/>
                                      <w:marBottom w:val="0"/>
                                      <w:divBdr>
                                        <w:top w:val="none" w:sz="0" w:space="0" w:color="auto"/>
                                        <w:left w:val="none" w:sz="0" w:space="0" w:color="auto"/>
                                        <w:bottom w:val="none" w:sz="0" w:space="0" w:color="auto"/>
                                        <w:right w:val="none" w:sz="0" w:space="0" w:color="auto"/>
                                      </w:divBdr>
                                      <w:divsChild>
                                        <w:div w:id="2082865476">
                                          <w:marLeft w:val="0"/>
                                          <w:marRight w:val="0"/>
                                          <w:marTop w:val="0"/>
                                          <w:marBottom w:val="0"/>
                                          <w:divBdr>
                                            <w:top w:val="none" w:sz="0" w:space="0" w:color="auto"/>
                                            <w:left w:val="none" w:sz="0" w:space="0" w:color="auto"/>
                                            <w:bottom w:val="none" w:sz="0" w:space="0" w:color="auto"/>
                                            <w:right w:val="none" w:sz="0" w:space="0" w:color="auto"/>
                                          </w:divBdr>
                                          <w:divsChild>
                                            <w:div w:id="1459102625">
                                              <w:marLeft w:val="0"/>
                                              <w:marRight w:val="0"/>
                                              <w:marTop w:val="0"/>
                                              <w:marBottom w:val="0"/>
                                              <w:divBdr>
                                                <w:top w:val="none" w:sz="0" w:space="0" w:color="auto"/>
                                                <w:left w:val="none" w:sz="0" w:space="0" w:color="auto"/>
                                                <w:bottom w:val="none" w:sz="0" w:space="0" w:color="auto"/>
                                                <w:right w:val="none" w:sz="0" w:space="0" w:color="auto"/>
                                              </w:divBdr>
                                              <w:divsChild>
                                                <w:div w:id="7432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063741">
      <w:bodyDiv w:val="1"/>
      <w:marLeft w:val="0"/>
      <w:marRight w:val="0"/>
      <w:marTop w:val="0"/>
      <w:marBottom w:val="0"/>
      <w:divBdr>
        <w:top w:val="none" w:sz="0" w:space="0" w:color="auto"/>
        <w:left w:val="none" w:sz="0" w:space="0" w:color="auto"/>
        <w:bottom w:val="none" w:sz="0" w:space="0" w:color="auto"/>
        <w:right w:val="none" w:sz="0" w:space="0" w:color="auto"/>
      </w:divBdr>
    </w:div>
    <w:div w:id="1147476754">
      <w:bodyDiv w:val="1"/>
      <w:marLeft w:val="0"/>
      <w:marRight w:val="0"/>
      <w:marTop w:val="0"/>
      <w:marBottom w:val="0"/>
      <w:divBdr>
        <w:top w:val="none" w:sz="0" w:space="0" w:color="auto"/>
        <w:left w:val="none" w:sz="0" w:space="0" w:color="auto"/>
        <w:bottom w:val="none" w:sz="0" w:space="0" w:color="auto"/>
        <w:right w:val="none" w:sz="0" w:space="0" w:color="auto"/>
      </w:divBdr>
    </w:div>
    <w:div w:id="1154493231">
      <w:bodyDiv w:val="1"/>
      <w:marLeft w:val="0"/>
      <w:marRight w:val="0"/>
      <w:marTop w:val="0"/>
      <w:marBottom w:val="0"/>
      <w:divBdr>
        <w:top w:val="none" w:sz="0" w:space="0" w:color="auto"/>
        <w:left w:val="none" w:sz="0" w:space="0" w:color="auto"/>
        <w:bottom w:val="none" w:sz="0" w:space="0" w:color="auto"/>
        <w:right w:val="none" w:sz="0" w:space="0" w:color="auto"/>
      </w:divBdr>
    </w:div>
    <w:div w:id="1174344239">
      <w:bodyDiv w:val="1"/>
      <w:marLeft w:val="0"/>
      <w:marRight w:val="0"/>
      <w:marTop w:val="0"/>
      <w:marBottom w:val="0"/>
      <w:divBdr>
        <w:top w:val="none" w:sz="0" w:space="0" w:color="auto"/>
        <w:left w:val="none" w:sz="0" w:space="0" w:color="auto"/>
        <w:bottom w:val="none" w:sz="0" w:space="0" w:color="auto"/>
        <w:right w:val="none" w:sz="0" w:space="0" w:color="auto"/>
      </w:divBdr>
    </w:div>
    <w:div w:id="1180777904">
      <w:bodyDiv w:val="1"/>
      <w:marLeft w:val="0"/>
      <w:marRight w:val="0"/>
      <w:marTop w:val="0"/>
      <w:marBottom w:val="0"/>
      <w:divBdr>
        <w:top w:val="none" w:sz="0" w:space="0" w:color="auto"/>
        <w:left w:val="none" w:sz="0" w:space="0" w:color="auto"/>
        <w:bottom w:val="none" w:sz="0" w:space="0" w:color="auto"/>
        <w:right w:val="none" w:sz="0" w:space="0" w:color="auto"/>
      </w:divBdr>
    </w:div>
    <w:div w:id="1189950176">
      <w:bodyDiv w:val="1"/>
      <w:marLeft w:val="0"/>
      <w:marRight w:val="0"/>
      <w:marTop w:val="0"/>
      <w:marBottom w:val="0"/>
      <w:divBdr>
        <w:top w:val="none" w:sz="0" w:space="0" w:color="auto"/>
        <w:left w:val="none" w:sz="0" w:space="0" w:color="auto"/>
        <w:bottom w:val="none" w:sz="0" w:space="0" w:color="auto"/>
        <w:right w:val="none" w:sz="0" w:space="0" w:color="auto"/>
      </w:divBdr>
      <w:divsChild>
        <w:div w:id="23987195">
          <w:marLeft w:val="1166"/>
          <w:marRight w:val="0"/>
          <w:marTop w:val="96"/>
          <w:marBottom w:val="0"/>
          <w:divBdr>
            <w:top w:val="none" w:sz="0" w:space="0" w:color="auto"/>
            <w:left w:val="none" w:sz="0" w:space="0" w:color="auto"/>
            <w:bottom w:val="none" w:sz="0" w:space="0" w:color="auto"/>
            <w:right w:val="none" w:sz="0" w:space="0" w:color="auto"/>
          </w:divBdr>
        </w:div>
        <w:div w:id="107772725">
          <w:marLeft w:val="1166"/>
          <w:marRight w:val="0"/>
          <w:marTop w:val="96"/>
          <w:marBottom w:val="0"/>
          <w:divBdr>
            <w:top w:val="none" w:sz="0" w:space="0" w:color="auto"/>
            <w:left w:val="none" w:sz="0" w:space="0" w:color="auto"/>
            <w:bottom w:val="none" w:sz="0" w:space="0" w:color="auto"/>
            <w:right w:val="none" w:sz="0" w:space="0" w:color="auto"/>
          </w:divBdr>
        </w:div>
        <w:div w:id="467208317">
          <w:marLeft w:val="1166"/>
          <w:marRight w:val="0"/>
          <w:marTop w:val="96"/>
          <w:marBottom w:val="0"/>
          <w:divBdr>
            <w:top w:val="none" w:sz="0" w:space="0" w:color="auto"/>
            <w:left w:val="none" w:sz="0" w:space="0" w:color="auto"/>
            <w:bottom w:val="none" w:sz="0" w:space="0" w:color="auto"/>
            <w:right w:val="none" w:sz="0" w:space="0" w:color="auto"/>
          </w:divBdr>
        </w:div>
        <w:div w:id="745225142">
          <w:marLeft w:val="1166"/>
          <w:marRight w:val="0"/>
          <w:marTop w:val="96"/>
          <w:marBottom w:val="0"/>
          <w:divBdr>
            <w:top w:val="none" w:sz="0" w:space="0" w:color="auto"/>
            <w:left w:val="none" w:sz="0" w:space="0" w:color="auto"/>
            <w:bottom w:val="none" w:sz="0" w:space="0" w:color="auto"/>
            <w:right w:val="none" w:sz="0" w:space="0" w:color="auto"/>
          </w:divBdr>
        </w:div>
        <w:div w:id="1113522203">
          <w:marLeft w:val="1166"/>
          <w:marRight w:val="0"/>
          <w:marTop w:val="96"/>
          <w:marBottom w:val="0"/>
          <w:divBdr>
            <w:top w:val="none" w:sz="0" w:space="0" w:color="auto"/>
            <w:left w:val="none" w:sz="0" w:space="0" w:color="auto"/>
            <w:bottom w:val="none" w:sz="0" w:space="0" w:color="auto"/>
            <w:right w:val="none" w:sz="0" w:space="0" w:color="auto"/>
          </w:divBdr>
        </w:div>
        <w:div w:id="1182932385">
          <w:marLeft w:val="1166"/>
          <w:marRight w:val="0"/>
          <w:marTop w:val="96"/>
          <w:marBottom w:val="0"/>
          <w:divBdr>
            <w:top w:val="none" w:sz="0" w:space="0" w:color="auto"/>
            <w:left w:val="none" w:sz="0" w:space="0" w:color="auto"/>
            <w:bottom w:val="none" w:sz="0" w:space="0" w:color="auto"/>
            <w:right w:val="none" w:sz="0" w:space="0" w:color="auto"/>
          </w:divBdr>
        </w:div>
        <w:div w:id="1388993854">
          <w:marLeft w:val="1166"/>
          <w:marRight w:val="0"/>
          <w:marTop w:val="96"/>
          <w:marBottom w:val="0"/>
          <w:divBdr>
            <w:top w:val="none" w:sz="0" w:space="0" w:color="auto"/>
            <w:left w:val="none" w:sz="0" w:space="0" w:color="auto"/>
            <w:bottom w:val="none" w:sz="0" w:space="0" w:color="auto"/>
            <w:right w:val="none" w:sz="0" w:space="0" w:color="auto"/>
          </w:divBdr>
        </w:div>
        <w:div w:id="1828086333">
          <w:marLeft w:val="1166"/>
          <w:marRight w:val="0"/>
          <w:marTop w:val="96"/>
          <w:marBottom w:val="0"/>
          <w:divBdr>
            <w:top w:val="none" w:sz="0" w:space="0" w:color="auto"/>
            <w:left w:val="none" w:sz="0" w:space="0" w:color="auto"/>
            <w:bottom w:val="none" w:sz="0" w:space="0" w:color="auto"/>
            <w:right w:val="none" w:sz="0" w:space="0" w:color="auto"/>
          </w:divBdr>
        </w:div>
      </w:divsChild>
    </w:div>
    <w:div w:id="1198129474">
      <w:bodyDiv w:val="1"/>
      <w:marLeft w:val="0"/>
      <w:marRight w:val="0"/>
      <w:marTop w:val="0"/>
      <w:marBottom w:val="0"/>
      <w:divBdr>
        <w:top w:val="none" w:sz="0" w:space="0" w:color="auto"/>
        <w:left w:val="none" w:sz="0" w:space="0" w:color="auto"/>
        <w:bottom w:val="none" w:sz="0" w:space="0" w:color="auto"/>
        <w:right w:val="none" w:sz="0" w:space="0" w:color="auto"/>
      </w:divBdr>
    </w:div>
    <w:div w:id="1215460011">
      <w:bodyDiv w:val="1"/>
      <w:marLeft w:val="0"/>
      <w:marRight w:val="0"/>
      <w:marTop w:val="0"/>
      <w:marBottom w:val="0"/>
      <w:divBdr>
        <w:top w:val="none" w:sz="0" w:space="0" w:color="auto"/>
        <w:left w:val="none" w:sz="0" w:space="0" w:color="auto"/>
        <w:bottom w:val="none" w:sz="0" w:space="0" w:color="auto"/>
        <w:right w:val="none" w:sz="0" w:space="0" w:color="auto"/>
      </w:divBdr>
      <w:divsChild>
        <w:div w:id="12460406">
          <w:marLeft w:val="0"/>
          <w:marRight w:val="0"/>
          <w:marTop w:val="0"/>
          <w:marBottom w:val="0"/>
          <w:divBdr>
            <w:top w:val="none" w:sz="0" w:space="0" w:color="auto"/>
            <w:left w:val="none" w:sz="0" w:space="0" w:color="auto"/>
            <w:bottom w:val="none" w:sz="0" w:space="0" w:color="auto"/>
            <w:right w:val="none" w:sz="0" w:space="0" w:color="auto"/>
          </w:divBdr>
        </w:div>
      </w:divsChild>
    </w:div>
    <w:div w:id="1225021342">
      <w:bodyDiv w:val="1"/>
      <w:marLeft w:val="0"/>
      <w:marRight w:val="0"/>
      <w:marTop w:val="0"/>
      <w:marBottom w:val="0"/>
      <w:divBdr>
        <w:top w:val="none" w:sz="0" w:space="0" w:color="auto"/>
        <w:left w:val="none" w:sz="0" w:space="0" w:color="auto"/>
        <w:bottom w:val="none" w:sz="0" w:space="0" w:color="auto"/>
        <w:right w:val="none" w:sz="0" w:space="0" w:color="auto"/>
      </w:divBdr>
    </w:div>
    <w:div w:id="1227649197">
      <w:bodyDiv w:val="1"/>
      <w:marLeft w:val="0"/>
      <w:marRight w:val="0"/>
      <w:marTop w:val="0"/>
      <w:marBottom w:val="0"/>
      <w:divBdr>
        <w:top w:val="none" w:sz="0" w:space="0" w:color="auto"/>
        <w:left w:val="none" w:sz="0" w:space="0" w:color="auto"/>
        <w:bottom w:val="none" w:sz="0" w:space="0" w:color="auto"/>
        <w:right w:val="none" w:sz="0" w:space="0" w:color="auto"/>
      </w:divBdr>
    </w:div>
    <w:div w:id="1277719172">
      <w:bodyDiv w:val="1"/>
      <w:marLeft w:val="0"/>
      <w:marRight w:val="0"/>
      <w:marTop w:val="0"/>
      <w:marBottom w:val="0"/>
      <w:divBdr>
        <w:top w:val="none" w:sz="0" w:space="0" w:color="auto"/>
        <w:left w:val="none" w:sz="0" w:space="0" w:color="auto"/>
        <w:bottom w:val="none" w:sz="0" w:space="0" w:color="auto"/>
        <w:right w:val="none" w:sz="0" w:space="0" w:color="auto"/>
      </w:divBdr>
    </w:div>
    <w:div w:id="1279028647">
      <w:bodyDiv w:val="1"/>
      <w:marLeft w:val="0"/>
      <w:marRight w:val="0"/>
      <w:marTop w:val="0"/>
      <w:marBottom w:val="0"/>
      <w:divBdr>
        <w:top w:val="none" w:sz="0" w:space="0" w:color="auto"/>
        <w:left w:val="none" w:sz="0" w:space="0" w:color="auto"/>
        <w:bottom w:val="none" w:sz="0" w:space="0" w:color="auto"/>
        <w:right w:val="none" w:sz="0" w:space="0" w:color="auto"/>
      </w:divBdr>
    </w:div>
    <w:div w:id="1279944774">
      <w:bodyDiv w:val="1"/>
      <w:marLeft w:val="0"/>
      <w:marRight w:val="0"/>
      <w:marTop w:val="0"/>
      <w:marBottom w:val="0"/>
      <w:divBdr>
        <w:top w:val="none" w:sz="0" w:space="0" w:color="auto"/>
        <w:left w:val="none" w:sz="0" w:space="0" w:color="auto"/>
        <w:bottom w:val="none" w:sz="0" w:space="0" w:color="auto"/>
        <w:right w:val="none" w:sz="0" w:space="0" w:color="auto"/>
      </w:divBdr>
      <w:divsChild>
        <w:div w:id="1572423758">
          <w:marLeft w:val="547"/>
          <w:marRight w:val="0"/>
          <w:marTop w:val="96"/>
          <w:marBottom w:val="0"/>
          <w:divBdr>
            <w:top w:val="none" w:sz="0" w:space="0" w:color="auto"/>
            <w:left w:val="none" w:sz="0" w:space="0" w:color="auto"/>
            <w:bottom w:val="none" w:sz="0" w:space="0" w:color="auto"/>
            <w:right w:val="none" w:sz="0" w:space="0" w:color="auto"/>
          </w:divBdr>
        </w:div>
        <w:div w:id="1751846067">
          <w:marLeft w:val="547"/>
          <w:marRight w:val="0"/>
          <w:marTop w:val="96"/>
          <w:marBottom w:val="0"/>
          <w:divBdr>
            <w:top w:val="none" w:sz="0" w:space="0" w:color="auto"/>
            <w:left w:val="none" w:sz="0" w:space="0" w:color="auto"/>
            <w:bottom w:val="none" w:sz="0" w:space="0" w:color="auto"/>
            <w:right w:val="none" w:sz="0" w:space="0" w:color="auto"/>
          </w:divBdr>
        </w:div>
      </w:divsChild>
    </w:div>
    <w:div w:id="1284461303">
      <w:bodyDiv w:val="1"/>
      <w:marLeft w:val="0"/>
      <w:marRight w:val="0"/>
      <w:marTop w:val="0"/>
      <w:marBottom w:val="0"/>
      <w:divBdr>
        <w:top w:val="none" w:sz="0" w:space="0" w:color="auto"/>
        <w:left w:val="none" w:sz="0" w:space="0" w:color="auto"/>
        <w:bottom w:val="none" w:sz="0" w:space="0" w:color="auto"/>
        <w:right w:val="none" w:sz="0" w:space="0" w:color="auto"/>
      </w:divBdr>
    </w:div>
    <w:div w:id="1325547034">
      <w:bodyDiv w:val="1"/>
      <w:marLeft w:val="0"/>
      <w:marRight w:val="0"/>
      <w:marTop w:val="0"/>
      <w:marBottom w:val="0"/>
      <w:divBdr>
        <w:top w:val="none" w:sz="0" w:space="0" w:color="auto"/>
        <w:left w:val="none" w:sz="0" w:space="0" w:color="auto"/>
        <w:bottom w:val="none" w:sz="0" w:space="0" w:color="auto"/>
        <w:right w:val="none" w:sz="0" w:space="0" w:color="auto"/>
      </w:divBdr>
    </w:div>
    <w:div w:id="1334070468">
      <w:bodyDiv w:val="1"/>
      <w:marLeft w:val="0"/>
      <w:marRight w:val="0"/>
      <w:marTop w:val="0"/>
      <w:marBottom w:val="0"/>
      <w:divBdr>
        <w:top w:val="none" w:sz="0" w:space="0" w:color="auto"/>
        <w:left w:val="none" w:sz="0" w:space="0" w:color="auto"/>
        <w:bottom w:val="none" w:sz="0" w:space="0" w:color="auto"/>
        <w:right w:val="none" w:sz="0" w:space="0" w:color="auto"/>
      </w:divBdr>
    </w:div>
    <w:div w:id="1347363373">
      <w:bodyDiv w:val="1"/>
      <w:marLeft w:val="0"/>
      <w:marRight w:val="0"/>
      <w:marTop w:val="0"/>
      <w:marBottom w:val="0"/>
      <w:divBdr>
        <w:top w:val="none" w:sz="0" w:space="0" w:color="auto"/>
        <w:left w:val="none" w:sz="0" w:space="0" w:color="auto"/>
        <w:bottom w:val="none" w:sz="0" w:space="0" w:color="auto"/>
        <w:right w:val="none" w:sz="0" w:space="0" w:color="auto"/>
      </w:divBdr>
    </w:div>
    <w:div w:id="1353992904">
      <w:bodyDiv w:val="1"/>
      <w:marLeft w:val="0"/>
      <w:marRight w:val="0"/>
      <w:marTop w:val="0"/>
      <w:marBottom w:val="0"/>
      <w:divBdr>
        <w:top w:val="none" w:sz="0" w:space="0" w:color="auto"/>
        <w:left w:val="none" w:sz="0" w:space="0" w:color="auto"/>
        <w:bottom w:val="none" w:sz="0" w:space="0" w:color="auto"/>
        <w:right w:val="none" w:sz="0" w:space="0" w:color="auto"/>
      </w:divBdr>
    </w:div>
    <w:div w:id="1374185755">
      <w:bodyDiv w:val="1"/>
      <w:marLeft w:val="0"/>
      <w:marRight w:val="0"/>
      <w:marTop w:val="0"/>
      <w:marBottom w:val="0"/>
      <w:divBdr>
        <w:top w:val="none" w:sz="0" w:space="0" w:color="auto"/>
        <w:left w:val="none" w:sz="0" w:space="0" w:color="auto"/>
        <w:bottom w:val="none" w:sz="0" w:space="0" w:color="auto"/>
        <w:right w:val="none" w:sz="0" w:space="0" w:color="auto"/>
      </w:divBdr>
    </w:div>
    <w:div w:id="1377926353">
      <w:bodyDiv w:val="1"/>
      <w:marLeft w:val="0"/>
      <w:marRight w:val="0"/>
      <w:marTop w:val="0"/>
      <w:marBottom w:val="0"/>
      <w:divBdr>
        <w:top w:val="none" w:sz="0" w:space="0" w:color="auto"/>
        <w:left w:val="none" w:sz="0" w:space="0" w:color="auto"/>
        <w:bottom w:val="none" w:sz="0" w:space="0" w:color="auto"/>
        <w:right w:val="none" w:sz="0" w:space="0" w:color="auto"/>
      </w:divBdr>
    </w:div>
    <w:div w:id="1392728615">
      <w:bodyDiv w:val="1"/>
      <w:marLeft w:val="0"/>
      <w:marRight w:val="0"/>
      <w:marTop w:val="0"/>
      <w:marBottom w:val="0"/>
      <w:divBdr>
        <w:top w:val="none" w:sz="0" w:space="0" w:color="auto"/>
        <w:left w:val="none" w:sz="0" w:space="0" w:color="auto"/>
        <w:bottom w:val="none" w:sz="0" w:space="0" w:color="auto"/>
        <w:right w:val="none" w:sz="0" w:space="0" w:color="auto"/>
      </w:divBdr>
    </w:div>
    <w:div w:id="1403916147">
      <w:bodyDiv w:val="1"/>
      <w:marLeft w:val="0"/>
      <w:marRight w:val="0"/>
      <w:marTop w:val="0"/>
      <w:marBottom w:val="0"/>
      <w:divBdr>
        <w:top w:val="none" w:sz="0" w:space="0" w:color="auto"/>
        <w:left w:val="none" w:sz="0" w:space="0" w:color="auto"/>
        <w:bottom w:val="none" w:sz="0" w:space="0" w:color="auto"/>
        <w:right w:val="none" w:sz="0" w:space="0" w:color="auto"/>
      </w:divBdr>
      <w:divsChild>
        <w:div w:id="82922475">
          <w:marLeft w:val="547"/>
          <w:marRight w:val="0"/>
          <w:marTop w:val="96"/>
          <w:marBottom w:val="0"/>
          <w:divBdr>
            <w:top w:val="none" w:sz="0" w:space="0" w:color="auto"/>
            <w:left w:val="none" w:sz="0" w:space="0" w:color="auto"/>
            <w:bottom w:val="none" w:sz="0" w:space="0" w:color="auto"/>
            <w:right w:val="none" w:sz="0" w:space="0" w:color="auto"/>
          </w:divBdr>
        </w:div>
        <w:div w:id="296762725">
          <w:marLeft w:val="1166"/>
          <w:marRight w:val="0"/>
          <w:marTop w:val="96"/>
          <w:marBottom w:val="0"/>
          <w:divBdr>
            <w:top w:val="none" w:sz="0" w:space="0" w:color="auto"/>
            <w:left w:val="none" w:sz="0" w:space="0" w:color="auto"/>
            <w:bottom w:val="none" w:sz="0" w:space="0" w:color="auto"/>
            <w:right w:val="none" w:sz="0" w:space="0" w:color="auto"/>
          </w:divBdr>
        </w:div>
        <w:div w:id="1280408008">
          <w:marLeft w:val="1166"/>
          <w:marRight w:val="0"/>
          <w:marTop w:val="96"/>
          <w:marBottom w:val="0"/>
          <w:divBdr>
            <w:top w:val="none" w:sz="0" w:space="0" w:color="auto"/>
            <w:left w:val="none" w:sz="0" w:space="0" w:color="auto"/>
            <w:bottom w:val="none" w:sz="0" w:space="0" w:color="auto"/>
            <w:right w:val="none" w:sz="0" w:space="0" w:color="auto"/>
          </w:divBdr>
        </w:div>
        <w:div w:id="1692147309">
          <w:marLeft w:val="1166"/>
          <w:marRight w:val="0"/>
          <w:marTop w:val="96"/>
          <w:marBottom w:val="0"/>
          <w:divBdr>
            <w:top w:val="none" w:sz="0" w:space="0" w:color="auto"/>
            <w:left w:val="none" w:sz="0" w:space="0" w:color="auto"/>
            <w:bottom w:val="none" w:sz="0" w:space="0" w:color="auto"/>
            <w:right w:val="none" w:sz="0" w:space="0" w:color="auto"/>
          </w:divBdr>
        </w:div>
        <w:div w:id="2118215928">
          <w:marLeft w:val="547"/>
          <w:marRight w:val="0"/>
          <w:marTop w:val="96"/>
          <w:marBottom w:val="0"/>
          <w:divBdr>
            <w:top w:val="none" w:sz="0" w:space="0" w:color="auto"/>
            <w:left w:val="none" w:sz="0" w:space="0" w:color="auto"/>
            <w:bottom w:val="none" w:sz="0" w:space="0" w:color="auto"/>
            <w:right w:val="none" w:sz="0" w:space="0" w:color="auto"/>
          </w:divBdr>
        </w:div>
      </w:divsChild>
    </w:div>
    <w:div w:id="1413817690">
      <w:bodyDiv w:val="1"/>
      <w:marLeft w:val="0"/>
      <w:marRight w:val="0"/>
      <w:marTop w:val="0"/>
      <w:marBottom w:val="0"/>
      <w:divBdr>
        <w:top w:val="none" w:sz="0" w:space="0" w:color="auto"/>
        <w:left w:val="none" w:sz="0" w:space="0" w:color="auto"/>
        <w:bottom w:val="none" w:sz="0" w:space="0" w:color="auto"/>
        <w:right w:val="none" w:sz="0" w:space="0" w:color="auto"/>
      </w:divBdr>
      <w:divsChild>
        <w:div w:id="1883441148">
          <w:marLeft w:val="0"/>
          <w:marRight w:val="0"/>
          <w:marTop w:val="0"/>
          <w:marBottom w:val="0"/>
          <w:divBdr>
            <w:top w:val="none" w:sz="0" w:space="0" w:color="auto"/>
            <w:left w:val="none" w:sz="0" w:space="0" w:color="auto"/>
            <w:bottom w:val="none" w:sz="0" w:space="0" w:color="auto"/>
            <w:right w:val="none" w:sz="0" w:space="0" w:color="auto"/>
          </w:divBdr>
          <w:divsChild>
            <w:div w:id="72969433">
              <w:marLeft w:val="0"/>
              <w:marRight w:val="0"/>
              <w:marTop w:val="0"/>
              <w:marBottom w:val="0"/>
              <w:divBdr>
                <w:top w:val="none" w:sz="0" w:space="0" w:color="auto"/>
                <w:left w:val="none" w:sz="0" w:space="0" w:color="auto"/>
                <w:bottom w:val="none" w:sz="0" w:space="0" w:color="auto"/>
                <w:right w:val="none" w:sz="0" w:space="0" w:color="auto"/>
              </w:divBdr>
              <w:divsChild>
                <w:div w:id="1208494296">
                  <w:marLeft w:val="0"/>
                  <w:marRight w:val="0"/>
                  <w:marTop w:val="0"/>
                  <w:marBottom w:val="0"/>
                  <w:divBdr>
                    <w:top w:val="none" w:sz="0" w:space="0" w:color="auto"/>
                    <w:left w:val="none" w:sz="0" w:space="0" w:color="auto"/>
                    <w:bottom w:val="none" w:sz="0" w:space="0" w:color="auto"/>
                    <w:right w:val="none" w:sz="0" w:space="0" w:color="auto"/>
                  </w:divBdr>
                  <w:divsChild>
                    <w:div w:id="405155969">
                      <w:marLeft w:val="0"/>
                      <w:marRight w:val="0"/>
                      <w:marTop w:val="0"/>
                      <w:marBottom w:val="0"/>
                      <w:divBdr>
                        <w:top w:val="none" w:sz="0" w:space="0" w:color="auto"/>
                        <w:left w:val="none" w:sz="0" w:space="0" w:color="auto"/>
                        <w:bottom w:val="none" w:sz="0" w:space="0" w:color="auto"/>
                        <w:right w:val="none" w:sz="0" w:space="0" w:color="auto"/>
                      </w:divBdr>
                    </w:div>
                    <w:div w:id="13192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0024">
      <w:bodyDiv w:val="1"/>
      <w:marLeft w:val="0"/>
      <w:marRight w:val="0"/>
      <w:marTop w:val="0"/>
      <w:marBottom w:val="0"/>
      <w:divBdr>
        <w:top w:val="none" w:sz="0" w:space="0" w:color="auto"/>
        <w:left w:val="none" w:sz="0" w:space="0" w:color="auto"/>
        <w:bottom w:val="none" w:sz="0" w:space="0" w:color="auto"/>
        <w:right w:val="none" w:sz="0" w:space="0" w:color="auto"/>
      </w:divBdr>
    </w:div>
    <w:div w:id="1435397253">
      <w:bodyDiv w:val="1"/>
      <w:marLeft w:val="0"/>
      <w:marRight w:val="0"/>
      <w:marTop w:val="0"/>
      <w:marBottom w:val="0"/>
      <w:divBdr>
        <w:top w:val="none" w:sz="0" w:space="0" w:color="auto"/>
        <w:left w:val="none" w:sz="0" w:space="0" w:color="auto"/>
        <w:bottom w:val="none" w:sz="0" w:space="0" w:color="auto"/>
        <w:right w:val="none" w:sz="0" w:space="0" w:color="auto"/>
      </w:divBdr>
    </w:div>
    <w:div w:id="1462649007">
      <w:bodyDiv w:val="1"/>
      <w:marLeft w:val="0"/>
      <w:marRight w:val="0"/>
      <w:marTop w:val="0"/>
      <w:marBottom w:val="0"/>
      <w:divBdr>
        <w:top w:val="none" w:sz="0" w:space="0" w:color="auto"/>
        <w:left w:val="none" w:sz="0" w:space="0" w:color="auto"/>
        <w:bottom w:val="none" w:sz="0" w:space="0" w:color="auto"/>
        <w:right w:val="none" w:sz="0" w:space="0" w:color="auto"/>
      </w:divBdr>
    </w:div>
    <w:div w:id="1468086062">
      <w:bodyDiv w:val="1"/>
      <w:marLeft w:val="0"/>
      <w:marRight w:val="0"/>
      <w:marTop w:val="0"/>
      <w:marBottom w:val="0"/>
      <w:divBdr>
        <w:top w:val="none" w:sz="0" w:space="0" w:color="auto"/>
        <w:left w:val="none" w:sz="0" w:space="0" w:color="auto"/>
        <w:bottom w:val="none" w:sz="0" w:space="0" w:color="auto"/>
        <w:right w:val="none" w:sz="0" w:space="0" w:color="auto"/>
      </w:divBdr>
    </w:div>
    <w:div w:id="1474517262">
      <w:bodyDiv w:val="1"/>
      <w:marLeft w:val="0"/>
      <w:marRight w:val="0"/>
      <w:marTop w:val="0"/>
      <w:marBottom w:val="0"/>
      <w:divBdr>
        <w:top w:val="none" w:sz="0" w:space="0" w:color="auto"/>
        <w:left w:val="none" w:sz="0" w:space="0" w:color="auto"/>
        <w:bottom w:val="none" w:sz="0" w:space="0" w:color="auto"/>
        <w:right w:val="none" w:sz="0" w:space="0" w:color="auto"/>
      </w:divBdr>
      <w:divsChild>
        <w:div w:id="582571697">
          <w:marLeft w:val="0"/>
          <w:marRight w:val="0"/>
          <w:marTop w:val="0"/>
          <w:marBottom w:val="0"/>
          <w:divBdr>
            <w:top w:val="none" w:sz="0" w:space="0" w:color="auto"/>
            <w:left w:val="none" w:sz="0" w:space="0" w:color="auto"/>
            <w:bottom w:val="none" w:sz="0" w:space="0" w:color="auto"/>
            <w:right w:val="none" w:sz="0" w:space="0" w:color="auto"/>
          </w:divBdr>
          <w:divsChild>
            <w:div w:id="1477454737">
              <w:marLeft w:val="0"/>
              <w:marRight w:val="0"/>
              <w:marTop w:val="0"/>
              <w:marBottom w:val="0"/>
              <w:divBdr>
                <w:top w:val="none" w:sz="0" w:space="0" w:color="auto"/>
                <w:left w:val="none" w:sz="0" w:space="0" w:color="auto"/>
                <w:bottom w:val="none" w:sz="0" w:space="0" w:color="auto"/>
                <w:right w:val="none" w:sz="0" w:space="0" w:color="auto"/>
              </w:divBdr>
            </w:div>
            <w:div w:id="19132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6951">
      <w:bodyDiv w:val="1"/>
      <w:marLeft w:val="0"/>
      <w:marRight w:val="0"/>
      <w:marTop w:val="0"/>
      <w:marBottom w:val="0"/>
      <w:divBdr>
        <w:top w:val="none" w:sz="0" w:space="0" w:color="auto"/>
        <w:left w:val="none" w:sz="0" w:space="0" w:color="auto"/>
        <w:bottom w:val="none" w:sz="0" w:space="0" w:color="auto"/>
        <w:right w:val="none" w:sz="0" w:space="0" w:color="auto"/>
      </w:divBdr>
    </w:div>
    <w:div w:id="1491560597">
      <w:bodyDiv w:val="1"/>
      <w:marLeft w:val="0"/>
      <w:marRight w:val="0"/>
      <w:marTop w:val="0"/>
      <w:marBottom w:val="0"/>
      <w:divBdr>
        <w:top w:val="none" w:sz="0" w:space="0" w:color="auto"/>
        <w:left w:val="none" w:sz="0" w:space="0" w:color="auto"/>
        <w:bottom w:val="none" w:sz="0" w:space="0" w:color="auto"/>
        <w:right w:val="none" w:sz="0" w:space="0" w:color="auto"/>
      </w:divBdr>
      <w:divsChild>
        <w:div w:id="1287855358">
          <w:marLeft w:val="0"/>
          <w:marRight w:val="0"/>
          <w:marTop w:val="0"/>
          <w:marBottom w:val="0"/>
          <w:divBdr>
            <w:top w:val="none" w:sz="0" w:space="0" w:color="auto"/>
            <w:left w:val="none" w:sz="0" w:space="0" w:color="auto"/>
            <w:bottom w:val="none" w:sz="0" w:space="0" w:color="auto"/>
            <w:right w:val="none" w:sz="0" w:space="0" w:color="auto"/>
          </w:divBdr>
          <w:divsChild>
            <w:div w:id="14223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
    <w:div w:id="1538857836">
      <w:bodyDiv w:val="1"/>
      <w:marLeft w:val="0"/>
      <w:marRight w:val="0"/>
      <w:marTop w:val="0"/>
      <w:marBottom w:val="0"/>
      <w:divBdr>
        <w:top w:val="none" w:sz="0" w:space="0" w:color="auto"/>
        <w:left w:val="none" w:sz="0" w:space="0" w:color="auto"/>
        <w:bottom w:val="none" w:sz="0" w:space="0" w:color="auto"/>
        <w:right w:val="none" w:sz="0" w:space="0" w:color="auto"/>
      </w:divBdr>
    </w:div>
    <w:div w:id="1546715850">
      <w:bodyDiv w:val="1"/>
      <w:marLeft w:val="0"/>
      <w:marRight w:val="0"/>
      <w:marTop w:val="0"/>
      <w:marBottom w:val="0"/>
      <w:divBdr>
        <w:top w:val="none" w:sz="0" w:space="0" w:color="auto"/>
        <w:left w:val="none" w:sz="0" w:space="0" w:color="auto"/>
        <w:bottom w:val="none" w:sz="0" w:space="0" w:color="auto"/>
        <w:right w:val="none" w:sz="0" w:space="0" w:color="auto"/>
      </w:divBdr>
    </w:div>
    <w:div w:id="1555237835">
      <w:bodyDiv w:val="1"/>
      <w:marLeft w:val="0"/>
      <w:marRight w:val="0"/>
      <w:marTop w:val="0"/>
      <w:marBottom w:val="0"/>
      <w:divBdr>
        <w:top w:val="none" w:sz="0" w:space="0" w:color="auto"/>
        <w:left w:val="none" w:sz="0" w:space="0" w:color="auto"/>
        <w:bottom w:val="none" w:sz="0" w:space="0" w:color="auto"/>
        <w:right w:val="none" w:sz="0" w:space="0" w:color="auto"/>
      </w:divBdr>
      <w:divsChild>
        <w:div w:id="2029403553">
          <w:marLeft w:val="0"/>
          <w:marRight w:val="0"/>
          <w:marTop w:val="0"/>
          <w:marBottom w:val="0"/>
          <w:divBdr>
            <w:top w:val="none" w:sz="0" w:space="0" w:color="auto"/>
            <w:left w:val="none" w:sz="0" w:space="0" w:color="auto"/>
            <w:bottom w:val="none" w:sz="0" w:space="0" w:color="auto"/>
            <w:right w:val="none" w:sz="0" w:space="0" w:color="auto"/>
          </w:divBdr>
          <w:divsChild>
            <w:div w:id="948901309">
              <w:marLeft w:val="0"/>
              <w:marRight w:val="0"/>
              <w:marTop w:val="0"/>
              <w:marBottom w:val="0"/>
              <w:divBdr>
                <w:top w:val="none" w:sz="0" w:space="0" w:color="auto"/>
                <w:left w:val="none" w:sz="0" w:space="0" w:color="auto"/>
                <w:bottom w:val="none" w:sz="0" w:space="0" w:color="auto"/>
                <w:right w:val="none" w:sz="0" w:space="0" w:color="auto"/>
              </w:divBdr>
              <w:divsChild>
                <w:div w:id="537931384">
                  <w:marLeft w:val="0"/>
                  <w:marRight w:val="0"/>
                  <w:marTop w:val="0"/>
                  <w:marBottom w:val="0"/>
                  <w:divBdr>
                    <w:top w:val="none" w:sz="0" w:space="0" w:color="auto"/>
                    <w:left w:val="none" w:sz="0" w:space="0" w:color="auto"/>
                    <w:bottom w:val="none" w:sz="0" w:space="0" w:color="auto"/>
                    <w:right w:val="none" w:sz="0" w:space="0" w:color="auto"/>
                  </w:divBdr>
                  <w:divsChild>
                    <w:div w:id="30736560">
                      <w:marLeft w:val="0"/>
                      <w:marRight w:val="0"/>
                      <w:marTop w:val="0"/>
                      <w:marBottom w:val="0"/>
                      <w:divBdr>
                        <w:top w:val="none" w:sz="0" w:space="0" w:color="auto"/>
                        <w:left w:val="none" w:sz="0" w:space="0" w:color="auto"/>
                        <w:bottom w:val="none" w:sz="0" w:space="0" w:color="auto"/>
                        <w:right w:val="none" w:sz="0" w:space="0" w:color="auto"/>
                      </w:divBdr>
                    </w:div>
                    <w:div w:id="579600552">
                      <w:marLeft w:val="0"/>
                      <w:marRight w:val="0"/>
                      <w:marTop w:val="0"/>
                      <w:marBottom w:val="0"/>
                      <w:divBdr>
                        <w:top w:val="none" w:sz="0" w:space="0" w:color="auto"/>
                        <w:left w:val="none" w:sz="0" w:space="0" w:color="auto"/>
                        <w:bottom w:val="none" w:sz="0" w:space="0" w:color="auto"/>
                        <w:right w:val="none" w:sz="0" w:space="0" w:color="auto"/>
                      </w:divBdr>
                    </w:div>
                    <w:div w:id="982851092">
                      <w:marLeft w:val="0"/>
                      <w:marRight w:val="0"/>
                      <w:marTop w:val="0"/>
                      <w:marBottom w:val="0"/>
                      <w:divBdr>
                        <w:top w:val="none" w:sz="0" w:space="0" w:color="auto"/>
                        <w:left w:val="none" w:sz="0" w:space="0" w:color="auto"/>
                        <w:bottom w:val="none" w:sz="0" w:space="0" w:color="auto"/>
                        <w:right w:val="none" w:sz="0" w:space="0" w:color="auto"/>
                      </w:divBdr>
                    </w:div>
                    <w:div w:id="1686324252">
                      <w:marLeft w:val="0"/>
                      <w:marRight w:val="0"/>
                      <w:marTop w:val="0"/>
                      <w:marBottom w:val="0"/>
                      <w:divBdr>
                        <w:top w:val="none" w:sz="0" w:space="0" w:color="auto"/>
                        <w:left w:val="none" w:sz="0" w:space="0" w:color="auto"/>
                        <w:bottom w:val="none" w:sz="0" w:space="0" w:color="auto"/>
                        <w:right w:val="none" w:sz="0" w:space="0" w:color="auto"/>
                      </w:divBdr>
                    </w:div>
                    <w:div w:id="1698192043">
                      <w:marLeft w:val="0"/>
                      <w:marRight w:val="0"/>
                      <w:marTop w:val="0"/>
                      <w:marBottom w:val="0"/>
                      <w:divBdr>
                        <w:top w:val="none" w:sz="0" w:space="0" w:color="auto"/>
                        <w:left w:val="none" w:sz="0" w:space="0" w:color="auto"/>
                        <w:bottom w:val="none" w:sz="0" w:space="0" w:color="auto"/>
                        <w:right w:val="none" w:sz="0" w:space="0" w:color="auto"/>
                      </w:divBdr>
                    </w:div>
                    <w:div w:id="1736050536">
                      <w:marLeft w:val="0"/>
                      <w:marRight w:val="0"/>
                      <w:marTop w:val="0"/>
                      <w:marBottom w:val="0"/>
                      <w:divBdr>
                        <w:top w:val="none" w:sz="0" w:space="0" w:color="auto"/>
                        <w:left w:val="none" w:sz="0" w:space="0" w:color="auto"/>
                        <w:bottom w:val="none" w:sz="0" w:space="0" w:color="auto"/>
                        <w:right w:val="none" w:sz="0" w:space="0" w:color="auto"/>
                      </w:divBdr>
                    </w:div>
                    <w:div w:id="1927839669">
                      <w:marLeft w:val="0"/>
                      <w:marRight w:val="0"/>
                      <w:marTop w:val="0"/>
                      <w:marBottom w:val="0"/>
                      <w:divBdr>
                        <w:top w:val="none" w:sz="0" w:space="0" w:color="auto"/>
                        <w:left w:val="none" w:sz="0" w:space="0" w:color="auto"/>
                        <w:bottom w:val="none" w:sz="0" w:space="0" w:color="auto"/>
                        <w:right w:val="none" w:sz="0" w:space="0" w:color="auto"/>
                      </w:divBdr>
                    </w:div>
                    <w:div w:id="2026050192">
                      <w:marLeft w:val="0"/>
                      <w:marRight w:val="0"/>
                      <w:marTop w:val="0"/>
                      <w:marBottom w:val="0"/>
                      <w:divBdr>
                        <w:top w:val="none" w:sz="0" w:space="0" w:color="auto"/>
                        <w:left w:val="none" w:sz="0" w:space="0" w:color="auto"/>
                        <w:bottom w:val="none" w:sz="0" w:space="0" w:color="auto"/>
                        <w:right w:val="none" w:sz="0" w:space="0" w:color="auto"/>
                      </w:divBdr>
                    </w:div>
                    <w:div w:id="21016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56004">
      <w:bodyDiv w:val="1"/>
      <w:marLeft w:val="0"/>
      <w:marRight w:val="0"/>
      <w:marTop w:val="0"/>
      <w:marBottom w:val="0"/>
      <w:divBdr>
        <w:top w:val="none" w:sz="0" w:space="0" w:color="auto"/>
        <w:left w:val="none" w:sz="0" w:space="0" w:color="auto"/>
        <w:bottom w:val="none" w:sz="0" w:space="0" w:color="auto"/>
        <w:right w:val="none" w:sz="0" w:space="0" w:color="auto"/>
      </w:divBdr>
    </w:div>
    <w:div w:id="1570921234">
      <w:bodyDiv w:val="1"/>
      <w:marLeft w:val="0"/>
      <w:marRight w:val="0"/>
      <w:marTop w:val="0"/>
      <w:marBottom w:val="0"/>
      <w:divBdr>
        <w:top w:val="none" w:sz="0" w:space="0" w:color="auto"/>
        <w:left w:val="none" w:sz="0" w:space="0" w:color="auto"/>
        <w:bottom w:val="none" w:sz="0" w:space="0" w:color="auto"/>
        <w:right w:val="none" w:sz="0" w:space="0" w:color="auto"/>
      </w:divBdr>
    </w:div>
    <w:div w:id="1595824129">
      <w:bodyDiv w:val="1"/>
      <w:marLeft w:val="0"/>
      <w:marRight w:val="0"/>
      <w:marTop w:val="0"/>
      <w:marBottom w:val="0"/>
      <w:divBdr>
        <w:top w:val="none" w:sz="0" w:space="0" w:color="auto"/>
        <w:left w:val="none" w:sz="0" w:space="0" w:color="auto"/>
        <w:bottom w:val="none" w:sz="0" w:space="0" w:color="auto"/>
        <w:right w:val="none" w:sz="0" w:space="0" w:color="auto"/>
      </w:divBdr>
    </w:div>
    <w:div w:id="1605843492">
      <w:bodyDiv w:val="1"/>
      <w:marLeft w:val="0"/>
      <w:marRight w:val="0"/>
      <w:marTop w:val="0"/>
      <w:marBottom w:val="0"/>
      <w:divBdr>
        <w:top w:val="none" w:sz="0" w:space="0" w:color="auto"/>
        <w:left w:val="none" w:sz="0" w:space="0" w:color="auto"/>
        <w:bottom w:val="none" w:sz="0" w:space="0" w:color="auto"/>
        <w:right w:val="none" w:sz="0" w:space="0" w:color="auto"/>
      </w:divBdr>
    </w:div>
    <w:div w:id="1643804152">
      <w:bodyDiv w:val="1"/>
      <w:marLeft w:val="0"/>
      <w:marRight w:val="0"/>
      <w:marTop w:val="0"/>
      <w:marBottom w:val="0"/>
      <w:divBdr>
        <w:top w:val="none" w:sz="0" w:space="0" w:color="auto"/>
        <w:left w:val="none" w:sz="0" w:space="0" w:color="auto"/>
        <w:bottom w:val="none" w:sz="0" w:space="0" w:color="auto"/>
        <w:right w:val="none" w:sz="0" w:space="0" w:color="auto"/>
      </w:divBdr>
      <w:divsChild>
        <w:div w:id="1016537903">
          <w:marLeft w:val="0"/>
          <w:marRight w:val="0"/>
          <w:marTop w:val="0"/>
          <w:marBottom w:val="0"/>
          <w:divBdr>
            <w:top w:val="none" w:sz="0" w:space="0" w:color="auto"/>
            <w:left w:val="none" w:sz="0" w:space="0" w:color="auto"/>
            <w:bottom w:val="none" w:sz="0" w:space="0" w:color="auto"/>
            <w:right w:val="none" w:sz="0" w:space="0" w:color="auto"/>
          </w:divBdr>
          <w:divsChild>
            <w:div w:id="1624926283">
              <w:marLeft w:val="0"/>
              <w:marRight w:val="0"/>
              <w:marTop w:val="0"/>
              <w:marBottom w:val="0"/>
              <w:divBdr>
                <w:top w:val="none" w:sz="0" w:space="0" w:color="auto"/>
                <w:left w:val="none" w:sz="0" w:space="0" w:color="auto"/>
                <w:bottom w:val="none" w:sz="0" w:space="0" w:color="auto"/>
                <w:right w:val="none" w:sz="0" w:space="0" w:color="auto"/>
              </w:divBdr>
              <w:divsChild>
                <w:div w:id="858734449">
                  <w:marLeft w:val="0"/>
                  <w:marRight w:val="0"/>
                  <w:marTop w:val="0"/>
                  <w:marBottom w:val="0"/>
                  <w:divBdr>
                    <w:top w:val="none" w:sz="0" w:space="0" w:color="auto"/>
                    <w:left w:val="none" w:sz="0" w:space="0" w:color="auto"/>
                    <w:bottom w:val="none" w:sz="0" w:space="0" w:color="auto"/>
                    <w:right w:val="none" w:sz="0" w:space="0" w:color="auto"/>
                  </w:divBdr>
                  <w:divsChild>
                    <w:div w:id="106043024">
                      <w:marLeft w:val="0"/>
                      <w:marRight w:val="0"/>
                      <w:marTop w:val="0"/>
                      <w:marBottom w:val="0"/>
                      <w:divBdr>
                        <w:top w:val="none" w:sz="0" w:space="0" w:color="auto"/>
                        <w:left w:val="none" w:sz="0" w:space="0" w:color="auto"/>
                        <w:bottom w:val="none" w:sz="0" w:space="0" w:color="auto"/>
                        <w:right w:val="none" w:sz="0" w:space="0" w:color="auto"/>
                      </w:divBdr>
                      <w:divsChild>
                        <w:div w:id="11901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90140">
      <w:bodyDiv w:val="1"/>
      <w:marLeft w:val="0"/>
      <w:marRight w:val="0"/>
      <w:marTop w:val="0"/>
      <w:marBottom w:val="0"/>
      <w:divBdr>
        <w:top w:val="none" w:sz="0" w:space="0" w:color="auto"/>
        <w:left w:val="none" w:sz="0" w:space="0" w:color="auto"/>
        <w:bottom w:val="none" w:sz="0" w:space="0" w:color="auto"/>
        <w:right w:val="none" w:sz="0" w:space="0" w:color="auto"/>
      </w:divBdr>
    </w:div>
    <w:div w:id="1689331210">
      <w:bodyDiv w:val="1"/>
      <w:marLeft w:val="0"/>
      <w:marRight w:val="0"/>
      <w:marTop w:val="0"/>
      <w:marBottom w:val="0"/>
      <w:divBdr>
        <w:top w:val="none" w:sz="0" w:space="0" w:color="auto"/>
        <w:left w:val="none" w:sz="0" w:space="0" w:color="auto"/>
        <w:bottom w:val="none" w:sz="0" w:space="0" w:color="auto"/>
        <w:right w:val="none" w:sz="0" w:space="0" w:color="auto"/>
      </w:divBdr>
      <w:divsChild>
        <w:div w:id="1233924349">
          <w:marLeft w:val="0"/>
          <w:marRight w:val="0"/>
          <w:marTop w:val="0"/>
          <w:marBottom w:val="0"/>
          <w:divBdr>
            <w:top w:val="none" w:sz="0" w:space="0" w:color="auto"/>
            <w:left w:val="none" w:sz="0" w:space="0" w:color="auto"/>
            <w:bottom w:val="none" w:sz="0" w:space="0" w:color="auto"/>
            <w:right w:val="none" w:sz="0" w:space="0" w:color="auto"/>
          </w:divBdr>
          <w:divsChild>
            <w:div w:id="531191719">
              <w:marLeft w:val="0"/>
              <w:marRight w:val="0"/>
              <w:marTop w:val="0"/>
              <w:marBottom w:val="0"/>
              <w:divBdr>
                <w:top w:val="none" w:sz="0" w:space="0" w:color="auto"/>
                <w:left w:val="none" w:sz="0" w:space="0" w:color="auto"/>
                <w:bottom w:val="none" w:sz="0" w:space="0" w:color="auto"/>
                <w:right w:val="none" w:sz="0" w:space="0" w:color="auto"/>
              </w:divBdr>
              <w:divsChild>
                <w:div w:id="175197917">
                  <w:marLeft w:val="0"/>
                  <w:marRight w:val="0"/>
                  <w:marTop w:val="0"/>
                  <w:marBottom w:val="0"/>
                  <w:divBdr>
                    <w:top w:val="none" w:sz="0" w:space="0" w:color="auto"/>
                    <w:left w:val="none" w:sz="0" w:space="0" w:color="auto"/>
                    <w:bottom w:val="none" w:sz="0" w:space="0" w:color="auto"/>
                    <w:right w:val="none" w:sz="0" w:space="0" w:color="auto"/>
                  </w:divBdr>
                  <w:divsChild>
                    <w:div w:id="1495759190">
                      <w:marLeft w:val="0"/>
                      <w:marRight w:val="0"/>
                      <w:marTop w:val="0"/>
                      <w:marBottom w:val="0"/>
                      <w:divBdr>
                        <w:top w:val="none" w:sz="0" w:space="0" w:color="auto"/>
                        <w:left w:val="none" w:sz="0" w:space="0" w:color="auto"/>
                        <w:bottom w:val="none" w:sz="0" w:space="0" w:color="auto"/>
                        <w:right w:val="none" w:sz="0" w:space="0" w:color="auto"/>
                      </w:divBdr>
                      <w:divsChild>
                        <w:div w:id="187259976">
                          <w:marLeft w:val="0"/>
                          <w:marRight w:val="0"/>
                          <w:marTop w:val="0"/>
                          <w:marBottom w:val="0"/>
                          <w:divBdr>
                            <w:top w:val="none" w:sz="0" w:space="0" w:color="auto"/>
                            <w:left w:val="none" w:sz="0" w:space="0" w:color="auto"/>
                            <w:bottom w:val="none" w:sz="0" w:space="0" w:color="auto"/>
                            <w:right w:val="none" w:sz="0" w:space="0" w:color="auto"/>
                          </w:divBdr>
                          <w:divsChild>
                            <w:div w:id="904949126">
                              <w:marLeft w:val="0"/>
                              <w:marRight w:val="0"/>
                              <w:marTop w:val="0"/>
                              <w:marBottom w:val="0"/>
                              <w:divBdr>
                                <w:top w:val="none" w:sz="0" w:space="0" w:color="auto"/>
                                <w:left w:val="none" w:sz="0" w:space="0" w:color="auto"/>
                                <w:bottom w:val="none" w:sz="0" w:space="0" w:color="auto"/>
                                <w:right w:val="none" w:sz="0" w:space="0" w:color="auto"/>
                              </w:divBdr>
                            </w:div>
                            <w:div w:id="1389573051">
                              <w:marLeft w:val="0"/>
                              <w:marRight w:val="0"/>
                              <w:marTop w:val="0"/>
                              <w:marBottom w:val="0"/>
                              <w:divBdr>
                                <w:top w:val="none" w:sz="0" w:space="0" w:color="auto"/>
                                <w:left w:val="none" w:sz="0" w:space="0" w:color="auto"/>
                                <w:bottom w:val="none" w:sz="0" w:space="0" w:color="auto"/>
                                <w:right w:val="none" w:sz="0" w:space="0" w:color="auto"/>
                              </w:divBdr>
                            </w:div>
                            <w:div w:id="17349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714695294">
      <w:bodyDiv w:val="1"/>
      <w:marLeft w:val="0"/>
      <w:marRight w:val="0"/>
      <w:marTop w:val="0"/>
      <w:marBottom w:val="0"/>
      <w:divBdr>
        <w:top w:val="none" w:sz="0" w:space="0" w:color="auto"/>
        <w:left w:val="none" w:sz="0" w:space="0" w:color="auto"/>
        <w:bottom w:val="none" w:sz="0" w:space="0" w:color="auto"/>
        <w:right w:val="none" w:sz="0" w:space="0" w:color="auto"/>
      </w:divBdr>
    </w:div>
    <w:div w:id="1727024672">
      <w:bodyDiv w:val="1"/>
      <w:marLeft w:val="0"/>
      <w:marRight w:val="0"/>
      <w:marTop w:val="0"/>
      <w:marBottom w:val="0"/>
      <w:divBdr>
        <w:top w:val="none" w:sz="0" w:space="0" w:color="auto"/>
        <w:left w:val="none" w:sz="0" w:space="0" w:color="auto"/>
        <w:bottom w:val="none" w:sz="0" w:space="0" w:color="auto"/>
        <w:right w:val="none" w:sz="0" w:space="0" w:color="auto"/>
      </w:divBdr>
    </w:div>
    <w:div w:id="1727416123">
      <w:bodyDiv w:val="1"/>
      <w:marLeft w:val="0"/>
      <w:marRight w:val="0"/>
      <w:marTop w:val="0"/>
      <w:marBottom w:val="0"/>
      <w:divBdr>
        <w:top w:val="none" w:sz="0" w:space="0" w:color="auto"/>
        <w:left w:val="none" w:sz="0" w:space="0" w:color="auto"/>
        <w:bottom w:val="none" w:sz="0" w:space="0" w:color="auto"/>
        <w:right w:val="none" w:sz="0" w:space="0" w:color="auto"/>
      </w:divBdr>
    </w:div>
    <w:div w:id="1733961705">
      <w:bodyDiv w:val="1"/>
      <w:marLeft w:val="0"/>
      <w:marRight w:val="0"/>
      <w:marTop w:val="0"/>
      <w:marBottom w:val="0"/>
      <w:divBdr>
        <w:top w:val="none" w:sz="0" w:space="0" w:color="auto"/>
        <w:left w:val="none" w:sz="0" w:space="0" w:color="auto"/>
        <w:bottom w:val="none" w:sz="0" w:space="0" w:color="auto"/>
        <w:right w:val="none" w:sz="0" w:space="0" w:color="auto"/>
      </w:divBdr>
    </w:div>
    <w:div w:id="1734346912">
      <w:bodyDiv w:val="1"/>
      <w:marLeft w:val="0"/>
      <w:marRight w:val="0"/>
      <w:marTop w:val="0"/>
      <w:marBottom w:val="0"/>
      <w:divBdr>
        <w:top w:val="none" w:sz="0" w:space="0" w:color="auto"/>
        <w:left w:val="none" w:sz="0" w:space="0" w:color="auto"/>
        <w:bottom w:val="none" w:sz="0" w:space="0" w:color="auto"/>
        <w:right w:val="none" w:sz="0" w:space="0" w:color="auto"/>
      </w:divBdr>
    </w:div>
    <w:div w:id="1738475810">
      <w:bodyDiv w:val="1"/>
      <w:marLeft w:val="0"/>
      <w:marRight w:val="0"/>
      <w:marTop w:val="0"/>
      <w:marBottom w:val="0"/>
      <w:divBdr>
        <w:top w:val="none" w:sz="0" w:space="0" w:color="auto"/>
        <w:left w:val="none" w:sz="0" w:space="0" w:color="auto"/>
        <w:bottom w:val="none" w:sz="0" w:space="0" w:color="auto"/>
        <w:right w:val="none" w:sz="0" w:space="0" w:color="auto"/>
      </w:divBdr>
    </w:div>
    <w:div w:id="1755664609">
      <w:bodyDiv w:val="1"/>
      <w:marLeft w:val="0"/>
      <w:marRight w:val="0"/>
      <w:marTop w:val="0"/>
      <w:marBottom w:val="0"/>
      <w:divBdr>
        <w:top w:val="none" w:sz="0" w:space="0" w:color="auto"/>
        <w:left w:val="none" w:sz="0" w:space="0" w:color="auto"/>
        <w:bottom w:val="none" w:sz="0" w:space="0" w:color="auto"/>
        <w:right w:val="none" w:sz="0" w:space="0" w:color="auto"/>
      </w:divBdr>
    </w:div>
    <w:div w:id="1760835005">
      <w:bodyDiv w:val="1"/>
      <w:marLeft w:val="0"/>
      <w:marRight w:val="0"/>
      <w:marTop w:val="0"/>
      <w:marBottom w:val="0"/>
      <w:divBdr>
        <w:top w:val="none" w:sz="0" w:space="0" w:color="auto"/>
        <w:left w:val="none" w:sz="0" w:space="0" w:color="auto"/>
        <w:bottom w:val="none" w:sz="0" w:space="0" w:color="auto"/>
        <w:right w:val="none" w:sz="0" w:space="0" w:color="auto"/>
      </w:divBdr>
    </w:div>
    <w:div w:id="1769538445">
      <w:bodyDiv w:val="1"/>
      <w:marLeft w:val="0"/>
      <w:marRight w:val="0"/>
      <w:marTop w:val="0"/>
      <w:marBottom w:val="0"/>
      <w:divBdr>
        <w:top w:val="none" w:sz="0" w:space="0" w:color="auto"/>
        <w:left w:val="none" w:sz="0" w:space="0" w:color="auto"/>
        <w:bottom w:val="none" w:sz="0" w:space="0" w:color="auto"/>
        <w:right w:val="none" w:sz="0" w:space="0" w:color="auto"/>
      </w:divBdr>
    </w:div>
    <w:div w:id="1785029143">
      <w:bodyDiv w:val="1"/>
      <w:marLeft w:val="0"/>
      <w:marRight w:val="0"/>
      <w:marTop w:val="0"/>
      <w:marBottom w:val="0"/>
      <w:divBdr>
        <w:top w:val="none" w:sz="0" w:space="0" w:color="auto"/>
        <w:left w:val="none" w:sz="0" w:space="0" w:color="auto"/>
        <w:bottom w:val="none" w:sz="0" w:space="0" w:color="auto"/>
        <w:right w:val="none" w:sz="0" w:space="0" w:color="auto"/>
      </w:divBdr>
    </w:div>
    <w:div w:id="1790392287">
      <w:bodyDiv w:val="1"/>
      <w:marLeft w:val="0"/>
      <w:marRight w:val="0"/>
      <w:marTop w:val="0"/>
      <w:marBottom w:val="0"/>
      <w:divBdr>
        <w:top w:val="none" w:sz="0" w:space="0" w:color="auto"/>
        <w:left w:val="none" w:sz="0" w:space="0" w:color="auto"/>
        <w:bottom w:val="none" w:sz="0" w:space="0" w:color="auto"/>
        <w:right w:val="none" w:sz="0" w:space="0" w:color="auto"/>
      </w:divBdr>
      <w:divsChild>
        <w:div w:id="1012299126">
          <w:marLeft w:val="0"/>
          <w:marRight w:val="0"/>
          <w:marTop w:val="0"/>
          <w:marBottom w:val="0"/>
          <w:divBdr>
            <w:top w:val="none" w:sz="0" w:space="0" w:color="auto"/>
            <w:left w:val="none" w:sz="0" w:space="0" w:color="auto"/>
            <w:bottom w:val="none" w:sz="0" w:space="0" w:color="auto"/>
            <w:right w:val="none" w:sz="0" w:space="0" w:color="auto"/>
          </w:divBdr>
          <w:divsChild>
            <w:div w:id="1339653480">
              <w:marLeft w:val="0"/>
              <w:marRight w:val="0"/>
              <w:marTop w:val="0"/>
              <w:marBottom w:val="0"/>
              <w:divBdr>
                <w:top w:val="none" w:sz="0" w:space="0" w:color="auto"/>
                <w:left w:val="none" w:sz="0" w:space="0" w:color="auto"/>
                <w:bottom w:val="none" w:sz="0" w:space="0" w:color="auto"/>
                <w:right w:val="none" w:sz="0" w:space="0" w:color="auto"/>
              </w:divBdr>
              <w:divsChild>
                <w:div w:id="1630626671">
                  <w:marLeft w:val="0"/>
                  <w:marRight w:val="0"/>
                  <w:marTop w:val="0"/>
                  <w:marBottom w:val="0"/>
                  <w:divBdr>
                    <w:top w:val="none" w:sz="0" w:space="0" w:color="auto"/>
                    <w:left w:val="none" w:sz="0" w:space="0" w:color="auto"/>
                    <w:bottom w:val="none" w:sz="0" w:space="0" w:color="auto"/>
                    <w:right w:val="none" w:sz="0" w:space="0" w:color="auto"/>
                  </w:divBdr>
                  <w:divsChild>
                    <w:div w:id="1751928203">
                      <w:marLeft w:val="0"/>
                      <w:marRight w:val="0"/>
                      <w:marTop w:val="0"/>
                      <w:marBottom w:val="0"/>
                      <w:divBdr>
                        <w:top w:val="none" w:sz="0" w:space="0" w:color="auto"/>
                        <w:left w:val="none" w:sz="0" w:space="0" w:color="auto"/>
                        <w:bottom w:val="none" w:sz="0" w:space="0" w:color="auto"/>
                        <w:right w:val="none" w:sz="0" w:space="0" w:color="auto"/>
                      </w:divBdr>
                      <w:divsChild>
                        <w:div w:id="1733776292">
                          <w:marLeft w:val="0"/>
                          <w:marRight w:val="0"/>
                          <w:marTop w:val="0"/>
                          <w:marBottom w:val="0"/>
                          <w:divBdr>
                            <w:top w:val="none" w:sz="0" w:space="0" w:color="auto"/>
                            <w:left w:val="none" w:sz="0" w:space="0" w:color="auto"/>
                            <w:bottom w:val="none" w:sz="0" w:space="0" w:color="auto"/>
                            <w:right w:val="none" w:sz="0" w:space="0" w:color="auto"/>
                          </w:divBdr>
                          <w:divsChild>
                            <w:div w:id="7563187">
                              <w:marLeft w:val="0"/>
                              <w:marRight w:val="0"/>
                              <w:marTop w:val="0"/>
                              <w:marBottom w:val="0"/>
                              <w:divBdr>
                                <w:top w:val="none" w:sz="0" w:space="0" w:color="auto"/>
                                <w:left w:val="none" w:sz="0" w:space="0" w:color="auto"/>
                                <w:bottom w:val="none" w:sz="0" w:space="0" w:color="auto"/>
                                <w:right w:val="none" w:sz="0" w:space="0" w:color="auto"/>
                              </w:divBdr>
                              <w:divsChild>
                                <w:div w:id="772283591">
                                  <w:marLeft w:val="0"/>
                                  <w:marRight w:val="0"/>
                                  <w:marTop w:val="0"/>
                                  <w:marBottom w:val="0"/>
                                  <w:divBdr>
                                    <w:top w:val="none" w:sz="0" w:space="0" w:color="auto"/>
                                    <w:left w:val="none" w:sz="0" w:space="0" w:color="auto"/>
                                    <w:bottom w:val="none" w:sz="0" w:space="0" w:color="auto"/>
                                    <w:right w:val="none" w:sz="0" w:space="0" w:color="auto"/>
                                  </w:divBdr>
                                  <w:divsChild>
                                    <w:div w:id="2018967630">
                                      <w:marLeft w:val="0"/>
                                      <w:marRight w:val="0"/>
                                      <w:marTop w:val="0"/>
                                      <w:marBottom w:val="0"/>
                                      <w:divBdr>
                                        <w:top w:val="none" w:sz="0" w:space="0" w:color="auto"/>
                                        <w:left w:val="none" w:sz="0" w:space="0" w:color="auto"/>
                                        <w:bottom w:val="none" w:sz="0" w:space="0" w:color="auto"/>
                                        <w:right w:val="none" w:sz="0" w:space="0" w:color="auto"/>
                                      </w:divBdr>
                                      <w:divsChild>
                                        <w:div w:id="1650940837">
                                          <w:marLeft w:val="0"/>
                                          <w:marRight w:val="0"/>
                                          <w:marTop w:val="0"/>
                                          <w:marBottom w:val="0"/>
                                          <w:divBdr>
                                            <w:top w:val="none" w:sz="0" w:space="0" w:color="auto"/>
                                            <w:left w:val="none" w:sz="0" w:space="0" w:color="auto"/>
                                            <w:bottom w:val="none" w:sz="0" w:space="0" w:color="auto"/>
                                            <w:right w:val="none" w:sz="0" w:space="0" w:color="auto"/>
                                          </w:divBdr>
                                          <w:divsChild>
                                            <w:div w:id="1736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217561">
      <w:bodyDiv w:val="1"/>
      <w:marLeft w:val="0"/>
      <w:marRight w:val="0"/>
      <w:marTop w:val="0"/>
      <w:marBottom w:val="0"/>
      <w:divBdr>
        <w:top w:val="none" w:sz="0" w:space="0" w:color="auto"/>
        <w:left w:val="none" w:sz="0" w:space="0" w:color="auto"/>
        <w:bottom w:val="none" w:sz="0" w:space="0" w:color="auto"/>
        <w:right w:val="none" w:sz="0" w:space="0" w:color="auto"/>
      </w:divBdr>
    </w:div>
    <w:div w:id="1806389042">
      <w:bodyDiv w:val="1"/>
      <w:marLeft w:val="0"/>
      <w:marRight w:val="0"/>
      <w:marTop w:val="0"/>
      <w:marBottom w:val="0"/>
      <w:divBdr>
        <w:top w:val="none" w:sz="0" w:space="0" w:color="auto"/>
        <w:left w:val="none" w:sz="0" w:space="0" w:color="auto"/>
        <w:bottom w:val="none" w:sz="0" w:space="0" w:color="auto"/>
        <w:right w:val="none" w:sz="0" w:space="0" w:color="auto"/>
      </w:divBdr>
    </w:div>
    <w:div w:id="1806971310">
      <w:bodyDiv w:val="1"/>
      <w:marLeft w:val="0"/>
      <w:marRight w:val="0"/>
      <w:marTop w:val="0"/>
      <w:marBottom w:val="0"/>
      <w:divBdr>
        <w:top w:val="none" w:sz="0" w:space="0" w:color="auto"/>
        <w:left w:val="none" w:sz="0" w:space="0" w:color="auto"/>
        <w:bottom w:val="none" w:sz="0" w:space="0" w:color="auto"/>
        <w:right w:val="none" w:sz="0" w:space="0" w:color="auto"/>
      </w:divBdr>
    </w:div>
    <w:div w:id="1818646419">
      <w:bodyDiv w:val="1"/>
      <w:marLeft w:val="0"/>
      <w:marRight w:val="0"/>
      <w:marTop w:val="0"/>
      <w:marBottom w:val="0"/>
      <w:divBdr>
        <w:top w:val="none" w:sz="0" w:space="0" w:color="auto"/>
        <w:left w:val="none" w:sz="0" w:space="0" w:color="auto"/>
        <w:bottom w:val="none" w:sz="0" w:space="0" w:color="auto"/>
        <w:right w:val="none" w:sz="0" w:space="0" w:color="auto"/>
      </w:divBdr>
      <w:divsChild>
        <w:div w:id="1011031355">
          <w:marLeft w:val="0"/>
          <w:marRight w:val="0"/>
          <w:marTop w:val="0"/>
          <w:marBottom w:val="0"/>
          <w:divBdr>
            <w:top w:val="none" w:sz="0" w:space="0" w:color="auto"/>
            <w:left w:val="none" w:sz="0" w:space="0" w:color="auto"/>
            <w:bottom w:val="none" w:sz="0" w:space="0" w:color="auto"/>
            <w:right w:val="none" w:sz="0" w:space="0" w:color="auto"/>
          </w:divBdr>
          <w:divsChild>
            <w:div w:id="1492915526">
              <w:marLeft w:val="0"/>
              <w:marRight w:val="0"/>
              <w:marTop w:val="0"/>
              <w:marBottom w:val="0"/>
              <w:divBdr>
                <w:top w:val="none" w:sz="0" w:space="0" w:color="auto"/>
                <w:left w:val="none" w:sz="0" w:space="0" w:color="auto"/>
                <w:bottom w:val="none" w:sz="0" w:space="0" w:color="auto"/>
                <w:right w:val="none" w:sz="0" w:space="0" w:color="auto"/>
              </w:divBdr>
              <w:divsChild>
                <w:div w:id="418331407">
                  <w:marLeft w:val="0"/>
                  <w:marRight w:val="0"/>
                  <w:marTop w:val="0"/>
                  <w:marBottom w:val="0"/>
                  <w:divBdr>
                    <w:top w:val="none" w:sz="0" w:space="0" w:color="auto"/>
                    <w:left w:val="none" w:sz="0" w:space="0" w:color="auto"/>
                    <w:bottom w:val="none" w:sz="0" w:space="0" w:color="auto"/>
                    <w:right w:val="none" w:sz="0" w:space="0" w:color="auto"/>
                  </w:divBdr>
                  <w:divsChild>
                    <w:div w:id="830175224">
                      <w:marLeft w:val="0"/>
                      <w:marRight w:val="0"/>
                      <w:marTop w:val="0"/>
                      <w:marBottom w:val="0"/>
                      <w:divBdr>
                        <w:top w:val="none" w:sz="0" w:space="0" w:color="auto"/>
                        <w:left w:val="none" w:sz="0" w:space="0" w:color="auto"/>
                        <w:bottom w:val="none" w:sz="0" w:space="0" w:color="auto"/>
                        <w:right w:val="none" w:sz="0" w:space="0" w:color="auto"/>
                      </w:divBdr>
                      <w:divsChild>
                        <w:div w:id="12151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614504">
      <w:bodyDiv w:val="1"/>
      <w:marLeft w:val="0"/>
      <w:marRight w:val="0"/>
      <w:marTop w:val="0"/>
      <w:marBottom w:val="0"/>
      <w:divBdr>
        <w:top w:val="none" w:sz="0" w:space="0" w:color="auto"/>
        <w:left w:val="none" w:sz="0" w:space="0" w:color="auto"/>
        <w:bottom w:val="none" w:sz="0" w:space="0" w:color="auto"/>
        <w:right w:val="none" w:sz="0" w:space="0" w:color="auto"/>
      </w:divBdr>
    </w:div>
    <w:div w:id="1843158984">
      <w:bodyDiv w:val="1"/>
      <w:marLeft w:val="0"/>
      <w:marRight w:val="0"/>
      <w:marTop w:val="0"/>
      <w:marBottom w:val="0"/>
      <w:divBdr>
        <w:top w:val="none" w:sz="0" w:space="0" w:color="auto"/>
        <w:left w:val="none" w:sz="0" w:space="0" w:color="auto"/>
        <w:bottom w:val="none" w:sz="0" w:space="0" w:color="auto"/>
        <w:right w:val="none" w:sz="0" w:space="0" w:color="auto"/>
      </w:divBdr>
    </w:div>
    <w:div w:id="1855072478">
      <w:bodyDiv w:val="1"/>
      <w:marLeft w:val="0"/>
      <w:marRight w:val="0"/>
      <w:marTop w:val="0"/>
      <w:marBottom w:val="0"/>
      <w:divBdr>
        <w:top w:val="none" w:sz="0" w:space="0" w:color="auto"/>
        <w:left w:val="none" w:sz="0" w:space="0" w:color="auto"/>
        <w:bottom w:val="none" w:sz="0" w:space="0" w:color="auto"/>
        <w:right w:val="none" w:sz="0" w:space="0" w:color="auto"/>
      </w:divBdr>
    </w:div>
    <w:div w:id="1855653163">
      <w:bodyDiv w:val="1"/>
      <w:marLeft w:val="0"/>
      <w:marRight w:val="0"/>
      <w:marTop w:val="0"/>
      <w:marBottom w:val="0"/>
      <w:divBdr>
        <w:top w:val="none" w:sz="0" w:space="0" w:color="auto"/>
        <w:left w:val="none" w:sz="0" w:space="0" w:color="auto"/>
        <w:bottom w:val="none" w:sz="0" w:space="0" w:color="auto"/>
        <w:right w:val="none" w:sz="0" w:space="0" w:color="auto"/>
      </w:divBdr>
    </w:div>
    <w:div w:id="1859656069">
      <w:bodyDiv w:val="1"/>
      <w:marLeft w:val="0"/>
      <w:marRight w:val="0"/>
      <w:marTop w:val="0"/>
      <w:marBottom w:val="0"/>
      <w:divBdr>
        <w:top w:val="none" w:sz="0" w:space="0" w:color="auto"/>
        <w:left w:val="none" w:sz="0" w:space="0" w:color="auto"/>
        <w:bottom w:val="none" w:sz="0" w:space="0" w:color="auto"/>
        <w:right w:val="none" w:sz="0" w:space="0" w:color="auto"/>
      </w:divBdr>
    </w:div>
    <w:div w:id="1871529215">
      <w:bodyDiv w:val="1"/>
      <w:marLeft w:val="0"/>
      <w:marRight w:val="0"/>
      <w:marTop w:val="0"/>
      <w:marBottom w:val="0"/>
      <w:divBdr>
        <w:top w:val="none" w:sz="0" w:space="0" w:color="auto"/>
        <w:left w:val="none" w:sz="0" w:space="0" w:color="auto"/>
        <w:bottom w:val="none" w:sz="0" w:space="0" w:color="auto"/>
        <w:right w:val="none" w:sz="0" w:space="0" w:color="auto"/>
      </w:divBdr>
    </w:div>
    <w:div w:id="1891260609">
      <w:bodyDiv w:val="1"/>
      <w:marLeft w:val="0"/>
      <w:marRight w:val="0"/>
      <w:marTop w:val="0"/>
      <w:marBottom w:val="0"/>
      <w:divBdr>
        <w:top w:val="none" w:sz="0" w:space="0" w:color="auto"/>
        <w:left w:val="none" w:sz="0" w:space="0" w:color="auto"/>
        <w:bottom w:val="none" w:sz="0" w:space="0" w:color="auto"/>
        <w:right w:val="none" w:sz="0" w:space="0" w:color="auto"/>
      </w:divBdr>
      <w:divsChild>
        <w:div w:id="1927180556">
          <w:marLeft w:val="0"/>
          <w:marRight w:val="0"/>
          <w:marTop w:val="0"/>
          <w:marBottom w:val="0"/>
          <w:divBdr>
            <w:top w:val="none" w:sz="0" w:space="0" w:color="auto"/>
            <w:left w:val="none" w:sz="0" w:space="0" w:color="auto"/>
            <w:bottom w:val="none" w:sz="0" w:space="0" w:color="auto"/>
            <w:right w:val="none" w:sz="0" w:space="0" w:color="auto"/>
          </w:divBdr>
          <w:divsChild>
            <w:div w:id="1216114160">
              <w:marLeft w:val="0"/>
              <w:marRight w:val="0"/>
              <w:marTop w:val="0"/>
              <w:marBottom w:val="0"/>
              <w:divBdr>
                <w:top w:val="none" w:sz="0" w:space="0" w:color="auto"/>
                <w:left w:val="none" w:sz="0" w:space="0" w:color="auto"/>
                <w:bottom w:val="none" w:sz="0" w:space="0" w:color="auto"/>
                <w:right w:val="none" w:sz="0" w:space="0" w:color="auto"/>
              </w:divBdr>
              <w:divsChild>
                <w:div w:id="1653866815">
                  <w:marLeft w:val="0"/>
                  <w:marRight w:val="0"/>
                  <w:marTop w:val="0"/>
                  <w:marBottom w:val="0"/>
                  <w:divBdr>
                    <w:top w:val="none" w:sz="0" w:space="0" w:color="auto"/>
                    <w:left w:val="none" w:sz="0" w:space="0" w:color="auto"/>
                    <w:bottom w:val="none" w:sz="0" w:space="0" w:color="auto"/>
                    <w:right w:val="none" w:sz="0" w:space="0" w:color="auto"/>
                  </w:divBdr>
                  <w:divsChild>
                    <w:div w:id="142428358">
                      <w:marLeft w:val="0"/>
                      <w:marRight w:val="0"/>
                      <w:marTop w:val="0"/>
                      <w:marBottom w:val="0"/>
                      <w:divBdr>
                        <w:top w:val="none" w:sz="0" w:space="0" w:color="auto"/>
                        <w:left w:val="none" w:sz="0" w:space="0" w:color="auto"/>
                        <w:bottom w:val="none" w:sz="0" w:space="0" w:color="auto"/>
                        <w:right w:val="none" w:sz="0" w:space="0" w:color="auto"/>
                      </w:divBdr>
                      <w:divsChild>
                        <w:div w:id="2510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371470">
      <w:bodyDiv w:val="1"/>
      <w:marLeft w:val="0"/>
      <w:marRight w:val="0"/>
      <w:marTop w:val="0"/>
      <w:marBottom w:val="0"/>
      <w:divBdr>
        <w:top w:val="none" w:sz="0" w:space="0" w:color="auto"/>
        <w:left w:val="none" w:sz="0" w:space="0" w:color="auto"/>
        <w:bottom w:val="none" w:sz="0" w:space="0" w:color="auto"/>
        <w:right w:val="none" w:sz="0" w:space="0" w:color="auto"/>
      </w:divBdr>
    </w:div>
    <w:div w:id="1937211334">
      <w:bodyDiv w:val="1"/>
      <w:marLeft w:val="0"/>
      <w:marRight w:val="0"/>
      <w:marTop w:val="0"/>
      <w:marBottom w:val="0"/>
      <w:divBdr>
        <w:top w:val="none" w:sz="0" w:space="0" w:color="auto"/>
        <w:left w:val="none" w:sz="0" w:space="0" w:color="auto"/>
        <w:bottom w:val="none" w:sz="0" w:space="0" w:color="auto"/>
        <w:right w:val="none" w:sz="0" w:space="0" w:color="auto"/>
      </w:divBdr>
    </w:div>
    <w:div w:id="1940524988">
      <w:bodyDiv w:val="1"/>
      <w:marLeft w:val="0"/>
      <w:marRight w:val="0"/>
      <w:marTop w:val="0"/>
      <w:marBottom w:val="0"/>
      <w:divBdr>
        <w:top w:val="none" w:sz="0" w:space="0" w:color="auto"/>
        <w:left w:val="none" w:sz="0" w:space="0" w:color="auto"/>
        <w:bottom w:val="none" w:sz="0" w:space="0" w:color="auto"/>
        <w:right w:val="none" w:sz="0" w:space="0" w:color="auto"/>
      </w:divBdr>
    </w:div>
    <w:div w:id="1949581714">
      <w:bodyDiv w:val="1"/>
      <w:marLeft w:val="0"/>
      <w:marRight w:val="0"/>
      <w:marTop w:val="0"/>
      <w:marBottom w:val="0"/>
      <w:divBdr>
        <w:top w:val="none" w:sz="0" w:space="0" w:color="auto"/>
        <w:left w:val="none" w:sz="0" w:space="0" w:color="auto"/>
        <w:bottom w:val="none" w:sz="0" w:space="0" w:color="auto"/>
        <w:right w:val="none" w:sz="0" w:space="0" w:color="auto"/>
      </w:divBdr>
    </w:div>
    <w:div w:id="1964117060">
      <w:bodyDiv w:val="1"/>
      <w:marLeft w:val="0"/>
      <w:marRight w:val="0"/>
      <w:marTop w:val="0"/>
      <w:marBottom w:val="0"/>
      <w:divBdr>
        <w:top w:val="none" w:sz="0" w:space="0" w:color="auto"/>
        <w:left w:val="none" w:sz="0" w:space="0" w:color="auto"/>
        <w:bottom w:val="none" w:sz="0" w:space="0" w:color="auto"/>
        <w:right w:val="none" w:sz="0" w:space="0" w:color="auto"/>
      </w:divBdr>
    </w:div>
    <w:div w:id="1966154714">
      <w:bodyDiv w:val="1"/>
      <w:marLeft w:val="0"/>
      <w:marRight w:val="0"/>
      <w:marTop w:val="0"/>
      <w:marBottom w:val="0"/>
      <w:divBdr>
        <w:top w:val="none" w:sz="0" w:space="0" w:color="auto"/>
        <w:left w:val="none" w:sz="0" w:space="0" w:color="auto"/>
        <w:bottom w:val="none" w:sz="0" w:space="0" w:color="auto"/>
        <w:right w:val="none" w:sz="0" w:space="0" w:color="auto"/>
      </w:divBdr>
    </w:div>
    <w:div w:id="1966690507">
      <w:bodyDiv w:val="1"/>
      <w:marLeft w:val="0"/>
      <w:marRight w:val="0"/>
      <w:marTop w:val="0"/>
      <w:marBottom w:val="0"/>
      <w:divBdr>
        <w:top w:val="none" w:sz="0" w:space="0" w:color="auto"/>
        <w:left w:val="none" w:sz="0" w:space="0" w:color="auto"/>
        <w:bottom w:val="none" w:sz="0" w:space="0" w:color="auto"/>
        <w:right w:val="none" w:sz="0" w:space="0" w:color="auto"/>
      </w:divBdr>
    </w:div>
    <w:div w:id="1979921121">
      <w:bodyDiv w:val="1"/>
      <w:marLeft w:val="0"/>
      <w:marRight w:val="0"/>
      <w:marTop w:val="0"/>
      <w:marBottom w:val="0"/>
      <w:divBdr>
        <w:top w:val="none" w:sz="0" w:space="0" w:color="auto"/>
        <w:left w:val="none" w:sz="0" w:space="0" w:color="auto"/>
        <w:bottom w:val="none" w:sz="0" w:space="0" w:color="auto"/>
        <w:right w:val="none" w:sz="0" w:space="0" w:color="auto"/>
      </w:divBdr>
    </w:div>
    <w:div w:id="1983923836">
      <w:bodyDiv w:val="1"/>
      <w:marLeft w:val="0"/>
      <w:marRight w:val="0"/>
      <w:marTop w:val="0"/>
      <w:marBottom w:val="0"/>
      <w:divBdr>
        <w:top w:val="none" w:sz="0" w:space="0" w:color="auto"/>
        <w:left w:val="none" w:sz="0" w:space="0" w:color="auto"/>
        <w:bottom w:val="none" w:sz="0" w:space="0" w:color="auto"/>
        <w:right w:val="none" w:sz="0" w:space="0" w:color="auto"/>
      </w:divBdr>
    </w:div>
    <w:div w:id="2004502927">
      <w:bodyDiv w:val="1"/>
      <w:marLeft w:val="0"/>
      <w:marRight w:val="0"/>
      <w:marTop w:val="0"/>
      <w:marBottom w:val="0"/>
      <w:divBdr>
        <w:top w:val="none" w:sz="0" w:space="0" w:color="auto"/>
        <w:left w:val="none" w:sz="0" w:space="0" w:color="auto"/>
        <w:bottom w:val="none" w:sz="0" w:space="0" w:color="auto"/>
        <w:right w:val="none" w:sz="0" w:space="0" w:color="auto"/>
      </w:divBdr>
    </w:div>
    <w:div w:id="2014214011">
      <w:bodyDiv w:val="1"/>
      <w:marLeft w:val="0"/>
      <w:marRight w:val="0"/>
      <w:marTop w:val="0"/>
      <w:marBottom w:val="0"/>
      <w:divBdr>
        <w:top w:val="none" w:sz="0" w:space="0" w:color="auto"/>
        <w:left w:val="none" w:sz="0" w:space="0" w:color="auto"/>
        <w:bottom w:val="none" w:sz="0" w:space="0" w:color="auto"/>
        <w:right w:val="none" w:sz="0" w:space="0" w:color="auto"/>
      </w:divBdr>
    </w:div>
    <w:div w:id="2046363304">
      <w:bodyDiv w:val="1"/>
      <w:marLeft w:val="0"/>
      <w:marRight w:val="0"/>
      <w:marTop w:val="0"/>
      <w:marBottom w:val="0"/>
      <w:divBdr>
        <w:top w:val="none" w:sz="0" w:space="0" w:color="auto"/>
        <w:left w:val="none" w:sz="0" w:space="0" w:color="auto"/>
        <w:bottom w:val="none" w:sz="0" w:space="0" w:color="auto"/>
        <w:right w:val="none" w:sz="0" w:space="0" w:color="auto"/>
      </w:divBdr>
    </w:div>
    <w:div w:id="2054886532">
      <w:bodyDiv w:val="1"/>
      <w:marLeft w:val="0"/>
      <w:marRight w:val="0"/>
      <w:marTop w:val="0"/>
      <w:marBottom w:val="0"/>
      <w:divBdr>
        <w:top w:val="none" w:sz="0" w:space="0" w:color="auto"/>
        <w:left w:val="none" w:sz="0" w:space="0" w:color="auto"/>
        <w:bottom w:val="none" w:sz="0" w:space="0" w:color="auto"/>
        <w:right w:val="none" w:sz="0" w:space="0" w:color="auto"/>
      </w:divBdr>
    </w:div>
    <w:div w:id="2093697488">
      <w:bodyDiv w:val="1"/>
      <w:marLeft w:val="0"/>
      <w:marRight w:val="0"/>
      <w:marTop w:val="0"/>
      <w:marBottom w:val="0"/>
      <w:divBdr>
        <w:top w:val="none" w:sz="0" w:space="0" w:color="auto"/>
        <w:left w:val="none" w:sz="0" w:space="0" w:color="auto"/>
        <w:bottom w:val="none" w:sz="0" w:space="0" w:color="auto"/>
        <w:right w:val="none" w:sz="0" w:space="0" w:color="auto"/>
      </w:divBdr>
    </w:div>
    <w:div w:id="2111389300">
      <w:bodyDiv w:val="1"/>
      <w:marLeft w:val="0"/>
      <w:marRight w:val="0"/>
      <w:marTop w:val="0"/>
      <w:marBottom w:val="0"/>
      <w:divBdr>
        <w:top w:val="none" w:sz="0" w:space="0" w:color="auto"/>
        <w:left w:val="none" w:sz="0" w:space="0" w:color="auto"/>
        <w:bottom w:val="none" w:sz="0" w:space="0" w:color="auto"/>
        <w:right w:val="none" w:sz="0" w:space="0" w:color="auto"/>
      </w:divBdr>
      <w:divsChild>
        <w:div w:id="1772161335">
          <w:marLeft w:val="0"/>
          <w:marRight w:val="0"/>
          <w:marTop w:val="0"/>
          <w:marBottom w:val="0"/>
          <w:divBdr>
            <w:top w:val="none" w:sz="0" w:space="0" w:color="auto"/>
            <w:left w:val="none" w:sz="0" w:space="0" w:color="auto"/>
            <w:bottom w:val="none" w:sz="0" w:space="0" w:color="auto"/>
            <w:right w:val="none" w:sz="0" w:space="0" w:color="auto"/>
          </w:divBdr>
        </w:div>
      </w:divsChild>
    </w:div>
    <w:div w:id="2111854540">
      <w:bodyDiv w:val="1"/>
      <w:marLeft w:val="0"/>
      <w:marRight w:val="0"/>
      <w:marTop w:val="0"/>
      <w:marBottom w:val="0"/>
      <w:divBdr>
        <w:top w:val="none" w:sz="0" w:space="0" w:color="auto"/>
        <w:left w:val="none" w:sz="0" w:space="0" w:color="auto"/>
        <w:bottom w:val="none" w:sz="0" w:space="0" w:color="auto"/>
        <w:right w:val="none" w:sz="0" w:space="0" w:color="auto"/>
      </w:divBdr>
    </w:div>
    <w:div w:id="2119517696">
      <w:bodyDiv w:val="1"/>
      <w:marLeft w:val="0"/>
      <w:marRight w:val="0"/>
      <w:marTop w:val="0"/>
      <w:marBottom w:val="0"/>
      <w:divBdr>
        <w:top w:val="none" w:sz="0" w:space="0" w:color="auto"/>
        <w:left w:val="none" w:sz="0" w:space="0" w:color="auto"/>
        <w:bottom w:val="none" w:sz="0" w:space="0" w:color="auto"/>
        <w:right w:val="none" w:sz="0" w:space="0" w:color="auto"/>
      </w:divBdr>
    </w:div>
    <w:div w:id="2126998163">
      <w:bodyDiv w:val="1"/>
      <w:marLeft w:val="0"/>
      <w:marRight w:val="0"/>
      <w:marTop w:val="0"/>
      <w:marBottom w:val="0"/>
      <w:divBdr>
        <w:top w:val="none" w:sz="0" w:space="0" w:color="auto"/>
        <w:left w:val="none" w:sz="0" w:space="0" w:color="auto"/>
        <w:bottom w:val="none" w:sz="0" w:space="0" w:color="auto"/>
        <w:right w:val="none" w:sz="0" w:space="0" w:color="auto"/>
      </w:divBdr>
    </w:div>
    <w:div w:id="2128044907">
      <w:bodyDiv w:val="1"/>
      <w:marLeft w:val="0"/>
      <w:marRight w:val="0"/>
      <w:marTop w:val="0"/>
      <w:marBottom w:val="0"/>
      <w:divBdr>
        <w:top w:val="none" w:sz="0" w:space="0" w:color="auto"/>
        <w:left w:val="none" w:sz="0" w:space="0" w:color="auto"/>
        <w:bottom w:val="none" w:sz="0" w:space="0" w:color="auto"/>
        <w:right w:val="none" w:sz="0" w:space="0" w:color="auto"/>
      </w:divBdr>
      <w:divsChild>
        <w:div w:id="1222642061">
          <w:marLeft w:val="0"/>
          <w:marRight w:val="0"/>
          <w:marTop w:val="0"/>
          <w:marBottom w:val="0"/>
          <w:divBdr>
            <w:top w:val="none" w:sz="0" w:space="0" w:color="auto"/>
            <w:left w:val="none" w:sz="0" w:space="0" w:color="auto"/>
            <w:bottom w:val="none" w:sz="0" w:space="0" w:color="auto"/>
            <w:right w:val="none" w:sz="0" w:space="0" w:color="auto"/>
          </w:divBdr>
          <w:divsChild>
            <w:div w:id="245382700">
              <w:marLeft w:val="0"/>
              <w:marRight w:val="0"/>
              <w:marTop w:val="0"/>
              <w:marBottom w:val="0"/>
              <w:divBdr>
                <w:top w:val="none" w:sz="0" w:space="0" w:color="auto"/>
                <w:left w:val="none" w:sz="0" w:space="0" w:color="auto"/>
                <w:bottom w:val="none" w:sz="0" w:space="0" w:color="auto"/>
                <w:right w:val="none" w:sz="0" w:space="0" w:color="auto"/>
              </w:divBdr>
            </w:div>
            <w:div w:id="3788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70091">
      <w:bodyDiv w:val="1"/>
      <w:marLeft w:val="0"/>
      <w:marRight w:val="0"/>
      <w:marTop w:val="0"/>
      <w:marBottom w:val="0"/>
      <w:divBdr>
        <w:top w:val="none" w:sz="0" w:space="0" w:color="auto"/>
        <w:left w:val="none" w:sz="0" w:space="0" w:color="auto"/>
        <w:bottom w:val="none" w:sz="0" w:space="0" w:color="auto"/>
        <w:right w:val="none" w:sz="0" w:space="0" w:color="auto"/>
      </w:divBdr>
    </w:div>
    <w:div w:id="21419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0.wmf"/><Relationship Id="rId2" Type="http://schemas.openxmlformats.org/officeDocument/2006/relationships/oleObject" Target="embeddings/oleObject1.bin"/><Relationship Id="rId1" Type="http://schemas.openxmlformats.org/officeDocument/2006/relationships/image" Target="media/image3.wmf"/><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Contemporar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CAF65-AB16-4F18-8787-7D8BB539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Contemporary Report</Template>
  <TotalTime>114</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Contemporary Report</vt:lpstr>
    </vt:vector>
  </TitlesOfParts>
  <Company>Brevard Family Partnership</Company>
  <LinksUpToDate>false</LinksUpToDate>
  <CharactersWithSpaces>5148</CharactersWithSpaces>
  <SharedDoc>false</SharedDoc>
  <HLinks>
    <vt:vector size="24" baseType="variant">
      <vt:variant>
        <vt:i4>393284</vt:i4>
      </vt:variant>
      <vt:variant>
        <vt:i4>9</vt:i4>
      </vt:variant>
      <vt:variant>
        <vt:i4>0</vt:i4>
      </vt:variant>
      <vt:variant>
        <vt:i4>5</vt:i4>
      </vt:variant>
      <vt:variant>
        <vt:lpwstr>https://fpocf.org/media-hub/podcasts/</vt:lpwstr>
      </vt:variant>
      <vt:variant>
        <vt:lpwstr/>
      </vt:variant>
      <vt:variant>
        <vt:i4>393284</vt:i4>
      </vt:variant>
      <vt:variant>
        <vt:i4>6</vt:i4>
      </vt:variant>
      <vt:variant>
        <vt:i4>0</vt:i4>
      </vt:variant>
      <vt:variant>
        <vt:i4>5</vt:i4>
      </vt:variant>
      <vt:variant>
        <vt:lpwstr>https://fpocf.org/media-hub/podcasts/</vt:lpwstr>
      </vt:variant>
      <vt:variant>
        <vt:lpwstr/>
      </vt:variant>
      <vt:variant>
        <vt:i4>6750298</vt:i4>
      </vt:variant>
      <vt:variant>
        <vt:i4>2222</vt:i4>
      </vt:variant>
      <vt:variant>
        <vt:i4>1025</vt:i4>
      </vt:variant>
      <vt:variant>
        <vt:i4>1</vt:i4>
      </vt:variant>
      <vt:variant>
        <vt:lpwstr>cid:image001.png@01DAA6DF.125C5610</vt:lpwstr>
      </vt:variant>
      <vt:variant>
        <vt:lpwstr/>
      </vt:variant>
      <vt:variant>
        <vt:i4>6553690</vt:i4>
      </vt:variant>
      <vt:variant>
        <vt:i4>2301</vt:i4>
      </vt:variant>
      <vt:variant>
        <vt:i4>1026</vt:i4>
      </vt:variant>
      <vt:variant>
        <vt:i4>1</vt:i4>
      </vt:variant>
      <vt:variant>
        <vt:lpwstr>cid:image002.png@01DAA6DF.125C5610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subject/>
  <dc:creator>patricia nellius</dc:creator>
  <cp:keywords/>
  <cp:lastModifiedBy>Laurie-Anna (LA) Degennaro</cp:lastModifiedBy>
  <cp:revision>57</cp:revision>
  <cp:lastPrinted>2012-04-16T20:30:00Z</cp:lastPrinted>
  <dcterms:created xsi:type="dcterms:W3CDTF">2026-04-19T17:23:00Z</dcterms:created>
  <dcterms:modified xsi:type="dcterms:W3CDTF">2026-04-20T12:04:00Z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y fmtid="{D5CDD505-2E9C-101B-9397-08002B2CF9AE}" pid="5" name="_DocHome">
    <vt:i4>-1676225880</vt:i4>
  </property>
  <property fmtid="{D5CDD505-2E9C-101B-9397-08002B2CF9AE}" pid="6" name="GrammarlyDocumentId">
    <vt:lpwstr>f9b9a77832d7d8c38e9cd58eec165c446e933f52fd99a9794d2823c11fba359e</vt:lpwstr>
  </property>
</Properties>
</file>