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ED92" w14:textId="77777777" w:rsidR="00BC5AF1" w:rsidRPr="00637B5C" w:rsidRDefault="00BC5AF1" w:rsidP="00003D45">
      <w:pPr>
        <w:pStyle w:val="Caption"/>
      </w:pPr>
      <w:bookmarkStart w:id="0" w:name="xgraphic"/>
    </w:p>
    <w:p w14:paraId="5028F752" w14:textId="77777777" w:rsidR="005A7A30" w:rsidRDefault="005A7A30">
      <w:pPr>
        <w:pStyle w:val="CompanyName"/>
        <w:ind w:left="0"/>
        <w:rPr>
          <w:bCs/>
          <w:sz w:val="52"/>
        </w:rPr>
      </w:pPr>
    </w:p>
    <w:p w14:paraId="4EA4D33D" w14:textId="77777777" w:rsidR="005A7A30" w:rsidRPr="00BA3585" w:rsidRDefault="005A7A30">
      <w:pPr>
        <w:pStyle w:val="CompanyName"/>
        <w:ind w:left="0"/>
        <w:rPr>
          <w:bCs/>
          <w:sz w:val="52"/>
        </w:rPr>
      </w:pPr>
    </w:p>
    <w:p w14:paraId="2448ABD2" w14:textId="77777777" w:rsidR="00AA5B6F" w:rsidRPr="00646F6A" w:rsidRDefault="00567D0F" w:rsidP="00282396">
      <w:pPr>
        <w:pStyle w:val="CompanyName"/>
        <w:tabs>
          <w:tab w:val="right" w:pos="10224"/>
        </w:tabs>
        <w:ind w:left="0"/>
        <w:outlineLvl w:val="0"/>
        <w:rPr>
          <w:rFonts w:ascii="Aptos" w:hAnsi="Aptos"/>
        </w:rPr>
      </w:pPr>
      <w:r w:rsidRPr="00646F6A">
        <w:rPr>
          <w:rFonts w:ascii="Aptos" w:hAnsi="Aptos"/>
        </w:rPr>
        <w:t>Family Partnerships of Central F</w:t>
      </w:r>
      <w:r w:rsidR="00AD07D4" w:rsidRPr="00646F6A">
        <w:rPr>
          <w:rFonts w:ascii="Aptos" w:hAnsi="Aptos"/>
        </w:rPr>
        <w:t>l</w:t>
      </w:r>
      <w:r w:rsidRPr="00646F6A">
        <w:rPr>
          <w:rFonts w:ascii="Aptos" w:hAnsi="Aptos"/>
        </w:rPr>
        <w:t>orida</w:t>
      </w:r>
      <w:r w:rsidR="00A507E1" w:rsidRPr="00646F6A">
        <w:rPr>
          <w:rFonts w:ascii="Aptos" w:hAnsi="Aptos"/>
        </w:rPr>
        <w:tab/>
      </w:r>
    </w:p>
    <w:p w14:paraId="12F456E8" w14:textId="77777777" w:rsidR="00A16385" w:rsidRPr="00AA5B6F" w:rsidRDefault="00AA5B6F" w:rsidP="00A16385">
      <w:pPr>
        <w:pStyle w:val="CompanyName"/>
        <w:ind w:left="0"/>
        <w:outlineLvl w:val="0"/>
        <w:rPr>
          <w:b/>
          <w:bCs/>
          <w:sz w:val="36"/>
          <w:szCs w:val="36"/>
        </w:rPr>
      </w:pPr>
      <w:r w:rsidRPr="00646F6A">
        <w:rPr>
          <w:rFonts w:ascii="Aptos" w:hAnsi="Aptos"/>
          <w:i/>
          <w:sz w:val="36"/>
          <w:szCs w:val="36"/>
        </w:rPr>
        <w:t xml:space="preserve">A </w:t>
      </w:r>
      <w:r w:rsidR="00567D0F" w:rsidRPr="00646F6A">
        <w:rPr>
          <w:rFonts w:ascii="Aptos" w:hAnsi="Aptos"/>
          <w:i/>
          <w:sz w:val="36"/>
          <w:szCs w:val="36"/>
        </w:rPr>
        <w:t>Community-Based</w:t>
      </w:r>
      <w:r w:rsidRPr="00646F6A">
        <w:rPr>
          <w:rFonts w:ascii="Aptos" w:hAnsi="Aptos"/>
          <w:i/>
          <w:sz w:val="36"/>
          <w:szCs w:val="36"/>
        </w:rPr>
        <w:t xml:space="preserve"> Care Agency</w:t>
      </w:r>
      <w:r w:rsidR="00957B86" w:rsidRPr="00646F6A">
        <w:rPr>
          <w:rFonts w:ascii="Aptos" w:hAnsi="Aptos"/>
          <w:sz w:val="36"/>
          <w:szCs w:val="36"/>
        </w:rPr>
        <w:tab/>
      </w:r>
      <w:r w:rsidR="00957B86" w:rsidRPr="00646F6A">
        <w:rPr>
          <w:rFonts w:ascii="Aptos" w:hAnsi="Aptos"/>
          <w:sz w:val="36"/>
          <w:szCs w:val="36"/>
        </w:rPr>
        <w:tab/>
      </w:r>
      <w:r w:rsidR="00957B86" w:rsidRPr="00646F6A">
        <w:rPr>
          <w:rFonts w:ascii="Aptos" w:hAnsi="Aptos"/>
          <w:sz w:val="36"/>
          <w:szCs w:val="36"/>
        </w:rPr>
        <w:tab/>
      </w:r>
    </w:p>
    <w:p w14:paraId="42B6BDED" w14:textId="77777777" w:rsidR="00663D32" w:rsidRPr="00646F6A" w:rsidRDefault="000E405B" w:rsidP="008D16C9">
      <w:pPr>
        <w:pStyle w:val="TitleCover"/>
        <w:ind w:left="0"/>
        <w:outlineLvl w:val="0"/>
        <w:rPr>
          <w:rFonts w:ascii="Aptos" w:hAnsi="Aptos"/>
        </w:rPr>
      </w:pPr>
      <w:r>
        <w:tab/>
      </w:r>
      <w:r>
        <w:tab/>
      </w:r>
      <w:r>
        <w:tab/>
      </w:r>
      <w:r w:rsidR="00FF0B57">
        <w:tab/>
      </w:r>
      <w:r w:rsidR="00FF0B57">
        <w:tab/>
      </w:r>
      <w:r w:rsidR="00FF0B57">
        <w:tab/>
      </w:r>
      <w:r>
        <w:tab/>
      </w:r>
      <w:r w:rsidR="00957B86">
        <w:tab/>
      </w:r>
      <w:r w:rsidR="00663D32" w:rsidRPr="00646F6A">
        <w:rPr>
          <w:rFonts w:ascii="Aptos" w:hAnsi="Aptos"/>
        </w:rPr>
        <w:t>Board Report</w:t>
      </w:r>
    </w:p>
    <w:tbl>
      <w:tblPr>
        <w:tblpPr w:leftFromText="180" w:rightFromText="180" w:vertAnchor="text" w:horzAnchor="margin" w:tblpXSpec="center" w:tblpY="728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</w:tblGrid>
      <w:tr w:rsidR="00040270" w14:paraId="75329246" w14:textId="77777777" w:rsidTr="00040270">
        <w:tc>
          <w:tcPr>
            <w:tcW w:w="0" w:type="auto"/>
            <w:vAlign w:val="center"/>
            <w:hideMark/>
          </w:tcPr>
          <w:p w14:paraId="77A0F70C" w14:textId="417BFF75" w:rsidR="00040270" w:rsidRDefault="005B7976" w:rsidP="00C4078C">
            <w:pPr>
              <w:jc w:val="right"/>
              <w:rPr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2F24BA" wp14:editId="359F75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263131249" name="AutoShape 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03937" id="AutoShape 8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" filled="f" stroked="f">
                      <o:lock v:ext="edit" selection="t"/>
                    </v:rect>
                  </w:pict>
                </mc:Fallback>
              </mc:AlternateContent>
            </w:r>
            <w:r>
              <w:rPr>
                <w:noProof/>
                <w:sz w:val="2"/>
                <w:szCs w:val="2"/>
              </w:rPr>
              <w:drawing>
                <wp:inline distT="0" distB="0" distL="0" distR="0" wp14:anchorId="4AA0BD60" wp14:editId="2C1D4BDC">
                  <wp:extent cx="1524000" cy="85725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270" w14:paraId="05D74354" w14:textId="77777777" w:rsidTr="00040270"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5"/>
            </w:tblGrid>
            <w:tr w:rsidR="00040270" w14:paraId="3661331E" w14:textId="77777777" w:rsidTr="00C4078C">
              <w:tc>
                <w:tcPr>
                  <w:tcW w:w="0" w:type="auto"/>
                  <w:tcMar>
                    <w:top w:w="180" w:type="dxa"/>
                    <w:left w:w="75" w:type="dxa"/>
                    <w:bottom w:w="0" w:type="dxa"/>
                    <w:right w:w="0" w:type="dxa"/>
                  </w:tcMar>
                  <w:hideMark/>
                </w:tcPr>
                <w:p w14:paraId="30227EA4" w14:textId="7099E104" w:rsidR="00040270" w:rsidRDefault="005B7976" w:rsidP="00C4078C">
                  <w:pPr>
                    <w:framePr w:hSpace="180" w:wrap="around" w:vAnchor="text" w:hAnchor="margin" w:xAlign="center" w:y="728"/>
                    <w:suppressOverlap/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"/>
                      <w:szCs w:val="2"/>
                    </w:rPr>
                    <w:drawing>
                      <wp:inline distT="0" distB="0" distL="0" distR="0" wp14:anchorId="138DE27F" wp14:editId="7F50BEBC">
                        <wp:extent cx="1428750" cy="219075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9F2E20F" w14:textId="77777777" w:rsidR="00040270" w:rsidRDefault="00040270" w:rsidP="00C4078C"/>
        </w:tc>
      </w:tr>
    </w:tbl>
    <w:p w14:paraId="2E3E93E1" w14:textId="77777777" w:rsidR="000E405B" w:rsidRPr="000E405B" w:rsidRDefault="000E405B" w:rsidP="000E405B">
      <w:pPr>
        <w:pStyle w:val="BodyText"/>
      </w:pPr>
    </w:p>
    <w:p w14:paraId="31BBF894" w14:textId="77777777" w:rsidR="00A16385" w:rsidRDefault="00A16385" w:rsidP="000E405B">
      <w:pPr>
        <w:pStyle w:val="BodyText"/>
        <w:rPr>
          <w:sz w:val="36"/>
          <w:szCs w:val="36"/>
        </w:rPr>
      </w:pPr>
    </w:p>
    <w:p w14:paraId="133C1771" w14:textId="77777777" w:rsidR="00FF0B57" w:rsidRDefault="00FF0B57" w:rsidP="000E405B">
      <w:pPr>
        <w:pStyle w:val="BodyText"/>
        <w:rPr>
          <w:sz w:val="36"/>
          <w:szCs w:val="36"/>
        </w:rPr>
      </w:pPr>
    </w:p>
    <w:p w14:paraId="035BFD15" w14:textId="77777777" w:rsidR="00BA2F76" w:rsidRDefault="00BA2F76" w:rsidP="00040270">
      <w:pPr>
        <w:pStyle w:val="BodyText"/>
        <w:jc w:val="center"/>
        <w:rPr>
          <w:sz w:val="36"/>
          <w:szCs w:val="36"/>
        </w:rPr>
      </w:pPr>
    </w:p>
    <w:p w14:paraId="7B08B67D" w14:textId="77777777" w:rsidR="00BA2F76" w:rsidRDefault="00BA2F76" w:rsidP="000E405B">
      <w:pPr>
        <w:pStyle w:val="BodyText"/>
        <w:rPr>
          <w:sz w:val="36"/>
          <w:szCs w:val="36"/>
        </w:rPr>
      </w:pPr>
    </w:p>
    <w:p w14:paraId="184DCB87" w14:textId="77777777" w:rsidR="00BA2F76" w:rsidRDefault="00BA2F76" w:rsidP="000E405B">
      <w:pPr>
        <w:pStyle w:val="BodyText"/>
        <w:rPr>
          <w:rFonts w:ascii="Aptos" w:hAnsi="Aptos"/>
          <w:sz w:val="36"/>
          <w:szCs w:val="36"/>
        </w:rPr>
      </w:pPr>
    </w:p>
    <w:p w14:paraId="7B85C618" w14:textId="77777777" w:rsidR="00AD07D4" w:rsidRDefault="00AD07D4" w:rsidP="000E405B">
      <w:pPr>
        <w:pStyle w:val="BodyText"/>
        <w:rPr>
          <w:rFonts w:ascii="Aptos" w:hAnsi="Aptos"/>
          <w:sz w:val="36"/>
          <w:szCs w:val="36"/>
        </w:rPr>
      </w:pPr>
    </w:p>
    <w:p w14:paraId="560D6E91" w14:textId="77777777" w:rsidR="00AD07D4" w:rsidRDefault="00AD07D4" w:rsidP="000E405B">
      <w:pPr>
        <w:pStyle w:val="BodyText"/>
        <w:rPr>
          <w:rFonts w:ascii="Aptos" w:hAnsi="Aptos"/>
          <w:sz w:val="36"/>
          <w:szCs w:val="36"/>
        </w:rPr>
      </w:pPr>
    </w:p>
    <w:p w14:paraId="5C57A796" w14:textId="77777777" w:rsidR="00AD07D4" w:rsidRDefault="00AD07D4" w:rsidP="000E405B">
      <w:pPr>
        <w:pStyle w:val="BodyText"/>
        <w:rPr>
          <w:rFonts w:ascii="Aptos" w:hAnsi="Aptos"/>
          <w:sz w:val="36"/>
          <w:szCs w:val="36"/>
        </w:rPr>
      </w:pPr>
    </w:p>
    <w:p w14:paraId="29C50973" w14:textId="77777777" w:rsidR="00AD07D4" w:rsidRPr="00646F6A" w:rsidRDefault="00AD07D4" w:rsidP="000E405B">
      <w:pPr>
        <w:pStyle w:val="BodyText"/>
        <w:rPr>
          <w:rFonts w:ascii="Aptos" w:hAnsi="Aptos"/>
          <w:sz w:val="36"/>
          <w:szCs w:val="36"/>
        </w:rPr>
      </w:pPr>
    </w:p>
    <w:p w14:paraId="07084018" w14:textId="1F34EEDE" w:rsidR="00040270" w:rsidRPr="00646F6A" w:rsidRDefault="008A2614" w:rsidP="00040270">
      <w:pPr>
        <w:pStyle w:val="Heading3"/>
        <w:ind w:left="0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>February, 26</w:t>
      </w:r>
      <w:r w:rsidR="0044651D">
        <w:rPr>
          <w:rFonts w:ascii="Aptos" w:hAnsi="Aptos"/>
          <w:b/>
          <w:bCs/>
          <w:sz w:val="32"/>
          <w:szCs w:val="32"/>
        </w:rPr>
        <w:t xml:space="preserve"> 2026</w:t>
      </w:r>
    </w:p>
    <w:p w14:paraId="628F9EDA" w14:textId="77777777" w:rsidR="00443884" w:rsidRPr="00646F6A" w:rsidRDefault="00E06BFF" w:rsidP="00040270">
      <w:pPr>
        <w:pStyle w:val="Heading3"/>
        <w:ind w:left="0"/>
        <w:rPr>
          <w:rFonts w:ascii="Aptos" w:hAnsi="Aptos"/>
          <w:b/>
          <w:bCs/>
          <w:sz w:val="32"/>
          <w:szCs w:val="32"/>
        </w:rPr>
        <w:sectPr w:rsidR="00443884" w:rsidRPr="00646F6A" w:rsidSect="00505405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008" w:right="720" w:bottom="864" w:left="1008" w:header="720" w:footer="965" w:gutter="0"/>
          <w:pgNumType w:start="1"/>
          <w:cols w:space="720"/>
          <w:titlePg/>
        </w:sectPr>
      </w:pPr>
      <w:r w:rsidRPr="00646F6A">
        <w:rPr>
          <w:rFonts w:ascii="Aptos" w:hAnsi="Aptos"/>
          <w:b/>
          <w:bCs/>
          <w:sz w:val="32"/>
          <w:szCs w:val="32"/>
        </w:rPr>
        <w:t>Phil Scarpelli, Chief Executive Officer</w:t>
      </w:r>
      <w:r w:rsidR="00387FEE" w:rsidRPr="00646F6A">
        <w:rPr>
          <w:rFonts w:ascii="Aptos" w:hAnsi="Aptos"/>
          <w:b/>
          <w:bCs/>
          <w:sz w:val="32"/>
          <w:szCs w:val="32"/>
        </w:rPr>
        <w:t xml:space="preserve"> </w:t>
      </w:r>
    </w:p>
    <w:bookmarkEnd w:id="0"/>
    <w:p w14:paraId="3ACDEBA2" w14:textId="77777777" w:rsidR="000201CE" w:rsidRPr="00705286" w:rsidRDefault="000201CE" w:rsidP="00FF4B64">
      <w:pPr>
        <w:pStyle w:val="NormalWeb"/>
        <w:jc w:val="both"/>
        <w:rPr>
          <w:b/>
          <w:bCs/>
          <w:sz w:val="36"/>
          <w:szCs w:val="36"/>
        </w:rPr>
      </w:pPr>
    </w:p>
    <w:p w14:paraId="08D588E9" w14:textId="77777777" w:rsidR="00AD07D4" w:rsidRDefault="00AD07D4" w:rsidP="00F23038">
      <w:pPr>
        <w:pStyle w:val="NoSpacing"/>
        <w:ind w:right="144" w:firstLine="180"/>
        <w:rPr>
          <w:rFonts w:ascii="Aptos" w:hAnsi="Aptos"/>
          <w:b/>
          <w:bCs/>
          <w:sz w:val="28"/>
          <w:szCs w:val="28"/>
        </w:rPr>
      </w:pPr>
    </w:p>
    <w:p w14:paraId="1A9F5C67" w14:textId="77777777" w:rsidR="00807418" w:rsidRDefault="00040270" w:rsidP="00F23038">
      <w:pPr>
        <w:pStyle w:val="NoSpacing"/>
        <w:ind w:right="144" w:firstLine="180"/>
        <w:rPr>
          <w:rFonts w:ascii="Aptos" w:hAnsi="Aptos"/>
          <w:b/>
          <w:bCs/>
          <w:sz w:val="28"/>
          <w:szCs w:val="28"/>
        </w:rPr>
      </w:pPr>
      <w:bookmarkStart w:id="11" w:name="_Hlk198296052"/>
      <w:r w:rsidRPr="009D4FD6">
        <w:rPr>
          <w:rFonts w:ascii="Aptos" w:hAnsi="Aptos"/>
          <w:b/>
          <w:bCs/>
          <w:sz w:val="28"/>
          <w:szCs w:val="28"/>
        </w:rPr>
        <w:lastRenderedPageBreak/>
        <w:t>Summary</w:t>
      </w:r>
    </w:p>
    <w:p w14:paraId="6EA88AFF" w14:textId="77777777" w:rsidR="0044651D" w:rsidRDefault="0044651D" w:rsidP="00F23038">
      <w:pPr>
        <w:pStyle w:val="NoSpacing"/>
        <w:ind w:right="144" w:firstLine="180"/>
        <w:rPr>
          <w:rFonts w:ascii="Aptos" w:hAnsi="Aptos"/>
          <w:b/>
          <w:bCs/>
          <w:sz w:val="28"/>
          <w:szCs w:val="28"/>
        </w:rPr>
      </w:pPr>
    </w:p>
    <w:p w14:paraId="2C7FC853" w14:textId="7656B5F0" w:rsidR="008A2614" w:rsidRPr="008A2614" w:rsidRDefault="00BF3916" w:rsidP="005D1E19">
      <w:pPr>
        <w:pStyle w:val="NoSpacing"/>
        <w:numPr>
          <w:ilvl w:val="0"/>
          <w:numId w:val="39"/>
        </w:numPr>
        <w:jc w:val="both"/>
        <w:rPr>
          <w:rFonts w:ascii="Aptos" w:eastAsia="Cambria" w:hAnsi="Aptos"/>
        </w:rPr>
      </w:pPr>
      <w:r w:rsidRPr="008A2614">
        <w:rPr>
          <w:rFonts w:ascii="Aptos" w:hAnsi="Aptos"/>
        </w:rPr>
        <w:t>Legislative Activities –</w:t>
      </w:r>
      <w:r w:rsidR="00A50F2D">
        <w:rPr>
          <w:rFonts w:ascii="Aptos" w:hAnsi="Aptos"/>
        </w:rPr>
        <w:t xml:space="preserve"> </w:t>
      </w:r>
      <w:r w:rsidR="00AB0231">
        <w:rPr>
          <w:rFonts w:ascii="Aptos" w:hAnsi="Aptos"/>
        </w:rPr>
        <w:t xml:space="preserve">Please </w:t>
      </w:r>
      <w:r w:rsidR="007B40DB">
        <w:rPr>
          <w:rFonts w:ascii="Aptos" w:hAnsi="Aptos"/>
        </w:rPr>
        <w:t>click on</w:t>
      </w:r>
      <w:r w:rsidR="00FC7D81">
        <w:rPr>
          <w:rFonts w:ascii="Aptos" w:hAnsi="Aptos"/>
        </w:rPr>
        <w:t xml:space="preserve"> the </w:t>
      </w:r>
      <w:r w:rsidR="007B40DB" w:rsidRPr="007B40DB">
        <w:rPr>
          <w:rFonts w:ascii="Aptos" w:hAnsi="Aptos"/>
          <w:color w:val="215E99" w:themeColor="text2" w:themeTint="BF"/>
        </w:rPr>
        <w:t>hyperlink</w:t>
      </w:r>
      <w:r w:rsidR="00AB0231">
        <w:rPr>
          <w:rFonts w:ascii="Aptos" w:hAnsi="Aptos"/>
        </w:rPr>
        <w:t xml:space="preserve"> report</w:t>
      </w:r>
      <w:r w:rsidR="00CA6143">
        <w:rPr>
          <w:rFonts w:ascii="Aptos" w:hAnsi="Aptos"/>
        </w:rPr>
        <w:t xml:space="preserve"> </w:t>
      </w:r>
      <w:r w:rsidR="00AB0231">
        <w:rPr>
          <w:rFonts w:ascii="Aptos" w:hAnsi="Aptos"/>
        </w:rPr>
        <w:t xml:space="preserve"> </w:t>
      </w:r>
      <w:r w:rsidR="007B40DB">
        <w:rPr>
          <w:rFonts w:ascii="Aptos" w:hAnsi="Aptos"/>
        </w:rPr>
        <w:t>(</w:t>
      </w:r>
      <w:hyperlink r:id="rId15" w:history="1">
        <w:r w:rsidR="007B40DB">
          <w:rPr>
            <w:rStyle w:val="Hyperlink"/>
            <w:rFonts w:eastAsia="Times New Roman"/>
            <w:shd w:val="clear" w:color="auto" w:fill="F0F0F0"/>
          </w:rPr>
          <w:t>cw_tracker_week6.html</w:t>
        </w:r>
      </w:hyperlink>
      <w:r w:rsidR="007B40DB">
        <w:rPr>
          <w:rFonts w:ascii="Aptos" w:hAnsi="Aptos"/>
        </w:rPr>
        <w:t xml:space="preserve">) </w:t>
      </w:r>
      <w:r w:rsidR="00AB0231">
        <w:rPr>
          <w:rFonts w:ascii="Aptos" w:hAnsi="Aptos"/>
        </w:rPr>
        <w:t>provided by our lobbyist, Robbie Vogan.</w:t>
      </w:r>
      <w:r w:rsidR="00A50F2D">
        <w:rPr>
          <w:rFonts w:ascii="Aptos" w:hAnsi="Aptos"/>
        </w:rPr>
        <w:t xml:space="preserve">  </w:t>
      </w:r>
    </w:p>
    <w:p w14:paraId="338AAB11" w14:textId="77777777" w:rsidR="008A2614" w:rsidRPr="008A2614" w:rsidRDefault="008A2614" w:rsidP="008A2614">
      <w:pPr>
        <w:pStyle w:val="NoSpacing"/>
        <w:ind w:left="720"/>
        <w:jc w:val="both"/>
        <w:rPr>
          <w:rFonts w:ascii="Aptos" w:eastAsia="Cambria" w:hAnsi="Aptos"/>
        </w:rPr>
      </w:pPr>
    </w:p>
    <w:p w14:paraId="1E676A5C" w14:textId="65DBE919" w:rsidR="0044651D" w:rsidRDefault="00BF3916" w:rsidP="008A2614">
      <w:pPr>
        <w:pStyle w:val="NoSpacing"/>
        <w:numPr>
          <w:ilvl w:val="0"/>
          <w:numId w:val="39"/>
        </w:numPr>
        <w:jc w:val="both"/>
        <w:rPr>
          <w:rFonts w:ascii="Aptos" w:hAnsi="Aptos"/>
        </w:rPr>
      </w:pPr>
      <w:r w:rsidRPr="008A2614">
        <w:rPr>
          <w:rFonts w:ascii="Aptos" w:hAnsi="Aptos"/>
        </w:rPr>
        <w:t xml:space="preserve">Monthly Podcasts </w:t>
      </w:r>
      <w:r w:rsidR="0044651D" w:rsidRPr="008A2614">
        <w:rPr>
          <w:rFonts w:ascii="Aptos" w:hAnsi="Aptos"/>
        </w:rPr>
        <w:t>–</w:t>
      </w:r>
      <w:r w:rsidR="00B42190">
        <w:rPr>
          <w:rFonts w:ascii="Aptos" w:hAnsi="Aptos"/>
        </w:rPr>
        <w:t xml:space="preserve"> We have now produced several Podcasts hosting</w:t>
      </w:r>
      <w:r w:rsidR="005B7976">
        <w:rPr>
          <w:rFonts w:ascii="Aptos" w:hAnsi="Aptos"/>
        </w:rPr>
        <w:t xml:space="preserve"> a</w:t>
      </w:r>
      <w:r w:rsidR="00B42190">
        <w:rPr>
          <w:rFonts w:ascii="Aptos" w:hAnsi="Aptos"/>
        </w:rPr>
        <w:t xml:space="preserve"> variety of stakeholders, from foster/adoptive parents, donors, board members and soon</w:t>
      </w:r>
      <w:r w:rsidR="005B7976">
        <w:rPr>
          <w:rFonts w:ascii="Aptos" w:hAnsi="Aptos"/>
        </w:rPr>
        <w:t>,</w:t>
      </w:r>
      <w:r w:rsidR="00B42190">
        <w:rPr>
          <w:rFonts w:ascii="Aptos" w:hAnsi="Aptos"/>
        </w:rPr>
        <w:t xml:space="preserve"> youth who have aged out of the foster care system to go onto successful career</w:t>
      </w:r>
      <w:r w:rsidR="005B7976">
        <w:rPr>
          <w:rFonts w:ascii="Aptos" w:hAnsi="Aptos"/>
        </w:rPr>
        <w:t>s</w:t>
      </w:r>
      <w:r w:rsidR="00B42190">
        <w:rPr>
          <w:rFonts w:ascii="Aptos" w:hAnsi="Aptos"/>
        </w:rPr>
        <w:t>.  Please check out these videos on our website at: FamilyPartnerships.org</w:t>
      </w:r>
      <w:r w:rsidR="00FC7D81">
        <w:rPr>
          <w:rFonts w:ascii="Aptos" w:hAnsi="Aptos"/>
        </w:rPr>
        <w:t xml:space="preserve"> </w:t>
      </w:r>
    </w:p>
    <w:p w14:paraId="3B844E23" w14:textId="77777777" w:rsidR="008A2614" w:rsidRDefault="008A2614" w:rsidP="008A2614">
      <w:pPr>
        <w:pStyle w:val="NoSpacing"/>
        <w:jc w:val="both"/>
        <w:rPr>
          <w:rFonts w:ascii="Aptos" w:hAnsi="Aptos"/>
        </w:rPr>
      </w:pPr>
    </w:p>
    <w:p w14:paraId="0068183A" w14:textId="75F96B3A" w:rsidR="00BF3916" w:rsidRPr="00603382" w:rsidRDefault="008A2614" w:rsidP="00603382">
      <w:pPr>
        <w:pStyle w:val="NoSpacing"/>
        <w:numPr>
          <w:ilvl w:val="0"/>
          <w:numId w:val="39"/>
        </w:numPr>
        <w:jc w:val="both"/>
        <w:rPr>
          <w:rFonts w:ascii="Aptos" w:eastAsia="Cambria" w:hAnsi="Aptos"/>
        </w:rPr>
      </w:pPr>
      <w:r>
        <w:rPr>
          <w:rFonts w:ascii="Aptos" w:eastAsia="Cambria" w:hAnsi="Aptos"/>
        </w:rPr>
        <w:t>Workforce Planning Updates</w:t>
      </w:r>
      <w:r w:rsidR="00B42190">
        <w:rPr>
          <w:rFonts w:ascii="Aptos" w:eastAsia="Cambria" w:hAnsi="Aptos"/>
        </w:rPr>
        <w:t xml:space="preserve"> – Our marketing team and I had a planning meeting this week to discuss strategies to market employment opportunities across our agency relative to the variety of positions.</w:t>
      </w:r>
      <w:r w:rsidR="00DD4E37">
        <w:rPr>
          <w:rFonts w:ascii="Aptos" w:eastAsia="Cambria" w:hAnsi="Aptos"/>
        </w:rPr>
        <w:t xml:space="preserve">  In concert with these </w:t>
      </w:r>
      <w:r w:rsidR="00CA6143">
        <w:rPr>
          <w:rFonts w:ascii="Aptos" w:eastAsia="Cambria" w:hAnsi="Aptos"/>
        </w:rPr>
        <w:t>efforts,</w:t>
      </w:r>
      <w:r w:rsidR="00DD4E37">
        <w:rPr>
          <w:rFonts w:ascii="Aptos" w:eastAsia="Cambria" w:hAnsi="Aptos"/>
        </w:rPr>
        <w:t xml:space="preserve"> we are planning to celebrate and profile success stories and testimonies of those who have held down positions</w:t>
      </w:r>
      <w:r w:rsidR="00B42190">
        <w:rPr>
          <w:rFonts w:ascii="Aptos" w:eastAsia="Cambria" w:hAnsi="Aptos"/>
        </w:rPr>
        <w:t xml:space="preserve"> </w:t>
      </w:r>
    </w:p>
    <w:p w14:paraId="34762384" w14:textId="77777777" w:rsidR="0044651D" w:rsidRDefault="0044651D" w:rsidP="0044651D">
      <w:pPr>
        <w:pStyle w:val="ListParagraph"/>
        <w:rPr>
          <w:rFonts w:ascii="Aptos" w:hAnsi="Aptos"/>
        </w:rPr>
      </w:pPr>
    </w:p>
    <w:p w14:paraId="333D4C82" w14:textId="7C937CCA" w:rsidR="0044651D" w:rsidRPr="0044651D" w:rsidRDefault="008A2614" w:rsidP="0044651D">
      <w:pPr>
        <w:pStyle w:val="NoSpacing"/>
        <w:numPr>
          <w:ilvl w:val="0"/>
          <w:numId w:val="39"/>
        </w:numPr>
        <w:jc w:val="both"/>
        <w:rPr>
          <w:rFonts w:ascii="Aptos" w:eastAsia="Cambria" w:hAnsi="Aptos"/>
        </w:rPr>
      </w:pPr>
      <w:r>
        <w:rPr>
          <w:rFonts w:ascii="Aptos" w:eastAsia="Cambria" w:hAnsi="Aptos"/>
        </w:rPr>
        <w:t>Riomar Move Updates</w:t>
      </w:r>
      <w:r w:rsidR="00AB0231">
        <w:rPr>
          <w:rFonts w:ascii="Aptos" w:eastAsia="Cambria" w:hAnsi="Aptos"/>
        </w:rPr>
        <w:t xml:space="preserve"> – We have conducted several </w:t>
      </w:r>
      <w:r w:rsidR="00840977">
        <w:rPr>
          <w:rFonts w:ascii="Aptos" w:eastAsia="Cambria" w:hAnsi="Aptos"/>
        </w:rPr>
        <w:t>meetings focused on the move of</w:t>
      </w:r>
      <w:r w:rsidR="005B7976">
        <w:rPr>
          <w:rFonts w:ascii="Aptos" w:eastAsia="Cambria" w:hAnsi="Aptos"/>
        </w:rPr>
        <w:t xml:space="preserve"> our</w:t>
      </w:r>
      <w:r w:rsidR="00840977">
        <w:rPr>
          <w:rFonts w:ascii="Aptos" w:eastAsia="Cambria" w:hAnsi="Aptos"/>
        </w:rPr>
        <w:t xml:space="preserve"> Commerce Operation to our Riomar facility.  The two primary goals were to reduce our expenses and to bring staff closer together and continue our focus on strengthening our organizational culture</w:t>
      </w:r>
      <w:r w:rsidR="005B7976">
        <w:rPr>
          <w:rFonts w:ascii="Aptos" w:eastAsia="Cambria" w:hAnsi="Aptos"/>
        </w:rPr>
        <w:t xml:space="preserve">. </w:t>
      </w:r>
      <w:r w:rsidR="00840977">
        <w:rPr>
          <w:rFonts w:ascii="Aptos" w:eastAsia="Cambria" w:hAnsi="Aptos"/>
        </w:rPr>
        <w:t>We are also looking forward to expanding our business arrangement with the current Landlord at Riomar.</w:t>
      </w:r>
    </w:p>
    <w:p w14:paraId="51ACD903" w14:textId="77777777" w:rsidR="00C040C7" w:rsidRPr="0003306F" w:rsidRDefault="00C040C7" w:rsidP="00C040C7">
      <w:pPr>
        <w:pStyle w:val="NoSpacing"/>
        <w:rPr>
          <w:rFonts w:ascii="Aptos" w:eastAsia="Cambria" w:hAnsi="Aptos"/>
        </w:rPr>
      </w:pPr>
    </w:p>
    <w:p w14:paraId="6F0E345C" w14:textId="412740CD" w:rsidR="00BF3916" w:rsidRDefault="008A2614" w:rsidP="00025ACA">
      <w:pPr>
        <w:pStyle w:val="NoSpacing"/>
        <w:numPr>
          <w:ilvl w:val="0"/>
          <w:numId w:val="39"/>
        </w:numPr>
        <w:jc w:val="both"/>
        <w:rPr>
          <w:rFonts w:ascii="Aptos" w:eastAsia="Cambria" w:hAnsi="Aptos"/>
        </w:rPr>
      </w:pPr>
      <w:r>
        <w:rPr>
          <w:rFonts w:ascii="Aptos" w:eastAsia="Cambria" w:hAnsi="Aptos"/>
        </w:rPr>
        <w:t>Subaru Loves Event and YS Youth Summit</w:t>
      </w:r>
      <w:r w:rsidR="00840977">
        <w:rPr>
          <w:rFonts w:ascii="Aptos" w:eastAsia="Cambria" w:hAnsi="Aptos"/>
        </w:rPr>
        <w:t xml:space="preserve"> – We recently partnered with Subaru of Sanford to host a day of giving to our foster children.  Subaru has offered to give our foster kids brand new sneakers and socks while Chik-Fil</w:t>
      </w:r>
      <w:r w:rsidR="005B7976">
        <w:rPr>
          <w:rFonts w:ascii="Aptos" w:eastAsia="Cambria" w:hAnsi="Aptos"/>
        </w:rPr>
        <w:t>-A</w:t>
      </w:r>
      <w:r w:rsidR="00840977">
        <w:rPr>
          <w:rFonts w:ascii="Aptos" w:eastAsia="Cambria" w:hAnsi="Aptos"/>
        </w:rPr>
        <w:t xml:space="preserve"> has once again stepped up to provide our children and their families lunch! </w:t>
      </w:r>
    </w:p>
    <w:p w14:paraId="0EFB9952" w14:textId="77777777" w:rsidR="00C040C7" w:rsidRPr="0003306F" w:rsidRDefault="00C040C7" w:rsidP="00C040C7">
      <w:pPr>
        <w:pStyle w:val="NoSpacing"/>
        <w:rPr>
          <w:rFonts w:ascii="Aptos" w:eastAsia="Cambria" w:hAnsi="Aptos"/>
        </w:rPr>
      </w:pPr>
    </w:p>
    <w:p w14:paraId="5674E721" w14:textId="543F9202" w:rsidR="00C040C7" w:rsidRDefault="00BF3916" w:rsidP="008A2614">
      <w:pPr>
        <w:pStyle w:val="NoSpacing"/>
        <w:numPr>
          <w:ilvl w:val="0"/>
          <w:numId w:val="39"/>
        </w:numPr>
        <w:jc w:val="both"/>
        <w:rPr>
          <w:rFonts w:ascii="Aptos" w:eastAsia="Cambria" w:hAnsi="Aptos"/>
        </w:rPr>
      </w:pPr>
      <w:r w:rsidRPr="0003306F">
        <w:rPr>
          <w:rFonts w:ascii="Aptos" w:eastAsia="Cambria" w:hAnsi="Aptos"/>
        </w:rPr>
        <w:t>Health Insurance</w:t>
      </w:r>
      <w:r w:rsidR="008A2614">
        <w:rPr>
          <w:rFonts w:ascii="Aptos" w:eastAsia="Cambria" w:hAnsi="Aptos"/>
        </w:rPr>
        <w:t xml:space="preserve"> RFP</w:t>
      </w:r>
      <w:r w:rsidR="0044651D">
        <w:rPr>
          <w:rFonts w:ascii="Aptos" w:eastAsia="Cambria" w:hAnsi="Aptos"/>
        </w:rPr>
        <w:t xml:space="preserve"> Update</w:t>
      </w:r>
      <w:r w:rsidR="00A40495">
        <w:rPr>
          <w:rFonts w:ascii="Aptos" w:eastAsia="Cambria" w:hAnsi="Aptos"/>
        </w:rPr>
        <w:t xml:space="preserve"> –</w:t>
      </w:r>
      <w:r w:rsidR="00B42190">
        <w:rPr>
          <w:rFonts w:ascii="Aptos" w:eastAsia="Cambria" w:hAnsi="Aptos"/>
        </w:rPr>
        <w:t xml:space="preserve"> We are now receiving respondents to the “Request for Proposals” (RFP) for the human resources, benefits, and payroll services</w:t>
      </w:r>
      <w:r w:rsidR="00840977">
        <w:rPr>
          <w:rFonts w:ascii="Aptos" w:eastAsia="Cambria" w:hAnsi="Aptos"/>
        </w:rPr>
        <w:t xml:space="preserve">.  We are </w:t>
      </w:r>
      <w:r w:rsidR="005B7976">
        <w:rPr>
          <w:rFonts w:ascii="Aptos" w:eastAsia="Cambria" w:hAnsi="Aptos"/>
        </w:rPr>
        <w:t>hoping</w:t>
      </w:r>
      <w:r w:rsidR="00840977">
        <w:rPr>
          <w:rFonts w:ascii="Aptos" w:eastAsia="Cambria" w:hAnsi="Aptos"/>
        </w:rPr>
        <w:t xml:space="preserve"> to work with a new broker who will in turn  understand the need for our organization to re-evaluate the rising cost of healthcare benefits and payroll services.  Such savings will be reinvested in our operations in serving children and families within our expanded footprint in Central Florida.</w:t>
      </w:r>
    </w:p>
    <w:p w14:paraId="39970824" w14:textId="77777777" w:rsidR="008A2614" w:rsidRPr="0003306F" w:rsidRDefault="008A2614" w:rsidP="008A2614">
      <w:pPr>
        <w:pStyle w:val="NoSpacing"/>
        <w:jc w:val="both"/>
        <w:rPr>
          <w:rFonts w:ascii="Aptos" w:eastAsia="Cambria" w:hAnsi="Aptos"/>
        </w:rPr>
      </w:pPr>
    </w:p>
    <w:p w14:paraId="08A19304" w14:textId="25D14001" w:rsidR="003146BA" w:rsidRDefault="0044651D" w:rsidP="008A2614">
      <w:pPr>
        <w:pStyle w:val="NoSpacing"/>
        <w:numPr>
          <w:ilvl w:val="0"/>
          <w:numId w:val="39"/>
        </w:numPr>
        <w:jc w:val="both"/>
        <w:rPr>
          <w:rFonts w:ascii="Aptos" w:hAnsi="Aptos"/>
        </w:rPr>
      </w:pPr>
      <w:r>
        <w:rPr>
          <w:rFonts w:ascii="Aptos" w:eastAsia="Cambria" w:hAnsi="Aptos"/>
        </w:rPr>
        <w:t>CCWIS Updates</w:t>
      </w:r>
      <w:r w:rsidR="00A40495">
        <w:rPr>
          <w:rFonts w:ascii="Aptos" w:eastAsia="Cambria" w:hAnsi="Aptos"/>
        </w:rPr>
        <w:t xml:space="preserve"> –</w:t>
      </w:r>
      <w:r w:rsidR="00B42190">
        <w:rPr>
          <w:rFonts w:ascii="Aptos" w:eastAsia="Cambria" w:hAnsi="Aptos"/>
        </w:rPr>
        <w:t xml:space="preserve"> </w:t>
      </w:r>
      <w:r w:rsidR="00840977">
        <w:rPr>
          <w:rFonts w:ascii="Aptos" w:eastAsia="Cambria" w:hAnsi="Aptos"/>
        </w:rPr>
        <w:t>Our designated team for the “Change Management” workgroup have been diligently attending regular meetings led by the Department of Children and Families</w:t>
      </w:r>
      <w:r w:rsidR="00FC7D81">
        <w:rPr>
          <w:rFonts w:ascii="Aptos" w:eastAsia="Cambria" w:hAnsi="Aptos"/>
        </w:rPr>
        <w:t xml:space="preserve"> in preparation for the “go live” start date of the State’s long awaited  child welfare information system.</w:t>
      </w:r>
    </w:p>
    <w:p w14:paraId="62EB854E" w14:textId="77777777" w:rsidR="008A2614" w:rsidRDefault="008A2614" w:rsidP="008A2614">
      <w:pPr>
        <w:pStyle w:val="ListParagraph"/>
        <w:rPr>
          <w:rFonts w:ascii="Aptos" w:hAnsi="Aptos"/>
        </w:rPr>
      </w:pPr>
    </w:p>
    <w:p w14:paraId="06A429FD" w14:textId="6A8C5F83" w:rsidR="008A2614" w:rsidRPr="008A2614" w:rsidRDefault="008A2614" w:rsidP="008A2614">
      <w:pPr>
        <w:pStyle w:val="NoSpacing"/>
        <w:numPr>
          <w:ilvl w:val="0"/>
          <w:numId w:val="39"/>
        </w:numPr>
        <w:jc w:val="both"/>
        <w:rPr>
          <w:rFonts w:ascii="Aptos" w:hAnsi="Aptos"/>
        </w:rPr>
      </w:pPr>
      <w:r>
        <w:rPr>
          <w:rFonts w:ascii="Aptos" w:hAnsi="Aptos"/>
        </w:rPr>
        <w:t xml:space="preserve">Golf Event Update </w:t>
      </w:r>
      <w:r w:rsidR="00B42190">
        <w:rPr>
          <w:rFonts w:ascii="Aptos" w:hAnsi="Aptos"/>
        </w:rPr>
        <w:t>–</w:t>
      </w:r>
      <w:r>
        <w:rPr>
          <w:rFonts w:ascii="Aptos" w:hAnsi="Aptos"/>
        </w:rPr>
        <w:t xml:space="preserve"> </w:t>
      </w:r>
      <w:r w:rsidR="00B42190">
        <w:rPr>
          <w:rFonts w:ascii="Aptos" w:hAnsi="Aptos"/>
        </w:rPr>
        <w:t>The team and</w:t>
      </w:r>
      <w:r w:rsidR="005B7976">
        <w:rPr>
          <w:rFonts w:ascii="Aptos" w:hAnsi="Aptos"/>
        </w:rPr>
        <w:t xml:space="preserve"> I</w:t>
      </w:r>
      <w:r w:rsidR="00B42190">
        <w:rPr>
          <w:rFonts w:ascii="Aptos" w:hAnsi="Aptos"/>
        </w:rPr>
        <w:t xml:space="preserve"> produced several promotional videos for our upcoming Annual For</w:t>
      </w:r>
      <w:r w:rsidR="005B7976">
        <w:rPr>
          <w:rFonts w:ascii="Aptos" w:hAnsi="Aptos"/>
        </w:rPr>
        <w:t>e</w:t>
      </w:r>
      <w:r w:rsidR="00B42190">
        <w:rPr>
          <w:rFonts w:ascii="Aptos" w:hAnsi="Aptos"/>
        </w:rPr>
        <w:t xml:space="preserve"> Our Kids Golf Tournament at Eagle Creek Golf Course in Laka Nona on April 17</w:t>
      </w:r>
      <w:r w:rsidR="00B42190" w:rsidRPr="00B42190">
        <w:rPr>
          <w:rFonts w:ascii="Aptos" w:hAnsi="Aptos"/>
          <w:vertAlign w:val="superscript"/>
        </w:rPr>
        <w:t>th</w:t>
      </w:r>
      <w:r w:rsidR="00B42190">
        <w:rPr>
          <w:rFonts w:ascii="Aptos" w:hAnsi="Aptos"/>
        </w:rPr>
        <w:t>.  We have begun receiving sponsorships and foursomes!</w:t>
      </w:r>
    </w:p>
    <w:bookmarkEnd w:id="11"/>
    <w:p w14:paraId="271AB2D7" w14:textId="77777777" w:rsidR="00705286" w:rsidRPr="0003306F" w:rsidRDefault="00705286" w:rsidP="00111B17">
      <w:pPr>
        <w:pStyle w:val="NoSpacing"/>
        <w:ind w:right="144"/>
        <w:rPr>
          <w:rFonts w:ascii="Aptos" w:hAnsi="Aptos"/>
          <w:sz w:val="24"/>
          <w:szCs w:val="24"/>
        </w:rPr>
      </w:pPr>
    </w:p>
    <w:p w14:paraId="464BA6F7" w14:textId="77777777" w:rsidR="00040270" w:rsidRPr="00CA6143" w:rsidRDefault="00040270" w:rsidP="00040270">
      <w:pPr>
        <w:pStyle w:val="NoSpacing"/>
        <w:ind w:right="144" w:firstLine="180"/>
        <w:rPr>
          <w:rFonts w:ascii="Aptos" w:hAnsi="Aptos"/>
          <w:b/>
          <w:bCs/>
          <w:sz w:val="28"/>
          <w:szCs w:val="28"/>
        </w:rPr>
      </w:pPr>
      <w:r w:rsidRPr="00CA6143">
        <w:rPr>
          <w:rFonts w:ascii="Aptos" w:hAnsi="Aptos"/>
          <w:b/>
          <w:bCs/>
          <w:sz w:val="28"/>
          <w:szCs w:val="28"/>
        </w:rPr>
        <w:t xml:space="preserve">Updates </w:t>
      </w:r>
    </w:p>
    <w:p w14:paraId="5F5128CC" w14:textId="77777777" w:rsidR="00040270" w:rsidRPr="00C4078C" w:rsidRDefault="00040270" w:rsidP="00040270">
      <w:pPr>
        <w:pStyle w:val="NoSpacing"/>
        <w:ind w:right="144"/>
        <w:rPr>
          <w:rFonts w:ascii="Aptos" w:hAnsi="Aptos"/>
          <w:b/>
          <w:bCs/>
          <w:sz w:val="24"/>
          <w:szCs w:val="24"/>
        </w:rPr>
      </w:pPr>
    </w:p>
    <w:p w14:paraId="4796F67F" w14:textId="77777777" w:rsidR="00040270" w:rsidRPr="00787F17" w:rsidRDefault="00040270" w:rsidP="00705286">
      <w:pPr>
        <w:numPr>
          <w:ilvl w:val="0"/>
          <w:numId w:val="38"/>
        </w:numPr>
        <w:ind w:left="720"/>
        <w:jc w:val="both"/>
        <w:rPr>
          <w:rFonts w:ascii="Aptos" w:hAnsi="Aptos"/>
          <w:sz w:val="22"/>
          <w:szCs w:val="22"/>
        </w:rPr>
      </w:pPr>
      <w:r w:rsidRPr="00787F17">
        <w:rPr>
          <w:rFonts w:ascii="Aptos" w:hAnsi="Aptos"/>
          <w:sz w:val="22"/>
          <w:szCs w:val="22"/>
        </w:rPr>
        <w:t xml:space="preserve">Just a reminder to existing Board </w:t>
      </w:r>
      <w:r w:rsidR="00FC0A46" w:rsidRPr="00787F17">
        <w:rPr>
          <w:rFonts w:ascii="Aptos" w:hAnsi="Aptos"/>
          <w:sz w:val="22"/>
          <w:szCs w:val="22"/>
        </w:rPr>
        <w:t>Directors</w:t>
      </w:r>
      <w:r w:rsidRPr="00787F17">
        <w:rPr>
          <w:rFonts w:ascii="Aptos" w:hAnsi="Aptos"/>
          <w:sz w:val="22"/>
          <w:szCs w:val="22"/>
        </w:rPr>
        <w:t xml:space="preserve"> that if you happen to know individuals who may be an ideal fit to join our Governance Board</w:t>
      </w:r>
      <w:r w:rsidR="00E31C63" w:rsidRPr="00787F17">
        <w:rPr>
          <w:rFonts w:ascii="Aptos" w:hAnsi="Aptos"/>
          <w:sz w:val="22"/>
          <w:szCs w:val="22"/>
        </w:rPr>
        <w:t xml:space="preserve"> or our Community Advisory Boards</w:t>
      </w:r>
      <w:r w:rsidRPr="00787F17">
        <w:rPr>
          <w:rFonts w:ascii="Aptos" w:hAnsi="Aptos"/>
          <w:sz w:val="22"/>
          <w:szCs w:val="22"/>
        </w:rPr>
        <w:t>, please reach out to me to make a warm hand-off or join me in engaging such individuals in the prospect of joining our efforts in leading this organization’s mission, now in four counties.</w:t>
      </w:r>
    </w:p>
    <w:p w14:paraId="057B3E8E" w14:textId="77777777" w:rsidR="00040270" w:rsidRPr="00787F17" w:rsidRDefault="00040270" w:rsidP="00B66FE6">
      <w:pPr>
        <w:pStyle w:val="NoSpacing"/>
        <w:ind w:left="360"/>
        <w:rPr>
          <w:rFonts w:ascii="Aptos" w:hAnsi="Aptos"/>
        </w:rPr>
      </w:pPr>
    </w:p>
    <w:p w14:paraId="641B8DF3" w14:textId="77777777" w:rsidR="00E06BFF" w:rsidRPr="00786BD5" w:rsidRDefault="00E06BFF" w:rsidP="00355046">
      <w:pPr>
        <w:pStyle w:val="ListParagraph"/>
        <w:tabs>
          <w:tab w:val="left" w:pos="0"/>
          <w:tab w:val="left" w:pos="90"/>
        </w:tabs>
        <w:ind w:left="90"/>
        <w:rPr>
          <w:rFonts w:ascii="Aptos" w:eastAsia="Times New Roman" w:hAnsi="Aptos"/>
          <w:sz w:val="22"/>
          <w:szCs w:val="22"/>
        </w:rPr>
      </w:pPr>
    </w:p>
    <w:p w14:paraId="10217E3E" w14:textId="77777777" w:rsidR="005C431E" w:rsidRPr="00787F17" w:rsidRDefault="005C431E" w:rsidP="000B41DF">
      <w:pPr>
        <w:pStyle w:val="ListParagraph"/>
        <w:tabs>
          <w:tab w:val="left" w:pos="0"/>
          <w:tab w:val="left" w:pos="90"/>
        </w:tabs>
        <w:spacing w:after="200" w:line="276" w:lineRule="auto"/>
        <w:ind w:left="90" w:firstLine="90"/>
        <w:jc w:val="both"/>
        <w:rPr>
          <w:rFonts w:ascii="Aptos" w:eastAsia="Times New Roman" w:hAnsi="Aptos"/>
          <w:bCs/>
          <w:sz w:val="22"/>
          <w:szCs w:val="22"/>
          <w:shd w:val="clear" w:color="auto" w:fill="FFFFFF"/>
        </w:rPr>
      </w:pPr>
      <w:r w:rsidRPr="00787F17">
        <w:rPr>
          <w:rFonts w:ascii="Aptos" w:eastAsia="Times New Roman" w:hAnsi="Aptos"/>
          <w:bCs/>
          <w:sz w:val="22"/>
          <w:szCs w:val="22"/>
          <w:shd w:val="clear" w:color="auto" w:fill="FFFFFF"/>
        </w:rPr>
        <w:t>Respectfully Submitted,</w:t>
      </w:r>
    </w:p>
    <w:p w14:paraId="6FF4D7A1" w14:textId="77777777" w:rsidR="00E06BFF" w:rsidRPr="00787F17" w:rsidRDefault="00E06BFF" w:rsidP="000B41DF">
      <w:pPr>
        <w:pStyle w:val="ListParagraph"/>
        <w:tabs>
          <w:tab w:val="left" w:pos="0"/>
          <w:tab w:val="left" w:pos="90"/>
        </w:tabs>
        <w:spacing w:after="200" w:line="276" w:lineRule="auto"/>
        <w:ind w:left="90" w:firstLine="90"/>
        <w:jc w:val="both"/>
        <w:rPr>
          <w:rFonts w:ascii="Aptos" w:eastAsia="Times New Roman" w:hAnsi="Aptos"/>
          <w:bCs/>
          <w:sz w:val="22"/>
          <w:szCs w:val="22"/>
          <w:shd w:val="clear" w:color="auto" w:fill="FFFFFF"/>
        </w:rPr>
      </w:pPr>
    </w:p>
    <w:p w14:paraId="1F0123CA" w14:textId="77777777" w:rsidR="00126641" w:rsidRPr="00787F17" w:rsidRDefault="00E06BFF" w:rsidP="00754C3F">
      <w:pPr>
        <w:pStyle w:val="ListParagraph"/>
        <w:spacing w:after="200" w:line="276" w:lineRule="auto"/>
        <w:ind w:left="90" w:firstLine="90"/>
        <w:jc w:val="both"/>
        <w:rPr>
          <w:rFonts w:ascii="Aptos" w:eastAsia="Times New Roman" w:hAnsi="Aptos"/>
          <w:bCs/>
          <w:sz w:val="22"/>
          <w:szCs w:val="22"/>
          <w:shd w:val="clear" w:color="auto" w:fill="FFFFFF"/>
        </w:rPr>
      </w:pPr>
      <w:r w:rsidRPr="00787F17">
        <w:rPr>
          <w:rFonts w:ascii="Aptos" w:eastAsia="Times New Roman" w:hAnsi="Aptos"/>
          <w:bCs/>
          <w:sz w:val="22"/>
          <w:szCs w:val="22"/>
          <w:shd w:val="clear" w:color="auto" w:fill="FFFFFF"/>
        </w:rPr>
        <w:t>Phil Scarpelli</w:t>
      </w:r>
    </w:p>
    <w:p w14:paraId="09C6D03B" w14:textId="14A8A90B" w:rsidR="00C648AA" w:rsidRPr="00787F17" w:rsidRDefault="002E525A" w:rsidP="000B41DF">
      <w:pPr>
        <w:pStyle w:val="ListParagraph"/>
        <w:tabs>
          <w:tab w:val="left" w:pos="0"/>
          <w:tab w:val="left" w:pos="90"/>
        </w:tabs>
        <w:spacing w:after="200" w:line="276" w:lineRule="auto"/>
        <w:ind w:left="90" w:firstLine="90"/>
        <w:jc w:val="both"/>
        <w:rPr>
          <w:rFonts w:ascii="Aptos" w:eastAsia="Times New Roman" w:hAnsi="Aptos"/>
          <w:bCs/>
          <w:sz w:val="22"/>
          <w:szCs w:val="22"/>
          <w:shd w:val="clear" w:color="auto" w:fill="FFFFFF"/>
        </w:rPr>
      </w:pPr>
      <w:r>
        <w:rPr>
          <w:rFonts w:ascii="Aptos" w:eastAsia="Times New Roman" w:hAnsi="Aptos"/>
          <w:bCs/>
          <w:sz w:val="22"/>
          <w:szCs w:val="22"/>
          <w:shd w:val="clear" w:color="auto" w:fill="FFFFFF"/>
        </w:rPr>
        <w:t xml:space="preserve">President and </w:t>
      </w:r>
      <w:r w:rsidR="00E06BFF" w:rsidRPr="00787F17">
        <w:rPr>
          <w:rFonts w:ascii="Aptos" w:eastAsia="Times New Roman" w:hAnsi="Aptos"/>
          <w:bCs/>
          <w:sz w:val="22"/>
          <w:szCs w:val="22"/>
          <w:shd w:val="clear" w:color="auto" w:fill="FFFFFF"/>
        </w:rPr>
        <w:t>Chief Executive Officer</w:t>
      </w:r>
      <w:r w:rsidR="00387FEE" w:rsidRPr="00787F17">
        <w:rPr>
          <w:rFonts w:ascii="Aptos" w:eastAsia="Times New Roman" w:hAnsi="Aptos"/>
          <w:bCs/>
          <w:sz w:val="22"/>
          <w:szCs w:val="22"/>
          <w:shd w:val="clear" w:color="auto" w:fill="FFFFFF"/>
        </w:rPr>
        <w:t xml:space="preserve"> </w:t>
      </w:r>
    </w:p>
    <w:sectPr w:rsidR="00C648AA" w:rsidRPr="00787F17" w:rsidSect="00705286">
      <w:headerReference w:type="even" r:id="rId16"/>
      <w:headerReference w:type="default" r:id="rId17"/>
      <w:headerReference w:type="first" r:id="rId18"/>
      <w:type w:val="continuous"/>
      <w:pgSz w:w="12240" w:h="15840" w:code="1"/>
      <w:pgMar w:top="864" w:right="720" w:bottom="720" w:left="630" w:header="288" w:footer="288" w:gutter="0"/>
      <w:pgNumType w:start="1"/>
      <w:cols w:space="24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A57E" w14:textId="77777777" w:rsidR="006A0056" w:rsidRDefault="006A0056">
      <w:r>
        <w:separator/>
      </w:r>
    </w:p>
  </w:endnote>
  <w:endnote w:type="continuationSeparator" w:id="0">
    <w:p w14:paraId="520949C9" w14:textId="77777777" w:rsidR="006A0056" w:rsidRDefault="006A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5B9C" w14:textId="77777777" w:rsidR="00E47FF9" w:rsidRDefault="00E47FF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4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244E01" w14:textId="77777777" w:rsidR="00E47FF9" w:rsidRDefault="00E47FF9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CD2C" w14:textId="77777777" w:rsidR="00E47FF9" w:rsidRDefault="00E47FF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448">
      <w:rPr>
        <w:rStyle w:val="PageNumber"/>
        <w:noProof/>
      </w:rPr>
      <w:t>3</w:t>
    </w:r>
    <w:r>
      <w:rPr>
        <w:rStyle w:val="PageNumber"/>
      </w:rPr>
      <w:fldChar w:fldCharType="end"/>
    </w:r>
  </w:p>
  <w:p w14:paraId="502CCF53" w14:textId="77777777" w:rsidR="00E47FF9" w:rsidRDefault="00E47FF9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298A" w14:textId="3C2F6A30" w:rsidR="00E47FF9" w:rsidRDefault="005B7976">
    <w:pPr>
      <w:pStyle w:val="Footer"/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0800" behindDoc="1" locked="1" layoutInCell="0" allowOverlap="1" wp14:anchorId="41D1E285" wp14:editId="407DFBBD">
              <wp:simplePos x="0" y="0"/>
              <wp:positionH relativeFrom="page">
                <wp:posOffset>457200</wp:posOffset>
              </wp:positionH>
              <wp:positionV relativeFrom="page">
                <wp:posOffset>8839200</wp:posOffset>
              </wp:positionV>
              <wp:extent cx="6858000" cy="304800"/>
              <wp:effectExtent l="0" t="0" r="0" b="0"/>
              <wp:wrapNone/>
              <wp:docPr id="106793614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C8C8C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9A60D2" id="Rectangle 7" o:spid="_x0000_s1026" style="position:absolute;margin-left:36pt;margin-top:696pt;width:540pt;height:2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" o:allowincell="f" fillcolor="#c8c8c8" stroked="f" strokecolor="white" strokeweight=".25pt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5DCA" w14:textId="77777777" w:rsidR="006A0056" w:rsidRDefault="006A0056">
      <w:r>
        <w:separator/>
      </w:r>
    </w:p>
  </w:footnote>
  <w:footnote w:type="continuationSeparator" w:id="0">
    <w:p w14:paraId="2E5B5509" w14:textId="77777777" w:rsidR="006A0056" w:rsidRDefault="006A0056">
      <w:r>
        <w:separator/>
      </w:r>
    </w:p>
  </w:footnote>
  <w:footnote w:type="continuationNotice" w:id="1">
    <w:p w14:paraId="4725E028" w14:textId="77777777" w:rsidR="006A0056" w:rsidRDefault="006A0056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BA3C" w14:textId="71A276C3" w:rsidR="00E47FF9" w:rsidRDefault="005B79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1" layoutInCell="0" allowOverlap="1" wp14:anchorId="54B37645" wp14:editId="0F48A9B0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38999460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049CFC" id="Rectangle 1" o:spid="_x0000_s1026" style="position:absolute;margin-left:36pt;margin-top:95.1pt;width:5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03CD1B0C" wp14:editId="7CBE6C82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97131653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BE634" w14:textId="77777777" w:rsidR="00E47FF9" w:rsidRDefault="00E47FF9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14:paraId="13EB2339" w14:textId="77777777" w:rsidR="00E47FF9" w:rsidRDefault="00E47FF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CD1B0C" id="Rectangle 2" o:spid="_x0000_s1026" style="position:absolute;margin-left:145.2pt;margin-top:30pt;width:8.4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" o:allowincell="f" filled="f" stroked="f" strokecolor="white" strokeweight="6pt">
              <v:textbox inset="0,0,0,0">
                <w:txbxContent>
                  <w:p w14:paraId="2BEBE634" w14:textId="77777777" w:rsidR="00E47FF9" w:rsidRDefault="00E47FF9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14:paraId="13EB2339" w14:textId="77777777" w:rsidR="00E47FF9" w:rsidRDefault="00E47FF9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E5AB" w14:textId="0FAD0A0A" w:rsidR="00E47FF9" w:rsidRDefault="005B7976">
    <w:pPr>
      <w:pStyle w:val="Header"/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8752" behindDoc="1" locked="1" layoutInCell="0" allowOverlap="1" wp14:anchorId="6E935700" wp14:editId="029E5845">
              <wp:simplePos x="0" y="0"/>
              <wp:positionH relativeFrom="page">
                <wp:posOffset>457200</wp:posOffset>
              </wp:positionH>
              <wp:positionV relativeFrom="page">
                <wp:posOffset>4023360</wp:posOffset>
              </wp:positionV>
              <wp:extent cx="2043430" cy="2030730"/>
              <wp:effectExtent l="0" t="0" r="0" b="0"/>
              <wp:wrapNone/>
              <wp:docPr id="115380198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43430" cy="2030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1" w:name="_MON_982663493"/>
                        <w:bookmarkStart w:id="2" w:name="_MON_966202645"/>
                        <w:bookmarkStart w:id="3" w:name="_MON_966202656"/>
                        <w:bookmarkStart w:id="4" w:name="_MON_982657072"/>
                        <w:bookmarkEnd w:id="1"/>
                        <w:bookmarkEnd w:id="2"/>
                        <w:bookmarkEnd w:id="3"/>
                        <w:bookmarkEnd w:id="4"/>
                        <w:bookmarkStart w:id="5" w:name="_MON_982660572"/>
                        <w:bookmarkEnd w:id="5"/>
                        <w:p w14:paraId="7388D154" w14:textId="77777777" w:rsidR="00E47FF9" w:rsidRDefault="00E47FF9">
                          <w:pPr>
                            <w:ind w:left="2"/>
                          </w:pPr>
                          <w:r>
                            <w:object w:dxaOrig="3225" w:dyaOrig="3195" w14:anchorId="4F6D1C8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61.35pt;height:159.65pt" fillcolor="window">
                                <v:imagedata r:id="rId1" o:title="" blacklevel="-1966f"/>
                              </v:shape>
                              <o:OLEObject Type="Embed" ProgID="Word.Picture.8" ShapeID="_x0000_i1026" DrawAspect="Content" ObjectID="_1833091709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935700" id="Rectangle 5" o:spid="_x0000_s1027" style="position:absolute;margin-left:36pt;margin-top:316.8pt;width:160.9pt;height:159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" o:allowincell="f" filled="f" stroked="f" strokecolor="white" strokeweight=".25pt">
              <v:textbox inset="0,0,0,0">
                <w:txbxContent>
                  <w:bookmarkStart w:id="6" w:name="_MON_982663493"/>
                  <w:bookmarkStart w:id="7" w:name="_MON_966202645"/>
                  <w:bookmarkStart w:id="8" w:name="_MON_966202656"/>
                  <w:bookmarkStart w:id="9" w:name="_MON_982657072"/>
                  <w:bookmarkEnd w:id="6"/>
                  <w:bookmarkEnd w:id="7"/>
                  <w:bookmarkEnd w:id="8"/>
                  <w:bookmarkEnd w:id="9"/>
                  <w:bookmarkStart w:id="10" w:name="_MON_982660572"/>
                  <w:bookmarkEnd w:id="10"/>
                  <w:p w14:paraId="7388D154" w14:textId="77777777" w:rsidR="00E47FF9" w:rsidRDefault="00E47FF9">
                    <w:pPr>
                      <w:ind w:left="2"/>
                    </w:pPr>
                    <w:r>
                      <w:object w:dxaOrig="3225" w:dyaOrig="3195" w14:anchorId="4F6D1C84">
                        <v:shape id="_x0000_i1026" type="#_x0000_t75" style="width:161.35pt;height:159.65pt" fillcolor="window">
                          <v:imagedata r:id="rId1" o:title="" blacklevel="-1966f"/>
                        </v:shape>
                        <o:OLEObject Type="Embed" ProgID="Word.Picture.8" ShapeID="_x0000_i1026" DrawAspect="Content" ObjectID="_1833091709" r:id="rId3"/>
                      </w:objec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9776" behindDoc="1" locked="1" layoutInCell="0" allowOverlap="1" wp14:anchorId="257D8B52" wp14:editId="75B4D902">
              <wp:simplePos x="0" y="0"/>
              <wp:positionH relativeFrom="page">
                <wp:posOffset>443865</wp:posOffset>
              </wp:positionH>
              <wp:positionV relativeFrom="page">
                <wp:posOffset>3989070</wp:posOffset>
              </wp:positionV>
              <wp:extent cx="7010400" cy="609600"/>
              <wp:effectExtent l="0" t="0" r="0" b="0"/>
              <wp:wrapNone/>
              <wp:docPr id="6736433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3D10F" w14:textId="77777777" w:rsidR="00E47FF9" w:rsidRDefault="00E47FF9">
                          <w:pPr>
                            <w:ind w:left="0"/>
                            <w:rPr>
                              <w:spacing w:val="500"/>
                            </w:rPr>
                          </w:pPr>
                          <w:r>
                            <w:rPr>
                              <w:spacing w:val="1040"/>
                              <w:sz w:val="60"/>
                            </w:rPr>
                            <w:t>.........</w:t>
                          </w:r>
                          <w:r>
                            <w:rPr>
                              <w:sz w:val="6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7D8B52" id="Rectangle 6" o:spid="_x0000_s1028" style="position:absolute;margin-left:34.95pt;margin-top:314.1pt;width:552pt;height:4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" o:allowincell="f" filled="f" stroked="f" strokecolor="white" strokeweight=".25pt">
              <v:textbox inset="0,0,0,0">
                <w:txbxContent>
                  <w:p w14:paraId="6593D10F" w14:textId="77777777" w:rsidR="00E47FF9" w:rsidRDefault="00E47FF9">
                    <w:pPr>
                      <w:ind w:left="0"/>
                      <w:rPr>
                        <w:spacing w:val="500"/>
                      </w:rPr>
                    </w:pPr>
                    <w:r>
                      <w:rPr>
                        <w:spacing w:val="1040"/>
                        <w:sz w:val="60"/>
                      </w:rPr>
                      <w:t>.........</w:t>
                    </w:r>
                    <w:r>
                      <w:rPr>
                        <w:sz w:val="60"/>
                      </w:rPr>
                      <w:t>.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5C56870E" wp14:editId="6ECB4E4D">
              <wp:simplePos x="0" y="0"/>
              <wp:positionH relativeFrom="page">
                <wp:posOffset>457200</wp:posOffset>
              </wp:positionH>
              <wp:positionV relativeFrom="page">
                <wp:posOffset>1245870</wp:posOffset>
              </wp:positionV>
              <wp:extent cx="6858000" cy="304800"/>
              <wp:effectExtent l="0" t="0" r="0" b="0"/>
              <wp:wrapNone/>
              <wp:docPr id="73507028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C8C8C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B60FD5" id="Rectangle 4" o:spid="_x0000_s1026" style="position:absolute;margin-left:36pt;margin-top:98.1pt;width:540pt;height:2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" o:allowincell="f" fillcolor="#c8c8c8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7E87FBC0" wp14:editId="13F37D87">
              <wp:simplePos x="0" y="0"/>
              <wp:positionH relativeFrom="page">
                <wp:posOffset>1828800</wp:posOffset>
              </wp:positionH>
              <wp:positionV relativeFrom="page">
                <wp:posOffset>365760</wp:posOffset>
              </wp:positionV>
              <wp:extent cx="106680" cy="838200"/>
              <wp:effectExtent l="0" t="0" r="0" b="0"/>
              <wp:wrapNone/>
              <wp:docPr id="112295753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8F66C" w14:textId="77777777" w:rsidR="00E47FF9" w:rsidRDefault="00E47FF9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14:paraId="330288F1" w14:textId="77777777" w:rsidR="00E47FF9" w:rsidRDefault="00E47FF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87FBC0" id="Rectangle 3" o:spid="_x0000_s1029" style="position:absolute;margin-left:2in;margin-top:28.8pt;width:8.4pt;height:6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" o:allowincell="f" filled="f" stroked="f" strokecolor="white" strokeweight="6pt">
              <v:textbox inset="0,0,0,0">
                <w:txbxContent>
                  <w:p w14:paraId="7EA8F66C" w14:textId="77777777" w:rsidR="00E47FF9" w:rsidRDefault="00E47FF9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14:paraId="330288F1" w14:textId="77777777" w:rsidR="00E47FF9" w:rsidRDefault="00E47FF9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EE2B" w14:textId="77777777" w:rsidR="00E47FF9" w:rsidRDefault="00E47FF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FCB11" w14:textId="77777777" w:rsidR="00E47FF9" w:rsidRDefault="00E47FF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EB87" w14:textId="77777777" w:rsidR="00E47FF9" w:rsidRDefault="00E47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ListBullet"/>
      <w:lvlText w:val="*"/>
      <w:lvlJc w:val="left"/>
    </w:lvl>
  </w:abstractNum>
  <w:abstractNum w:abstractNumId="1" w15:restartNumberingAfterBreak="0">
    <w:nsid w:val="01F77FB2"/>
    <w:multiLevelType w:val="hybridMultilevel"/>
    <w:tmpl w:val="3CB44F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27D280E"/>
    <w:multiLevelType w:val="hybridMultilevel"/>
    <w:tmpl w:val="6656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4125"/>
    <w:multiLevelType w:val="multilevel"/>
    <w:tmpl w:val="F2CE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045E1"/>
    <w:multiLevelType w:val="hybridMultilevel"/>
    <w:tmpl w:val="33C811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E3686A"/>
    <w:multiLevelType w:val="multilevel"/>
    <w:tmpl w:val="E730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21651"/>
    <w:multiLevelType w:val="multilevel"/>
    <w:tmpl w:val="9562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B6505"/>
    <w:multiLevelType w:val="hybridMultilevel"/>
    <w:tmpl w:val="60C492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7BA01AB"/>
    <w:multiLevelType w:val="hybridMultilevel"/>
    <w:tmpl w:val="615E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CC52D"/>
    <w:multiLevelType w:val="hybridMultilevel"/>
    <w:tmpl w:val="218E976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AFE38CC"/>
    <w:multiLevelType w:val="hybridMultilevel"/>
    <w:tmpl w:val="9C8E8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74076F"/>
    <w:multiLevelType w:val="hybridMultilevel"/>
    <w:tmpl w:val="F558C3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3955E9"/>
    <w:multiLevelType w:val="hybridMultilevel"/>
    <w:tmpl w:val="B38C8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508C7"/>
    <w:multiLevelType w:val="hybridMultilevel"/>
    <w:tmpl w:val="B484C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D41945"/>
    <w:multiLevelType w:val="hybridMultilevel"/>
    <w:tmpl w:val="4B602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20F69"/>
    <w:multiLevelType w:val="hybridMultilevel"/>
    <w:tmpl w:val="BF6C483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80F586D"/>
    <w:multiLevelType w:val="hybridMultilevel"/>
    <w:tmpl w:val="0C2C5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26053"/>
    <w:multiLevelType w:val="multilevel"/>
    <w:tmpl w:val="3E2E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D534AC"/>
    <w:multiLevelType w:val="multilevel"/>
    <w:tmpl w:val="B130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3D3E31"/>
    <w:multiLevelType w:val="hybridMultilevel"/>
    <w:tmpl w:val="4A8A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449D8"/>
    <w:multiLevelType w:val="hybridMultilevel"/>
    <w:tmpl w:val="54AE2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0590A"/>
    <w:multiLevelType w:val="hybridMultilevel"/>
    <w:tmpl w:val="38FC63A2"/>
    <w:lvl w:ilvl="0" w:tplc="FD3EC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E2DB6"/>
    <w:multiLevelType w:val="hybridMultilevel"/>
    <w:tmpl w:val="B254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6762A"/>
    <w:multiLevelType w:val="hybridMultilevel"/>
    <w:tmpl w:val="02DC0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127F5F"/>
    <w:multiLevelType w:val="hybridMultilevel"/>
    <w:tmpl w:val="2CBA5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91FE6"/>
    <w:multiLevelType w:val="hybridMultilevel"/>
    <w:tmpl w:val="B0B0E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8B043C"/>
    <w:multiLevelType w:val="hybridMultilevel"/>
    <w:tmpl w:val="41DCFAF0"/>
    <w:lvl w:ilvl="0" w:tplc="94587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A48F32">
      <w:start w:val="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C07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2E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340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EB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BE4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A4F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083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A4D0565"/>
    <w:multiLevelType w:val="hybridMultilevel"/>
    <w:tmpl w:val="8D100E2E"/>
    <w:lvl w:ilvl="0" w:tplc="7A384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54ED7"/>
    <w:multiLevelType w:val="hybridMultilevel"/>
    <w:tmpl w:val="C08AFC7C"/>
    <w:lvl w:ilvl="0" w:tplc="E1F89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CF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3CD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2C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E2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78E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BE2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B65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9CF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C847917"/>
    <w:multiLevelType w:val="multilevel"/>
    <w:tmpl w:val="6204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CF4097"/>
    <w:multiLevelType w:val="hybridMultilevel"/>
    <w:tmpl w:val="67521A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0422D5"/>
    <w:multiLevelType w:val="hybridMultilevel"/>
    <w:tmpl w:val="F8E03520"/>
    <w:lvl w:ilvl="0" w:tplc="8012C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2637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08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12D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EC8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EA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46E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E0B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1A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D87470D"/>
    <w:multiLevelType w:val="hybridMultilevel"/>
    <w:tmpl w:val="61F0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E17CE"/>
    <w:multiLevelType w:val="hybridMultilevel"/>
    <w:tmpl w:val="F16E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D19E5"/>
    <w:multiLevelType w:val="hybridMultilevel"/>
    <w:tmpl w:val="16A660BC"/>
    <w:lvl w:ilvl="0" w:tplc="83C0B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6B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0F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CE8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2F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722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C6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38C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CA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6F44272"/>
    <w:multiLevelType w:val="hybridMultilevel"/>
    <w:tmpl w:val="D62C00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A1D7B8C"/>
    <w:multiLevelType w:val="hybridMultilevel"/>
    <w:tmpl w:val="D758D5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387584">
    <w:abstractNumId w:val="0"/>
    <w:lvlOverride w:ilvl="0">
      <w:lvl w:ilvl="0">
        <w:start w:val="1"/>
        <w:numFmt w:val="bullet"/>
        <w:pStyle w:val="List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2" w16cid:durableId="1946888178">
    <w:abstractNumId w:val="10"/>
  </w:num>
  <w:num w:numId="3" w16cid:durableId="978995290">
    <w:abstractNumId w:val="25"/>
  </w:num>
  <w:num w:numId="4" w16cid:durableId="1926499793">
    <w:abstractNumId w:val="6"/>
  </w:num>
  <w:num w:numId="5" w16cid:durableId="942146825">
    <w:abstractNumId w:val="18"/>
  </w:num>
  <w:num w:numId="6" w16cid:durableId="1456025965">
    <w:abstractNumId w:val="4"/>
  </w:num>
  <w:num w:numId="7" w16cid:durableId="1907719124">
    <w:abstractNumId w:val="11"/>
  </w:num>
  <w:num w:numId="8" w16cid:durableId="1496455249">
    <w:abstractNumId w:val="0"/>
    <w:lvlOverride w:ilvl="0">
      <w:lvl w:ilvl="0">
        <w:numFmt w:val="bullet"/>
        <w:pStyle w:val="ListBullet"/>
        <w:lvlText w:val=""/>
        <w:legacy w:legacy="1" w:legacySpace="0" w:legacyIndent="24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 w16cid:durableId="487483216">
    <w:abstractNumId w:val="27"/>
  </w:num>
  <w:num w:numId="10" w16cid:durableId="959922712">
    <w:abstractNumId w:val="9"/>
  </w:num>
  <w:num w:numId="11" w16cid:durableId="1160656611">
    <w:abstractNumId w:val="21"/>
  </w:num>
  <w:num w:numId="12" w16cid:durableId="1760905179">
    <w:abstractNumId w:val="13"/>
  </w:num>
  <w:num w:numId="13" w16cid:durableId="1340503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153979">
    <w:abstractNumId w:val="17"/>
  </w:num>
  <w:num w:numId="15" w16cid:durableId="717903223">
    <w:abstractNumId w:val="5"/>
  </w:num>
  <w:num w:numId="16" w16cid:durableId="245649682">
    <w:abstractNumId w:val="1"/>
  </w:num>
  <w:num w:numId="17" w16cid:durableId="1702853380">
    <w:abstractNumId w:val="36"/>
  </w:num>
  <w:num w:numId="18" w16cid:durableId="347829131">
    <w:abstractNumId w:val="7"/>
  </w:num>
  <w:num w:numId="19" w16cid:durableId="1857960944">
    <w:abstractNumId w:val="12"/>
  </w:num>
  <w:num w:numId="20" w16cid:durableId="552615916">
    <w:abstractNumId w:val="20"/>
  </w:num>
  <w:num w:numId="21" w16cid:durableId="1890722628">
    <w:abstractNumId w:val="3"/>
  </w:num>
  <w:num w:numId="22" w16cid:durableId="786583790">
    <w:abstractNumId w:val="14"/>
  </w:num>
  <w:num w:numId="23" w16cid:durableId="2093620706">
    <w:abstractNumId w:val="19"/>
  </w:num>
  <w:num w:numId="24" w16cid:durableId="522091523">
    <w:abstractNumId w:val="16"/>
  </w:num>
  <w:num w:numId="25" w16cid:durableId="1699820096">
    <w:abstractNumId w:val="33"/>
  </w:num>
  <w:num w:numId="26" w16cid:durableId="1921139065">
    <w:abstractNumId w:val="8"/>
  </w:num>
  <w:num w:numId="27" w16cid:durableId="1807052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4380700">
    <w:abstractNumId w:val="31"/>
  </w:num>
  <w:num w:numId="29" w16cid:durableId="198203091">
    <w:abstractNumId w:val="23"/>
  </w:num>
  <w:num w:numId="30" w16cid:durableId="460657879">
    <w:abstractNumId w:val="30"/>
  </w:num>
  <w:num w:numId="31" w16cid:durableId="893808490">
    <w:abstractNumId w:val="34"/>
  </w:num>
  <w:num w:numId="32" w16cid:durableId="299456972">
    <w:abstractNumId w:val="32"/>
  </w:num>
  <w:num w:numId="33" w16cid:durableId="677461907">
    <w:abstractNumId w:val="28"/>
  </w:num>
  <w:num w:numId="34" w16cid:durableId="723412527">
    <w:abstractNumId w:val="26"/>
  </w:num>
  <w:num w:numId="35" w16cid:durableId="1940092118">
    <w:abstractNumId w:val="22"/>
  </w:num>
  <w:num w:numId="36" w16cid:durableId="391854179">
    <w:abstractNumId w:val="2"/>
  </w:num>
  <w:num w:numId="37" w16cid:durableId="2078624847">
    <w:abstractNumId w:val="15"/>
  </w:num>
  <w:num w:numId="38" w16cid:durableId="836455739">
    <w:abstractNumId w:val="35"/>
  </w:num>
  <w:num w:numId="39" w16cid:durableId="45378541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>
      <o:colormru v:ext="edit" colors="#d2d2d2,#cdcdcd,#c8c8c8"/>
    </o:shapedefaults>
  </w:hdrShapeDefaults>
  <w:footnotePr>
    <w:footnote w:id="-1"/>
    <w:footnote w:id="0"/>
    <w:footnote w:id="1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GysDAwsjQ0NbUwNzdV0lEKTi0uzszPAymwqAUA+583OCwAAAA="/>
  </w:docVars>
  <w:rsids>
    <w:rsidRoot w:val="00D44907"/>
    <w:rsid w:val="00000352"/>
    <w:rsid w:val="00000698"/>
    <w:rsid w:val="00000F9E"/>
    <w:rsid w:val="00001456"/>
    <w:rsid w:val="000016B0"/>
    <w:rsid w:val="000019C3"/>
    <w:rsid w:val="00001F43"/>
    <w:rsid w:val="00001F9E"/>
    <w:rsid w:val="0000210F"/>
    <w:rsid w:val="00002F54"/>
    <w:rsid w:val="00002F96"/>
    <w:rsid w:val="00003B46"/>
    <w:rsid w:val="00003BDF"/>
    <w:rsid w:val="00003C81"/>
    <w:rsid w:val="00003D45"/>
    <w:rsid w:val="000040C8"/>
    <w:rsid w:val="0000447E"/>
    <w:rsid w:val="000045F1"/>
    <w:rsid w:val="00004E5C"/>
    <w:rsid w:val="0000531F"/>
    <w:rsid w:val="0000543B"/>
    <w:rsid w:val="000057DA"/>
    <w:rsid w:val="00005B25"/>
    <w:rsid w:val="00005C58"/>
    <w:rsid w:val="00005F19"/>
    <w:rsid w:val="0000657E"/>
    <w:rsid w:val="00006B99"/>
    <w:rsid w:val="00006F1A"/>
    <w:rsid w:val="000074D6"/>
    <w:rsid w:val="000075AC"/>
    <w:rsid w:val="0000777D"/>
    <w:rsid w:val="00007787"/>
    <w:rsid w:val="00011456"/>
    <w:rsid w:val="00011488"/>
    <w:rsid w:val="00011571"/>
    <w:rsid w:val="00011782"/>
    <w:rsid w:val="00011BCB"/>
    <w:rsid w:val="000122DC"/>
    <w:rsid w:val="000123E2"/>
    <w:rsid w:val="00012909"/>
    <w:rsid w:val="00012D2A"/>
    <w:rsid w:val="00012EB3"/>
    <w:rsid w:val="00012F08"/>
    <w:rsid w:val="00013234"/>
    <w:rsid w:val="00013913"/>
    <w:rsid w:val="000141FA"/>
    <w:rsid w:val="00014F83"/>
    <w:rsid w:val="00015415"/>
    <w:rsid w:val="0001541C"/>
    <w:rsid w:val="0001567A"/>
    <w:rsid w:val="000156FE"/>
    <w:rsid w:val="00015EFD"/>
    <w:rsid w:val="00016393"/>
    <w:rsid w:val="00016A1F"/>
    <w:rsid w:val="00016E5E"/>
    <w:rsid w:val="0001716C"/>
    <w:rsid w:val="00017798"/>
    <w:rsid w:val="00020084"/>
    <w:rsid w:val="000201CE"/>
    <w:rsid w:val="00020477"/>
    <w:rsid w:val="00020AEE"/>
    <w:rsid w:val="00020B58"/>
    <w:rsid w:val="00020EEF"/>
    <w:rsid w:val="0002106B"/>
    <w:rsid w:val="00021872"/>
    <w:rsid w:val="00021D66"/>
    <w:rsid w:val="0002228D"/>
    <w:rsid w:val="00022C16"/>
    <w:rsid w:val="000232E0"/>
    <w:rsid w:val="00023EF4"/>
    <w:rsid w:val="00023F08"/>
    <w:rsid w:val="000241C7"/>
    <w:rsid w:val="00024643"/>
    <w:rsid w:val="00025258"/>
    <w:rsid w:val="00025461"/>
    <w:rsid w:val="000255A5"/>
    <w:rsid w:val="000255C6"/>
    <w:rsid w:val="00025653"/>
    <w:rsid w:val="00025ACA"/>
    <w:rsid w:val="000260F3"/>
    <w:rsid w:val="000264F5"/>
    <w:rsid w:val="00027404"/>
    <w:rsid w:val="00027C7D"/>
    <w:rsid w:val="00027D59"/>
    <w:rsid w:val="00027DC4"/>
    <w:rsid w:val="00027EDC"/>
    <w:rsid w:val="0003045E"/>
    <w:rsid w:val="0003099E"/>
    <w:rsid w:val="00030A92"/>
    <w:rsid w:val="00030D59"/>
    <w:rsid w:val="0003107E"/>
    <w:rsid w:val="000311A2"/>
    <w:rsid w:val="00031E05"/>
    <w:rsid w:val="0003306F"/>
    <w:rsid w:val="000331B1"/>
    <w:rsid w:val="00034075"/>
    <w:rsid w:val="000342C1"/>
    <w:rsid w:val="00034551"/>
    <w:rsid w:val="000345AD"/>
    <w:rsid w:val="00034C03"/>
    <w:rsid w:val="00034D8B"/>
    <w:rsid w:val="0003504C"/>
    <w:rsid w:val="00035B54"/>
    <w:rsid w:val="00036365"/>
    <w:rsid w:val="000365C3"/>
    <w:rsid w:val="00036D12"/>
    <w:rsid w:val="00037188"/>
    <w:rsid w:val="000372B0"/>
    <w:rsid w:val="0004008B"/>
    <w:rsid w:val="00040270"/>
    <w:rsid w:val="0004150B"/>
    <w:rsid w:val="00041EA3"/>
    <w:rsid w:val="00042406"/>
    <w:rsid w:val="00042440"/>
    <w:rsid w:val="00042968"/>
    <w:rsid w:val="000432DD"/>
    <w:rsid w:val="00043885"/>
    <w:rsid w:val="000442BE"/>
    <w:rsid w:val="00044947"/>
    <w:rsid w:val="00045106"/>
    <w:rsid w:val="00045774"/>
    <w:rsid w:val="000458DD"/>
    <w:rsid w:val="00045A0D"/>
    <w:rsid w:val="00045AB8"/>
    <w:rsid w:val="00045B37"/>
    <w:rsid w:val="000462A8"/>
    <w:rsid w:val="000464AE"/>
    <w:rsid w:val="000468B9"/>
    <w:rsid w:val="00047AC6"/>
    <w:rsid w:val="00047B67"/>
    <w:rsid w:val="000503B4"/>
    <w:rsid w:val="00050CBF"/>
    <w:rsid w:val="00051397"/>
    <w:rsid w:val="00052345"/>
    <w:rsid w:val="00052EE2"/>
    <w:rsid w:val="000530A1"/>
    <w:rsid w:val="00053699"/>
    <w:rsid w:val="000545ED"/>
    <w:rsid w:val="000546D9"/>
    <w:rsid w:val="000547F1"/>
    <w:rsid w:val="0005485A"/>
    <w:rsid w:val="00054C3D"/>
    <w:rsid w:val="00054CC8"/>
    <w:rsid w:val="00054FB3"/>
    <w:rsid w:val="000550EA"/>
    <w:rsid w:val="00055720"/>
    <w:rsid w:val="00055C0C"/>
    <w:rsid w:val="000560A4"/>
    <w:rsid w:val="0006022D"/>
    <w:rsid w:val="00060A73"/>
    <w:rsid w:val="00060D61"/>
    <w:rsid w:val="00060F2B"/>
    <w:rsid w:val="000612B0"/>
    <w:rsid w:val="00061368"/>
    <w:rsid w:val="00061386"/>
    <w:rsid w:val="0006142B"/>
    <w:rsid w:val="000615E0"/>
    <w:rsid w:val="0006163B"/>
    <w:rsid w:val="00062315"/>
    <w:rsid w:val="00062328"/>
    <w:rsid w:val="000625A0"/>
    <w:rsid w:val="000626FF"/>
    <w:rsid w:val="0006286D"/>
    <w:rsid w:val="00062CBB"/>
    <w:rsid w:val="00062DF3"/>
    <w:rsid w:val="000630D4"/>
    <w:rsid w:val="0006332C"/>
    <w:rsid w:val="00063DF9"/>
    <w:rsid w:val="00063E15"/>
    <w:rsid w:val="00064834"/>
    <w:rsid w:val="00064942"/>
    <w:rsid w:val="00064EE8"/>
    <w:rsid w:val="0006603A"/>
    <w:rsid w:val="00066154"/>
    <w:rsid w:val="00066668"/>
    <w:rsid w:val="00066CE3"/>
    <w:rsid w:val="00067A86"/>
    <w:rsid w:val="00067C06"/>
    <w:rsid w:val="00067C51"/>
    <w:rsid w:val="00067F2F"/>
    <w:rsid w:val="00067FE3"/>
    <w:rsid w:val="0007023E"/>
    <w:rsid w:val="00070531"/>
    <w:rsid w:val="000705B8"/>
    <w:rsid w:val="000709FA"/>
    <w:rsid w:val="00071181"/>
    <w:rsid w:val="00072095"/>
    <w:rsid w:val="00072618"/>
    <w:rsid w:val="00072781"/>
    <w:rsid w:val="00073397"/>
    <w:rsid w:val="00073872"/>
    <w:rsid w:val="000745CA"/>
    <w:rsid w:val="0007477D"/>
    <w:rsid w:val="00074F34"/>
    <w:rsid w:val="00075093"/>
    <w:rsid w:val="0007524C"/>
    <w:rsid w:val="00075320"/>
    <w:rsid w:val="00075553"/>
    <w:rsid w:val="0007579C"/>
    <w:rsid w:val="0007585E"/>
    <w:rsid w:val="000758D1"/>
    <w:rsid w:val="00075B5F"/>
    <w:rsid w:val="000764DC"/>
    <w:rsid w:val="0007687C"/>
    <w:rsid w:val="00076888"/>
    <w:rsid w:val="0007695D"/>
    <w:rsid w:val="00076C34"/>
    <w:rsid w:val="00076E9E"/>
    <w:rsid w:val="00077957"/>
    <w:rsid w:val="00077E68"/>
    <w:rsid w:val="00080293"/>
    <w:rsid w:val="00080756"/>
    <w:rsid w:val="00080816"/>
    <w:rsid w:val="00080902"/>
    <w:rsid w:val="0008123D"/>
    <w:rsid w:val="0008179A"/>
    <w:rsid w:val="00081CFF"/>
    <w:rsid w:val="00082115"/>
    <w:rsid w:val="0008246F"/>
    <w:rsid w:val="00082576"/>
    <w:rsid w:val="0008284A"/>
    <w:rsid w:val="000830B6"/>
    <w:rsid w:val="00083130"/>
    <w:rsid w:val="000833BB"/>
    <w:rsid w:val="000836F7"/>
    <w:rsid w:val="00083C27"/>
    <w:rsid w:val="0008428F"/>
    <w:rsid w:val="00085381"/>
    <w:rsid w:val="00085559"/>
    <w:rsid w:val="000856B0"/>
    <w:rsid w:val="0008639B"/>
    <w:rsid w:val="000867BB"/>
    <w:rsid w:val="00087713"/>
    <w:rsid w:val="00090713"/>
    <w:rsid w:val="00090AEE"/>
    <w:rsid w:val="00090FA2"/>
    <w:rsid w:val="00091257"/>
    <w:rsid w:val="0009199B"/>
    <w:rsid w:val="00091AC7"/>
    <w:rsid w:val="000928C9"/>
    <w:rsid w:val="00092D79"/>
    <w:rsid w:val="00093124"/>
    <w:rsid w:val="000934B6"/>
    <w:rsid w:val="00093B24"/>
    <w:rsid w:val="0009413A"/>
    <w:rsid w:val="000942F4"/>
    <w:rsid w:val="0009436D"/>
    <w:rsid w:val="0009457C"/>
    <w:rsid w:val="00094771"/>
    <w:rsid w:val="00094842"/>
    <w:rsid w:val="00094F03"/>
    <w:rsid w:val="00095034"/>
    <w:rsid w:val="00095507"/>
    <w:rsid w:val="0009585C"/>
    <w:rsid w:val="00095983"/>
    <w:rsid w:val="0009615B"/>
    <w:rsid w:val="00096C54"/>
    <w:rsid w:val="00097083"/>
    <w:rsid w:val="000974D8"/>
    <w:rsid w:val="00097C64"/>
    <w:rsid w:val="000A0EDB"/>
    <w:rsid w:val="000A0FD0"/>
    <w:rsid w:val="000A110E"/>
    <w:rsid w:val="000A1247"/>
    <w:rsid w:val="000A12DA"/>
    <w:rsid w:val="000A17D0"/>
    <w:rsid w:val="000A1B4F"/>
    <w:rsid w:val="000A1EE0"/>
    <w:rsid w:val="000A25C9"/>
    <w:rsid w:val="000A292B"/>
    <w:rsid w:val="000A3223"/>
    <w:rsid w:val="000A39E1"/>
    <w:rsid w:val="000A3CA0"/>
    <w:rsid w:val="000A44C4"/>
    <w:rsid w:val="000A4584"/>
    <w:rsid w:val="000A4E1B"/>
    <w:rsid w:val="000A56F9"/>
    <w:rsid w:val="000A5B07"/>
    <w:rsid w:val="000A5E74"/>
    <w:rsid w:val="000A642C"/>
    <w:rsid w:val="000A65A0"/>
    <w:rsid w:val="000A6F77"/>
    <w:rsid w:val="000A73E3"/>
    <w:rsid w:val="000A77D5"/>
    <w:rsid w:val="000A7FE4"/>
    <w:rsid w:val="000B0772"/>
    <w:rsid w:val="000B0ABA"/>
    <w:rsid w:val="000B2345"/>
    <w:rsid w:val="000B2551"/>
    <w:rsid w:val="000B2933"/>
    <w:rsid w:val="000B2DE7"/>
    <w:rsid w:val="000B2E09"/>
    <w:rsid w:val="000B2E80"/>
    <w:rsid w:val="000B2FEE"/>
    <w:rsid w:val="000B37AE"/>
    <w:rsid w:val="000B3905"/>
    <w:rsid w:val="000B3D01"/>
    <w:rsid w:val="000B3D6B"/>
    <w:rsid w:val="000B41DF"/>
    <w:rsid w:val="000B509B"/>
    <w:rsid w:val="000B50A8"/>
    <w:rsid w:val="000B5770"/>
    <w:rsid w:val="000B616F"/>
    <w:rsid w:val="000B6177"/>
    <w:rsid w:val="000B6A38"/>
    <w:rsid w:val="000B6A6A"/>
    <w:rsid w:val="000B7B15"/>
    <w:rsid w:val="000B7C04"/>
    <w:rsid w:val="000C0B16"/>
    <w:rsid w:val="000C1383"/>
    <w:rsid w:val="000C14B9"/>
    <w:rsid w:val="000C1A37"/>
    <w:rsid w:val="000C1ADE"/>
    <w:rsid w:val="000C1B23"/>
    <w:rsid w:val="000C1BD6"/>
    <w:rsid w:val="000C22D6"/>
    <w:rsid w:val="000C247E"/>
    <w:rsid w:val="000C25FC"/>
    <w:rsid w:val="000C2734"/>
    <w:rsid w:val="000C2C76"/>
    <w:rsid w:val="000C35CE"/>
    <w:rsid w:val="000C3901"/>
    <w:rsid w:val="000C3A58"/>
    <w:rsid w:val="000C419D"/>
    <w:rsid w:val="000C41B4"/>
    <w:rsid w:val="000C54D6"/>
    <w:rsid w:val="000C5650"/>
    <w:rsid w:val="000C6A37"/>
    <w:rsid w:val="000C6A8B"/>
    <w:rsid w:val="000C6EAD"/>
    <w:rsid w:val="000C7076"/>
    <w:rsid w:val="000C7AE9"/>
    <w:rsid w:val="000D0082"/>
    <w:rsid w:val="000D019E"/>
    <w:rsid w:val="000D14AB"/>
    <w:rsid w:val="000D2389"/>
    <w:rsid w:val="000D2602"/>
    <w:rsid w:val="000D2F87"/>
    <w:rsid w:val="000D30E7"/>
    <w:rsid w:val="000D31BA"/>
    <w:rsid w:val="000D4396"/>
    <w:rsid w:val="000D4C82"/>
    <w:rsid w:val="000D5609"/>
    <w:rsid w:val="000D5A64"/>
    <w:rsid w:val="000D6475"/>
    <w:rsid w:val="000D6856"/>
    <w:rsid w:val="000D6BC5"/>
    <w:rsid w:val="000D7089"/>
    <w:rsid w:val="000D70B6"/>
    <w:rsid w:val="000E03F3"/>
    <w:rsid w:val="000E09F3"/>
    <w:rsid w:val="000E0ED4"/>
    <w:rsid w:val="000E10B0"/>
    <w:rsid w:val="000E10EB"/>
    <w:rsid w:val="000E1500"/>
    <w:rsid w:val="000E18E9"/>
    <w:rsid w:val="000E2187"/>
    <w:rsid w:val="000E273B"/>
    <w:rsid w:val="000E2AE7"/>
    <w:rsid w:val="000E3BE0"/>
    <w:rsid w:val="000E3E80"/>
    <w:rsid w:val="000E405B"/>
    <w:rsid w:val="000E43F7"/>
    <w:rsid w:val="000E4607"/>
    <w:rsid w:val="000E5215"/>
    <w:rsid w:val="000E67C9"/>
    <w:rsid w:val="000E72E2"/>
    <w:rsid w:val="000E7A7F"/>
    <w:rsid w:val="000F0193"/>
    <w:rsid w:val="000F030A"/>
    <w:rsid w:val="000F04FC"/>
    <w:rsid w:val="000F0FA0"/>
    <w:rsid w:val="000F17B9"/>
    <w:rsid w:val="000F1D5A"/>
    <w:rsid w:val="000F2534"/>
    <w:rsid w:val="000F253F"/>
    <w:rsid w:val="000F25AC"/>
    <w:rsid w:val="000F3BD5"/>
    <w:rsid w:val="000F436F"/>
    <w:rsid w:val="000F521F"/>
    <w:rsid w:val="000F53F8"/>
    <w:rsid w:val="000F54A4"/>
    <w:rsid w:val="000F5CE3"/>
    <w:rsid w:val="000F5D06"/>
    <w:rsid w:val="000F6142"/>
    <w:rsid w:val="000F62AD"/>
    <w:rsid w:val="000F6F93"/>
    <w:rsid w:val="000F7141"/>
    <w:rsid w:val="000F7154"/>
    <w:rsid w:val="000F73C8"/>
    <w:rsid w:val="000F7BF7"/>
    <w:rsid w:val="000F7C33"/>
    <w:rsid w:val="00100E7D"/>
    <w:rsid w:val="00101400"/>
    <w:rsid w:val="001016C8"/>
    <w:rsid w:val="00101BB9"/>
    <w:rsid w:val="00102169"/>
    <w:rsid w:val="00102B7F"/>
    <w:rsid w:val="00102E3F"/>
    <w:rsid w:val="00103091"/>
    <w:rsid w:val="0010346F"/>
    <w:rsid w:val="00103499"/>
    <w:rsid w:val="001036CA"/>
    <w:rsid w:val="0010376A"/>
    <w:rsid w:val="00103931"/>
    <w:rsid w:val="00103A88"/>
    <w:rsid w:val="00103F3A"/>
    <w:rsid w:val="001045FC"/>
    <w:rsid w:val="00104A10"/>
    <w:rsid w:val="00104DF5"/>
    <w:rsid w:val="00105369"/>
    <w:rsid w:val="00105376"/>
    <w:rsid w:val="00105490"/>
    <w:rsid w:val="00105BA1"/>
    <w:rsid w:val="0010610B"/>
    <w:rsid w:val="001065D2"/>
    <w:rsid w:val="0010792E"/>
    <w:rsid w:val="00107BA1"/>
    <w:rsid w:val="00110916"/>
    <w:rsid w:val="001116BA"/>
    <w:rsid w:val="0011183D"/>
    <w:rsid w:val="0011196D"/>
    <w:rsid w:val="00111A16"/>
    <w:rsid w:val="00111B17"/>
    <w:rsid w:val="00111B85"/>
    <w:rsid w:val="00111EAD"/>
    <w:rsid w:val="00112C0A"/>
    <w:rsid w:val="0011302B"/>
    <w:rsid w:val="00113704"/>
    <w:rsid w:val="00113760"/>
    <w:rsid w:val="0011484F"/>
    <w:rsid w:val="0011500C"/>
    <w:rsid w:val="0011568D"/>
    <w:rsid w:val="00115F53"/>
    <w:rsid w:val="00116381"/>
    <w:rsid w:val="00116557"/>
    <w:rsid w:val="00116CA8"/>
    <w:rsid w:val="00116E03"/>
    <w:rsid w:val="00117AE8"/>
    <w:rsid w:val="001203D9"/>
    <w:rsid w:val="00120614"/>
    <w:rsid w:val="00120AE0"/>
    <w:rsid w:val="0012114B"/>
    <w:rsid w:val="001215A0"/>
    <w:rsid w:val="0012168F"/>
    <w:rsid w:val="00121C63"/>
    <w:rsid w:val="00122161"/>
    <w:rsid w:val="00122409"/>
    <w:rsid w:val="00122C99"/>
    <w:rsid w:val="00123475"/>
    <w:rsid w:val="00123558"/>
    <w:rsid w:val="00123F0C"/>
    <w:rsid w:val="00124098"/>
    <w:rsid w:val="0012413D"/>
    <w:rsid w:val="001244B3"/>
    <w:rsid w:val="0012482F"/>
    <w:rsid w:val="001249C8"/>
    <w:rsid w:val="00124FC6"/>
    <w:rsid w:val="00125213"/>
    <w:rsid w:val="00126031"/>
    <w:rsid w:val="00126346"/>
    <w:rsid w:val="00126641"/>
    <w:rsid w:val="00126CCE"/>
    <w:rsid w:val="00127433"/>
    <w:rsid w:val="00127BB0"/>
    <w:rsid w:val="0013036B"/>
    <w:rsid w:val="00130AB2"/>
    <w:rsid w:val="00131772"/>
    <w:rsid w:val="00131960"/>
    <w:rsid w:val="00131EF8"/>
    <w:rsid w:val="00132024"/>
    <w:rsid w:val="00132191"/>
    <w:rsid w:val="0013231F"/>
    <w:rsid w:val="0013268B"/>
    <w:rsid w:val="001329E7"/>
    <w:rsid w:val="0013386C"/>
    <w:rsid w:val="001338D5"/>
    <w:rsid w:val="00133E5F"/>
    <w:rsid w:val="00134D11"/>
    <w:rsid w:val="00135143"/>
    <w:rsid w:val="001358D7"/>
    <w:rsid w:val="001358D8"/>
    <w:rsid w:val="00135AAA"/>
    <w:rsid w:val="00135B2E"/>
    <w:rsid w:val="00135B81"/>
    <w:rsid w:val="00135BBE"/>
    <w:rsid w:val="00135C4D"/>
    <w:rsid w:val="0013644C"/>
    <w:rsid w:val="0013698B"/>
    <w:rsid w:val="00137078"/>
    <w:rsid w:val="00137511"/>
    <w:rsid w:val="00137CB2"/>
    <w:rsid w:val="00137D27"/>
    <w:rsid w:val="001400D6"/>
    <w:rsid w:val="00140833"/>
    <w:rsid w:val="00140FEC"/>
    <w:rsid w:val="0014196C"/>
    <w:rsid w:val="00141C8E"/>
    <w:rsid w:val="00141CF7"/>
    <w:rsid w:val="00142265"/>
    <w:rsid w:val="00142B8B"/>
    <w:rsid w:val="00142D64"/>
    <w:rsid w:val="00142F05"/>
    <w:rsid w:val="00143984"/>
    <w:rsid w:val="00143CB0"/>
    <w:rsid w:val="00143F82"/>
    <w:rsid w:val="00143FDB"/>
    <w:rsid w:val="001444E7"/>
    <w:rsid w:val="0014463C"/>
    <w:rsid w:val="00144A0C"/>
    <w:rsid w:val="00144EC6"/>
    <w:rsid w:val="00145680"/>
    <w:rsid w:val="00145B9C"/>
    <w:rsid w:val="00146057"/>
    <w:rsid w:val="00146B9B"/>
    <w:rsid w:val="00146D12"/>
    <w:rsid w:val="00146FA9"/>
    <w:rsid w:val="001476D0"/>
    <w:rsid w:val="001476DB"/>
    <w:rsid w:val="00147ACF"/>
    <w:rsid w:val="0015099F"/>
    <w:rsid w:val="0015144C"/>
    <w:rsid w:val="00151766"/>
    <w:rsid w:val="001525B6"/>
    <w:rsid w:val="0015260C"/>
    <w:rsid w:val="00152C1E"/>
    <w:rsid w:val="0015339F"/>
    <w:rsid w:val="00153A9E"/>
    <w:rsid w:val="00154313"/>
    <w:rsid w:val="00154503"/>
    <w:rsid w:val="00154810"/>
    <w:rsid w:val="00154863"/>
    <w:rsid w:val="00154AA8"/>
    <w:rsid w:val="00154F29"/>
    <w:rsid w:val="00155281"/>
    <w:rsid w:val="001557EB"/>
    <w:rsid w:val="00155C82"/>
    <w:rsid w:val="00155EF7"/>
    <w:rsid w:val="00156218"/>
    <w:rsid w:val="00156458"/>
    <w:rsid w:val="00156A09"/>
    <w:rsid w:val="00156EF0"/>
    <w:rsid w:val="00157B98"/>
    <w:rsid w:val="00157FED"/>
    <w:rsid w:val="001606B3"/>
    <w:rsid w:val="00160935"/>
    <w:rsid w:val="00161326"/>
    <w:rsid w:val="00161455"/>
    <w:rsid w:val="00161589"/>
    <w:rsid w:val="0016179E"/>
    <w:rsid w:val="001619A4"/>
    <w:rsid w:val="00161C0F"/>
    <w:rsid w:val="00161C35"/>
    <w:rsid w:val="00161F88"/>
    <w:rsid w:val="001621DD"/>
    <w:rsid w:val="00162388"/>
    <w:rsid w:val="0016264C"/>
    <w:rsid w:val="00162A0E"/>
    <w:rsid w:val="00162BF5"/>
    <w:rsid w:val="00162E5E"/>
    <w:rsid w:val="00162E88"/>
    <w:rsid w:val="00163752"/>
    <w:rsid w:val="00163C3E"/>
    <w:rsid w:val="00164048"/>
    <w:rsid w:val="0016450F"/>
    <w:rsid w:val="00164C0B"/>
    <w:rsid w:val="00164E17"/>
    <w:rsid w:val="00165082"/>
    <w:rsid w:val="0016552A"/>
    <w:rsid w:val="00165566"/>
    <w:rsid w:val="001655A9"/>
    <w:rsid w:val="001655B8"/>
    <w:rsid w:val="00166460"/>
    <w:rsid w:val="00166FBF"/>
    <w:rsid w:val="001673FF"/>
    <w:rsid w:val="001679F9"/>
    <w:rsid w:val="00167EFD"/>
    <w:rsid w:val="0017093D"/>
    <w:rsid w:val="00170D6E"/>
    <w:rsid w:val="00170FEE"/>
    <w:rsid w:val="001715BA"/>
    <w:rsid w:val="0017176A"/>
    <w:rsid w:val="00173248"/>
    <w:rsid w:val="0017352B"/>
    <w:rsid w:val="0017355A"/>
    <w:rsid w:val="00174346"/>
    <w:rsid w:val="001744E4"/>
    <w:rsid w:val="00174668"/>
    <w:rsid w:val="00174CCF"/>
    <w:rsid w:val="00174E28"/>
    <w:rsid w:val="00175201"/>
    <w:rsid w:val="001752EB"/>
    <w:rsid w:val="00175B3F"/>
    <w:rsid w:val="00176DB1"/>
    <w:rsid w:val="00176E44"/>
    <w:rsid w:val="0017737B"/>
    <w:rsid w:val="00177801"/>
    <w:rsid w:val="00177A5A"/>
    <w:rsid w:val="00177D86"/>
    <w:rsid w:val="0018017C"/>
    <w:rsid w:val="001807EE"/>
    <w:rsid w:val="00180A30"/>
    <w:rsid w:val="00180BD4"/>
    <w:rsid w:val="00181285"/>
    <w:rsid w:val="00181518"/>
    <w:rsid w:val="001818CD"/>
    <w:rsid w:val="00181DC8"/>
    <w:rsid w:val="00182318"/>
    <w:rsid w:val="00182859"/>
    <w:rsid w:val="00182BA3"/>
    <w:rsid w:val="001831A1"/>
    <w:rsid w:val="001844D4"/>
    <w:rsid w:val="001845FC"/>
    <w:rsid w:val="00184F07"/>
    <w:rsid w:val="001855B8"/>
    <w:rsid w:val="00185DF0"/>
    <w:rsid w:val="001863C9"/>
    <w:rsid w:val="001873E4"/>
    <w:rsid w:val="001874DB"/>
    <w:rsid w:val="0018752B"/>
    <w:rsid w:val="00187952"/>
    <w:rsid w:val="00190640"/>
    <w:rsid w:val="00190738"/>
    <w:rsid w:val="0019080B"/>
    <w:rsid w:val="00192F3E"/>
    <w:rsid w:val="00193712"/>
    <w:rsid w:val="001939FB"/>
    <w:rsid w:val="00193C7F"/>
    <w:rsid w:val="0019415A"/>
    <w:rsid w:val="00195044"/>
    <w:rsid w:val="001955C7"/>
    <w:rsid w:val="00195A5E"/>
    <w:rsid w:val="00195ED0"/>
    <w:rsid w:val="00196260"/>
    <w:rsid w:val="001963F1"/>
    <w:rsid w:val="001964B2"/>
    <w:rsid w:val="001968DE"/>
    <w:rsid w:val="00197E5B"/>
    <w:rsid w:val="00197EAF"/>
    <w:rsid w:val="00197EB7"/>
    <w:rsid w:val="001A01FD"/>
    <w:rsid w:val="001A065D"/>
    <w:rsid w:val="001A090B"/>
    <w:rsid w:val="001A0D1C"/>
    <w:rsid w:val="001A1254"/>
    <w:rsid w:val="001A1671"/>
    <w:rsid w:val="001A1AAF"/>
    <w:rsid w:val="001A1AC7"/>
    <w:rsid w:val="001A1DC1"/>
    <w:rsid w:val="001A1F98"/>
    <w:rsid w:val="001A212A"/>
    <w:rsid w:val="001A241C"/>
    <w:rsid w:val="001A274A"/>
    <w:rsid w:val="001A2D5D"/>
    <w:rsid w:val="001A3021"/>
    <w:rsid w:val="001A319F"/>
    <w:rsid w:val="001A374D"/>
    <w:rsid w:val="001A3A83"/>
    <w:rsid w:val="001A4661"/>
    <w:rsid w:val="001A5153"/>
    <w:rsid w:val="001A5346"/>
    <w:rsid w:val="001A5459"/>
    <w:rsid w:val="001A56CF"/>
    <w:rsid w:val="001A5A87"/>
    <w:rsid w:val="001A6183"/>
    <w:rsid w:val="001A62E1"/>
    <w:rsid w:val="001A67CD"/>
    <w:rsid w:val="001A682F"/>
    <w:rsid w:val="001A6F3A"/>
    <w:rsid w:val="001A73E5"/>
    <w:rsid w:val="001A7443"/>
    <w:rsid w:val="001A78C9"/>
    <w:rsid w:val="001A7B59"/>
    <w:rsid w:val="001B01EA"/>
    <w:rsid w:val="001B01EE"/>
    <w:rsid w:val="001B01FB"/>
    <w:rsid w:val="001B0258"/>
    <w:rsid w:val="001B0429"/>
    <w:rsid w:val="001B0A70"/>
    <w:rsid w:val="001B12BC"/>
    <w:rsid w:val="001B1716"/>
    <w:rsid w:val="001B197E"/>
    <w:rsid w:val="001B1A58"/>
    <w:rsid w:val="001B2056"/>
    <w:rsid w:val="001B292F"/>
    <w:rsid w:val="001B2B7F"/>
    <w:rsid w:val="001B2CC9"/>
    <w:rsid w:val="001B3259"/>
    <w:rsid w:val="001B42B0"/>
    <w:rsid w:val="001B537B"/>
    <w:rsid w:val="001B539F"/>
    <w:rsid w:val="001B5B1D"/>
    <w:rsid w:val="001B5E43"/>
    <w:rsid w:val="001B615D"/>
    <w:rsid w:val="001B6540"/>
    <w:rsid w:val="001B6856"/>
    <w:rsid w:val="001B6EC0"/>
    <w:rsid w:val="001B6EC7"/>
    <w:rsid w:val="001B6F78"/>
    <w:rsid w:val="001B7126"/>
    <w:rsid w:val="001B7ABB"/>
    <w:rsid w:val="001C0021"/>
    <w:rsid w:val="001C10E4"/>
    <w:rsid w:val="001C1307"/>
    <w:rsid w:val="001C15D6"/>
    <w:rsid w:val="001C18DC"/>
    <w:rsid w:val="001C1ECD"/>
    <w:rsid w:val="001C248C"/>
    <w:rsid w:val="001C2A9B"/>
    <w:rsid w:val="001C2F91"/>
    <w:rsid w:val="001C301B"/>
    <w:rsid w:val="001C309F"/>
    <w:rsid w:val="001C30AD"/>
    <w:rsid w:val="001C3179"/>
    <w:rsid w:val="001C4C4D"/>
    <w:rsid w:val="001C4EBD"/>
    <w:rsid w:val="001C520D"/>
    <w:rsid w:val="001C5259"/>
    <w:rsid w:val="001C570C"/>
    <w:rsid w:val="001C5E98"/>
    <w:rsid w:val="001C5FF3"/>
    <w:rsid w:val="001C650C"/>
    <w:rsid w:val="001C6510"/>
    <w:rsid w:val="001C6845"/>
    <w:rsid w:val="001C6944"/>
    <w:rsid w:val="001C6A25"/>
    <w:rsid w:val="001C6FCF"/>
    <w:rsid w:val="001C73C0"/>
    <w:rsid w:val="001C7853"/>
    <w:rsid w:val="001C7A29"/>
    <w:rsid w:val="001C7F37"/>
    <w:rsid w:val="001D02A2"/>
    <w:rsid w:val="001D0BA5"/>
    <w:rsid w:val="001D0DFA"/>
    <w:rsid w:val="001D1352"/>
    <w:rsid w:val="001D181B"/>
    <w:rsid w:val="001D1C01"/>
    <w:rsid w:val="001D2267"/>
    <w:rsid w:val="001D291B"/>
    <w:rsid w:val="001D2E53"/>
    <w:rsid w:val="001D400D"/>
    <w:rsid w:val="001D47C3"/>
    <w:rsid w:val="001D4BDC"/>
    <w:rsid w:val="001D520D"/>
    <w:rsid w:val="001D5379"/>
    <w:rsid w:val="001D5499"/>
    <w:rsid w:val="001D5D34"/>
    <w:rsid w:val="001D6A67"/>
    <w:rsid w:val="001D76CF"/>
    <w:rsid w:val="001D7F76"/>
    <w:rsid w:val="001E0B83"/>
    <w:rsid w:val="001E1220"/>
    <w:rsid w:val="001E1607"/>
    <w:rsid w:val="001E16D1"/>
    <w:rsid w:val="001E243B"/>
    <w:rsid w:val="001E2683"/>
    <w:rsid w:val="001E28C0"/>
    <w:rsid w:val="001E2902"/>
    <w:rsid w:val="001E29E3"/>
    <w:rsid w:val="001E3ABB"/>
    <w:rsid w:val="001E3BD1"/>
    <w:rsid w:val="001E4289"/>
    <w:rsid w:val="001E4583"/>
    <w:rsid w:val="001E47F8"/>
    <w:rsid w:val="001E4B5D"/>
    <w:rsid w:val="001E55A1"/>
    <w:rsid w:val="001E5783"/>
    <w:rsid w:val="001E59B4"/>
    <w:rsid w:val="001E59B8"/>
    <w:rsid w:val="001E5D9E"/>
    <w:rsid w:val="001E72B9"/>
    <w:rsid w:val="001F00BB"/>
    <w:rsid w:val="001F01A8"/>
    <w:rsid w:val="001F0786"/>
    <w:rsid w:val="001F09AB"/>
    <w:rsid w:val="001F09D3"/>
    <w:rsid w:val="001F0FCD"/>
    <w:rsid w:val="001F133B"/>
    <w:rsid w:val="001F1705"/>
    <w:rsid w:val="001F1A45"/>
    <w:rsid w:val="001F1CC2"/>
    <w:rsid w:val="001F1DDA"/>
    <w:rsid w:val="001F2247"/>
    <w:rsid w:val="001F2268"/>
    <w:rsid w:val="001F23A8"/>
    <w:rsid w:val="001F27A7"/>
    <w:rsid w:val="001F2812"/>
    <w:rsid w:val="001F29F1"/>
    <w:rsid w:val="001F2A2D"/>
    <w:rsid w:val="001F2DDE"/>
    <w:rsid w:val="001F33EA"/>
    <w:rsid w:val="001F3F82"/>
    <w:rsid w:val="001F42E8"/>
    <w:rsid w:val="001F4338"/>
    <w:rsid w:val="001F4DC7"/>
    <w:rsid w:val="001F4FD9"/>
    <w:rsid w:val="001F5224"/>
    <w:rsid w:val="001F529C"/>
    <w:rsid w:val="001F52C5"/>
    <w:rsid w:val="001F5B1D"/>
    <w:rsid w:val="001F5BA2"/>
    <w:rsid w:val="001F5E6C"/>
    <w:rsid w:val="001F5F4D"/>
    <w:rsid w:val="001F64E1"/>
    <w:rsid w:val="001F67EC"/>
    <w:rsid w:val="001F73F4"/>
    <w:rsid w:val="001F745E"/>
    <w:rsid w:val="001F74CB"/>
    <w:rsid w:val="001F7B17"/>
    <w:rsid w:val="002000DD"/>
    <w:rsid w:val="002014C1"/>
    <w:rsid w:val="002017F4"/>
    <w:rsid w:val="00201A66"/>
    <w:rsid w:val="00201C03"/>
    <w:rsid w:val="00201CE6"/>
    <w:rsid w:val="002022B9"/>
    <w:rsid w:val="00202842"/>
    <w:rsid w:val="00202AA9"/>
    <w:rsid w:val="002032EC"/>
    <w:rsid w:val="002034FA"/>
    <w:rsid w:val="00203982"/>
    <w:rsid w:val="00203C12"/>
    <w:rsid w:val="0020419E"/>
    <w:rsid w:val="002042DC"/>
    <w:rsid w:val="002051F9"/>
    <w:rsid w:val="00205C07"/>
    <w:rsid w:val="00206350"/>
    <w:rsid w:val="002066BA"/>
    <w:rsid w:val="002066D3"/>
    <w:rsid w:val="002067AE"/>
    <w:rsid w:val="00206A5D"/>
    <w:rsid w:val="00206C3F"/>
    <w:rsid w:val="00207B85"/>
    <w:rsid w:val="002100EC"/>
    <w:rsid w:val="0021044D"/>
    <w:rsid w:val="00210607"/>
    <w:rsid w:val="00210778"/>
    <w:rsid w:val="002114B0"/>
    <w:rsid w:val="00211545"/>
    <w:rsid w:val="0021180F"/>
    <w:rsid w:val="002121C7"/>
    <w:rsid w:val="002128A5"/>
    <w:rsid w:val="00212923"/>
    <w:rsid w:val="00212A3E"/>
    <w:rsid w:val="002139AD"/>
    <w:rsid w:val="00213E13"/>
    <w:rsid w:val="00214592"/>
    <w:rsid w:val="00214B8F"/>
    <w:rsid w:val="00214FD2"/>
    <w:rsid w:val="002152EB"/>
    <w:rsid w:val="002154AA"/>
    <w:rsid w:val="002155CC"/>
    <w:rsid w:val="002156EF"/>
    <w:rsid w:val="00215CA1"/>
    <w:rsid w:val="00216174"/>
    <w:rsid w:val="002167BD"/>
    <w:rsid w:val="0021696E"/>
    <w:rsid w:val="00216A17"/>
    <w:rsid w:val="002173A4"/>
    <w:rsid w:val="002175D0"/>
    <w:rsid w:val="00217736"/>
    <w:rsid w:val="00217A68"/>
    <w:rsid w:val="00220AB7"/>
    <w:rsid w:val="00220B87"/>
    <w:rsid w:val="00220BA6"/>
    <w:rsid w:val="00220DB0"/>
    <w:rsid w:val="002211AA"/>
    <w:rsid w:val="002211CC"/>
    <w:rsid w:val="002214D4"/>
    <w:rsid w:val="002214EB"/>
    <w:rsid w:val="00221BF3"/>
    <w:rsid w:val="002220C4"/>
    <w:rsid w:val="00222142"/>
    <w:rsid w:val="0022239B"/>
    <w:rsid w:val="0022269E"/>
    <w:rsid w:val="00222E31"/>
    <w:rsid w:val="00222EF5"/>
    <w:rsid w:val="00222FA0"/>
    <w:rsid w:val="00223859"/>
    <w:rsid w:val="00223A8A"/>
    <w:rsid w:val="00223CB5"/>
    <w:rsid w:val="00223D22"/>
    <w:rsid w:val="00223FA0"/>
    <w:rsid w:val="00224523"/>
    <w:rsid w:val="00224E19"/>
    <w:rsid w:val="00224F29"/>
    <w:rsid w:val="00225152"/>
    <w:rsid w:val="0022534F"/>
    <w:rsid w:val="00225569"/>
    <w:rsid w:val="0022570B"/>
    <w:rsid w:val="002257F5"/>
    <w:rsid w:val="00226038"/>
    <w:rsid w:val="00226BD0"/>
    <w:rsid w:val="00226E39"/>
    <w:rsid w:val="002271F2"/>
    <w:rsid w:val="00227247"/>
    <w:rsid w:val="00227579"/>
    <w:rsid w:val="00227850"/>
    <w:rsid w:val="00227AE4"/>
    <w:rsid w:val="00227B26"/>
    <w:rsid w:val="0023079C"/>
    <w:rsid w:val="00230977"/>
    <w:rsid w:val="00232238"/>
    <w:rsid w:val="002323B3"/>
    <w:rsid w:val="00232A9E"/>
    <w:rsid w:val="00232CCF"/>
    <w:rsid w:val="002333CB"/>
    <w:rsid w:val="00233B6A"/>
    <w:rsid w:val="00233DE1"/>
    <w:rsid w:val="0023447C"/>
    <w:rsid w:val="002345DE"/>
    <w:rsid w:val="002349C6"/>
    <w:rsid w:val="00234D84"/>
    <w:rsid w:val="00234E34"/>
    <w:rsid w:val="00235533"/>
    <w:rsid w:val="00235797"/>
    <w:rsid w:val="00235BB6"/>
    <w:rsid w:val="002362D7"/>
    <w:rsid w:val="002362F2"/>
    <w:rsid w:val="00236428"/>
    <w:rsid w:val="00236451"/>
    <w:rsid w:val="00236BE5"/>
    <w:rsid w:val="00236CCE"/>
    <w:rsid w:val="0023710F"/>
    <w:rsid w:val="0023767D"/>
    <w:rsid w:val="002378B7"/>
    <w:rsid w:val="00237A69"/>
    <w:rsid w:val="00240307"/>
    <w:rsid w:val="00240745"/>
    <w:rsid w:val="002409CF"/>
    <w:rsid w:val="00241005"/>
    <w:rsid w:val="002417FC"/>
    <w:rsid w:val="00241818"/>
    <w:rsid w:val="00241835"/>
    <w:rsid w:val="00241C46"/>
    <w:rsid w:val="00241CFF"/>
    <w:rsid w:val="00242A84"/>
    <w:rsid w:val="00242AEE"/>
    <w:rsid w:val="00242BEF"/>
    <w:rsid w:val="00243830"/>
    <w:rsid w:val="00243D0C"/>
    <w:rsid w:val="00244027"/>
    <w:rsid w:val="002440B8"/>
    <w:rsid w:val="002446CA"/>
    <w:rsid w:val="00244AEE"/>
    <w:rsid w:val="00244B62"/>
    <w:rsid w:val="00244EC0"/>
    <w:rsid w:val="00245FF9"/>
    <w:rsid w:val="0024643D"/>
    <w:rsid w:val="0024663D"/>
    <w:rsid w:val="00247731"/>
    <w:rsid w:val="00247865"/>
    <w:rsid w:val="00247CD4"/>
    <w:rsid w:val="00247FB5"/>
    <w:rsid w:val="00250305"/>
    <w:rsid w:val="00250AF4"/>
    <w:rsid w:val="00250BFD"/>
    <w:rsid w:val="002519D0"/>
    <w:rsid w:val="00251DA2"/>
    <w:rsid w:val="00251DE6"/>
    <w:rsid w:val="00251E17"/>
    <w:rsid w:val="0025234A"/>
    <w:rsid w:val="002528BD"/>
    <w:rsid w:val="00252B30"/>
    <w:rsid w:val="00253069"/>
    <w:rsid w:val="00253090"/>
    <w:rsid w:val="00253F9D"/>
    <w:rsid w:val="002548C4"/>
    <w:rsid w:val="00254BB0"/>
    <w:rsid w:val="00254E20"/>
    <w:rsid w:val="0025545B"/>
    <w:rsid w:val="002555BA"/>
    <w:rsid w:val="00255776"/>
    <w:rsid w:val="00255E31"/>
    <w:rsid w:val="00256055"/>
    <w:rsid w:val="00256130"/>
    <w:rsid w:val="0025721A"/>
    <w:rsid w:val="0025771C"/>
    <w:rsid w:val="00257774"/>
    <w:rsid w:val="00257818"/>
    <w:rsid w:val="00257B30"/>
    <w:rsid w:val="00257DBB"/>
    <w:rsid w:val="00260587"/>
    <w:rsid w:val="002605BF"/>
    <w:rsid w:val="00260825"/>
    <w:rsid w:val="0026083B"/>
    <w:rsid w:val="00260913"/>
    <w:rsid w:val="0026149C"/>
    <w:rsid w:val="00261C7B"/>
    <w:rsid w:val="00261CA2"/>
    <w:rsid w:val="00261F08"/>
    <w:rsid w:val="002622D3"/>
    <w:rsid w:val="002624C4"/>
    <w:rsid w:val="002625F8"/>
    <w:rsid w:val="00262B00"/>
    <w:rsid w:val="002638AD"/>
    <w:rsid w:val="00263ADD"/>
    <w:rsid w:val="0026468D"/>
    <w:rsid w:val="00264B00"/>
    <w:rsid w:val="002651D0"/>
    <w:rsid w:val="002657F4"/>
    <w:rsid w:val="00265AED"/>
    <w:rsid w:val="00265D43"/>
    <w:rsid w:val="00265F9D"/>
    <w:rsid w:val="002660EF"/>
    <w:rsid w:val="002661CD"/>
    <w:rsid w:val="0026632D"/>
    <w:rsid w:val="00267262"/>
    <w:rsid w:val="00267563"/>
    <w:rsid w:val="002679CB"/>
    <w:rsid w:val="00267CD3"/>
    <w:rsid w:val="002700EB"/>
    <w:rsid w:val="00270901"/>
    <w:rsid w:val="00270924"/>
    <w:rsid w:val="00270B16"/>
    <w:rsid w:val="00271AD5"/>
    <w:rsid w:val="00271DA7"/>
    <w:rsid w:val="00272228"/>
    <w:rsid w:val="00272529"/>
    <w:rsid w:val="00272B89"/>
    <w:rsid w:val="0027364B"/>
    <w:rsid w:val="00273A4A"/>
    <w:rsid w:val="00273A92"/>
    <w:rsid w:val="00273E24"/>
    <w:rsid w:val="00273EE0"/>
    <w:rsid w:val="00273FF6"/>
    <w:rsid w:val="0027474C"/>
    <w:rsid w:val="00274755"/>
    <w:rsid w:val="00274C48"/>
    <w:rsid w:val="002751C7"/>
    <w:rsid w:val="0027525F"/>
    <w:rsid w:val="002754A3"/>
    <w:rsid w:val="00275C46"/>
    <w:rsid w:val="00275D82"/>
    <w:rsid w:val="00275DFD"/>
    <w:rsid w:val="00275E65"/>
    <w:rsid w:val="00275FF7"/>
    <w:rsid w:val="0027607F"/>
    <w:rsid w:val="00276A71"/>
    <w:rsid w:val="00276B2C"/>
    <w:rsid w:val="002770B7"/>
    <w:rsid w:val="0027777F"/>
    <w:rsid w:val="0027778B"/>
    <w:rsid w:val="00277FD4"/>
    <w:rsid w:val="002802BB"/>
    <w:rsid w:val="00280471"/>
    <w:rsid w:val="0028079E"/>
    <w:rsid w:val="00280D26"/>
    <w:rsid w:val="00280F53"/>
    <w:rsid w:val="0028121A"/>
    <w:rsid w:val="0028133F"/>
    <w:rsid w:val="00282396"/>
    <w:rsid w:val="002825EA"/>
    <w:rsid w:val="00283401"/>
    <w:rsid w:val="00283C44"/>
    <w:rsid w:val="002847E4"/>
    <w:rsid w:val="00284B46"/>
    <w:rsid w:val="00284D94"/>
    <w:rsid w:val="002850C7"/>
    <w:rsid w:val="0028553E"/>
    <w:rsid w:val="00285F92"/>
    <w:rsid w:val="002861D7"/>
    <w:rsid w:val="002864A0"/>
    <w:rsid w:val="00286814"/>
    <w:rsid w:val="00286820"/>
    <w:rsid w:val="00286B7B"/>
    <w:rsid w:val="00286BCB"/>
    <w:rsid w:val="00287C8D"/>
    <w:rsid w:val="002907ED"/>
    <w:rsid w:val="00290B9D"/>
    <w:rsid w:val="002924EB"/>
    <w:rsid w:val="00292A35"/>
    <w:rsid w:val="00292EC2"/>
    <w:rsid w:val="00293499"/>
    <w:rsid w:val="0029349A"/>
    <w:rsid w:val="00293655"/>
    <w:rsid w:val="00293759"/>
    <w:rsid w:val="00293F98"/>
    <w:rsid w:val="002943AE"/>
    <w:rsid w:val="0029451D"/>
    <w:rsid w:val="0029495F"/>
    <w:rsid w:val="00294C26"/>
    <w:rsid w:val="00294EAE"/>
    <w:rsid w:val="00295E09"/>
    <w:rsid w:val="0029616B"/>
    <w:rsid w:val="0029697E"/>
    <w:rsid w:val="00296C4C"/>
    <w:rsid w:val="00296EC9"/>
    <w:rsid w:val="002971A6"/>
    <w:rsid w:val="00297365"/>
    <w:rsid w:val="00297500"/>
    <w:rsid w:val="0029764B"/>
    <w:rsid w:val="00297A75"/>
    <w:rsid w:val="002A0289"/>
    <w:rsid w:val="002A0860"/>
    <w:rsid w:val="002A1188"/>
    <w:rsid w:val="002A1199"/>
    <w:rsid w:val="002A11C6"/>
    <w:rsid w:val="002A128E"/>
    <w:rsid w:val="002A1F1A"/>
    <w:rsid w:val="002A1F1B"/>
    <w:rsid w:val="002A2D3F"/>
    <w:rsid w:val="002A31AA"/>
    <w:rsid w:val="002A353E"/>
    <w:rsid w:val="002A36FE"/>
    <w:rsid w:val="002A3D35"/>
    <w:rsid w:val="002A425A"/>
    <w:rsid w:val="002A5F9B"/>
    <w:rsid w:val="002A62EC"/>
    <w:rsid w:val="002A683B"/>
    <w:rsid w:val="002A6D36"/>
    <w:rsid w:val="002A7734"/>
    <w:rsid w:val="002B0100"/>
    <w:rsid w:val="002B0366"/>
    <w:rsid w:val="002B09B7"/>
    <w:rsid w:val="002B0D83"/>
    <w:rsid w:val="002B12D1"/>
    <w:rsid w:val="002B13F0"/>
    <w:rsid w:val="002B15DF"/>
    <w:rsid w:val="002B1FE0"/>
    <w:rsid w:val="002B21A2"/>
    <w:rsid w:val="002B227B"/>
    <w:rsid w:val="002B28DB"/>
    <w:rsid w:val="002B2CFE"/>
    <w:rsid w:val="002B3A86"/>
    <w:rsid w:val="002B3EDA"/>
    <w:rsid w:val="002B4621"/>
    <w:rsid w:val="002B465F"/>
    <w:rsid w:val="002B4BCA"/>
    <w:rsid w:val="002B4F70"/>
    <w:rsid w:val="002B5052"/>
    <w:rsid w:val="002B537D"/>
    <w:rsid w:val="002B55A5"/>
    <w:rsid w:val="002B5C8D"/>
    <w:rsid w:val="002B6403"/>
    <w:rsid w:val="002B642B"/>
    <w:rsid w:val="002B68DF"/>
    <w:rsid w:val="002B6AF6"/>
    <w:rsid w:val="002B6F24"/>
    <w:rsid w:val="002B7E73"/>
    <w:rsid w:val="002C0393"/>
    <w:rsid w:val="002C1827"/>
    <w:rsid w:val="002C1FD5"/>
    <w:rsid w:val="002C2169"/>
    <w:rsid w:val="002C2183"/>
    <w:rsid w:val="002C228F"/>
    <w:rsid w:val="002C3198"/>
    <w:rsid w:val="002C31A3"/>
    <w:rsid w:val="002C32B8"/>
    <w:rsid w:val="002C4E69"/>
    <w:rsid w:val="002C5692"/>
    <w:rsid w:val="002C5A88"/>
    <w:rsid w:val="002C5E50"/>
    <w:rsid w:val="002C6503"/>
    <w:rsid w:val="002C675E"/>
    <w:rsid w:val="002C691F"/>
    <w:rsid w:val="002C6A3D"/>
    <w:rsid w:val="002C6B01"/>
    <w:rsid w:val="002C6DC1"/>
    <w:rsid w:val="002C79EA"/>
    <w:rsid w:val="002C7BDA"/>
    <w:rsid w:val="002C7FD9"/>
    <w:rsid w:val="002D0409"/>
    <w:rsid w:val="002D112A"/>
    <w:rsid w:val="002D1336"/>
    <w:rsid w:val="002D13B4"/>
    <w:rsid w:val="002D16CB"/>
    <w:rsid w:val="002D1A01"/>
    <w:rsid w:val="002D342C"/>
    <w:rsid w:val="002D3DEF"/>
    <w:rsid w:val="002D4F82"/>
    <w:rsid w:val="002D506A"/>
    <w:rsid w:val="002D53DE"/>
    <w:rsid w:val="002D5526"/>
    <w:rsid w:val="002D557D"/>
    <w:rsid w:val="002D5596"/>
    <w:rsid w:val="002D5E20"/>
    <w:rsid w:val="002D63AB"/>
    <w:rsid w:val="002D770D"/>
    <w:rsid w:val="002D797F"/>
    <w:rsid w:val="002D7FCE"/>
    <w:rsid w:val="002E05A3"/>
    <w:rsid w:val="002E09BC"/>
    <w:rsid w:val="002E0AE5"/>
    <w:rsid w:val="002E0E9A"/>
    <w:rsid w:val="002E1771"/>
    <w:rsid w:val="002E1C19"/>
    <w:rsid w:val="002E2BED"/>
    <w:rsid w:val="002E33BD"/>
    <w:rsid w:val="002E3B57"/>
    <w:rsid w:val="002E3C60"/>
    <w:rsid w:val="002E3FF7"/>
    <w:rsid w:val="002E44AF"/>
    <w:rsid w:val="002E44B1"/>
    <w:rsid w:val="002E47CB"/>
    <w:rsid w:val="002E48D5"/>
    <w:rsid w:val="002E4DA3"/>
    <w:rsid w:val="002E525A"/>
    <w:rsid w:val="002E52B3"/>
    <w:rsid w:val="002E5708"/>
    <w:rsid w:val="002E594B"/>
    <w:rsid w:val="002E5BB7"/>
    <w:rsid w:val="002E5C00"/>
    <w:rsid w:val="002E6768"/>
    <w:rsid w:val="002E6B47"/>
    <w:rsid w:val="002E7010"/>
    <w:rsid w:val="002E72BE"/>
    <w:rsid w:val="002E73D0"/>
    <w:rsid w:val="002E7577"/>
    <w:rsid w:val="002E763E"/>
    <w:rsid w:val="002E7DC0"/>
    <w:rsid w:val="002F0290"/>
    <w:rsid w:val="002F03EC"/>
    <w:rsid w:val="002F090B"/>
    <w:rsid w:val="002F0981"/>
    <w:rsid w:val="002F0C9A"/>
    <w:rsid w:val="002F0F33"/>
    <w:rsid w:val="002F10C8"/>
    <w:rsid w:val="002F19D5"/>
    <w:rsid w:val="002F1E4E"/>
    <w:rsid w:val="002F2336"/>
    <w:rsid w:val="002F233B"/>
    <w:rsid w:val="002F24E9"/>
    <w:rsid w:val="002F346A"/>
    <w:rsid w:val="002F3562"/>
    <w:rsid w:val="002F41E0"/>
    <w:rsid w:val="002F43D3"/>
    <w:rsid w:val="002F47EB"/>
    <w:rsid w:val="002F49AB"/>
    <w:rsid w:val="002F5838"/>
    <w:rsid w:val="002F584E"/>
    <w:rsid w:val="002F627E"/>
    <w:rsid w:val="002F64FE"/>
    <w:rsid w:val="002F6579"/>
    <w:rsid w:val="002F6CBE"/>
    <w:rsid w:val="002F7093"/>
    <w:rsid w:val="002F7467"/>
    <w:rsid w:val="002F74AC"/>
    <w:rsid w:val="002F78DD"/>
    <w:rsid w:val="00300349"/>
    <w:rsid w:val="003003C2"/>
    <w:rsid w:val="003008CF"/>
    <w:rsid w:val="003008E9"/>
    <w:rsid w:val="00300F6D"/>
    <w:rsid w:val="00301917"/>
    <w:rsid w:val="00301C65"/>
    <w:rsid w:val="00301ECA"/>
    <w:rsid w:val="00303C27"/>
    <w:rsid w:val="00303EB4"/>
    <w:rsid w:val="0030405E"/>
    <w:rsid w:val="003041F4"/>
    <w:rsid w:val="00304898"/>
    <w:rsid w:val="00305968"/>
    <w:rsid w:val="00305D0E"/>
    <w:rsid w:val="00305D33"/>
    <w:rsid w:val="00305FBD"/>
    <w:rsid w:val="003062D6"/>
    <w:rsid w:val="0030658A"/>
    <w:rsid w:val="003069D0"/>
    <w:rsid w:val="00306A16"/>
    <w:rsid w:val="00306A9C"/>
    <w:rsid w:val="00306C54"/>
    <w:rsid w:val="0030701B"/>
    <w:rsid w:val="0030761D"/>
    <w:rsid w:val="0030767A"/>
    <w:rsid w:val="00307952"/>
    <w:rsid w:val="00307BF2"/>
    <w:rsid w:val="00310190"/>
    <w:rsid w:val="003102E5"/>
    <w:rsid w:val="00310A1E"/>
    <w:rsid w:val="00310EC9"/>
    <w:rsid w:val="003127F5"/>
    <w:rsid w:val="00312A42"/>
    <w:rsid w:val="00312BA5"/>
    <w:rsid w:val="00312CC7"/>
    <w:rsid w:val="00312D9F"/>
    <w:rsid w:val="00313A18"/>
    <w:rsid w:val="00313A85"/>
    <w:rsid w:val="00313C32"/>
    <w:rsid w:val="003146BA"/>
    <w:rsid w:val="003147A6"/>
    <w:rsid w:val="003148F1"/>
    <w:rsid w:val="00314B89"/>
    <w:rsid w:val="00314F84"/>
    <w:rsid w:val="003156E2"/>
    <w:rsid w:val="00315D5C"/>
    <w:rsid w:val="00315DB5"/>
    <w:rsid w:val="00316119"/>
    <w:rsid w:val="003163B9"/>
    <w:rsid w:val="0031642F"/>
    <w:rsid w:val="0031699E"/>
    <w:rsid w:val="00316B50"/>
    <w:rsid w:val="00316B7E"/>
    <w:rsid w:val="00316DE0"/>
    <w:rsid w:val="00316F28"/>
    <w:rsid w:val="003170C3"/>
    <w:rsid w:val="00317377"/>
    <w:rsid w:val="003175A5"/>
    <w:rsid w:val="003176B2"/>
    <w:rsid w:val="00317933"/>
    <w:rsid w:val="00317C4F"/>
    <w:rsid w:val="00317C67"/>
    <w:rsid w:val="00317CD9"/>
    <w:rsid w:val="0032009D"/>
    <w:rsid w:val="003201E8"/>
    <w:rsid w:val="003203CB"/>
    <w:rsid w:val="003204D3"/>
    <w:rsid w:val="00321FBE"/>
    <w:rsid w:val="00322286"/>
    <w:rsid w:val="00322324"/>
    <w:rsid w:val="00322432"/>
    <w:rsid w:val="0032246B"/>
    <w:rsid w:val="00323259"/>
    <w:rsid w:val="00323E20"/>
    <w:rsid w:val="0032430F"/>
    <w:rsid w:val="00324C14"/>
    <w:rsid w:val="0032512A"/>
    <w:rsid w:val="00325634"/>
    <w:rsid w:val="0032572D"/>
    <w:rsid w:val="00325761"/>
    <w:rsid w:val="003266C9"/>
    <w:rsid w:val="00326A8C"/>
    <w:rsid w:val="0032723B"/>
    <w:rsid w:val="003301BE"/>
    <w:rsid w:val="00330521"/>
    <w:rsid w:val="003306DE"/>
    <w:rsid w:val="003309CC"/>
    <w:rsid w:val="00330FE3"/>
    <w:rsid w:val="0033108B"/>
    <w:rsid w:val="003323B6"/>
    <w:rsid w:val="003328F8"/>
    <w:rsid w:val="00332C24"/>
    <w:rsid w:val="00332D3B"/>
    <w:rsid w:val="00333176"/>
    <w:rsid w:val="00333282"/>
    <w:rsid w:val="00333427"/>
    <w:rsid w:val="00333B56"/>
    <w:rsid w:val="0033407B"/>
    <w:rsid w:val="00334524"/>
    <w:rsid w:val="003345CF"/>
    <w:rsid w:val="00334B27"/>
    <w:rsid w:val="003350CF"/>
    <w:rsid w:val="003351D7"/>
    <w:rsid w:val="003353E4"/>
    <w:rsid w:val="00335A72"/>
    <w:rsid w:val="00335B8F"/>
    <w:rsid w:val="00336111"/>
    <w:rsid w:val="0033635D"/>
    <w:rsid w:val="00336417"/>
    <w:rsid w:val="0033649E"/>
    <w:rsid w:val="00336CCA"/>
    <w:rsid w:val="00336D52"/>
    <w:rsid w:val="00336DEA"/>
    <w:rsid w:val="003372AB"/>
    <w:rsid w:val="003372B5"/>
    <w:rsid w:val="00337B67"/>
    <w:rsid w:val="0034072D"/>
    <w:rsid w:val="00340765"/>
    <w:rsid w:val="00340772"/>
    <w:rsid w:val="00340940"/>
    <w:rsid w:val="00340E8C"/>
    <w:rsid w:val="003410E8"/>
    <w:rsid w:val="0034143E"/>
    <w:rsid w:val="00342700"/>
    <w:rsid w:val="00342814"/>
    <w:rsid w:val="00342E10"/>
    <w:rsid w:val="00343111"/>
    <w:rsid w:val="00344042"/>
    <w:rsid w:val="0034450A"/>
    <w:rsid w:val="00345103"/>
    <w:rsid w:val="0034541E"/>
    <w:rsid w:val="00345A34"/>
    <w:rsid w:val="00345FAF"/>
    <w:rsid w:val="003460D4"/>
    <w:rsid w:val="00346154"/>
    <w:rsid w:val="00346FFA"/>
    <w:rsid w:val="003472A1"/>
    <w:rsid w:val="00347705"/>
    <w:rsid w:val="00347AC6"/>
    <w:rsid w:val="00347C67"/>
    <w:rsid w:val="00347CCB"/>
    <w:rsid w:val="003502BE"/>
    <w:rsid w:val="003503A9"/>
    <w:rsid w:val="00350752"/>
    <w:rsid w:val="00350925"/>
    <w:rsid w:val="00351404"/>
    <w:rsid w:val="003516B9"/>
    <w:rsid w:val="00351895"/>
    <w:rsid w:val="00351E62"/>
    <w:rsid w:val="003522B2"/>
    <w:rsid w:val="003526B5"/>
    <w:rsid w:val="00352B91"/>
    <w:rsid w:val="003533D6"/>
    <w:rsid w:val="00353E1D"/>
    <w:rsid w:val="0035414C"/>
    <w:rsid w:val="0035458D"/>
    <w:rsid w:val="00354A7C"/>
    <w:rsid w:val="00354AD6"/>
    <w:rsid w:val="00355046"/>
    <w:rsid w:val="00355598"/>
    <w:rsid w:val="00355F0C"/>
    <w:rsid w:val="00355FF6"/>
    <w:rsid w:val="003562A8"/>
    <w:rsid w:val="00356819"/>
    <w:rsid w:val="0035699B"/>
    <w:rsid w:val="00356C1D"/>
    <w:rsid w:val="00356FA8"/>
    <w:rsid w:val="003570A7"/>
    <w:rsid w:val="003576C4"/>
    <w:rsid w:val="00357870"/>
    <w:rsid w:val="00357D82"/>
    <w:rsid w:val="00360293"/>
    <w:rsid w:val="00360357"/>
    <w:rsid w:val="00360FCC"/>
    <w:rsid w:val="00361023"/>
    <w:rsid w:val="003613C5"/>
    <w:rsid w:val="00361477"/>
    <w:rsid w:val="0036168D"/>
    <w:rsid w:val="003616FF"/>
    <w:rsid w:val="003623D0"/>
    <w:rsid w:val="00362420"/>
    <w:rsid w:val="003625DA"/>
    <w:rsid w:val="003627C7"/>
    <w:rsid w:val="003628B8"/>
    <w:rsid w:val="00362A38"/>
    <w:rsid w:val="00362C39"/>
    <w:rsid w:val="00363342"/>
    <w:rsid w:val="0036340D"/>
    <w:rsid w:val="00363769"/>
    <w:rsid w:val="0036390D"/>
    <w:rsid w:val="00363B16"/>
    <w:rsid w:val="00363D3E"/>
    <w:rsid w:val="00364277"/>
    <w:rsid w:val="00364358"/>
    <w:rsid w:val="003644A9"/>
    <w:rsid w:val="00365254"/>
    <w:rsid w:val="0036594E"/>
    <w:rsid w:val="00365B05"/>
    <w:rsid w:val="00365B26"/>
    <w:rsid w:val="003661A9"/>
    <w:rsid w:val="00366E80"/>
    <w:rsid w:val="00367AE6"/>
    <w:rsid w:val="003701CF"/>
    <w:rsid w:val="0037061E"/>
    <w:rsid w:val="0037088B"/>
    <w:rsid w:val="00370B3F"/>
    <w:rsid w:val="00371B3D"/>
    <w:rsid w:val="00371DE9"/>
    <w:rsid w:val="00372099"/>
    <w:rsid w:val="00372806"/>
    <w:rsid w:val="00372896"/>
    <w:rsid w:val="0037306E"/>
    <w:rsid w:val="00374224"/>
    <w:rsid w:val="003742FE"/>
    <w:rsid w:val="00374400"/>
    <w:rsid w:val="003747AC"/>
    <w:rsid w:val="00374B37"/>
    <w:rsid w:val="00375C63"/>
    <w:rsid w:val="00375E14"/>
    <w:rsid w:val="00375F33"/>
    <w:rsid w:val="003761E7"/>
    <w:rsid w:val="003761EF"/>
    <w:rsid w:val="0037630B"/>
    <w:rsid w:val="00376AA0"/>
    <w:rsid w:val="003770EA"/>
    <w:rsid w:val="00377626"/>
    <w:rsid w:val="00377742"/>
    <w:rsid w:val="0038036F"/>
    <w:rsid w:val="003803BB"/>
    <w:rsid w:val="003804C3"/>
    <w:rsid w:val="003806FF"/>
    <w:rsid w:val="003808A5"/>
    <w:rsid w:val="00380AD9"/>
    <w:rsid w:val="00380D7A"/>
    <w:rsid w:val="00380E41"/>
    <w:rsid w:val="0038108A"/>
    <w:rsid w:val="00381410"/>
    <w:rsid w:val="00381470"/>
    <w:rsid w:val="00381576"/>
    <w:rsid w:val="00381716"/>
    <w:rsid w:val="003817CB"/>
    <w:rsid w:val="003819A5"/>
    <w:rsid w:val="003819EA"/>
    <w:rsid w:val="00382EC4"/>
    <w:rsid w:val="003842B4"/>
    <w:rsid w:val="00384448"/>
    <w:rsid w:val="00384738"/>
    <w:rsid w:val="00384D5D"/>
    <w:rsid w:val="00385078"/>
    <w:rsid w:val="00385789"/>
    <w:rsid w:val="003857D5"/>
    <w:rsid w:val="003858D4"/>
    <w:rsid w:val="00385B20"/>
    <w:rsid w:val="00385B26"/>
    <w:rsid w:val="00386997"/>
    <w:rsid w:val="0038734F"/>
    <w:rsid w:val="003873C5"/>
    <w:rsid w:val="00387C2C"/>
    <w:rsid w:val="00387C50"/>
    <w:rsid w:val="00387E49"/>
    <w:rsid w:val="00387FEE"/>
    <w:rsid w:val="0039010F"/>
    <w:rsid w:val="00390675"/>
    <w:rsid w:val="00390A8A"/>
    <w:rsid w:val="00390EA4"/>
    <w:rsid w:val="00390EBC"/>
    <w:rsid w:val="0039199C"/>
    <w:rsid w:val="00391D51"/>
    <w:rsid w:val="00391F11"/>
    <w:rsid w:val="00392244"/>
    <w:rsid w:val="00392363"/>
    <w:rsid w:val="0039243E"/>
    <w:rsid w:val="0039249F"/>
    <w:rsid w:val="00392D0A"/>
    <w:rsid w:val="00392E97"/>
    <w:rsid w:val="003930C4"/>
    <w:rsid w:val="00393216"/>
    <w:rsid w:val="003958C1"/>
    <w:rsid w:val="0039659F"/>
    <w:rsid w:val="0039688A"/>
    <w:rsid w:val="003968CD"/>
    <w:rsid w:val="00396925"/>
    <w:rsid w:val="00396B67"/>
    <w:rsid w:val="00397FB1"/>
    <w:rsid w:val="003A017A"/>
    <w:rsid w:val="003A0414"/>
    <w:rsid w:val="003A0B4B"/>
    <w:rsid w:val="003A0CDC"/>
    <w:rsid w:val="003A17F5"/>
    <w:rsid w:val="003A18C2"/>
    <w:rsid w:val="003A1B62"/>
    <w:rsid w:val="003A2DD6"/>
    <w:rsid w:val="003A34EB"/>
    <w:rsid w:val="003A3538"/>
    <w:rsid w:val="003A37A5"/>
    <w:rsid w:val="003A3D6B"/>
    <w:rsid w:val="003A3F02"/>
    <w:rsid w:val="003A424C"/>
    <w:rsid w:val="003A4499"/>
    <w:rsid w:val="003A462A"/>
    <w:rsid w:val="003A4BE4"/>
    <w:rsid w:val="003A4FAC"/>
    <w:rsid w:val="003A502F"/>
    <w:rsid w:val="003A7615"/>
    <w:rsid w:val="003A7656"/>
    <w:rsid w:val="003A774C"/>
    <w:rsid w:val="003A7F0C"/>
    <w:rsid w:val="003B0090"/>
    <w:rsid w:val="003B022A"/>
    <w:rsid w:val="003B032C"/>
    <w:rsid w:val="003B0601"/>
    <w:rsid w:val="003B0CED"/>
    <w:rsid w:val="003B1443"/>
    <w:rsid w:val="003B1492"/>
    <w:rsid w:val="003B1FCB"/>
    <w:rsid w:val="003B2A9B"/>
    <w:rsid w:val="003B2E04"/>
    <w:rsid w:val="003B338E"/>
    <w:rsid w:val="003B3762"/>
    <w:rsid w:val="003B3777"/>
    <w:rsid w:val="003B3C11"/>
    <w:rsid w:val="003B3DED"/>
    <w:rsid w:val="003B42A1"/>
    <w:rsid w:val="003B529D"/>
    <w:rsid w:val="003B540A"/>
    <w:rsid w:val="003B5689"/>
    <w:rsid w:val="003B56F2"/>
    <w:rsid w:val="003B5A43"/>
    <w:rsid w:val="003B5B09"/>
    <w:rsid w:val="003B63CF"/>
    <w:rsid w:val="003B644B"/>
    <w:rsid w:val="003B693E"/>
    <w:rsid w:val="003B6BF2"/>
    <w:rsid w:val="003B6C60"/>
    <w:rsid w:val="003B6E6A"/>
    <w:rsid w:val="003B6F3B"/>
    <w:rsid w:val="003B6FF9"/>
    <w:rsid w:val="003B744F"/>
    <w:rsid w:val="003B7C92"/>
    <w:rsid w:val="003B7EDF"/>
    <w:rsid w:val="003C002E"/>
    <w:rsid w:val="003C01D8"/>
    <w:rsid w:val="003C0548"/>
    <w:rsid w:val="003C0916"/>
    <w:rsid w:val="003C0A8A"/>
    <w:rsid w:val="003C0D02"/>
    <w:rsid w:val="003C1811"/>
    <w:rsid w:val="003C2CEC"/>
    <w:rsid w:val="003C2D12"/>
    <w:rsid w:val="003C2D80"/>
    <w:rsid w:val="003C2DB1"/>
    <w:rsid w:val="003C2FF2"/>
    <w:rsid w:val="003C31E5"/>
    <w:rsid w:val="003C35D8"/>
    <w:rsid w:val="003C3EDC"/>
    <w:rsid w:val="003C3FB0"/>
    <w:rsid w:val="003C444E"/>
    <w:rsid w:val="003C47CE"/>
    <w:rsid w:val="003C4860"/>
    <w:rsid w:val="003C4B1B"/>
    <w:rsid w:val="003C4BDA"/>
    <w:rsid w:val="003C4C9D"/>
    <w:rsid w:val="003C4DF2"/>
    <w:rsid w:val="003C4FD6"/>
    <w:rsid w:val="003C51F4"/>
    <w:rsid w:val="003C5648"/>
    <w:rsid w:val="003C6852"/>
    <w:rsid w:val="003C69B7"/>
    <w:rsid w:val="003C6F1A"/>
    <w:rsid w:val="003C70F9"/>
    <w:rsid w:val="003C7C76"/>
    <w:rsid w:val="003C7CE7"/>
    <w:rsid w:val="003C7EBC"/>
    <w:rsid w:val="003D0722"/>
    <w:rsid w:val="003D1ADA"/>
    <w:rsid w:val="003D2087"/>
    <w:rsid w:val="003D2287"/>
    <w:rsid w:val="003D26D5"/>
    <w:rsid w:val="003D31EF"/>
    <w:rsid w:val="003D37AB"/>
    <w:rsid w:val="003D3B84"/>
    <w:rsid w:val="003D49A8"/>
    <w:rsid w:val="003D4F82"/>
    <w:rsid w:val="003D50AB"/>
    <w:rsid w:val="003D53D0"/>
    <w:rsid w:val="003D5525"/>
    <w:rsid w:val="003D57D9"/>
    <w:rsid w:val="003D6002"/>
    <w:rsid w:val="003D65BB"/>
    <w:rsid w:val="003D673C"/>
    <w:rsid w:val="003D68AD"/>
    <w:rsid w:val="003D69E8"/>
    <w:rsid w:val="003D6EF9"/>
    <w:rsid w:val="003D710F"/>
    <w:rsid w:val="003D74E1"/>
    <w:rsid w:val="003D7ECB"/>
    <w:rsid w:val="003E058F"/>
    <w:rsid w:val="003E06FD"/>
    <w:rsid w:val="003E0727"/>
    <w:rsid w:val="003E0EBC"/>
    <w:rsid w:val="003E1B06"/>
    <w:rsid w:val="003E1F30"/>
    <w:rsid w:val="003E2174"/>
    <w:rsid w:val="003E2989"/>
    <w:rsid w:val="003E2A35"/>
    <w:rsid w:val="003E2A72"/>
    <w:rsid w:val="003E2C95"/>
    <w:rsid w:val="003E33DF"/>
    <w:rsid w:val="003E371A"/>
    <w:rsid w:val="003E38AF"/>
    <w:rsid w:val="003E3950"/>
    <w:rsid w:val="003E398C"/>
    <w:rsid w:val="003E3AC9"/>
    <w:rsid w:val="003E3B0A"/>
    <w:rsid w:val="003E3F51"/>
    <w:rsid w:val="003E4440"/>
    <w:rsid w:val="003E4541"/>
    <w:rsid w:val="003E487E"/>
    <w:rsid w:val="003E538E"/>
    <w:rsid w:val="003E5423"/>
    <w:rsid w:val="003E5C58"/>
    <w:rsid w:val="003E61EF"/>
    <w:rsid w:val="003E641F"/>
    <w:rsid w:val="003E6C47"/>
    <w:rsid w:val="003E7248"/>
    <w:rsid w:val="003E7E90"/>
    <w:rsid w:val="003F0044"/>
    <w:rsid w:val="003F0484"/>
    <w:rsid w:val="003F0E76"/>
    <w:rsid w:val="003F0E8D"/>
    <w:rsid w:val="003F1121"/>
    <w:rsid w:val="003F12C2"/>
    <w:rsid w:val="003F157F"/>
    <w:rsid w:val="003F3BCF"/>
    <w:rsid w:val="003F3EE0"/>
    <w:rsid w:val="003F4317"/>
    <w:rsid w:val="003F43C9"/>
    <w:rsid w:val="003F46E5"/>
    <w:rsid w:val="003F4B1D"/>
    <w:rsid w:val="003F5C51"/>
    <w:rsid w:val="003F6013"/>
    <w:rsid w:val="003F68E5"/>
    <w:rsid w:val="003F6DE2"/>
    <w:rsid w:val="003F6F5B"/>
    <w:rsid w:val="003F72E7"/>
    <w:rsid w:val="00400AC1"/>
    <w:rsid w:val="00401212"/>
    <w:rsid w:val="00401259"/>
    <w:rsid w:val="004013A7"/>
    <w:rsid w:val="004015C3"/>
    <w:rsid w:val="00401C40"/>
    <w:rsid w:val="00401F36"/>
    <w:rsid w:val="004023CF"/>
    <w:rsid w:val="00402434"/>
    <w:rsid w:val="00402BBC"/>
    <w:rsid w:val="00402F9B"/>
    <w:rsid w:val="0040366F"/>
    <w:rsid w:val="004037A1"/>
    <w:rsid w:val="004037D0"/>
    <w:rsid w:val="00403F86"/>
    <w:rsid w:val="0040463B"/>
    <w:rsid w:val="004048B2"/>
    <w:rsid w:val="0040525B"/>
    <w:rsid w:val="00405826"/>
    <w:rsid w:val="00406450"/>
    <w:rsid w:val="004077ED"/>
    <w:rsid w:val="00407F42"/>
    <w:rsid w:val="0041065A"/>
    <w:rsid w:val="004107A1"/>
    <w:rsid w:val="00410B29"/>
    <w:rsid w:val="00410B41"/>
    <w:rsid w:val="00411068"/>
    <w:rsid w:val="004110F4"/>
    <w:rsid w:val="004115D8"/>
    <w:rsid w:val="00412386"/>
    <w:rsid w:val="0041241E"/>
    <w:rsid w:val="0041294C"/>
    <w:rsid w:val="00412A47"/>
    <w:rsid w:val="00412E42"/>
    <w:rsid w:val="00414052"/>
    <w:rsid w:val="00414058"/>
    <w:rsid w:val="004143A8"/>
    <w:rsid w:val="004154C8"/>
    <w:rsid w:val="00415680"/>
    <w:rsid w:val="0041578D"/>
    <w:rsid w:val="004159A7"/>
    <w:rsid w:val="00415F0A"/>
    <w:rsid w:val="004161E6"/>
    <w:rsid w:val="00416F0F"/>
    <w:rsid w:val="00417664"/>
    <w:rsid w:val="004176B0"/>
    <w:rsid w:val="00420C27"/>
    <w:rsid w:val="00420FE6"/>
    <w:rsid w:val="00421646"/>
    <w:rsid w:val="004218A1"/>
    <w:rsid w:val="004223C5"/>
    <w:rsid w:val="004227D4"/>
    <w:rsid w:val="0042298C"/>
    <w:rsid w:val="00422F53"/>
    <w:rsid w:val="004230EF"/>
    <w:rsid w:val="00423222"/>
    <w:rsid w:val="0042373F"/>
    <w:rsid w:val="00423D03"/>
    <w:rsid w:val="00423F10"/>
    <w:rsid w:val="00424375"/>
    <w:rsid w:val="0042494A"/>
    <w:rsid w:val="00424CB8"/>
    <w:rsid w:val="00424D90"/>
    <w:rsid w:val="004253E0"/>
    <w:rsid w:val="0042579A"/>
    <w:rsid w:val="00426E8D"/>
    <w:rsid w:val="004272CE"/>
    <w:rsid w:val="00427883"/>
    <w:rsid w:val="00427C2A"/>
    <w:rsid w:val="00427F2D"/>
    <w:rsid w:val="004311D6"/>
    <w:rsid w:val="00431452"/>
    <w:rsid w:val="00431885"/>
    <w:rsid w:val="00431AB8"/>
    <w:rsid w:val="00431CB3"/>
    <w:rsid w:val="0043200B"/>
    <w:rsid w:val="00432133"/>
    <w:rsid w:val="004325FC"/>
    <w:rsid w:val="00432D94"/>
    <w:rsid w:val="00432FF9"/>
    <w:rsid w:val="00433345"/>
    <w:rsid w:val="004333FE"/>
    <w:rsid w:val="004349E0"/>
    <w:rsid w:val="00434A72"/>
    <w:rsid w:val="00434CEA"/>
    <w:rsid w:val="00435D4B"/>
    <w:rsid w:val="00435FCB"/>
    <w:rsid w:val="00436069"/>
    <w:rsid w:val="00436B6F"/>
    <w:rsid w:val="00437617"/>
    <w:rsid w:val="004376C8"/>
    <w:rsid w:val="004377FA"/>
    <w:rsid w:val="0043793E"/>
    <w:rsid w:val="00437ECD"/>
    <w:rsid w:val="00440237"/>
    <w:rsid w:val="0044092F"/>
    <w:rsid w:val="00442BDF"/>
    <w:rsid w:val="00442C5D"/>
    <w:rsid w:val="004437BB"/>
    <w:rsid w:val="00443884"/>
    <w:rsid w:val="00443915"/>
    <w:rsid w:val="00443A6C"/>
    <w:rsid w:val="00443D2C"/>
    <w:rsid w:val="00443D51"/>
    <w:rsid w:val="00444318"/>
    <w:rsid w:val="00444693"/>
    <w:rsid w:val="00444B82"/>
    <w:rsid w:val="00444EBD"/>
    <w:rsid w:val="004452D8"/>
    <w:rsid w:val="00445B3C"/>
    <w:rsid w:val="0044651B"/>
    <w:rsid w:val="0044651D"/>
    <w:rsid w:val="00446A7C"/>
    <w:rsid w:val="00446AFE"/>
    <w:rsid w:val="00446C77"/>
    <w:rsid w:val="00446D4C"/>
    <w:rsid w:val="00446D62"/>
    <w:rsid w:val="004478FC"/>
    <w:rsid w:val="00447A45"/>
    <w:rsid w:val="00447CB8"/>
    <w:rsid w:val="0045032D"/>
    <w:rsid w:val="00450EA2"/>
    <w:rsid w:val="00450FED"/>
    <w:rsid w:val="004516F1"/>
    <w:rsid w:val="00451DB1"/>
    <w:rsid w:val="0045241B"/>
    <w:rsid w:val="0045289D"/>
    <w:rsid w:val="004529F5"/>
    <w:rsid w:val="004533DE"/>
    <w:rsid w:val="00453797"/>
    <w:rsid w:val="00454059"/>
    <w:rsid w:val="00454342"/>
    <w:rsid w:val="00455E96"/>
    <w:rsid w:val="00456ADA"/>
    <w:rsid w:val="0045718F"/>
    <w:rsid w:val="00457385"/>
    <w:rsid w:val="00457466"/>
    <w:rsid w:val="00457490"/>
    <w:rsid w:val="0045783C"/>
    <w:rsid w:val="0045798D"/>
    <w:rsid w:val="004579CD"/>
    <w:rsid w:val="00457F27"/>
    <w:rsid w:val="00460048"/>
    <w:rsid w:val="004601A8"/>
    <w:rsid w:val="0046075E"/>
    <w:rsid w:val="00460995"/>
    <w:rsid w:val="004611E8"/>
    <w:rsid w:val="00461FF6"/>
    <w:rsid w:val="0046280C"/>
    <w:rsid w:val="004628E2"/>
    <w:rsid w:val="00462C40"/>
    <w:rsid w:val="00462F2C"/>
    <w:rsid w:val="0046341B"/>
    <w:rsid w:val="00463A70"/>
    <w:rsid w:val="00463AAF"/>
    <w:rsid w:val="00464714"/>
    <w:rsid w:val="00464D07"/>
    <w:rsid w:val="00464D76"/>
    <w:rsid w:val="00465386"/>
    <w:rsid w:val="00465415"/>
    <w:rsid w:val="00466027"/>
    <w:rsid w:val="0046697F"/>
    <w:rsid w:val="00467751"/>
    <w:rsid w:val="0047014A"/>
    <w:rsid w:val="0047057C"/>
    <w:rsid w:val="0047070F"/>
    <w:rsid w:val="004709EF"/>
    <w:rsid w:val="00470AC7"/>
    <w:rsid w:val="00470EFA"/>
    <w:rsid w:val="004710A8"/>
    <w:rsid w:val="0047263D"/>
    <w:rsid w:val="00472B26"/>
    <w:rsid w:val="00472BC8"/>
    <w:rsid w:val="00474119"/>
    <w:rsid w:val="004741AC"/>
    <w:rsid w:val="004747C5"/>
    <w:rsid w:val="00474CD2"/>
    <w:rsid w:val="00475904"/>
    <w:rsid w:val="00475E6A"/>
    <w:rsid w:val="00476270"/>
    <w:rsid w:val="004763F4"/>
    <w:rsid w:val="00476C1A"/>
    <w:rsid w:val="004808BD"/>
    <w:rsid w:val="00480EF3"/>
    <w:rsid w:val="00481881"/>
    <w:rsid w:val="004822BD"/>
    <w:rsid w:val="004835EB"/>
    <w:rsid w:val="0048368E"/>
    <w:rsid w:val="0048397C"/>
    <w:rsid w:val="00483A48"/>
    <w:rsid w:val="00483C9B"/>
    <w:rsid w:val="00483CA0"/>
    <w:rsid w:val="00483E47"/>
    <w:rsid w:val="00483EEE"/>
    <w:rsid w:val="004840A6"/>
    <w:rsid w:val="00484758"/>
    <w:rsid w:val="004847AC"/>
    <w:rsid w:val="0048499B"/>
    <w:rsid w:val="004857DA"/>
    <w:rsid w:val="0048587C"/>
    <w:rsid w:val="00485D8E"/>
    <w:rsid w:val="00485F69"/>
    <w:rsid w:val="00486523"/>
    <w:rsid w:val="00486589"/>
    <w:rsid w:val="0048673D"/>
    <w:rsid w:val="0048688C"/>
    <w:rsid w:val="00486967"/>
    <w:rsid w:val="0048739F"/>
    <w:rsid w:val="00490C2C"/>
    <w:rsid w:val="00491067"/>
    <w:rsid w:val="0049134E"/>
    <w:rsid w:val="00491520"/>
    <w:rsid w:val="00491837"/>
    <w:rsid w:val="00491C13"/>
    <w:rsid w:val="00492699"/>
    <w:rsid w:val="00492E29"/>
    <w:rsid w:val="004936A3"/>
    <w:rsid w:val="0049375C"/>
    <w:rsid w:val="00493B64"/>
    <w:rsid w:val="00493B72"/>
    <w:rsid w:val="00493CC5"/>
    <w:rsid w:val="00493D21"/>
    <w:rsid w:val="00494187"/>
    <w:rsid w:val="0049496F"/>
    <w:rsid w:val="00494A38"/>
    <w:rsid w:val="00494A63"/>
    <w:rsid w:val="00494CF2"/>
    <w:rsid w:val="00494CF8"/>
    <w:rsid w:val="00495561"/>
    <w:rsid w:val="00495575"/>
    <w:rsid w:val="00495F36"/>
    <w:rsid w:val="00496006"/>
    <w:rsid w:val="00496A00"/>
    <w:rsid w:val="00496E37"/>
    <w:rsid w:val="00496FCD"/>
    <w:rsid w:val="00497B90"/>
    <w:rsid w:val="00497CF6"/>
    <w:rsid w:val="00497FAD"/>
    <w:rsid w:val="004A0018"/>
    <w:rsid w:val="004A1075"/>
    <w:rsid w:val="004A16AF"/>
    <w:rsid w:val="004A1D00"/>
    <w:rsid w:val="004A2384"/>
    <w:rsid w:val="004A284A"/>
    <w:rsid w:val="004A2C53"/>
    <w:rsid w:val="004A3572"/>
    <w:rsid w:val="004A36A8"/>
    <w:rsid w:val="004A3DAE"/>
    <w:rsid w:val="004A430B"/>
    <w:rsid w:val="004A46A4"/>
    <w:rsid w:val="004A4703"/>
    <w:rsid w:val="004A58EE"/>
    <w:rsid w:val="004A596F"/>
    <w:rsid w:val="004A6800"/>
    <w:rsid w:val="004A6F11"/>
    <w:rsid w:val="004A736D"/>
    <w:rsid w:val="004A7464"/>
    <w:rsid w:val="004A7569"/>
    <w:rsid w:val="004A7BFE"/>
    <w:rsid w:val="004B0FBA"/>
    <w:rsid w:val="004B11EA"/>
    <w:rsid w:val="004B13B4"/>
    <w:rsid w:val="004B18F7"/>
    <w:rsid w:val="004B1968"/>
    <w:rsid w:val="004B1FDE"/>
    <w:rsid w:val="004B248F"/>
    <w:rsid w:val="004B28AB"/>
    <w:rsid w:val="004B349B"/>
    <w:rsid w:val="004B3A65"/>
    <w:rsid w:val="004B3BC4"/>
    <w:rsid w:val="004B4049"/>
    <w:rsid w:val="004B41C9"/>
    <w:rsid w:val="004B4791"/>
    <w:rsid w:val="004B493D"/>
    <w:rsid w:val="004B5139"/>
    <w:rsid w:val="004B5291"/>
    <w:rsid w:val="004B5AD7"/>
    <w:rsid w:val="004B5D17"/>
    <w:rsid w:val="004B5D26"/>
    <w:rsid w:val="004B5E6F"/>
    <w:rsid w:val="004B5FD8"/>
    <w:rsid w:val="004B672C"/>
    <w:rsid w:val="004B6E99"/>
    <w:rsid w:val="004B7230"/>
    <w:rsid w:val="004B7450"/>
    <w:rsid w:val="004B7957"/>
    <w:rsid w:val="004B7A47"/>
    <w:rsid w:val="004C0665"/>
    <w:rsid w:val="004C06C1"/>
    <w:rsid w:val="004C0D4B"/>
    <w:rsid w:val="004C11B3"/>
    <w:rsid w:val="004C169B"/>
    <w:rsid w:val="004C1DF9"/>
    <w:rsid w:val="004C1F15"/>
    <w:rsid w:val="004C216B"/>
    <w:rsid w:val="004C2231"/>
    <w:rsid w:val="004C2E6B"/>
    <w:rsid w:val="004C32E0"/>
    <w:rsid w:val="004C340D"/>
    <w:rsid w:val="004C3D7E"/>
    <w:rsid w:val="004C3EC3"/>
    <w:rsid w:val="004C4D08"/>
    <w:rsid w:val="004C4DEF"/>
    <w:rsid w:val="004C5C37"/>
    <w:rsid w:val="004C5C91"/>
    <w:rsid w:val="004C5D11"/>
    <w:rsid w:val="004C600E"/>
    <w:rsid w:val="004C625A"/>
    <w:rsid w:val="004C6856"/>
    <w:rsid w:val="004C6F86"/>
    <w:rsid w:val="004C70B6"/>
    <w:rsid w:val="004C7453"/>
    <w:rsid w:val="004C7620"/>
    <w:rsid w:val="004C7A2B"/>
    <w:rsid w:val="004D00B0"/>
    <w:rsid w:val="004D0704"/>
    <w:rsid w:val="004D0721"/>
    <w:rsid w:val="004D0CE3"/>
    <w:rsid w:val="004D0DE3"/>
    <w:rsid w:val="004D1410"/>
    <w:rsid w:val="004D1BE6"/>
    <w:rsid w:val="004D21B0"/>
    <w:rsid w:val="004D224F"/>
    <w:rsid w:val="004D2749"/>
    <w:rsid w:val="004D2756"/>
    <w:rsid w:val="004D28E6"/>
    <w:rsid w:val="004D3022"/>
    <w:rsid w:val="004D3C5E"/>
    <w:rsid w:val="004D3F3D"/>
    <w:rsid w:val="004D3FC7"/>
    <w:rsid w:val="004D497E"/>
    <w:rsid w:val="004D581F"/>
    <w:rsid w:val="004D5B1D"/>
    <w:rsid w:val="004D629E"/>
    <w:rsid w:val="004D6745"/>
    <w:rsid w:val="004D6A49"/>
    <w:rsid w:val="004D721A"/>
    <w:rsid w:val="004D7589"/>
    <w:rsid w:val="004D77F3"/>
    <w:rsid w:val="004D7978"/>
    <w:rsid w:val="004D7EFE"/>
    <w:rsid w:val="004E012A"/>
    <w:rsid w:val="004E05F3"/>
    <w:rsid w:val="004E0BF7"/>
    <w:rsid w:val="004E0D9F"/>
    <w:rsid w:val="004E1CBE"/>
    <w:rsid w:val="004E2368"/>
    <w:rsid w:val="004E2DF5"/>
    <w:rsid w:val="004E3AC4"/>
    <w:rsid w:val="004E3BD3"/>
    <w:rsid w:val="004E42F0"/>
    <w:rsid w:val="004E5600"/>
    <w:rsid w:val="004E5A9D"/>
    <w:rsid w:val="004E5FAC"/>
    <w:rsid w:val="004E6733"/>
    <w:rsid w:val="004E68EC"/>
    <w:rsid w:val="004E6A44"/>
    <w:rsid w:val="004E6C4A"/>
    <w:rsid w:val="004E724F"/>
    <w:rsid w:val="004F009D"/>
    <w:rsid w:val="004F00E0"/>
    <w:rsid w:val="004F0881"/>
    <w:rsid w:val="004F11E5"/>
    <w:rsid w:val="004F2418"/>
    <w:rsid w:val="004F2CD2"/>
    <w:rsid w:val="004F3464"/>
    <w:rsid w:val="004F382E"/>
    <w:rsid w:val="004F3B15"/>
    <w:rsid w:val="004F494B"/>
    <w:rsid w:val="004F4C59"/>
    <w:rsid w:val="004F52F0"/>
    <w:rsid w:val="004F5500"/>
    <w:rsid w:val="004F556F"/>
    <w:rsid w:val="004F5A70"/>
    <w:rsid w:val="004F5E2A"/>
    <w:rsid w:val="004F7448"/>
    <w:rsid w:val="004F75AA"/>
    <w:rsid w:val="00500185"/>
    <w:rsid w:val="005002E1"/>
    <w:rsid w:val="005002F1"/>
    <w:rsid w:val="0050048C"/>
    <w:rsid w:val="00502401"/>
    <w:rsid w:val="00502AEE"/>
    <w:rsid w:val="0050324E"/>
    <w:rsid w:val="005035C4"/>
    <w:rsid w:val="0050364B"/>
    <w:rsid w:val="0050364C"/>
    <w:rsid w:val="00503ACA"/>
    <w:rsid w:val="005047E4"/>
    <w:rsid w:val="00504F06"/>
    <w:rsid w:val="00505405"/>
    <w:rsid w:val="0050576D"/>
    <w:rsid w:val="00505894"/>
    <w:rsid w:val="0050627C"/>
    <w:rsid w:val="00506B7D"/>
    <w:rsid w:val="00506B85"/>
    <w:rsid w:val="00506EC2"/>
    <w:rsid w:val="00507333"/>
    <w:rsid w:val="005075B5"/>
    <w:rsid w:val="005076A3"/>
    <w:rsid w:val="00507AFA"/>
    <w:rsid w:val="00507D82"/>
    <w:rsid w:val="0051022B"/>
    <w:rsid w:val="00510530"/>
    <w:rsid w:val="00510570"/>
    <w:rsid w:val="005107D7"/>
    <w:rsid w:val="00510838"/>
    <w:rsid w:val="00510FF6"/>
    <w:rsid w:val="00511015"/>
    <w:rsid w:val="005111F6"/>
    <w:rsid w:val="00511703"/>
    <w:rsid w:val="00511A84"/>
    <w:rsid w:val="005122BF"/>
    <w:rsid w:val="00512EB8"/>
    <w:rsid w:val="00512EBA"/>
    <w:rsid w:val="00512F6E"/>
    <w:rsid w:val="005138F0"/>
    <w:rsid w:val="00514245"/>
    <w:rsid w:val="005142CF"/>
    <w:rsid w:val="005148F5"/>
    <w:rsid w:val="00514DD7"/>
    <w:rsid w:val="00514F9B"/>
    <w:rsid w:val="00515134"/>
    <w:rsid w:val="0051555E"/>
    <w:rsid w:val="00515FD4"/>
    <w:rsid w:val="00515FE7"/>
    <w:rsid w:val="0051627E"/>
    <w:rsid w:val="00516550"/>
    <w:rsid w:val="00516B68"/>
    <w:rsid w:val="00517204"/>
    <w:rsid w:val="00517957"/>
    <w:rsid w:val="00517B3C"/>
    <w:rsid w:val="00517C9A"/>
    <w:rsid w:val="005202E8"/>
    <w:rsid w:val="00520587"/>
    <w:rsid w:val="00520788"/>
    <w:rsid w:val="00520B51"/>
    <w:rsid w:val="00520C03"/>
    <w:rsid w:val="00520F9E"/>
    <w:rsid w:val="00521B75"/>
    <w:rsid w:val="00521CB3"/>
    <w:rsid w:val="00521F95"/>
    <w:rsid w:val="00522550"/>
    <w:rsid w:val="0052297E"/>
    <w:rsid w:val="00522E1C"/>
    <w:rsid w:val="00522FCF"/>
    <w:rsid w:val="00523372"/>
    <w:rsid w:val="005238CB"/>
    <w:rsid w:val="00523DF2"/>
    <w:rsid w:val="005241E4"/>
    <w:rsid w:val="0052451B"/>
    <w:rsid w:val="00524B22"/>
    <w:rsid w:val="00524B8D"/>
    <w:rsid w:val="00525079"/>
    <w:rsid w:val="0052523D"/>
    <w:rsid w:val="005254EA"/>
    <w:rsid w:val="00525702"/>
    <w:rsid w:val="00525D87"/>
    <w:rsid w:val="00526F72"/>
    <w:rsid w:val="00527564"/>
    <w:rsid w:val="005275EA"/>
    <w:rsid w:val="005277CB"/>
    <w:rsid w:val="00527992"/>
    <w:rsid w:val="00530E8B"/>
    <w:rsid w:val="00530FBF"/>
    <w:rsid w:val="00531108"/>
    <w:rsid w:val="00531ACC"/>
    <w:rsid w:val="00531F5B"/>
    <w:rsid w:val="005321DA"/>
    <w:rsid w:val="0053247E"/>
    <w:rsid w:val="0053267B"/>
    <w:rsid w:val="00532BC6"/>
    <w:rsid w:val="0053371D"/>
    <w:rsid w:val="005340BF"/>
    <w:rsid w:val="00534440"/>
    <w:rsid w:val="00534680"/>
    <w:rsid w:val="00534760"/>
    <w:rsid w:val="005347C5"/>
    <w:rsid w:val="005348C5"/>
    <w:rsid w:val="00534C78"/>
    <w:rsid w:val="0053507B"/>
    <w:rsid w:val="0053569C"/>
    <w:rsid w:val="00535814"/>
    <w:rsid w:val="00535D4E"/>
    <w:rsid w:val="00535F24"/>
    <w:rsid w:val="005361BF"/>
    <w:rsid w:val="00536304"/>
    <w:rsid w:val="005363F6"/>
    <w:rsid w:val="0053685C"/>
    <w:rsid w:val="00536BEB"/>
    <w:rsid w:val="005377C0"/>
    <w:rsid w:val="00537C80"/>
    <w:rsid w:val="00537DD0"/>
    <w:rsid w:val="005407F2"/>
    <w:rsid w:val="00541EF4"/>
    <w:rsid w:val="0054203B"/>
    <w:rsid w:val="0054267D"/>
    <w:rsid w:val="00542C36"/>
    <w:rsid w:val="00542F99"/>
    <w:rsid w:val="00543622"/>
    <w:rsid w:val="00543739"/>
    <w:rsid w:val="00543DD9"/>
    <w:rsid w:val="00543DFA"/>
    <w:rsid w:val="00544BC2"/>
    <w:rsid w:val="00544BEC"/>
    <w:rsid w:val="005450E1"/>
    <w:rsid w:val="00545E49"/>
    <w:rsid w:val="005463C9"/>
    <w:rsid w:val="00546749"/>
    <w:rsid w:val="00546776"/>
    <w:rsid w:val="00546BD7"/>
    <w:rsid w:val="00547195"/>
    <w:rsid w:val="00547290"/>
    <w:rsid w:val="0054741D"/>
    <w:rsid w:val="00547715"/>
    <w:rsid w:val="00547C10"/>
    <w:rsid w:val="00550AB8"/>
    <w:rsid w:val="00550FF0"/>
    <w:rsid w:val="0055153C"/>
    <w:rsid w:val="005516C7"/>
    <w:rsid w:val="0055249E"/>
    <w:rsid w:val="0055296A"/>
    <w:rsid w:val="00552E36"/>
    <w:rsid w:val="0055393C"/>
    <w:rsid w:val="00553AD7"/>
    <w:rsid w:val="00553CA9"/>
    <w:rsid w:val="00554719"/>
    <w:rsid w:val="00554734"/>
    <w:rsid w:val="00554813"/>
    <w:rsid w:val="00554A9E"/>
    <w:rsid w:val="00554AA0"/>
    <w:rsid w:val="0055511D"/>
    <w:rsid w:val="00555EE7"/>
    <w:rsid w:val="0055610D"/>
    <w:rsid w:val="005565B0"/>
    <w:rsid w:val="00556C49"/>
    <w:rsid w:val="00556F52"/>
    <w:rsid w:val="005570D5"/>
    <w:rsid w:val="00557542"/>
    <w:rsid w:val="005575D9"/>
    <w:rsid w:val="00557BE4"/>
    <w:rsid w:val="00557D92"/>
    <w:rsid w:val="00557F0F"/>
    <w:rsid w:val="00560267"/>
    <w:rsid w:val="0056030D"/>
    <w:rsid w:val="0056032A"/>
    <w:rsid w:val="00561277"/>
    <w:rsid w:val="00561958"/>
    <w:rsid w:val="00561A36"/>
    <w:rsid w:val="00561A4C"/>
    <w:rsid w:val="00561F5D"/>
    <w:rsid w:val="005622FB"/>
    <w:rsid w:val="0056249F"/>
    <w:rsid w:val="00562E01"/>
    <w:rsid w:val="00563259"/>
    <w:rsid w:val="005633F0"/>
    <w:rsid w:val="005649D2"/>
    <w:rsid w:val="005651EA"/>
    <w:rsid w:val="005652D2"/>
    <w:rsid w:val="00565A69"/>
    <w:rsid w:val="00565BE3"/>
    <w:rsid w:val="005667C8"/>
    <w:rsid w:val="00566E52"/>
    <w:rsid w:val="005676E2"/>
    <w:rsid w:val="0056780D"/>
    <w:rsid w:val="00567D0F"/>
    <w:rsid w:val="005701CD"/>
    <w:rsid w:val="0057043F"/>
    <w:rsid w:val="00570CAD"/>
    <w:rsid w:val="00570E98"/>
    <w:rsid w:val="005716BF"/>
    <w:rsid w:val="00571E91"/>
    <w:rsid w:val="005721D3"/>
    <w:rsid w:val="00572688"/>
    <w:rsid w:val="0057278E"/>
    <w:rsid w:val="005732F5"/>
    <w:rsid w:val="005732F8"/>
    <w:rsid w:val="005740B5"/>
    <w:rsid w:val="005743AA"/>
    <w:rsid w:val="00574446"/>
    <w:rsid w:val="005744D0"/>
    <w:rsid w:val="00574C43"/>
    <w:rsid w:val="00574D5D"/>
    <w:rsid w:val="00574FD0"/>
    <w:rsid w:val="005751D8"/>
    <w:rsid w:val="0057553E"/>
    <w:rsid w:val="00575668"/>
    <w:rsid w:val="00575A68"/>
    <w:rsid w:val="00575FEB"/>
    <w:rsid w:val="00576148"/>
    <w:rsid w:val="00576346"/>
    <w:rsid w:val="0057658A"/>
    <w:rsid w:val="005766F9"/>
    <w:rsid w:val="005768A7"/>
    <w:rsid w:val="0057690F"/>
    <w:rsid w:val="00576A96"/>
    <w:rsid w:val="00577A18"/>
    <w:rsid w:val="00577B44"/>
    <w:rsid w:val="00580CF4"/>
    <w:rsid w:val="00581439"/>
    <w:rsid w:val="005814C4"/>
    <w:rsid w:val="0058157D"/>
    <w:rsid w:val="005817D1"/>
    <w:rsid w:val="00581A61"/>
    <w:rsid w:val="00581D09"/>
    <w:rsid w:val="0058288C"/>
    <w:rsid w:val="00582A70"/>
    <w:rsid w:val="00582B5D"/>
    <w:rsid w:val="00582ECE"/>
    <w:rsid w:val="00583706"/>
    <w:rsid w:val="0058379A"/>
    <w:rsid w:val="005838F9"/>
    <w:rsid w:val="00583B0B"/>
    <w:rsid w:val="00583C41"/>
    <w:rsid w:val="005840C4"/>
    <w:rsid w:val="00584E93"/>
    <w:rsid w:val="00584F2B"/>
    <w:rsid w:val="00585342"/>
    <w:rsid w:val="0058584D"/>
    <w:rsid w:val="00585A40"/>
    <w:rsid w:val="00585C64"/>
    <w:rsid w:val="00585E55"/>
    <w:rsid w:val="00586225"/>
    <w:rsid w:val="005865BE"/>
    <w:rsid w:val="00586642"/>
    <w:rsid w:val="005867B9"/>
    <w:rsid w:val="00586DDC"/>
    <w:rsid w:val="00586F2F"/>
    <w:rsid w:val="00586FE9"/>
    <w:rsid w:val="005871A0"/>
    <w:rsid w:val="00587457"/>
    <w:rsid w:val="0058785D"/>
    <w:rsid w:val="00587C49"/>
    <w:rsid w:val="00587CA1"/>
    <w:rsid w:val="00590125"/>
    <w:rsid w:val="00590F3F"/>
    <w:rsid w:val="00591164"/>
    <w:rsid w:val="00591D8A"/>
    <w:rsid w:val="00592321"/>
    <w:rsid w:val="0059261F"/>
    <w:rsid w:val="0059267D"/>
    <w:rsid w:val="00592A45"/>
    <w:rsid w:val="00592E12"/>
    <w:rsid w:val="00592FA3"/>
    <w:rsid w:val="005937E1"/>
    <w:rsid w:val="00593860"/>
    <w:rsid w:val="00593B30"/>
    <w:rsid w:val="00594382"/>
    <w:rsid w:val="005947DE"/>
    <w:rsid w:val="005948C2"/>
    <w:rsid w:val="00594B41"/>
    <w:rsid w:val="00595C99"/>
    <w:rsid w:val="00595FB4"/>
    <w:rsid w:val="0059666E"/>
    <w:rsid w:val="00597035"/>
    <w:rsid w:val="005973DE"/>
    <w:rsid w:val="00597F17"/>
    <w:rsid w:val="005A0369"/>
    <w:rsid w:val="005A06D0"/>
    <w:rsid w:val="005A07F8"/>
    <w:rsid w:val="005A0B34"/>
    <w:rsid w:val="005A0C34"/>
    <w:rsid w:val="005A1987"/>
    <w:rsid w:val="005A2182"/>
    <w:rsid w:val="005A23E6"/>
    <w:rsid w:val="005A2426"/>
    <w:rsid w:val="005A2665"/>
    <w:rsid w:val="005A278B"/>
    <w:rsid w:val="005A2A58"/>
    <w:rsid w:val="005A2D0E"/>
    <w:rsid w:val="005A2D32"/>
    <w:rsid w:val="005A2D58"/>
    <w:rsid w:val="005A334A"/>
    <w:rsid w:val="005A36F5"/>
    <w:rsid w:val="005A3762"/>
    <w:rsid w:val="005A3BFC"/>
    <w:rsid w:val="005A3D18"/>
    <w:rsid w:val="005A3DCF"/>
    <w:rsid w:val="005A404E"/>
    <w:rsid w:val="005A457B"/>
    <w:rsid w:val="005A46F4"/>
    <w:rsid w:val="005A514A"/>
    <w:rsid w:val="005A56B0"/>
    <w:rsid w:val="005A68F4"/>
    <w:rsid w:val="005A692A"/>
    <w:rsid w:val="005A6F0C"/>
    <w:rsid w:val="005A6FF6"/>
    <w:rsid w:val="005A739B"/>
    <w:rsid w:val="005A7A30"/>
    <w:rsid w:val="005A7A59"/>
    <w:rsid w:val="005B06AD"/>
    <w:rsid w:val="005B06CF"/>
    <w:rsid w:val="005B1019"/>
    <w:rsid w:val="005B1163"/>
    <w:rsid w:val="005B140B"/>
    <w:rsid w:val="005B1C50"/>
    <w:rsid w:val="005B1D3F"/>
    <w:rsid w:val="005B2062"/>
    <w:rsid w:val="005B207B"/>
    <w:rsid w:val="005B229E"/>
    <w:rsid w:val="005B2610"/>
    <w:rsid w:val="005B27AC"/>
    <w:rsid w:val="005B285C"/>
    <w:rsid w:val="005B29F3"/>
    <w:rsid w:val="005B2B72"/>
    <w:rsid w:val="005B2DF3"/>
    <w:rsid w:val="005B2E3A"/>
    <w:rsid w:val="005B3043"/>
    <w:rsid w:val="005B3504"/>
    <w:rsid w:val="005B355D"/>
    <w:rsid w:val="005B3A4A"/>
    <w:rsid w:val="005B3EA5"/>
    <w:rsid w:val="005B4172"/>
    <w:rsid w:val="005B41ED"/>
    <w:rsid w:val="005B43ED"/>
    <w:rsid w:val="005B4556"/>
    <w:rsid w:val="005B5013"/>
    <w:rsid w:val="005B5132"/>
    <w:rsid w:val="005B5201"/>
    <w:rsid w:val="005B532C"/>
    <w:rsid w:val="005B569D"/>
    <w:rsid w:val="005B5BB3"/>
    <w:rsid w:val="005B5C57"/>
    <w:rsid w:val="005B5D96"/>
    <w:rsid w:val="005B6136"/>
    <w:rsid w:val="005B6410"/>
    <w:rsid w:val="005B6B96"/>
    <w:rsid w:val="005B7402"/>
    <w:rsid w:val="005B7976"/>
    <w:rsid w:val="005B7CA1"/>
    <w:rsid w:val="005B7D52"/>
    <w:rsid w:val="005C0166"/>
    <w:rsid w:val="005C0C7A"/>
    <w:rsid w:val="005C152B"/>
    <w:rsid w:val="005C27B3"/>
    <w:rsid w:val="005C2926"/>
    <w:rsid w:val="005C2B95"/>
    <w:rsid w:val="005C3847"/>
    <w:rsid w:val="005C3F07"/>
    <w:rsid w:val="005C431E"/>
    <w:rsid w:val="005C4479"/>
    <w:rsid w:val="005C4545"/>
    <w:rsid w:val="005C4596"/>
    <w:rsid w:val="005C4C0D"/>
    <w:rsid w:val="005C4E20"/>
    <w:rsid w:val="005C56C0"/>
    <w:rsid w:val="005C5BE8"/>
    <w:rsid w:val="005C6071"/>
    <w:rsid w:val="005C619B"/>
    <w:rsid w:val="005C627D"/>
    <w:rsid w:val="005C637A"/>
    <w:rsid w:val="005C7001"/>
    <w:rsid w:val="005C7521"/>
    <w:rsid w:val="005C7664"/>
    <w:rsid w:val="005C7A45"/>
    <w:rsid w:val="005C7B17"/>
    <w:rsid w:val="005C7C2D"/>
    <w:rsid w:val="005C7D4E"/>
    <w:rsid w:val="005D016D"/>
    <w:rsid w:val="005D023E"/>
    <w:rsid w:val="005D073B"/>
    <w:rsid w:val="005D0A91"/>
    <w:rsid w:val="005D15D0"/>
    <w:rsid w:val="005D1933"/>
    <w:rsid w:val="005D1C69"/>
    <w:rsid w:val="005D2334"/>
    <w:rsid w:val="005D249A"/>
    <w:rsid w:val="005D2A29"/>
    <w:rsid w:val="005D324F"/>
    <w:rsid w:val="005D3CDB"/>
    <w:rsid w:val="005D4166"/>
    <w:rsid w:val="005D4803"/>
    <w:rsid w:val="005D4C3C"/>
    <w:rsid w:val="005D4DA9"/>
    <w:rsid w:val="005D5456"/>
    <w:rsid w:val="005D6821"/>
    <w:rsid w:val="005D6983"/>
    <w:rsid w:val="005D6DBB"/>
    <w:rsid w:val="005D7382"/>
    <w:rsid w:val="005D74CA"/>
    <w:rsid w:val="005D7792"/>
    <w:rsid w:val="005D7845"/>
    <w:rsid w:val="005D78B1"/>
    <w:rsid w:val="005D7AD0"/>
    <w:rsid w:val="005D7B8E"/>
    <w:rsid w:val="005D7CFA"/>
    <w:rsid w:val="005D7DFA"/>
    <w:rsid w:val="005D7EA0"/>
    <w:rsid w:val="005E0005"/>
    <w:rsid w:val="005E050E"/>
    <w:rsid w:val="005E07F0"/>
    <w:rsid w:val="005E0C56"/>
    <w:rsid w:val="005E109E"/>
    <w:rsid w:val="005E1154"/>
    <w:rsid w:val="005E1230"/>
    <w:rsid w:val="005E1F5A"/>
    <w:rsid w:val="005E2DE7"/>
    <w:rsid w:val="005E2E86"/>
    <w:rsid w:val="005E35C0"/>
    <w:rsid w:val="005E3D5E"/>
    <w:rsid w:val="005E4005"/>
    <w:rsid w:val="005E4617"/>
    <w:rsid w:val="005E611C"/>
    <w:rsid w:val="005E62A1"/>
    <w:rsid w:val="005E6840"/>
    <w:rsid w:val="005E6B42"/>
    <w:rsid w:val="005E7176"/>
    <w:rsid w:val="005E717E"/>
    <w:rsid w:val="005E74A9"/>
    <w:rsid w:val="005E76C1"/>
    <w:rsid w:val="005E7DA8"/>
    <w:rsid w:val="005F0820"/>
    <w:rsid w:val="005F0A05"/>
    <w:rsid w:val="005F0E83"/>
    <w:rsid w:val="005F2017"/>
    <w:rsid w:val="005F21AF"/>
    <w:rsid w:val="005F28B9"/>
    <w:rsid w:val="005F33CB"/>
    <w:rsid w:val="005F38CA"/>
    <w:rsid w:val="005F41B4"/>
    <w:rsid w:val="005F4644"/>
    <w:rsid w:val="005F4F12"/>
    <w:rsid w:val="005F61B1"/>
    <w:rsid w:val="005F61F8"/>
    <w:rsid w:val="005F625E"/>
    <w:rsid w:val="005F62E6"/>
    <w:rsid w:val="005F6FD7"/>
    <w:rsid w:val="005F70A6"/>
    <w:rsid w:val="005F7364"/>
    <w:rsid w:val="005F74D5"/>
    <w:rsid w:val="005F754D"/>
    <w:rsid w:val="005F76FE"/>
    <w:rsid w:val="005F7A81"/>
    <w:rsid w:val="0060042C"/>
    <w:rsid w:val="00600E62"/>
    <w:rsid w:val="00600FAD"/>
    <w:rsid w:val="006016F2"/>
    <w:rsid w:val="00601A7D"/>
    <w:rsid w:val="0060233D"/>
    <w:rsid w:val="006023FA"/>
    <w:rsid w:val="00602673"/>
    <w:rsid w:val="00602CCC"/>
    <w:rsid w:val="00602DD7"/>
    <w:rsid w:val="00603382"/>
    <w:rsid w:val="00603992"/>
    <w:rsid w:val="00603ABD"/>
    <w:rsid w:val="00603B62"/>
    <w:rsid w:val="0060401C"/>
    <w:rsid w:val="00604A58"/>
    <w:rsid w:val="00604AF5"/>
    <w:rsid w:val="00604DBA"/>
    <w:rsid w:val="00604E10"/>
    <w:rsid w:val="00605A98"/>
    <w:rsid w:val="00605ABC"/>
    <w:rsid w:val="00605FFE"/>
    <w:rsid w:val="006061F6"/>
    <w:rsid w:val="00606E28"/>
    <w:rsid w:val="006072B9"/>
    <w:rsid w:val="006075CA"/>
    <w:rsid w:val="00611FC7"/>
    <w:rsid w:val="00612CA6"/>
    <w:rsid w:val="00612EEB"/>
    <w:rsid w:val="006130DD"/>
    <w:rsid w:val="006134CD"/>
    <w:rsid w:val="00613559"/>
    <w:rsid w:val="00613A4E"/>
    <w:rsid w:val="006146F7"/>
    <w:rsid w:val="0061486B"/>
    <w:rsid w:val="0061498E"/>
    <w:rsid w:val="00614CE2"/>
    <w:rsid w:val="00614D8E"/>
    <w:rsid w:val="00615414"/>
    <w:rsid w:val="00615B35"/>
    <w:rsid w:val="00615B71"/>
    <w:rsid w:val="006164A4"/>
    <w:rsid w:val="006165D8"/>
    <w:rsid w:val="00616753"/>
    <w:rsid w:val="0061678C"/>
    <w:rsid w:val="00616F62"/>
    <w:rsid w:val="00617330"/>
    <w:rsid w:val="0061768D"/>
    <w:rsid w:val="00617B1F"/>
    <w:rsid w:val="0062012E"/>
    <w:rsid w:val="00620F89"/>
    <w:rsid w:val="0062114D"/>
    <w:rsid w:val="006216E5"/>
    <w:rsid w:val="00621934"/>
    <w:rsid w:val="006220A4"/>
    <w:rsid w:val="0062246A"/>
    <w:rsid w:val="00622876"/>
    <w:rsid w:val="00623318"/>
    <w:rsid w:val="00624459"/>
    <w:rsid w:val="006244A8"/>
    <w:rsid w:val="00624555"/>
    <w:rsid w:val="00624684"/>
    <w:rsid w:val="0062495C"/>
    <w:rsid w:val="00624E4E"/>
    <w:rsid w:val="00625AED"/>
    <w:rsid w:val="00625E50"/>
    <w:rsid w:val="00625E65"/>
    <w:rsid w:val="00626474"/>
    <w:rsid w:val="006264E6"/>
    <w:rsid w:val="006266F0"/>
    <w:rsid w:val="00627527"/>
    <w:rsid w:val="00627993"/>
    <w:rsid w:val="00630266"/>
    <w:rsid w:val="00630A03"/>
    <w:rsid w:val="00630A7C"/>
    <w:rsid w:val="00630B4C"/>
    <w:rsid w:val="00630D51"/>
    <w:rsid w:val="00631501"/>
    <w:rsid w:val="00631652"/>
    <w:rsid w:val="00631762"/>
    <w:rsid w:val="00632399"/>
    <w:rsid w:val="006333D2"/>
    <w:rsid w:val="0063343E"/>
    <w:rsid w:val="00633703"/>
    <w:rsid w:val="00633CBE"/>
    <w:rsid w:val="0063462F"/>
    <w:rsid w:val="00634880"/>
    <w:rsid w:val="00634934"/>
    <w:rsid w:val="00634DAE"/>
    <w:rsid w:val="006351DA"/>
    <w:rsid w:val="00635366"/>
    <w:rsid w:val="006354FB"/>
    <w:rsid w:val="0063581E"/>
    <w:rsid w:val="00635EF3"/>
    <w:rsid w:val="00636174"/>
    <w:rsid w:val="00636534"/>
    <w:rsid w:val="00636733"/>
    <w:rsid w:val="00636905"/>
    <w:rsid w:val="00636C6B"/>
    <w:rsid w:val="00637089"/>
    <w:rsid w:val="00637155"/>
    <w:rsid w:val="00637277"/>
    <w:rsid w:val="006376AC"/>
    <w:rsid w:val="006378BF"/>
    <w:rsid w:val="00637B5C"/>
    <w:rsid w:val="00640434"/>
    <w:rsid w:val="006407AD"/>
    <w:rsid w:val="00640B59"/>
    <w:rsid w:val="00640CE2"/>
    <w:rsid w:val="0064188D"/>
    <w:rsid w:val="00641A39"/>
    <w:rsid w:val="00641B03"/>
    <w:rsid w:val="00641D52"/>
    <w:rsid w:val="00642D42"/>
    <w:rsid w:val="00643282"/>
    <w:rsid w:val="00643BF3"/>
    <w:rsid w:val="00643F00"/>
    <w:rsid w:val="006441F9"/>
    <w:rsid w:val="00644A03"/>
    <w:rsid w:val="00644FDA"/>
    <w:rsid w:val="00645238"/>
    <w:rsid w:val="006457E2"/>
    <w:rsid w:val="00645D70"/>
    <w:rsid w:val="00645EB6"/>
    <w:rsid w:val="006462A8"/>
    <w:rsid w:val="00646394"/>
    <w:rsid w:val="006467E3"/>
    <w:rsid w:val="00646907"/>
    <w:rsid w:val="00646C2E"/>
    <w:rsid w:val="00646C7E"/>
    <w:rsid w:val="00646F6A"/>
    <w:rsid w:val="00647493"/>
    <w:rsid w:val="006476EB"/>
    <w:rsid w:val="00647B53"/>
    <w:rsid w:val="00647F09"/>
    <w:rsid w:val="006501E5"/>
    <w:rsid w:val="006505EA"/>
    <w:rsid w:val="0065098C"/>
    <w:rsid w:val="00650B91"/>
    <w:rsid w:val="006516C5"/>
    <w:rsid w:val="006517A3"/>
    <w:rsid w:val="00651BD6"/>
    <w:rsid w:val="00651D9C"/>
    <w:rsid w:val="00651EEF"/>
    <w:rsid w:val="0065280C"/>
    <w:rsid w:val="00653713"/>
    <w:rsid w:val="0065389A"/>
    <w:rsid w:val="00653A90"/>
    <w:rsid w:val="00653D37"/>
    <w:rsid w:val="00653DD3"/>
    <w:rsid w:val="00654C25"/>
    <w:rsid w:val="0065524B"/>
    <w:rsid w:val="0065548A"/>
    <w:rsid w:val="00655CAE"/>
    <w:rsid w:val="00655EA2"/>
    <w:rsid w:val="006564B4"/>
    <w:rsid w:val="00656FFE"/>
    <w:rsid w:val="006570C3"/>
    <w:rsid w:val="00657195"/>
    <w:rsid w:val="00657372"/>
    <w:rsid w:val="0065797F"/>
    <w:rsid w:val="00657EEB"/>
    <w:rsid w:val="0066029B"/>
    <w:rsid w:val="006608F5"/>
    <w:rsid w:val="00660D23"/>
    <w:rsid w:val="0066102E"/>
    <w:rsid w:val="0066215C"/>
    <w:rsid w:val="0066227E"/>
    <w:rsid w:val="006623EF"/>
    <w:rsid w:val="0066277F"/>
    <w:rsid w:val="00662FDA"/>
    <w:rsid w:val="00663585"/>
    <w:rsid w:val="0066369A"/>
    <w:rsid w:val="006638D6"/>
    <w:rsid w:val="00663BC9"/>
    <w:rsid w:val="00663D32"/>
    <w:rsid w:val="00663FC5"/>
    <w:rsid w:val="00664670"/>
    <w:rsid w:val="00664717"/>
    <w:rsid w:val="00664ED5"/>
    <w:rsid w:val="006658B6"/>
    <w:rsid w:val="006662CB"/>
    <w:rsid w:val="006663DF"/>
    <w:rsid w:val="006671E2"/>
    <w:rsid w:val="00667703"/>
    <w:rsid w:val="00667736"/>
    <w:rsid w:val="006701FC"/>
    <w:rsid w:val="006702AD"/>
    <w:rsid w:val="00670529"/>
    <w:rsid w:val="00670BC2"/>
    <w:rsid w:val="0067104F"/>
    <w:rsid w:val="00671144"/>
    <w:rsid w:val="006721B8"/>
    <w:rsid w:val="00672202"/>
    <w:rsid w:val="006722CE"/>
    <w:rsid w:val="00672622"/>
    <w:rsid w:val="00673000"/>
    <w:rsid w:val="006730BD"/>
    <w:rsid w:val="006733C7"/>
    <w:rsid w:val="00674156"/>
    <w:rsid w:val="006743F1"/>
    <w:rsid w:val="00674CB2"/>
    <w:rsid w:val="006752FD"/>
    <w:rsid w:val="0067541C"/>
    <w:rsid w:val="0067560C"/>
    <w:rsid w:val="006758B7"/>
    <w:rsid w:val="006758EA"/>
    <w:rsid w:val="00675BE4"/>
    <w:rsid w:val="00676304"/>
    <w:rsid w:val="00676C37"/>
    <w:rsid w:val="00676DE0"/>
    <w:rsid w:val="00676E2B"/>
    <w:rsid w:val="0067711A"/>
    <w:rsid w:val="006773F5"/>
    <w:rsid w:val="00677613"/>
    <w:rsid w:val="006777F9"/>
    <w:rsid w:val="00677D24"/>
    <w:rsid w:val="00677E48"/>
    <w:rsid w:val="00680E2B"/>
    <w:rsid w:val="00681115"/>
    <w:rsid w:val="006813FD"/>
    <w:rsid w:val="006815BF"/>
    <w:rsid w:val="00681BDF"/>
    <w:rsid w:val="00681E43"/>
    <w:rsid w:val="00681F40"/>
    <w:rsid w:val="00682536"/>
    <w:rsid w:val="00682F89"/>
    <w:rsid w:val="006837AA"/>
    <w:rsid w:val="0068436F"/>
    <w:rsid w:val="00684FE7"/>
    <w:rsid w:val="00685178"/>
    <w:rsid w:val="00685580"/>
    <w:rsid w:val="006855B0"/>
    <w:rsid w:val="00685A52"/>
    <w:rsid w:val="006865A9"/>
    <w:rsid w:val="006869FD"/>
    <w:rsid w:val="00686A52"/>
    <w:rsid w:val="00686F81"/>
    <w:rsid w:val="00687971"/>
    <w:rsid w:val="006900A1"/>
    <w:rsid w:val="00690424"/>
    <w:rsid w:val="00690C83"/>
    <w:rsid w:val="00690E2C"/>
    <w:rsid w:val="0069130A"/>
    <w:rsid w:val="00691586"/>
    <w:rsid w:val="006926E8"/>
    <w:rsid w:val="00692A0D"/>
    <w:rsid w:val="00692CA5"/>
    <w:rsid w:val="00693380"/>
    <w:rsid w:val="006942DC"/>
    <w:rsid w:val="00695022"/>
    <w:rsid w:val="00695890"/>
    <w:rsid w:val="00695C23"/>
    <w:rsid w:val="0069637C"/>
    <w:rsid w:val="0069637D"/>
    <w:rsid w:val="00696387"/>
    <w:rsid w:val="0069729B"/>
    <w:rsid w:val="006977D3"/>
    <w:rsid w:val="00697B76"/>
    <w:rsid w:val="00697C91"/>
    <w:rsid w:val="00697E1E"/>
    <w:rsid w:val="006A0056"/>
    <w:rsid w:val="006A05A4"/>
    <w:rsid w:val="006A10C1"/>
    <w:rsid w:val="006A1305"/>
    <w:rsid w:val="006A14A6"/>
    <w:rsid w:val="006A1A50"/>
    <w:rsid w:val="006A208A"/>
    <w:rsid w:val="006A23DC"/>
    <w:rsid w:val="006A2836"/>
    <w:rsid w:val="006A2D66"/>
    <w:rsid w:val="006A2DD2"/>
    <w:rsid w:val="006A380F"/>
    <w:rsid w:val="006A381D"/>
    <w:rsid w:val="006A38C0"/>
    <w:rsid w:val="006A38DE"/>
    <w:rsid w:val="006A4BC1"/>
    <w:rsid w:val="006A4F74"/>
    <w:rsid w:val="006A5204"/>
    <w:rsid w:val="006A5409"/>
    <w:rsid w:val="006A55B1"/>
    <w:rsid w:val="006A608E"/>
    <w:rsid w:val="006A78C9"/>
    <w:rsid w:val="006B036C"/>
    <w:rsid w:val="006B0476"/>
    <w:rsid w:val="006B052E"/>
    <w:rsid w:val="006B09F4"/>
    <w:rsid w:val="006B0AC4"/>
    <w:rsid w:val="006B0ED9"/>
    <w:rsid w:val="006B10B7"/>
    <w:rsid w:val="006B1355"/>
    <w:rsid w:val="006B1739"/>
    <w:rsid w:val="006B1830"/>
    <w:rsid w:val="006B186D"/>
    <w:rsid w:val="006B1B1E"/>
    <w:rsid w:val="006B2121"/>
    <w:rsid w:val="006B2D19"/>
    <w:rsid w:val="006B31FC"/>
    <w:rsid w:val="006B3230"/>
    <w:rsid w:val="006B33FC"/>
    <w:rsid w:val="006B3463"/>
    <w:rsid w:val="006B3706"/>
    <w:rsid w:val="006B3954"/>
    <w:rsid w:val="006B4589"/>
    <w:rsid w:val="006B4637"/>
    <w:rsid w:val="006B4667"/>
    <w:rsid w:val="006B4B34"/>
    <w:rsid w:val="006B4F84"/>
    <w:rsid w:val="006B501E"/>
    <w:rsid w:val="006B5476"/>
    <w:rsid w:val="006B557F"/>
    <w:rsid w:val="006B5AF4"/>
    <w:rsid w:val="006B5D59"/>
    <w:rsid w:val="006B6063"/>
    <w:rsid w:val="006B63B9"/>
    <w:rsid w:val="006B64C8"/>
    <w:rsid w:val="006B7C10"/>
    <w:rsid w:val="006B7C7D"/>
    <w:rsid w:val="006B7EEE"/>
    <w:rsid w:val="006C07D4"/>
    <w:rsid w:val="006C07DA"/>
    <w:rsid w:val="006C0DDC"/>
    <w:rsid w:val="006C18FE"/>
    <w:rsid w:val="006C1CC9"/>
    <w:rsid w:val="006C2BEB"/>
    <w:rsid w:val="006C3144"/>
    <w:rsid w:val="006C3151"/>
    <w:rsid w:val="006C3345"/>
    <w:rsid w:val="006C504B"/>
    <w:rsid w:val="006C5B2D"/>
    <w:rsid w:val="006C5C01"/>
    <w:rsid w:val="006C6E79"/>
    <w:rsid w:val="006C726D"/>
    <w:rsid w:val="006C7B7F"/>
    <w:rsid w:val="006D0458"/>
    <w:rsid w:val="006D0A8E"/>
    <w:rsid w:val="006D111A"/>
    <w:rsid w:val="006D1862"/>
    <w:rsid w:val="006D247C"/>
    <w:rsid w:val="006D27A2"/>
    <w:rsid w:val="006D28BB"/>
    <w:rsid w:val="006D2C41"/>
    <w:rsid w:val="006D3405"/>
    <w:rsid w:val="006D3F29"/>
    <w:rsid w:val="006D408E"/>
    <w:rsid w:val="006D4843"/>
    <w:rsid w:val="006D4B02"/>
    <w:rsid w:val="006D4C12"/>
    <w:rsid w:val="006D5056"/>
    <w:rsid w:val="006D5407"/>
    <w:rsid w:val="006D56BD"/>
    <w:rsid w:val="006D5B1D"/>
    <w:rsid w:val="006D5C78"/>
    <w:rsid w:val="006D611B"/>
    <w:rsid w:val="006D6417"/>
    <w:rsid w:val="006D6446"/>
    <w:rsid w:val="006D67A5"/>
    <w:rsid w:val="006D70D6"/>
    <w:rsid w:val="006D773C"/>
    <w:rsid w:val="006D7823"/>
    <w:rsid w:val="006D7D2B"/>
    <w:rsid w:val="006D7DDD"/>
    <w:rsid w:val="006E06B8"/>
    <w:rsid w:val="006E0862"/>
    <w:rsid w:val="006E0BA3"/>
    <w:rsid w:val="006E0DDD"/>
    <w:rsid w:val="006E100B"/>
    <w:rsid w:val="006E11E9"/>
    <w:rsid w:val="006E15B6"/>
    <w:rsid w:val="006E1BFA"/>
    <w:rsid w:val="006E1D31"/>
    <w:rsid w:val="006E24E1"/>
    <w:rsid w:val="006E27B9"/>
    <w:rsid w:val="006E2E06"/>
    <w:rsid w:val="006E2E43"/>
    <w:rsid w:val="006E31CD"/>
    <w:rsid w:val="006E35AE"/>
    <w:rsid w:val="006E3F5F"/>
    <w:rsid w:val="006E3FC9"/>
    <w:rsid w:val="006E45E9"/>
    <w:rsid w:val="006E4A84"/>
    <w:rsid w:val="006E545F"/>
    <w:rsid w:val="006E57AE"/>
    <w:rsid w:val="006E60A8"/>
    <w:rsid w:val="006E682E"/>
    <w:rsid w:val="006E6D28"/>
    <w:rsid w:val="006E73C9"/>
    <w:rsid w:val="006E776D"/>
    <w:rsid w:val="006E795D"/>
    <w:rsid w:val="006F0216"/>
    <w:rsid w:val="006F058D"/>
    <w:rsid w:val="006F06CD"/>
    <w:rsid w:val="006F0D0D"/>
    <w:rsid w:val="006F0E6A"/>
    <w:rsid w:val="006F0EF3"/>
    <w:rsid w:val="006F128F"/>
    <w:rsid w:val="006F13F8"/>
    <w:rsid w:val="006F2258"/>
    <w:rsid w:val="006F2C60"/>
    <w:rsid w:val="006F34D6"/>
    <w:rsid w:val="006F36A5"/>
    <w:rsid w:val="006F3A0A"/>
    <w:rsid w:val="006F3AD7"/>
    <w:rsid w:val="006F46FE"/>
    <w:rsid w:val="006F4F28"/>
    <w:rsid w:val="006F5235"/>
    <w:rsid w:val="006F5305"/>
    <w:rsid w:val="006F5823"/>
    <w:rsid w:val="006F5AC8"/>
    <w:rsid w:val="006F61AB"/>
    <w:rsid w:val="006F6881"/>
    <w:rsid w:val="006F7399"/>
    <w:rsid w:val="006F74B5"/>
    <w:rsid w:val="006F7996"/>
    <w:rsid w:val="00700099"/>
    <w:rsid w:val="00700172"/>
    <w:rsid w:val="0070039E"/>
    <w:rsid w:val="007007EF"/>
    <w:rsid w:val="007017E9"/>
    <w:rsid w:val="00701B32"/>
    <w:rsid w:val="00701E25"/>
    <w:rsid w:val="00701EC5"/>
    <w:rsid w:val="00702790"/>
    <w:rsid w:val="00702B9F"/>
    <w:rsid w:val="00702FAC"/>
    <w:rsid w:val="00703149"/>
    <w:rsid w:val="007031C8"/>
    <w:rsid w:val="00703358"/>
    <w:rsid w:val="0070341F"/>
    <w:rsid w:val="00703585"/>
    <w:rsid w:val="00703625"/>
    <w:rsid w:val="00703FF1"/>
    <w:rsid w:val="0070413C"/>
    <w:rsid w:val="00704242"/>
    <w:rsid w:val="007046C0"/>
    <w:rsid w:val="00705286"/>
    <w:rsid w:val="0070568F"/>
    <w:rsid w:val="0070595D"/>
    <w:rsid w:val="00705AB6"/>
    <w:rsid w:val="00705E32"/>
    <w:rsid w:val="0070600D"/>
    <w:rsid w:val="0070643F"/>
    <w:rsid w:val="00706696"/>
    <w:rsid w:val="00706769"/>
    <w:rsid w:val="00706C77"/>
    <w:rsid w:val="00706E2B"/>
    <w:rsid w:val="00707088"/>
    <w:rsid w:val="00707840"/>
    <w:rsid w:val="00707F96"/>
    <w:rsid w:val="00707FEA"/>
    <w:rsid w:val="0071005E"/>
    <w:rsid w:val="007100C0"/>
    <w:rsid w:val="00710285"/>
    <w:rsid w:val="0071092B"/>
    <w:rsid w:val="00710CDA"/>
    <w:rsid w:val="007118D5"/>
    <w:rsid w:val="00711E23"/>
    <w:rsid w:val="007127E2"/>
    <w:rsid w:val="00712A1C"/>
    <w:rsid w:val="00712FBE"/>
    <w:rsid w:val="007130D1"/>
    <w:rsid w:val="007135FA"/>
    <w:rsid w:val="007136B5"/>
    <w:rsid w:val="00713E42"/>
    <w:rsid w:val="007140CB"/>
    <w:rsid w:val="00714183"/>
    <w:rsid w:val="00714CDD"/>
    <w:rsid w:val="007156C0"/>
    <w:rsid w:val="00715CCA"/>
    <w:rsid w:val="00715D7F"/>
    <w:rsid w:val="00716EA3"/>
    <w:rsid w:val="0071770C"/>
    <w:rsid w:val="00717A1A"/>
    <w:rsid w:val="00717DBA"/>
    <w:rsid w:val="00720651"/>
    <w:rsid w:val="0072075C"/>
    <w:rsid w:val="00720993"/>
    <w:rsid w:val="00720E86"/>
    <w:rsid w:val="00721059"/>
    <w:rsid w:val="007212D1"/>
    <w:rsid w:val="007213C6"/>
    <w:rsid w:val="007215A9"/>
    <w:rsid w:val="00721E25"/>
    <w:rsid w:val="007223D0"/>
    <w:rsid w:val="00722B4C"/>
    <w:rsid w:val="00722DDC"/>
    <w:rsid w:val="0072367E"/>
    <w:rsid w:val="00723B0B"/>
    <w:rsid w:val="00723E0C"/>
    <w:rsid w:val="0072526E"/>
    <w:rsid w:val="00725385"/>
    <w:rsid w:val="0072637C"/>
    <w:rsid w:val="00726399"/>
    <w:rsid w:val="00726CEA"/>
    <w:rsid w:val="00726DD4"/>
    <w:rsid w:val="007271A6"/>
    <w:rsid w:val="00727526"/>
    <w:rsid w:val="00727A19"/>
    <w:rsid w:val="00730709"/>
    <w:rsid w:val="00730FD0"/>
    <w:rsid w:val="0073103A"/>
    <w:rsid w:val="007311A6"/>
    <w:rsid w:val="007320D8"/>
    <w:rsid w:val="00732441"/>
    <w:rsid w:val="0073252B"/>
    <w:rsid w:val="007329D3"/>
    <w:rsid w:val="00732C6A"/>
    <w:rsid w:val="00733080"/>
    <w:rsid w:val="007331A6"/>
    <w:rsid w:val="00733359"/>
    <w:rsid w:val="0073349A"/>
    <w:rsid w:val="0073374E"/>
    <w:rsid w:val="0073381D"/>
    <w:rsid w:val="007338CC"/>
    <w:rsid w:val="00734944"/>
    <w:rsid w:val="00734F69"/>
    <w:rsid w:val="00735133"/>
    <w:rsid w:val="00735864"/>
    <w:rsid w:val="00735ACF"/>
    <w:rsid w:val="00735E5B"/>
    <w:rsid w:val="00736FF2"/>
    <w:rsid w:val="00737003"/>
    <w:rsid w:val="0073772F"/>
    <w:rsid w:val="00737EBA"/>
    <w:rsid w:val="00740064"/>
    <w:rsid w:val="0074040E"/>
    <w:rsid w:val="007407DD"/>
    <w:rsid w:val="00740B6B"/>
    <w:rsid w:val="00740EE8"/>
    <w:rsid w:val="007411DB"/>
    <w:rsid w:val="00741649"/>
    <w:rsid w:val="00741A72"/>
    <w:rsid w:val="00741B1B"/>
    <w:rsid w:val="00741D66"/>
    <w:rsid w:val="00741E0B"/>
    <w:rsid w:val="00741E7F"/>
    <w:rsid w:val="00742171"/>
    <w:rsid w:val="007422ED"/>
    <w:rsid w:val="007428BD"/>
    <w:rsid w:val="00742C1A"/>
    <w:rsid w:val="00743329"/>
    <w:rsid w:val="0074358F"/>
    <w:rsid w:val="00744249"/>
    <w:rsid w:val="0074433F"/>
    <w:rsid w:val="007443EA"/>
    <w:rsid w:val="007445BC"/>
    <w:rsid w:val="007446EC"/>
    <w:rsid w:val="0074470B"/>
    <w:rsid w:val="0074487B"/>
    <w:rsid w:val="00744F9A"/>
    <w:rsid w:val="00745D55"/>
    <w:rsid w:val="007463FA"/>
    <w:rsid w:val="007467A6"/>
    <w:rsid w:val="00746B13"/>
    <w:rsid w:val="00746B3D"/>
    <w:rsid w:val="00746B9C"/>
    <w:rsid w:val="00746FDE"/>
    <w:rsid w:val="00747565"/>
    <w:rsid w:val="0074756B"/>
    <w:rsid w:val="007475DA"/>
    <w:rsid w:val="00747C6B"/>
    <w:rsid w:val="00747D40"/>
    <w:rsid w:val="00747E47"/>
    <w:rsid w:val="007503D4"/>
    <w:rsid w:val="0075045A"/>
    <w:rsid w:val="007507AA"/>
    <w:rsid w:val="00750E44"/>
    <w:rsid w:val="00751534"/>
    <w:rsid w:val="007517F3"/>
    <w:rsid w:val="00751EBC"/>
    <w:rsid w:val="00752422"/>
    <w:rsid w:val="00752A18"/>
    <w:rsid w:val="00754001"/>
    <w:rsid w:val="00754C3F"/>
    <w:rsid w:val="00754FD5"/>
    <w:rsid w:val="007550C3"/>
    <w:rsid w:val="007557B5"/>
    <w:rsid w:val="007563BB"/>
    <w:rsid w:val="00756402"/>
    <w:rsid w:val="00756544"/>
    <w:rsid w:val="0075745A"/>
    <w:rsid w:val="00757796"/>
    <w:rsid w:val="00760027"/>
    <w:rsid w:val="007600AB"/>
    <w:rsid w:val="0076013C"/>
    <w:rsid w:val="0076070D"/>
    <w:rsid w:val="00760E52"/>
    <w:rsid w:val="00761A91"/>
    <w:rsid w:val="00761DB5"/>
    <w:rsid w:val="007623C8"/>
    <w:rsid w:val="007624BE"/>
    <w:rsid w:val="007625FA"/>
    <w:rsid w:val="00762D00"/>
    <w:rsid w:val="00762D98"/>
    <w:rsid w:val="007638E6"/>
    <w:rsid w:val="00763CFA"/>
    <w:rsid w:val="00763FDC"/>
    <w:rsid w:val="00764196"/>
    <w:rsid w:val="0076482E"/>
    <w:rsid w:val="007648A8"/>
    <w:rsid w:val="007656B4"/>
    <w:rsid w:val="00765B8A"/>
    <w:rsid w:val="00765C33"/>
    <w:rsid w:val="00765E97"/>
    <w:rsid w:val="0076674C"/>
    <w:rsid w:val="00767113"/>
    <w:rsid w:val="00767A19"/>
    <w:rsid w:val="00767BFE"/>
    <w:rsid w:val="00770009"/>
    <w:rsid w:val="007709DF"/>
    <w:rsid w:val="00770EAF"/>
    <w:rsid w:val="00771426"/>
    <w:rsid w:val="007718FC"/>
    <w:rsid w:val="00771D41"/>
    <w:rsid w:val="00772260"/>
    <w:rsid w:val="00772407"/>
    <w:rsid w:val="00772507"/>
    <w:rsid w:val="00772AC2"/>
    <w:rsid w:val="00772F82"/>
    <w:rsid w:val="007744B7"/>
    <w:rsid w:val="00774642"/>
    <w:rsid w:val="00774651"/>
    <w:rsid w:val="007746DA"/>
    <w:rsid w:val="00774FA4"/>
    <w:rsid w:val="00775058"/>
    <w:rsid w:val="00775259"/>
    <w:rsid w:val="007753AC"/>
    <w:rsid w:val="00775629"/>
    <w:rsid w:val="0077625D"/>
    <w:rsid w:val="00776375"/>
    <w:rsid w:val="007764F3"/>
    <w:rsid w:val="00776A78"/>
    <w:rsid w:val="00776E56"/>
    <w:rsid w:val="00777062"/>
    <w:rsid w:val="007773C5"/>
    <w:rsid w:val="00777494"/>
    <w:rsid w:val="00777EF6"/>
    <w:rsid w:val="00780027"/>
    <w:rsid w:val="00780712"/>
    <w:rsid w:val="00780B16"/>
    <w:rsid w:val="00780B3A"/>
    <w:rsid w:val="00780B8D"/>
    <w:rsid w:val="00780CD9"/>
    <w:rsid w:val="0078162F"/>
    <w:rsid w:val="00781631"/>
    <w:rsid w:val="00781E04"/>
    <w:rsid w:val="00782435"/>
    <w:rsid w:val="007836BE"/>
    <w:rsid w:val="00783B6F"/>
    <w:rsid w:val="00783CB0"/>
    <w:rsid w:val="00784705"/>
    <w:rsid w:val="0078493A"/>
    <w:rsid w:val="00784FBE"/>
    <w:rsid w:val="00785207"/>
    <w:rsid w:val="00785381"/>
    <w:rsid w:val="00785578"/>
    <w:rsid w:val="0078565D"/>
    <w:rsid w:val="00785EC4"/>
    <w:rsid w:val="0078614C"/>
    <w:rsid w:val="00786A03"/>
    <w:rsid w:val="00786B1A"/>
    <w:rsid w:val="00786BD5"/>
    <w:rsid w:val="00787328"/>
    <w:rsid w:val="0078753C"/>
    <w:rsid w:val="007877C4"/>
    <w:rsid w:val="00787F17"/>
    <w:rsid w:val="00790429"/>
    <w:rsid w:val="0079051B"/>
    <w:rsid w:val="00790ED3"/>
    <w:rsid w:val="00791ACB"/>
    <w:rsid w:val="00792144"/>
    <w:rsid w:val="007926B5"/>
    <w:rsid w:val="007931A8"/>
    <w:rsid w:val="0079530A"/>
    <w:rsid w:val="00795554"/>
    <w:rsid w:val="00795634"/>
    <w:rsid w:val="00795CD2"/>
    <w:rsid w:val="00797999"/>
    <w:rsid w:val="00797A15"/>
    <w:rsid w:val="007A02EA"/>
    <w:rsid w:val="007A0840"/>
    <w:rsid w:val="007A0B2F"/>
    <w:rsid w:val="007A0E9C"/>
    <w:rsid w:val="007A10FB"/>
    <w:rsid w:val="007A18C9"/>
    <w:rsid w:val="007A3688"/>
    <w:rsid w:val="007A3919"/>
    <w:rsid w:val="007A4CB9"/>
    <w:rsid w:val="007A4DBC"/>
    <w:rsid w:val="007A4DE2"/>
    <w:rsid w:val="007A5226"/>
    <w:rsid w:val="007A5640"/>
    <w:rsid w:val="007A57D5"/>
    <w:rsid w:val="007A59B3"/>
    <w:rsid w:val="007A5A0E"/>
    <w:rsid w:val="007A6BD7"/>
    <w:rsid w:val="007A6DF8"/>
    <w:rsid w:val="007A72CD"/>
    <w:rsid w:val="007A7723"/>
    <w:rsid w:val="007B03AC"/>
    <w:rsid w:val="007B0C57"/>
    <w:rsid w:val="007B0DC6"/>
    <w:rsid w:val="007B1157"/>
    <w:rsid w:val="007B15D8"/>
    <w:rsid w:val="007B2073"/>
    <w:rsid w:val="007B270B"/>
    <w:rsid w:val="007B2945"/>
    <w:rsid w:val="007B3133"/>
    <w:rsid w:val="007B3641"/>
    <w:rsid w:val="007B3778"/>
    <w:rsid w:val="007B3E54"/>
    <w:rsid w:val="007B40DB"/>
    <w:rsid w:val="007B4587"/>
    <w:rsid w:val="007B45CD"/>
    <w:rsid w:val="007B4C12"/>
    <w:rsid w:val="007B5062"/>
    <w:rsid w:val="007B51EE"/>
    <w:rsid w:val="007B5EE3"/>
    <w:rsid w:val="007B622D"/>
    <w:rsid w:val="007B667A"/>
    <w:rsid w:val="007B68B1"/>
    <w:rsid w:val="007B7224"/>
    <w:rsid w:val="007B7309"/>
    <w:rsid w:val="007B740B"/>
    <w:rsid w:val="007B7608"/>
    <w:rsid w:val="007B7FEE"/>
    <w:rsid w:val="007C0006"/>
    <w:rsid w:val="007C00D0"/>
    <w:rsid w:val="007C029E"/>
    <w:rsid w:val="007C02FF"/>
    <w:rsid w:val="007C04C7"/>
    <w:rsid w:val="007C0A4A"/>
    <w:rsid w:val="007C0BDC"/>
    <w:rsid w:val="007C0BDD"/>
    <w:rsid w:val="007C0EC9"/>
    <w:rsid w:val="007C1674"/>
    <w:rsid w:val="007C1934"/>
    <w:rsid w:val="007C2054"/>
    <w:rsid w:val="007C245E"/>
    <w:rsid w:val="007C25D2"/>
    <w:rsid w:val="007C260A"/>
    <w:rsid w:val="007C2763"/>
    <w:rsid w:val="007C3556"/>
    <w:rsid w:val="007C3B9B"/>
    <w:rsid w:val="007C4542"/>
    <w:rsid w:val="007C4942"/>
    <w:rsid w:val="007C5968"/>
    <w:rsid w:val="007C5DE4"/>
    <w:rsid w:val="007C5F88"/>
    <w:rsid w:val="007C63C5"/>
    <w:rsid w:val="007C6984"/>
    <w:rsid w:val="007C69F2"/>
    <w:rsid w:val="007C71C7"/>
    <w:rsid w:val="007C787F"/>
    <w:rsid w:val="007C7AFA"/>
    <w:rsid w:val="007D0277"/>
    <w:rsid w:val="007D0389"/>
    <w:rsid w:val="007D03AB"/>
    <w:rsid w:val="007D05A3"/>
    <w:rsid w:val="007D07FF"/>
    <w:rsid w:val="007D0DE5"/>
    <w:rsid w:val="007D1030"/>
    <w:rsid w:val="007D1327"/>
    <w:rsid w:val="007D1B7B"/>
    <w:rsid w:val="007D1D3F"/>
    <w:rsid w:val="007D1F55"/>
    <w:rsid w:val="007D21AB"/>
    <w:rsid w:val="007D2616"/>
    <w:rsid w:val="007D2837"/>
    <w:rsid w:val="007D2AF2"/>
    <w:rsid w:val="007D2CF6"/>
    <w:rsid w:val="007D2F9F"/>
    <w:rsid w:val="007D326C"/>
    <w:rsid w:val="007D397D"/>
    <w:rsid w:val="007D4706"/>
    <w:rsid w:val="007D473C"/>
    <w:rsid w:val="007D5279"/>
    <w:rsid w:val="007D592A"/>
    <w:rsid w:val="007D60A7"/>
    <w:rsid w:val="007D6397"/>
    <w:rsid w:val="007D6565"/>
    <w:rsid w:val="007D67A7"/>
    <w:rsid w:val="007D6EC9"/>
    <w:rsid w:val="007D70DA"/>
    <w:rsid w:val="007D7240"/>
    <w:rsid w:val="007E0BE8"/>
    <w:rsid w:val="007E0F25"/>
    <w:rsid w:val="007E16C5"/>
    <w:rsid w:val="007E1B46"/>
    <w:rsid w:val="007E2756"/>
    <w:rsid w:val="007E2A67"/>
    <w:rsid w:val="007E2C65"/>
    <w:rsid w:val="007E30BC"/>
    <w:rsid w:val="007E3122"/>
    <w:rsid w:val="007E326C"/>
    <w:rsid w:val="007E3449"/>
    <w:rsid w:val="007E3B07"/>
    <w:rsid w:val="007E4355"/>
    <w:rsid w:val="007E47A6"/>
    <w:rsid w:val="007E49D0"/>
    <w:rsid w:val="007E5234"/>
    <w:rsid w:val="007E526A"/>
    <w:rsid w:val="007E5DB6"/>
    <w:rsid w:val="007E607F"/>
    <w:rsid w:val="007E60F2"/>
    <w:rsid w:val="007E7220"/>
    <w:rsid w:val="007E725A"/>
    <w:rsid w:val="007E7D68"/>
    <w:rsid w:val="007F04A0"/>
    <w:rsid w:val="007F07B5"/>
    <w:rsid w:val="007F09EF"/>
    <w:rsid w:val="007F0E75"/>
    <w:rsid w:val="007F100E"/>
    <w:rsid w:val="007F11D9"/>
    <w:rsid w:val="007F179B"/>
    <w:rsid w:val="007F1E1D"/>
    <w:rsid w:val="007F205A"/>
    <w:rsid w:val="007F2174"/>
    <w:rsid w:val="007F37A2"/>
    <w:rsid w:val="007F4443"/>
    <w:rsid w:val="007F45A5"/>
    <w:rsid w:val="007F4C48"/>
    <w:rsid w:val="007F51AE"/>
    <w:rsid w:val="007F545B"/>
    <w:rsid w:val="007F5551"/>
    <w:rsid w:val="007F5FF5"/>
    <w:rsid w:val="007F6ACC"/>
    <w:rsid w:val="007F738F"/>
    <w:rsid w:val="007F77A1"/>
    <w:rsid w:val="007F7BF9"/>
    <w:rsid w:val="00800683"/>
    <w:rsid w:val="00800742"/>
    <w:rsid w:val="008007FD"/>
    <w:rsid w:val="00800E52"/>
    <w:rsid w:val="0080134A"/>
    <w:rsid w:val="00801568"/>
    <w:rsid w:val="0080160A"/>
    <w:rsid w:val="00801A9A"/>
    <w:rsid w:val="00802406"/>
    <w:rsid w:val="00802EFB"/>
    <w:rsid w:val="00802FBB"/>
    <w:rsid w:val="0080369B"/>
    <w:rsid w:val="008037D1"/>
    <w:rsid w:val="00803F29"/>
    <w:rsid w:val="0080449C"/>
    <w:rsid w:val="0080458F"/>
    <w:rsid w:val="008047E8"/>
    <w:rsid w:val="008048C6"/>
    <w:rsid w:val="00804BA0"/>
    <w:rsid w:val="00804F03"/>
    <w:rsid w:val="00805368"/>
    <w:rsid w:val="00805E82"/>
    <w:rsid w:val="008070B3"/>
    <w:rsid w:val="00807330"/>
    <w:rsid w:val="00807418"/>
    <w:rsid w:val="008076DD"/>
    <w:rsid w:val="00810C44"/>
    <w:rsid w:val="00811AB7"/>
    <w:rsid w:val="0081208A"/>
    <w:rsid w:val="008120CF"/>
    <w:rsid w:val="0081227C"/>
    <w:rsid w:val="0081295E"/>
    <w:rsid w:val="00812DA1"/>
    <w:rsid w:val="0081346E"/>
    <w:rsid w:val="00813486"/>
    <w:rsid w:val="00813806"/>
    <w:rsid w:val="00813AB0"/>
    <w:rsid w:val="00813AE0"/>
    <w:rsid w:val="008140B6"/>
    <w:rsid w:val="00814356"/>
    <w:rsid w:val="00814462"/>
    <w:rsid w:val="00814AE0"/>
    <w:rsid w:val="00814CE7"/>
    <w:rsid w:val="0081530C"/>
    <w:rsid w:val="00815D8E"/>
    <w:rsid w:val="00815DFF"/>
    <w:rsid w:val="00815FDF"/>
    <w:rsid w:val="008169A4"/>
    <w:rsid w:val="00816D2C"/>
    <w:rsid w:val="008172A1"/>
    <w:rsid w:val="008175BA"/>
    <w:rsid w:val="00817EBC"/>
    <w:rsid w:val="0082056B"/>
    <w:rsid w:val="0082087A"/>
    <w:rsid w:val="00820E0D"/>
    <w:rsid w:val="008216A3"/>
    <w:rsid w:val="0082247C"/>
    <w:rsid w:val="00822D1F"/>
    <w:rsid w:val="00823625"/>
    <w:rsid w:val="008240D9"/>
    <w:rsid w:val="0082575E"/>
    <w:rsid w:val="00825B70"/>
    <w:rsid w:val="00825EFB"/>
    <w:rsid w:val="00825F7D"/>
    <w:rsid w:val="008274A4"/>
    <w:rsid w:val="008277BB"/>
    <w:rsid w:val="00827AE7"/>
    <w:rsid w:val="00827D67"/>
    <w:rsid w:val="00830077"/>
    <w:rsid w:val="00830C2A"/>
    <w:rsid w:val="00831A99"/>
    <w:rsid w:val="00831BD9"/>
    <w:rsid w:val="0083260D"/>
    <w:rsid w:val="008330F6"/>
    <w:rsid w:val="00833114"/>
    <w:rsid w:val="00833A7A"/>
    <w:rsid w:val="00833C69"/>
    <w:rsid w:val="008342E8"/>
    <w:rsid w:val="00834404"/>
    <w:rsid w:val="0083477B"/>
    <w:rsid w:val="00834A99"/>
    <w:rsid w:val="00834CEF"/>
    <w:rsid w:val="00835325"/>
    <w:rsid w:val="008355D9"/>
    <w:rsid w:val="008358D7"/>
    <w:rsid w:val="008360D9"/>
    <w:rsid w:val="008360F7"/>
    <w:rsid w:val="008367EC"/>
    <w:rsid w:val="00836C38"/>
    <w:rsid w:val="00837150"/>
    <w:rsid w:val="00837F8F"/>
    <w:rsid w:val="00837FB9"/>
    <w:rsid w:val="008400CD"/>
    <w:rsid w:val="008403F5"/>
    <w:rsid w:val="00840977"/>
    <w:rsid w:val="00840F04"/>
    <w:rsid w:val="008411A7"/>
    <w:rsid w:val="00841A4D"/>
    <w:rsid w:val="00842060"/>
    <w:rsid w:val="00842415"/>
    <w:rsid w:val="008427EB"/>
    <w:rsid w:val="00843EC3"/>
    <w:rsid w:val="00843EED"/>
    <w:rsid w:val="00844107"/>
    <w:rsid w:val="008445AA"/>
    <w:rsid w:val="00844777"/>
    <w:rsid w:val="0084479A"/>
    <w:rsid w:val="00844B1C"/>
    <w:rsid w:val="008459BC"/>
    <w:rsid w:val="0084632E"/>
    <w:rsid w:val="008466C6"/>
    <w:rsid w:val="00846D07"/>
    <w:rsid w:val="00846E3A"/>
    <w:rsid w:val="0084721A"/>
    <w:rsid w:val="008472E9"/>
    <w:rsid w:val="0084759A"/>
    <w:rsid w:val="00847B77"/>
    <w:rsid w:val="00847C10"/>
    <w:rsid w:val="008503CB"/>
    <w:rsid w:val="008505AA"/>
    <w:rsid w:val="00850614"/>
    <w:rsid w:val="00850A28"/>
    <w:rsid w:val="00850EA1"/>
    <w:rsid w:val="008518BB"/>
    <w:rsid w:val="008519B4"/>
    <w:rsid w:val="00851A4C"/>
    <w:rsid w:val="00851BAE"/>
    <w:rsid w:val="008525AA"/>
    <w:rsid w:val="008532BA"/>
    <w:rsid w:val="008539FD"/>
    <w:rsid w:val="00853A4A"/>
    <w:rsid w:val="00853B0C"/>
    <w:rsid w:val="00854551"/>
    <w:rsid w:val="00854992"/>
    <w:rsid w:val="00854A2C"/>
    <w:rsid w:val="00854E63"/>
    <w:rsid w:val="0085500D"/>
    <w:rsid w:val="008553F5"/>
    <w:rsid w:val="0085546F"/>
    <w:rsid w:val="00855F15"/>
    <w:rsid w:val="00855FEB"/>
    <w:rsid w:val="0085617F"/>
    <w:rsid w:val="00856201"/>
    <w:rsid w:val="00856B34"/>
    <w:rsid w:val="00856B52"/>
    <w:rsid w:val="008570C0"/>
    <w:rsid w:val="0085758F"/>
    <w:rsid w:val="00860444"/>
    <w:rsid w:val="00860528"/>
    <w:rsid w:val="0086136C"/>
    <w:rsid w:val="008613F4"/>
    <w:rsid w:val="0086178A"/>
    <w:rsid w:val="008617E5"/>
    <w:rsid w:val="00862454"/>
    <w:rsid w:val="008625BB"/>
    <w:rsid w:val="008625FA"/>
    <w:rsid w:val="00862C9E"/>
    <w:rsid w:val="00862CC2"/>
    <w:rsid w:val="008631C0"/>
    <w:rsid w:val="00863418"/>
    <w:rsid w:val="008634B8"/>
    <w:rsid w:val="00863515"/>
    <w:rsid w:val="0086372E"/>
    <w:rsid w:val="00863F1C"/>
    <w:rsid w:val="00864476"/>
    <w:rsid w:val="008645EF"/>
    <w:rsid w:val="0086515A"/>
    <w:rsid w:val="00865168"/>
    <w:rsid w:val="008654BD"/>
    <w:rsid w:val="00865528"/>
    <w:rsid w:val="00865671"/>
    <w:rsid w:val="0086590A"/>
    <w:rsid w:val="0086635C"/>
    <w:rsid w:val="00866449"/>
    <w:rsid w:val="00866FE7"/>
    <w:rsid w:val="00867184"/>
    <w:rsid w:val="008671AD"/>
    <w:rsid w:val="008675DD"/>
    <w:rsid w:val="00867D0D"/>
    <w:rsid w:val="00870810"/>
    <w:rsid w:val="008708ED"/>
    <w:rsid w:val="008709D5"/>
    <w:rsid w:val="00871A65"/>
    <w:rsid w:val="00871F25"/>
    <w:rsid w:val="00872077"/>
    <w:rsid w:val="00872293"/>
    <w:rsid w:val="00872D5D"/>
    <w:rsid w:val="00872D9C"/>
    <w:rsid w:val="008730A8"/>
    <w:rsid w:val="00873D4A"/>
    <w:rsid w:val="0087414A"/>
    <w:rsid w:val="00874AC4"/>
    <w:rsid w:val="00874BAD"/>
    <w:rsid w:val="0087547A"/>
    <w:rsid w:val="008754E3"/>
    <w:rsid w:val="008755D4"/>
    <w:rsid w:val="00875D43"/>
    <w:rsid w:val="00875E29"/>
    <w:rsid w:val="00876079"/>
    <w:rsid w:val="0087627A"/>
    <w:rsid w:val="0087646D"/>
    <w:rsid w:val="00876617"/>
    <w:rsid w:val="00876772"/>
    <w:rsid w:val="0087685D"/>
    <w:rsid w:val="00876AFC"/>
    <w:rsid w:val="00876E45"/>
    <w:rsid w:val="00876E4E"/>
    <w:rsid w:val="00876FB1"/>
    <w:rsid w:val="0087700A"/>
    <w:rsid w:val="00877198"/>
    <w:rsid w:val="00877FD4"/>
    <w:rsid w:val="00880173"/>
    <w:rsid w:val="008805A8"/>
    <w:rsid w:val="00880B69"/>
    <w:rsid w:val="008823A3"/>
    <w:rsid w:val="00883103"/>
    <w:rsid w:val="00883B5A"/>
    <w:rsid w:val="00884B73"/>
    <w:rsid w:val="00884CDD"/>
    <w:rsid w:val="0088501D"/>
    <w:rsid w:val="00886497"/>
    <w:rsid w:val="008869CD"/>
    <w:rsid w:val="00887531"/>
    <w:rsid w:val="00887681"/>
    <w:rsid w:val="0089019B"/>
    <w:rsid w:val="0089033C"/>
    <w:rsid w:val="0089074E"/>
    <w:rsid w:val="00890A38"/>
    <w:rsid w:val="00890C5F"/>
    <w:rsid w:val="0089168C"/>
    <w:rsid w:val="00891757"/>
    <w:rsid w:val="00891820"/>
    <w:rsid w:val="00891955"/>
    <w:rsid w:val="00891C68"/>
    <w:rsid w:val="00892616"/>
    <w:rsid w:val="008926B9"/>
    <w:rsid w:val="00892822"/>
    <w:rsid w:val="0089295D"/>
    <w:rsid w:val="008932F2"/>
    <w:rsid w:val="00893827"/>
    <w:rsid w:val="00894064"/>
    <w:rsid w:val="0089460A"/>
    <w:rsid w:val="008951EC"/>
    <w:rsid w:val="0089522E"/>
    <w:rsid w:val="0089543A"/>
    <w:rsid w:val="008958CF"/>
    <w:rsid w:val="008959FF"/>
    <w:rsid w:val="008960D2"/>
    <w:rsid w:val="00896CAC"/>
    <w:rsid w:val="00896CF3"/>
    <w:rsid w:val="00896D5A"/>
    <w:rsid w:val="00897A5D"/>
    <w:rsid w:val="00897B9E"/>
    <w:rsid w:val="008A0E42"/>
    <w:rsid w:val="008A1BB4"/>
    <w:rsid w:val="008A2038"/>
    <w:rsid w:val="008A249F"/>
    <w:rsid w:val="008A2614"/>
    <w:rsid w:val="008A26CB"/>
    <w:rsid w:val="008A2C5E"/>
    <w:rsid w:val="008A347A"/>
    <w:rsid w:val="008A433D"/>
    <w:rsid w:val="008A512D"/>
    <w:rsid w:val="008A589C"/>
    <w:rsid w:val="008A5AB2"/>
    <w:rsid w:val="008A5EC8"/>
    <w:rsid w:val="008A6717"/>
    <w:rsid w:val="008A6FDF"/>
    <w:rsid w:val="008A7C85"/>
    <w:rsid w:val="008A7CB5"/>
    <w:rsid w:val="008B0060"/>
    <w:rsid w:val="008B0FA7"/>
    <w:rsid w:val="008B11E5"/>
    <w:rsid w:val="008B11E6"/>
    <w:rsid w:val="008B15A2"/>
    <w:rsid w:val="008B1FD0"/>
    <w:rsid w:val="008B3B8B"/>
    <w:rsid w:val="008B3E11"/>
    <w:rsid w:val="008B3F24"/>
    <w:rsid w:val="008B4A7A"/>
    <w:rsid w:val="008B4B47"/>
    <w:rsid w:val="008B5470"/>
    <w:rsid w:val="008B56F9"/>
    <w:rsid w:val="008B5A11"/>
    <w:rsid w:val="008B5B61"/>
    <w:rsid w:val="008B6036"/>
    <w:rsid w:val="008B6127"/>
    <w:rsid w:val="008B6863"/>
    <w:rsid w:val="008B6CDD"/>
    <w:rsid w:val="008B7217"/>
    <w:rsid w:val="008C02E4"/>
    <w:rsid w:val="008C0798"/>
    <w:rsid w:val="008C0BC1"/>
    <w:rsid w:val="008C1AEE"/>
    <w:rsid w:val="008C22FD"/>
    <w:rsid w:val="008C234F"/>
    <w:rsid w:val="008C2460"/>
    <w:rsid w:val="008C2713"/>
    <w:rsid w:val="008C2902"/>
    <w:rsid w:val="008C29EC"/>
    <w:rsid w:val="008C2E9B"/>
    <w:rsid w:val="008C307E"/>
    <w:rsid w:val="008C36A3"/>
    <w:rsid w:val="008C38D2"/>
    <w:rsid w:val="008C3941"/>
    <w:rsid w:val="008C3F0C"/>
    <w:rsid w:val="008C411C"/>
    <w:rsid w:val="008C4556"/>
    <w:rsid w:val="008C45C0"/>
    <w:rsid w:val="008C4A1F"/>
    <w:rsid w:val="008C5544"/>
    <w:rsid w:val="008C555D"/>
    <w:rsid w:val="008C58C0"/>
    <w:rsid w:val="008C5E6D"/>
    <w:rsid w:val="008C5FB2"/>
    <w:rsid w:val="008C6DAA"/>
    <w:rsid w:val="008C6FDC"/>
    <w:rsid w:val="008C7B8F"/>
    <w:rsid w:val="008D018A"/>
    <w:rsid w:val="008D030C"/>
    <w:rsid w:val="008D03F2"/>
    <w:rsid w:val="008D083A"/>
    <w:rsid w:val="008D0AC6"/>
    <w:rsid w:val="008D0D2E"/>
    <w:rsid w:val="008D16C9"/>
    <w:rsid w:val="008D1925"/>
    <w:rsid w:val="008D215B"/>
    <w:rsid w:val="008D2B28"/>
    <w:rsid w:val="008D3584"/>
    <w:rsid w:val="008D3911"/>
    <w:rsid w:val="008D40B8"/>
    <w:rsid w:val="008D4484"/>
    <w:rsid w:val="008D5FDB"/>
    <w:rsid w:val="008D63AB"/>
    <w:rsid w:val="008D660A"/>
    <w:rsid w:val="008D66CE"/>
    <w:rsid w:val="008D6D52"/>
    <w:rsid w:val="008D740E"/>
    <w:rsid w:val="008D7703"/>
    <w:rsid w:val="008D7C53"/>
    <w:rsid w:val="008D7D69"/>
    <w:rsid w:val="008E0047"/>
    <w:rsid w:val="008E0101"/>
    <w:rsid w:val="008E0204"/>
    <w:rsid w:val="008E0300"/>
    <w:rsid w:val="008E0825"/>
    <w:rsid w:val="008E1122"/>
    <w:rsid w:val="008E1577"/>
    <w:rsid w:val="008E1848"/>
    <w:rsid w:val="008E20D4"/>
    <w:rsid w:val="008E2528"/>
    <w:rsid w:val="008E266D"/>
    <w:rsid w:val="008E272C"/>
    <w:rsid w:val="008E2A41"/>
    <w:rsid w:val="008E2D68"/>
    <w:rsid w:val="008E2EDB"/>
    <w:rsid w:val="008E2F3F"/>
    <w:rsid w:val="008E2FA3"/>
    <w:rsid w:val="008E3993"/>
    <w:rsid w:val="008E3E77"/>
    <w:rsid w:val="008E40BD"/>
    <w:rsid w:val="008E48A3"/>
    <w:rsid w:val="008E4ACC"/>
    <w:rsid w:val="008E4F0E"/>
    <w:rsid w:val="008E50C7"/>
    <w:rsid w:val="008E524A"/>
    <w:rsid w:val="008E5269"/>
    <w:rsid w:val="008E54F8"/>
    <w:rsid w:val="008E5908"/>
    <w:rsid w:val="008E5C8E"/>
    <w:rsid w:val="008E5E5C"/>
    <w:rsid w:val="008E60FB"/>
    <w:rsid w:val="008E6351"/>
    <w:rsid w:val="008E6D77"/>
    <w:rsid w:val="008E70BF"/>
    <w:rsid w:val="008E737B"/>
    <w:rsid w:val="008E7948"/>
    <w:rsid w:val="008E79C9"/>
    <w:rsid w:val="008F1483"/>
    <w:rsid w:val="008F159C"/>
    <w:rsid w:val="008F182B"/>
    <w:rsid w:val="008F1F9B"/>
    <w:rsid w:val="008F2455"/>
    <w:rsid w:val="008F30BD"/>
    <w:rsid w:val="008F3E67"/>
    <w:rsid w:val="008F42B4"/>
    <w:rsid w:val="008F4568"/>
    <w:rsid w:val="008F4B01"/>
    <w:rsid w:val="008F56CC"/>
    <w:rsid w:val="008F5748"/>
    <w:rsid w:val="008F60FA"/>
    <w:rsid w:val="008F6A50"/>
    <w:rsid w:val="008F6AFF"/>
    <w:rsid w:val="008F6C3F"/>
    <w:rsid w:val="008F6E5B"/>
    <w:rsid w:val="008F7CAA"/>
    <w:rsid w:val="008F7F5B"/>
    <w:rsid w:val="009005DD"/>
    <w:rsid w:val="00900D04"/>
    <w:rsid w:val="00900D99"/>
    <w:rsid w:val="00900DFE"/>
    <w:rsid w:val="00901302"/>
    <w:rsid w:val="0090172C"/>
    <w:rsid w:val="00902162"/>
    <w:rsid w:val="0090230A"/>
    <w:rsid w:val="0090253A"/>
    <w:rsid w:val="00902C66"/>
    <w:rsid w:val="00903286"/>
    <w:rsid w:val="009036CB"/>
    <w:rsid w:val="00903857"/>
    <w:rsid w:val="0090454C"/>
    <w:rsid w:val="00904E86"/>
    <w:rsid w:val="0090518D"/>
    <w:rsid w:val="009052D0"/>
    <w:rsid w:val="009053DA"/>
    <w:rsid w:val="00905A24"/>
    <w:rsid w:val="0090625E"/>
    <w:rsid w:val="00906585"/>
    <w:rsid w:val="009067D3"/>
    <w:rsid w:val="00906900"/>
    <w:rsid w:val="00906DB5"/>
    <w:rsid w:val="00906ED0"/>
    <w:rsid w:val="00906F5C"/>
    <w:rsid w:val="00907B5D"/>
    <w:rsid w:val="00910470"/>
    <w:rsid w:val="00910892"/>
    <w:rsid w:val="00911349"/>
    <w:rsid w:val="009117DF"/>
    <w:rsid w:val="00911A40"/>
    <w:rsid w:val="00912172"/>
    <w:rsid w:val="0091313D"/>
    <w:rsid w:val="00913396"/>
    <w:rsid w:val="00913825"/>
    <w:rsid w:val="00913CBF"/>
    <w:rsid w:val="00913E7B"/>
    <w:rsid w:val="00914051"/>
    <w:rsid w:val="009141FC"/>
    <w:rsid w:val="009142AD"/>
    <w:rsid w:val="00914879"/>
    <w:rsid w:val="00914AB4"/>
    <w:rsid w:val="00914AE3"/>
    <w:rsid w:val="00914DF4"/>
    <w:rsid w:val="00914E80"/>
    <w:rsid w:val="00915319"/>
    <w:rsid w:val="00915DB8"/>
    <w:rsid w:val="00915EB8"/>
    <w:rsid w:val="00915F9B"/>
    <w:rsid w:val="00916D9C"/>
    <w:rsid w:val="00916E40"/>
    <w:rsid w:val="00916F96"/>
    <w:rsid w:val="0091719D"/>
    <w:rsid w:val="009171B2"/>
    <w:rsid w:val="009171CD"/>
    <w:rsid w:val="009173CF"/>
    <w:rsid w:val="0091770A"/>
    <w:rsid w:val="009201A6"/>
    <w:rsid w:val="009202A3"/>
    <w:rsid w:val="009207E6"/>
    <w:rsid w:val="00920BEC"/>
    <w:rsid w:val="009213BC"/>
    <w:rsid w:val="0092156F"/>
    <w:rsid w:val="009218A8"/>
    <w:rsid w:val="00921901"/>
    <w:rsid w:val="00921CFB"/>
    <w:rsid w:val="00922055"/>
    <w:rsid w:val="009225C8"/>
    <w:rsid w:val="00922FA1"/>
    <w:rsid w:val="0092316F"/>
    <w:rsid w:val="00923A31"/>
    <w:rsid w:val="00923F73"/>
    <w:rsid w:val="009245BF"/>
    <w:rsid w:val="009251C1"/>
    <w:rsid w:val="00925234"/>
    <w:rsid w:val="0092535B"/>
    <w:rsid w:val="00925742"/>
    <w:rsid w:val="00925C60"/>
    <w:rsid w:val="00926455"/>
    <w:rsid w:val="00926759"/>
    <w:rsid w:val="009268D4"/>
    <w:rsid w:val="00926D88"/>
    <w:rsid w:val="00926EF1"/>
    <w:rsid w:val="009273B8"/>
    <w:rsid w:val="0092764B"/>
    <w:rsid w:val="00927E2B"/>
    <w:rsid w:val="00930054"/>
    <w:rsid w:val="009302A7"/>
    <w:rsid w:val="009304B6"/>
    <w:rsid w:val="00930543"/>
    <w:rsid w:val="009308A2"/>
    <w:rsid w:val="009315F1"/>
    <w:rsid w:val="00931B0D"/>
    <w:rsid w:val="009320A5"/>
    <w:rsid w:val="009329A3"/>
    <w:rsid w:val="00932E08"/>
    <w:rsid w:val="00933218"/>
    <w:rsid w:val="00934855"/>
    <w:rsid w:val="00934AB6"/>
    <w:rsid w:val="00934AD3"/>
    <w:rsid w:val="00934EC7"/>
    <w:rsid w:val="00934EFF"/>
    <w:rsid w:val="009353AF"/>
    <w:rsid w:val="00935750"/>
    <w:rsid w:val="00935A64"/>
    <w:rsid w:val="00935CE0"/>
    <w:rsid w:val="00936BEB"/>
    <w:rsid w:val="00937296"/>
    <w:rsid w:val="00937A7F"/>
    <w:rsid w:val="00940529"/>
    <w:rsid w:val="00940B29"/>
    <w:rsid w:val="00940D86"/>
    <w:rsid w:val="00940DF9"/>
    <w:rsid w:val="0094129D"/>
    <w:rsid w:val="00942235"/>
    <w:rsid w:val="00942344"/>
    <w:rsid w:val="009424D2"/>
    <w:rsid w:val="00942BDF"/>
    <w:rsid w:val="00943186"/>
    <w:rsid w:val="00943A42"/>
    <w:rsid w:val="00943B65"/>
    <w:rsid w:val="009446BD"/>
    <w:rsid w:val="009447BD"/>
    <w:rsid w:val="00944C6E"/>
    <w:rsid w:val="00945052"/>
    <w:rsid w:val="009453EF"/>
    <w:rsid w:val="00945649"/>
    <w:rsid w:val="0094585E"/>
    <w:rsid w:val="009458B9"/>
    <w:rsid w:val="00946188"/>
    <w:rsid w:val="00946221"/>
    <w:rsid w:val="00946284"/>
    <w:rsid w:val="00946446"/>
    <w:rsid w:val="00946A38"/>
    <w:rsid w:val="00946AE2"/>
    <w:rsid w:val="00947112"/>
    <w:rsid w:val="00947362"/>
    <w:rsid w:val="0094743C"/>
    <w:rsid w:val="0094769A"/>
    <w:rsid w:val="0094781C"/>
    <w:rsid w:val="00947B2E"/>
    <w:rsid w:val="00950ADD"/>
    <w:rsid w:val="00950C50"/>
    <w:rsid w:val="0095141B"/>
    <w:rsid w:val="009517EF"/>
    <w:rsid w:val="00952253"/>
    <w:rsid w:val="00952431"/>
    <w:rsid w:val="009524B2"/>
    <w:rsid w:val="009529FD"/>
    <w:rsid w:val="00952E0A"/>
    <w:rsid w:val="0095334A"/>
    <w:rsid w:val="00953511"/>
    <w:rsid w:val="00953527"/>
    <w:rsid w:val="009537F2"/>
    <w:rsid w:val="00953D0D"/>
    <w:rsid w:val="0095440A"/>
    <w:rsid w:val="0095485D"/>
    <w:rsid w:val="00954D7E"/>
    <w:rsid w:val="0095547E"/>
    <w:rsid w:val="0095553A"/>
    <w:rsid w:val="009557AF"/>
    <w:rsid w:val="00955A25"/>
    <w:rsid w:val="00955DFF"/>
    <w:rsid w:val="00956014"/>
    <w:rsid w:val="009579B1"/>
    <w:rsid w:val="00957B86"/>
    <w:rsid w:val="00957E16"/>
    <w:rsid w:val="00960167"/>
    <w:rsid w:val="00960411"/>
    <w:rsid w:val="0096045C"/>
    <w:rsid w:val="0096108B"/>
    <w:rsid w:val="009614FB"/>
    <w:rsid w:val="009619B4"/>
    <w:rsid w:val="00961A9C"/>
    <w:rsid w:val="00961AA1"/>
    <w:rsid w:val="00961B1B"/>
    <w:rsid w:val="00961CC2"/>
    <w:rsid w:val="009626DB"/>
    <w:rsid w:val="00962847"/>
    <w:rsid w:val="00962DA9"/>
    <w:rsid w:val="009632E1"/>
    <w:rsid w:val="00963BF5"/>
    <w:rsid w:val="0096400B"/>
    <w:rsid w:val="009646D3"/>
    <w:rsid w:val="00964C51"/>
    <w:rsid w:val="00964E35"/>
    <w:rsid w:val="00965697"/>
    <w:rsid w:val="00965E27"/>
    <w:rsid w:val="009663E9"/>
    <w:rsid w:val="00966462"/>
    <w:rsid w:val="00966888"/>
    <w:rsid w:val="0096695C"/>
    <w:rsid w:val="00966BC8"/>
    <w:rsid w:val="009670EC"/>
    <w:rsid w:val="00967880"/>
    <w:rsid w:val="009679CE"/>
    <w:rsid w:val="00967A50"/>
    <w:rsid w:val="00970408"/>
    <w:rsid w:val="0097074A"/>
    <w:rsid w:val="00970A43"/>
    <w:rsid w:val="00970B7D"/>
    <w:rsid w:val="009712FA"/>
    <w:rsid w:val="00971627"/>
    <w:rsid w:val="009718BE"/>
    <w:rsid w:val="00971BC1"/>
    <w:rsid w:val="00971F89"/>
    <w:rsid w:val="0097211E"/>
    <w:rsid w:val="0097249F"/>
    <w:rsid w:val="00972C3B"/>
    <w:rsid w:val="00972CCE"/>
    <w:rsid w:val="009739A2"/>
    <w:rsid w:val="00974246"/>
    <w:rsid w:val="00974E05"/>
    <w:rsid w:val="00974EB4"/>
    <w:rsid w:val="00974FD8"/>
    <w:rsid w:val="009750F8"/>
    <w:rsid w:val="00975B3E"/>
    <w:rsid w:val="00975D1C"/>
    <w:rsid w:val="009760F7"/>
    <w:rsid w:val="009764FC"/>
    <w:rsid w:val="00976715"/>
    <w:rsid w:val="00976A98"/>
    <w:rsid w:val="0097777D"/>
    <w:rsid w:val="009777C5"/>
    <w:rsid w:val="00977BE7"/>
    <w:rsid w:val="009803BE"/>
    <w:rsid w:val="00980CC5"/>
    <w:rsid w:val="009819E3"/>
    <w:rsid w:val="009823E1"/>
    <w:rsid w:val="009844DD"/>
    <w:rsid w:val="009846EB"/>
    <w:rsid w:val="009848E6"/>
    <w:rsid w:val="00985BDA"/>
    <w:rsid w:val="0098620C"/>
    <w:rsid w:val="0098692A"/>
    <w:rsid w:val="00986B49"/>
    <w:rsid w:val="00990780"/>
    <w:rsid w:val="0099088A"/>
    <w:rsid w:val="0099095F"/>
    <w:rsid w:val="009909F2"/>
    <w:rsid w:val="00990BE7"/>
    <w:rsid w:val="00990D5A"/>
    <w:rsid w:val="00992000"/>
    <w:rsid w:val="009927F3"/>
    <w:rsid w:val="00992849"/>
    <w:rsid w:val="009928F3"/>
    <w:rsid w:val="00992D8D"/>
    <w:rsid w:val="00992FB7"/>
    <w:rsid w:val="009933C6"/>
    <w:rsid w:val="0099361B"/>
    <w:rsid w:val="0099393D"/>
    <w:rsid w:val="00994A2F"/>
    <w:rsid w:val="00994E66"/>
    <w:rsid w:val="00995497"/>
    <w:rsid w:val="009955D5"/>
    <w:rsid w:val="00995993"/>
    <w:rsid w:val="00995F44"/>
    <w:rsid w:val="00996D34"/>
    <w:rsid w:val="009971CF"/>
    <w:rsid w:val="00997578"/>
    <w:rsid w:val="009A07D4"/>
    <w:rsid w:val="009A0868"/>
    <w:rsid w:val="009A13B6"/>
    <w:rsid w:val="009A1C1D"/>
    <w:rsid w:val="009A1E08"/>
    <w:rsid w:val="009A2038"/>
    <w:rsid w:val="009A2AF2"/>
    <w:rsid w:val="009A31B1"/>
    <w:rsid w:val="009A3B4A"/>
    <w:rsid w:val="009A3BAE"/>
    <w:rsid w:val="009A408D"/>
    <w:rsid w:val="009A4A79"/>
    <w:rsid w:val="009A5028"/>
    <w:rsid w:val="009A55CE"/>
    <w:rsid w:val="009A587A"/>
    <w:rsid w:val="009A5A0A"/>
    <w:rsid w:val="009A5A5F"/>
    <w:rsid w:val="009A6310"/>
    <w:rsid w:val="009A69AE"/>
    <w:rsid w:val="009A6B79"/>
    <w:rsid w:val="009A6F13"/>
    <w:rsid w:val="009A729D"/>
    <w:rsid w:val="009A758B"/>
    <w:rsid w:val="009A76BD"/>
    <w:rsid w:val="009A7F7C"/>
    <w:rsid w:val="009B0193"/>
    <w:rsid w:val="009B093A"/>
    <w:rsid w:val="009B1012"/>
    <w:rsid w:val="009B159F"/>
    <w:rsid w:val="009B19AD"/>
    <w:rsid w:val="009B1D8D"/>
    <w:rsid w:val="009B1FBC"/>
    <w:rsid w:val="009B2798"/>
    <w:rsid w:val="009B3248"/>
    <w:rsid w:val="009B3A07"/>
    <w:rsid w:val="009B3A15"/>
    <w:rsid w:val="009B3B11"/>
    <w:rsid w:val="009B41C6"/>
    <w:rsid w:val="009B4CE2"/>
    <w:rsid w:val="009B508E"/>
    <w:rsid w:val="009B50BD"/>
    <w:rsid w:val="009B5118"/>
    <w:rsid w:val="009B5552"/>
    <w:rsid w:val="009B5922"/>
    <w:rsid w:val="009B595F"/>
    <w:rsid w:val="009B5D6E"/>
    <w:rsid w:val="009B658F"/>
    <w:rsid w:val="009B6915"/>
    <w:rsid w:val="009B6CA1"/>
    <w:rsid w:val="009B7F2B"/>
    <w:rsid w:val="009C07FB"/>
    <w:rsid w:val="009C0BB1"/>
    <w:rsid w:val="009C1779"/>
    <w:rsid w:val="009C17FB"/>
    <w:rsid w:val="009C1B5E"/>
    <w:rsid w:val="009C1F49"/>
    <w:rsid w:val="009C29C5"/>
    <w:rsid w:val="009C2AD7"/>
    <w:rsid w:val="009C416E"/>
    <w:rsid w:val="009C42E3"/>
    <w:rsid w:val="009C4896"/>
    <w:rsid w:val="009C4D2A"/>
    <w:rsid w:val="009C4E76"/>
    <w:rsid w:val="009C4FEE"/>
    <w:rsid w:val="009C57AD"/>
    <w:rsid w:val="009C58C9"/>
    <w:rsid w:val="009C5A9D"/>
    <w:rsid w:val="009C62B5"/>
    <w:rsid w:val="009C6326"/>
    <w:rsid w:val="009C6946"/>
    <w:rsid w:val="009C70DC"/>
    <w:rsid w:val="009D009E"/>
    <w:rsid w:val="009D0696"/>
    <w:rsid w:val="009D0D3E"/>
    <w:rsid w:val="009D0EEF"/>
    <w:rsid w:val="009D1C21"/>
    <w:rsid w:val="009D2EED"/>
    <w:rsid w:val="009D2F69"/>
    <w:rsid w:val="009D30D4"/>
    <w:rsid w:val="009D376D"/>
    <w:rsid w:val="009D4103"/>
    <w:rsid w:val="009D41EC"/>
    <w:rsid w:val="009D4470"/>
    <w:rsid w:val="009D4810"/>
    <w:rsid w:val="009D4CCA"/>
    <w:rsid w:val="009D4E84"/>
    <w:rsid w:val="009D4EE4"/>
    <w:rsid w:val="009D4FD6"/>
    <w:rsid w:val="009D5446"/>
    <w:rsid w:val="009D58D1"/>
    <w:rsid w:val="009D58F8"/>
    <w:rsid w:val="009D665B"/>
    <w:rsid w:val="009D6E9D"/>
    <w:rsid w:val="009D7239"/>
    <w:rsid w:val="009D73DA"/>
    <w:rsid w:val="009D7B55"/>
    <w:rsid w:val="009D7C08"/>
    <w:rsid w:val="009D7DDE"/>
    <w:rsid w:val="009E02D9"/>
    <w:rsid w:val="009E07CA"/>
    <w:rsid w:val="009E1173"/>
    <w:rsid w:val="009E1709"/>
    <w:rsid w:val="009E1A15"/>
    <w:rsid w:val="009E1B1F"/>
    <w:rsid w:val="009E1B66"/>
    <w:rsid w:val="009E1BBC"/>
    <w:rsid w:val="009E1D93"/>
    <w:rsid w:val="009E1D95"/>
    <w:rsid w:val="009E1EDA"/>
    <w:rsid w:val="009E26EE"/>
    <w:rsid w:val="009E3287"/>
    <w:rsid w:val="009E3469"/>
    <w:rsid w:val="009E35AF"/>
    <w:rsid w:val="009E372D"/>
    <w:rsid w:val="009E3862"/>
    <w:rsid w:val="009E3E4E"/>
    <w:rsid w:val="009E4120"/>
    <w:rsid w:val="009E4273"/>
    <w:rsid w:val="009E438F"/>
    <w:rsid w:val="009E479B"/>
    <w:rsid w:val="009E4E15"/>
    <w:rsid w:val="009E505D"/>
    <w:rsid w:val="009E543B"/>
    <w:rsid w:val="009E5D64"/>
    <w:rsid w:val="009E60D3"/>
    <w:rsid w:val="009E6284"/>
    <w:rsid w:val="009E66A3"/>
    <w:rsid w:val="009E6B28"/>
    <w:rsid w:val="009E7106"/>
    <w:rsid w:val="009F007F"/>
    <w:rsid w:val="009F08F0"/>
    <w:rsid w:val="009F0AFD"/>
    <w:rsid w:val="009F0BAE"/>
    <w:rsid w:val="009F14B2"/>
    <w:rsid w:val="009F157C"/>
    <w:rsid w:val="009F247D"/>
    <w:rsid w:val="009F28D3"/>
    <w:rsid w:val="009F2956"/>
    <w:rsid w:val="009F2E70"/>
    <w:rsid w:val="009F2F65"/>
    <w:rsid w:val="009F366E"/>
    <w:rsid w:val="009F369A"/>
    <w:rsid w:val="009F3722"/>
    <w:rsid w:val="009F3874"/>
    <w:rsid w:val="009F388A"/>
    <w:rsid w:val="009F3F14"/>
    <w:rsid w:val="009F455D"/>
    <w:rsid w:val="009F4952"/>
    <w:rsid w:val="009F49C7"/>
    <w:rsid w:val="009F4F87"/>
    <w:rsid w:val="009F546A"/>
    <w:rsid w:val="009F5B88"/>
    <w:rsid w:val="009F61B5"/>
    <w:rsid w:val="009F622D"/>
    <w:rsid w:val="009F77F8"/>
    <w:rsid w:val="009F78B0"/>
    <w:rsid w:val="009F792B"/>
    <w:rsid w:val="00A008F2"/>
    <w:rsid w:val="00A00AA0"/>
    <w:rsid w:val="00A00BA5"/>
    <w:rsid w:val="00A00CF4"/>
    <w:rsid w:val="00A01919"/>
    <w:rsid w:val="00A01CD3"/>
    <w:rsid w:val="00A01ED7"/>
    <w:rsid w:val="00A01F40"/>
    <w:rsid w:val="00A020BF"/>
    <w:rsid w:val="00A02AD7"/>
    <w:rsid w:val="00A02F24"/>
    <w:rsid w:val="00A033B4"/>
    <w:rsid w:val="00A03A4A"/>
    <w:rsid w:val="00A03EF1"/>
    <w:rsid w:val="00A04BF7"/>
    <w:rsid w:val="00A04C09"/>
    <w:rsid w:val="00A04D36"/>
    <w:rsid w:val="00A04E67"/>
    <w:rsid w:val="00A052C3"/>
    <w:rsid w:val="00A056CE"/>
    <w:rsid w:val="00A05D6F"/>
    <w:rsid w:val="00A064FB"/>
    <w:rsid w:val="00A06EA6"/>
    <w:rsid w:val="00A072DE"/>
    <w:rsid w:val="00A078A0"/>
    <w:rsid w:val="00A078E5"/>
    <w:rsid w:val="00A1011B"/>
    <w:rsid w:val="00A1014A"/>
    <w:rsid w:val="00A101B7"/>
    <w:rsid w:val="00A103DE"/>
    <w:rsid w:val="00A104EF"/>
    <w:rsid w:val="00A105F1"/>
    <w:rsid w:val="00A10D69"/>
    <w:rsid w:val="00A1106C"/>
    <w:rsid w:val="00A11612"/>
    <w:rsid w:val="00A118D3"/>
    <w:rsid w:val="00A11993"/>
    <w:rsid w:val="00A11E26"/>
    <w:rsid w:val="00A11F48"/>
    <w:rsid w:val="00A1218D"/>
    <w:rsid w:val="00A125DB"/>
    <w:rsid w:val="00A1282A"/>
    <w:rsid w:val="00A12BCA"/>
    <w:rsid w:val="00A13F5F"/>
    <w:rsid w:val="00A144AB"/>
    <w:rsid w:val="00A1453A"/>
    <w:rsid w:val="00A149B9"/>
    <w:rsid w:val="00A14FFA"/>
    <w:rsid w:val="00A15D54"/>
    <w:rsid w:val="00A16385"/>
    <w:rsid w:val="00A16478"/>
    <w:rsid w:val="00A1657F"/>
    <w:rsid w:val="00A168B7"/>
    <w:rsid w:val="00A1711D"/>
    <w:rsid w:val="00A1740A"/>
    <w:rsid w:val="00A175F0"/>
    <w:rsid w:val="00A1770F"/>
    <w:rsid w:val="00A17F4B"/>
    <w:rsid w:val="00A211F0"/>
    <w:rsid w:val="00A21262"/>
    <w:rsid w:val="00A21599"/>
    <w:rsid w:val="00A224AA"/>
    <w:rsid w:val="00A227DA"/>
    <w:rsid w:val="00A22D9F"/>
    <w:rsid w:val="00A2327E"/>
    <w:rsid w:val="00A240D5"/>
    <w:rsid w:val="00A2422F"/>
    <w:rsid w:val="00A244AC"/>
    <w:rsid w:val="00A2634C"/>
    <w:rsid w:val="00A2665D"/>
    <w:rsid w:val="00A267FF"/>
    <w:rsid w:val="00A26815"/>
    <w:rsid w:val="00A26E98"/>
    <w:rsid w:val="00A27DF7"/>
    <w:rsid w:val="00A30265"/>
    <w:rsid w:val="00A3073C"/>
    <w:rsid w:val="00A3100C"/>
    <w:rsid w:val="00A313B6"/>
    <w:rsid w:val="00A31CCE"/>
    <w:rsid w:val="00A3208E"/>
    <w:rsid w:val="00A320F6"/>
    <w:rsid w:val="00A321FE"/>
    <w:rsid w:val="00A32251"/>
    <w:rsid w:val="00A32486"/>
    <w:rsid w:val="00A325FC"/>
    <w:rsid w:val="00A32790"/>
    <w:rsid w:val="00A33476"/>
    <w:rsid w:val="00A33582"/>
    <w:rsid w:val="00A33673"/>
    <w:rsid w:val="00A33A1C"/>
    <w:rsid w:val="00A33BCF"/>
    <w:rsid w:val="00A345E4"/>
    <w:rsid w:val="00A35050"/>
    <w:rsid w:val="00A3558D"/>
    <w:rsid w:val="00A355BF"/>
    <w:rsid w:val="00A36842"/>
    <w:rsid w:val="00A36A84"/>
    <w:rsid w:val="00A36AD9"/>
    <w:rsid w:val="00A36E49"/>
    <w:rsid w:val="00A36F48"/>
    <w:rsid w:val="00A372D0"/>
    <w:rsid w:val="00A37521"/>
    <w:rsid w:val="00A37A47"/>
    <w:rsid w:val="00A37A48"/>
    <w:rsid w:val="00A37AA3"/>
    <w:rsid w:val="00A40495"/>
    <w:rsid w:val="00A40EEF"/>
    <w:rsid w:val="00A412AE"/>
    <w:rsid w:val="00A4140D"/>
    <w:rsid w:val="00A41B54"/>
    <w:rsid w:val="00A41FF0"/>
    <w:rsid w:val="00A421AA"/>
    <w:rsid w:val="00A42D7B"/>
    <w:rsid w:val="00A42F26"/>
    <w:rsid w:val="00A43E2C"/>
    <w:rsid w:val="00A43FED"/>
    <w:rsid w:val="00A441F5"/>
    <w:rsid w:val="00A44592"/>
    <w:rsid w:val="00A4477F"/>
    <w:rsid w:val="00A44AA7"/>
    <w:rsid w:val="00A44C70"/>
    <w:rsid w:val="00A4562F"/>
    <w:rsid w:val="00A45FF7"/>
    <w:rsid w:val="00A4619E"/>
    <w:rsid w:val="00A47297"/>
    <w:rsid w:val="00A47443"/>
    <w:rsid w:val="00A4796D"/>
    <w:rsid w:val="00A479A1"/>
    <w:rsid w:val="00A50681"/>
    <w:rsid w:val="00A5072D"/>
    <w:rsid w:val="00A507E1"/>
    <w:rsid w:val="00A50887"/>
    <w:rsid w:val="00A509C1"/>
    <w:rsid w:val="00A50F2D"/>
    <w:rsid w:val="00A50F5D"/>
    <w:rsid w:val="00A51986"/>
    <w:rsid w:val="00A51D5E"/>
    <w:rsid w:val="00A51FBB"/>
    <w:rsid w:val="00A5203E"/>
    <w:rsid w:val="00A525D2"/>
    <w:rsid w:val="00A526F1"/>
    <w:rsid w:val="00A528CB"/>
    <w:rsid w:val="00A5290E"/>
    <w:rsid w:val="00A5355D"/>
    <w:rsid w:val="00A536D3"/>
    <w:rsid w:val="00A5435D"/>
    <w:rsid w:val="00A546F5"/>
    <w:rsid w:val="00A54A61"/>
    <w:rsid w:val="00A550D3"/>
    <w:rsid w:val="00A5623D"/>
    <w:rsid w:val="00A566DF"/>
    <w:rsid w:val="00A56863"/>
    <w:rsid w:val="00A56A57"/>
    <w:rsid w:val="00A56CFC"/>
    <w:rsid w:val="00A56D45"/>
    <w:rsid w:val="00A56E77"/>
    <w:rsid w:val="00A57652"/>
    <w:rsid w:val="00A5798B"/>
    <w:rsid w:val="00A60C72"/>
    <w:rsid w:val="00A60D7C"/>
    <w:rsid w:val="00A60E15"/>
    <w:rsid w:val="00A6115C"/>
    <w:rsid w:val="00A612CD"/>
    <w:rsid w:val="00A61D16"/>
    <w:rsid w:val="00A61E89"/>
    <w:rsid w:val="00A6216A"/>
    <w:rsid w:val="00A62B0A"/>
    <w:rsid w:val="00A62BD0"/>
    <w:rsid w:val="00A63448"/>
    <w:rsid w:val="00A63746"/>
    <w:rsid w:val="00A639AA"/>
    <w:rsid w:val="00A63A84"/>
    <w:rsid w:val="00A6449C"/>
    <w:rsid w:val="00A646F7"/>
    <w:rsid w:val="00A64ACA"/>
    <w:rsid w:val="00A64D5D"/>
    <w:rsid w:val="00A6544D"/>
    <w:rsid w:val="00A6575E"/>
    <w:rsid w:val="00A6580C"/>
    <w:rsid w:val="00A65950"/>
    <w:rsid w:val="00A665BD"/>
    <w:rsid w:val="00A669B5"/>
    <w:rsid w:val="00A67250"/>
    <w:rsid w:val="00A6789F"/>
    <w:rsid w:val="00A704A0"/>
    <w:rsid w:val="00A70594"/>
    <w:rsid w:val="00A705C6"/>
    <w:rsid w:val="00A70682"/>
    <w:rsid w:val="00A707C1"/>
    <w:rsid w:val="00A70D79"/>
    <w:rsid w:val="00A7101D"/>
    <w:rsid w:val="00A71626"/>
    <w:rsid w:val="00A71DA9"/>
    <w:rsid w:val="00A71E37"/>
    <w:rsid w:val="00A72E17"/>
    <w:rsid w:val="00A72E95"/>
    <w:rsid w:val="00A72EDE"/>
    <w:rsid w:val="00A730F6"/>
    <w:rsid w:val="00A735B6"/>
    <w:rsid w:val="00A73A21"/>
    <w:rsid w:val="00A73BBF"/>
    <w:rsid w:val="00A74190"/>
    <w:rsid w:val="00A741FC"/>
    <w:rsid w:val="00A742D8"/>
    <w:rsid w:val="00A74E97"/>
    <w:rsid w:val="00A75032"/>
    <w:rsid w:val="00A75498"/>
    <w:rsid w:val="00A754D0"/>
    <w:rsid w:val="00A75742"/>
    <w:rsid w:val="00A75D42"/>
    <w:rsid w:val="00A762D2"/>
    <w:rsid w:val="00A76622"/>
    <w:rsid w:val="00A7671F"/>
    <w:rsid w:val="00A76F40"/>
    <w:rsid w:val="00A7710E"/>
    <w:rsid w:val="00A77816"/>
    <w:rsid w:val="00A80087"/>
    <w:rsid w:val="00A807C0"/>
    <w:rsid w:val="00A80949"/>
    <w:rsid w:val="00A811C6"/>
    <w:rsid w:val="00A82227"/>
    <w:rsid w:val="00A82BBD"/>
    <w:rsid w:val="00A833DD"/>
    <w:rsid w:val="00A834E7"/>
    <w:rsid w:val="00A84152"/>
    <w:rsid w:val="00A84CD2"/>
    <w:rsid w:val="00A84FD1"/>
    <w:rsid w:val="00A85FCC"/>
    <w:rsid w:val="00A8613A"/>
    <w:rsid w:val="00A868A4"/>
    <w:rsid w:val="00A86B33"/>
    <w:rsid w:val="00A86FBB"/>
    <w:rsid w:val="00A87205"/>
    <w:rsid w:val="00A87D6F"/>
    <w:rsid w:val="00A9046D"/>
    <w:rsid w:val="00A90FEA"/>
    <w:rsid w:val="00A91A77"/>
    <w:rsid w:val="00A91A80"/>
    <w:rsid w:val="00A91D29"/>
    <w:rsid w:val="00A93254"/>
    <w:rsid w:val="00A934FC"/>
    <w:rsid w:val="00A935A7"/>
    <w:rsid w:val="00A943E7"/>
    <w:rsid w:val="00A94759"/>
    <w:rsid w:val="00A948A9"/>
    <w:rsid w:val="00A94A6F"/>
    <w:rsid w:val="00A94FB0"/>
    <w:rsid w:val="00A95078"/>
    <w:rsid w:val="00A95559"/>
    <w:rsid w:val="00A95F19"/>
    <w:rsid w:val="00A9682A"/>
    <w:rsid w:val="00A96EC8"/>
    <w:rsid w:val="00A96FC7"/>
    <w:rsid w:val="00A97214"/>
    <w:rsid w:val="00A972F4"/>
    <w:rsid w:val="00AA04AD"/>
    <w:rsid w:val="00AA05F4"/>
    <w:rsid w:val="00AA1687"/>
    <w:rsid w:val="00AA1C6A"/>
    <w:rsid w:val="00AA26B3"/>
    <w:rsid w:val="00AA2901"/>
    <w:rsid w:val="00AA2BC2"/>
    <w:rsid w:val="00AA37E9"/>
    <w:rsid w:val="00AA3F0C"/>
    <w:rsid w:val="00AA420A"/>
    <w:rsid w:val="00AA4691"/>
    <w:rsid w:val="00AA4B7E"/>
    <w:rsid w:val="00AA503B"/>
    <w:rsid w:val="00AA5267"/>
    <w:rsid w:val="00AA586F"/>
    <w:rsid w:val="00AA5B6F"/>
    <w:rsid w:val="00AA5B76"/>
    <w:rsid w:val="00AA5C4D"/>
    <w:rsid w:val="00AA5DD8"/>
    <w:rsid w:val="00AA62AE"/>
    <w:rsid w:val="00AA6835"/>
    <w:rsid w:val="00AA6B6A"/>
    <w:rsid w:val="00AA6C16"/>
    <w:rsid w:val="00AA6C39"/>
    <w:rsid w:val="00AA6E43"/>
    <w:rsid w:val="00AB0231"/>
    <w:rsid w:val="00AB0C70"/>
    <w:rsid w:val="00AB1771"/>
    <w:rsid w:val="00AB1D11"/>
    <w:rsid w:val="00AB238A"/>
    <w:rsid w:val="00AB2532"/>
    <w:rsid w:val="00AB2631"/>
    <w:rsid w:val="00AB274F"/>
    <w:rsid w:val="00AB2B1A"/>
    <w:rsid w:val="00AB2D58"/>
    <w:rsid w:val="00AB33B0"/>
    <w:rsid w:val="00AB3506"/>
    <w:rsid w:val="00AB376C"/>
    <w:rsid w:val="00AB387F"/>
    <w:rsid w:val="00AB3D74"/>
    <w:rsid w:val="00AB45E3"/>
    <w:rsid w:val="00AB4D9D"/>
    <w:rsid w:val="00AB4DD5"/>
    <w:rsid w:val="00AB58D3"/>
    <w:rsid w:val="00AB61E1"/>
    <w:rsid w:val="00AB6497"/>
    <w:rsid w:val="00AB75E5"/>
    <w:rsid w:val="00AB7C5B"/>
    <w:rsid w:val="00AB7DF9"/>
    <w:rsid w:val="00AC02A0"/>
    <w:rsid w:val="00AC0CAB"/>
    <w:rsid w:val="00AC116D"/>
    <w:rsid w:val="00AC130E"/>
    <w:rsid w:val="00AC1615"/>
    <w:rsid w:val="00AC1E06"/>
    <w:rsid w:val="00AC24A1"/>
    <w:rsid w:val="00AC2B77"/>
    <w:rsid w:val="00AC2CFA"/>
    <w:rsid w:val="00AC2FB4"/>
    <w:rsid w:val="00AC3378"/>
    <w:rsid w:val="00AC34BD"/>
    <w:rsid w:val="00AC3542"/>
    <w:rsid w:val="00AC3B26"/>
    <w:rsid w:val="00AC48B6"/>
    <w:rsid w:val="00AC58AB"/>
    <w:rsid w:val="00AC5B48"/>
    <w:rsid w:val="00AC66F6"/>
    <w:rsid w:val="00AC6800"/>
    <w:rsid w:val="00AC68D2"/>
    <w:rsid w:val="00AC69BC"/>
    <w:rsid w:val="00AC6D29"/>
    <w:rsid w:val="00AC6EA9"/>
    <w:rsid w:val="00AC731A"/>
    <w:rsid w:val="00AC7601"/>
    <w:rsid w:val="00AC7A71"/>
    <w:rsid w:val="00AC7A86"/>
    <w:rsid w:val="00AD0203"/>
    <w:rsid w:val="00AD07D4"/>
    <w:rsid w:val="00AD0CCE"/>
    <w:rsid w:val="00AD1662"/>
    <w:rsid w:val="00AD1897"/>
    <w:rsid w:val="00AD18A4"/>
    <w:rsid w:val="00AD1CB7"/>
    <w:rsid w:val="00AD326C"/>
    <w:rsid w:val="00AD328C"/>
    <w:rsid w:val="00AD39EC"/>
    <w:rsid w:val="00AD3A4E"/>
    <w:rsid w:val="00AD3B8E"/>
    <w:rsid w:val="00AD547B"/>
    <w:rsid w:val="00AD5C3C"/>
    <w:rsid w:val="00AD5D54"/>
    <w:rsid w:val="00AD5EA9"/>
    <w:rsid w:val="00AD5FB3"/>
    <w:rsid w:val="00AD60C4"/>
    <w:rsid w:val="00AD61EF"/>
    <w:rsid w:val="00AD62E0"/>
    <w:rsid w:val="00AD62E4"/>
    <w:rsid w:val="00AD64FB"/>
    <w:rsid w:val="00AD679F"/>
    <w:rsid w:val="00AD6809"/>
    <w:rsid w:val="00AD68C2"/>
    <w:rsid w:val="00AD6BA1"/>
    <w:rsid w:val="00AD6CEB"/>
    <w:rsid w:val="00AD70FA"/>
    <w:rsid w:val="00AD726D"/>
    <w:rsid w:val="00AD777E"/>
    <w:rsid w:val="00AD7827"/>
    <w:rsid w:val="00AD79B8"/>
    <w:rsid w:val="00AD7BE7"/>
    <w:rsid w:val="00AE010D"/>
    <w:rsid w:val="00AE17E4"/>
    <w:rsid w:val="00AE1A5E"/>
    <w:rsid w:val="00AE1CCC"/>
    <w:rsid w:val="00AE1EB7"/>
    <w:rsid w:val="00AE22B3"/>
    <w:rsid w:val="00AE2338"/>
    <w:rsid w:val="00AE24A1"/>
    <w:rsid w:val="00AE24D7"/>
    <w:rsid w:val="00AE2E82"/>
    <w:rsid w:val="00AE39E9"/>
    <w:rsid w:val="00AE3F6E"/>
    <w:rsid w:val="00AE4062"/>
    <w:rsid w:val="00AE4067"/>
    <w:rsid w:val="00AE4083"/>
    <w:rsid w:val="00AE5314"/>
    <w:rsid w:val="00AE5604"/>
    <w:rsid w:val="00AE579B"/>
    <w:rsid w:val="00AE599E"/>
    <w:rsid w:val="00AE5AD8"/>
    <w:rsid w:val="00AE5BF8"/>
    <w:rsid w:val="00AE6049"/>
    <w:rsid w:val="00AE762E"/>
    <w:rsid w:val="00AE7A9B"/>
    <w:rsid w:val="00AE7DA3"/>
    <w:rsid w:val="00AE7E80"/>
    <w:rsid w:val="00AF007C"/>
    <w:rsid w:val="00AF032F"/>
    <w:rsid w:val="00AF0412"/>
    <w:rsid w:val="00AF071D"/>
    <w:rsid w:val="00AF07FF"/>
    <w:rsid w:val="00AF0986"/>
    <w:rsid w:val="00AF09E2"/>
    <w:rsid w:val="00AF0C0C"/>
    <w:rsid w:val="00AF0C8E"/>
    <w:rsid w:val="00AF0ED9"/>
    <w:rsid w:val="00AF107F"/>
    <w:rsid w:val="00AF10B9"/>
    <w:rsid w:val="00AF144F"/>
    <w:rsid w:val="00AF145B"/>
    <w:rsid w:val="00AF1C23"/>
    <w:rsid w:val="00AF2205"/>
    <w:rsid w:val="00AF2359"/>
    <w:rsid w:val="00AF344D"/>
    <w:rsid w:val="00AF4196"/>
    <w:rsid w:val="00AF5576"/>
    <w:rsid w:val="00AF5693"/>
    <w:rsid w:val="00AF5C35"/>
    <w:rsid w:val="00AF5E3A"/>
    <w:rsid w:val="00AF634A"/>
    <w:rsid w:val="00AF6A3F"/>
    <w:rsid w:val="00AF6EC4"/>
    <w:rsid w:val="00AF78C7"/>
    <w:rsid w:val="00AF7A4A"/>
    <w:rsid w:val="00B00471"/>
    <w:rsid w:val="00B00684"/>
    <w:rsid w:val="00B007D7"/>
    <w:rsid w:val="00B007E1"/>
    <w:rsid w:val="00B00AC5"/>
    <w:rsid w:val="00B00CE1"/>
    <w:rsid w:val="00B00D70"/>
    <w:rsid w:val="00B015E4"/>
    <w:rsid w:val="00B01E4F"/>
    <w:rsid w:val="00B01EB3"/>
    <w:rsid w:val="00B01EEA"/>
    <w:rsid w:val="00B02270"/>
    <w:rsid w:val="00B0314D"/>
    <w:rsid w:val="00B031F0"/>
    <w:rsid w:val="00B032F0"/>
    <w:rsid w:val="00B03305"/>
    <w:rsid w:val="00B034CA"/>
    <w:rsid w:val="00B03690"/>
    <w:rsid w:val="00B04028"/>
    <w:rsid w:val="00B046DE"/>
    <w:rsid w:val="00B04DB8"/>
    <w:rsid w:val="00B05167"/>
    <w:rsid w:val="00B0520D"/>
    <w:rsid w:val="00B05A31"/>
    <w:rsid w:val="00B05FE0"/>
    <w:rsid w:val="00B06815"/>
    <w:rsid w:val="00B068B6"/>
    <w:rsid w:val="00B068C8"/>
    <w:rsid w:val="00B069BA"/>
    <w:rsid w:val="00B071CA"/>
    <w:rsid w:val="00B073BD"/>
    <w:rsid w:val="00B07C00"/>
    <w:rsid w:val="00B1029D"/>
    <w:rsid w:val="00B10377"/>
    <w:rsid w:val="00B103AC"/>
    <w:rsid w:val="00B1051A"/>
    <w:rsid w:val="00B1070C"/>
    <w:rsid w:val="00B1073A"/>
    <w:rsid w:val="00B11F76"/>
    <w:rsid w:val="00B124F7"/>
    <w:rsid w:val="00B12A59"/>
    <w:rsid w:val="00B12C3A"/>
    <w:rsid w:val="00B1374A"/>
    <w:rsid w:val="00B13C2C"/>
    <w:rsid w:val="00B13DAA"/>
    <w:rsid w:val="00B13FBB"/>
    <w:rsid w:val="00B14103"/>
    <w:rsid w:val="00B14514"/>
    <w:rsid w:val="00B1485B"/>
    <w:rsid w:val="00B14FAA"/>
    <w:rsid w:val="00B161BA"/>
    <w:rsid w:val="00B1690D"/>
    <w:rsid w:val="00B202FC"/>
    <w:rsid w:val="00B20338"/>
    <w:rsid w:val="00B20412"/>
    <w:rsid w:val="00B20BCA"/>
    <w:rsid w:val="00B20FEE"/>
    <w:rsid w:val="00B21BF7"/>
    <w:rsid w:val="00B21CDF"/>
    <w:rsid w:val="00B22712"/>
    <w:rsid w:val="00B22C33"/>
    <w:rsid w:val="00B22DE0"/>
    <w:rsid w:val="00B236D6"/>
    <w:rsid w:val="00B23E60"/>
    <w:rsid w:val="00B23EDC"/>
    <w:rsid w:val="00B24622"/>
    <w:rsid w:val="00B247DD"/>
    <w:rsid w:val="00B24A72"/>
    <w:rsid w:val="00B25399"/>
    <w:rsid w:val="00B2563F"/>
    <w:rsid w:val="00B25E76"/>
    <w:rsid w:val="00B25F97"/>
    <w:rsid w:val="00B2628F"/>
    <w:rsid w:val="00B26340"/>
    <w:rsid w:val="00B26715"/>
    <w:rsid w:val="00B26844"/>
    <w:rsid w:val="00B26DC1"/>
    <w:rsid w:val="00B271DE"/>
    <w:rsid w:val="00B2732B"/>
    <w:rsid w:val="00B273E0"/>
    <w:rsid w:val="00B3051F"/>
    <w:rsid w:val="00B307AD"/>
    <w:rsid w:val="00B30B59"/>
    <w:rsid w:val="00B30C2E"/>
    <w:rsid w:val="00B30E2A"/>
    <w:rsid w:val="00B31A33"/>
    <w:rsid w:val="00B31CCD"/>
    <w:rsid w:val="00B31EE9"/>
    <w:rsid w:val="00B328EB"/>
    <w:rsid w:val="00B329D1"/>
    <w:rsid w:val="00B33CED"/>
    <w:rsid w:val="00B34AEE"/>
    <w:rsid w:val="00B35989"/>
    <w:rsid w:val="00B3611A"/>
    <w:rsid w:val="00B3667E"/>
    <w:rsid w:val="00B36896"/>
    <w:rsid w:val="00B36B21"/>
    <w:rsid w:val="00B36BB3"/>
    <w:rsid w:val="00B374F6"/>
    <w:rsid w:val="00B40001"/>
    <w:rsid w:val="00B409F6"/>
    <w:rsid w:val="00B40C3F"/>
    <w:rsid w:val="00B4196D"/>
    <w:rsid w:val="00B41D90"/>
    <w:rsid w:val="00B41E3C"/>
    <w:rsid w:val="00B42190"/>
    <w:rsid w:val="00B4277B"/>
    <w:rsid w:val="00B438E2"/>
    <w:rsid w:val="00B439D4"/>
    <w:rsid w:val="00B4494F"/>
    <w:rsid w:val="00B455A4"/>
    <w:rsid w:val="00B460B6"/>
    <w:rsid w:val="00B46B48"/>
    <w:rsid w:val="00B46C4C"/>
    <w:rsid w:val="00B46F5C"/>
    <w:rsid w:val="00B474CB"/>
    <w:rsid w:val="00B47501"/>
    <w:rsid w:val="00B47D7F"/>
    <w:rsid w:val="00B47E14"/>
    <w:rsid w:val="00B5054F"/>
    <w:rsid w:val="00B50692"/>
    <w:rsid w:val="00B50835"/>
    <w:rsid w:val="00B50B50"/>
    <w:rsid w:val="00B51164"/>
    <w:rsid w:val="00B520AD"/>
    <w:rsid w:val="00B52809"/>
    <w:rsid w:val="00B52A94"/>
    <w:rsid w:val="00B5337F"/>
    <w:rsid w:val="00B53775"/>
    <w:rsid w:val="00B538D5"/>
    <w:rsid w:val="00B5532B"/>
    <w:rsid w:val="00B556EF"/>
    <w:rsid w:val="00B55B1A"/>
    <w:rsid w:val="00B565FB"/>
    <w:rsid w:val="00B56775"/>
    <w:rsid w:val="00B56BE1"/>
    <w:rsid w:val="00B56F7E"/>
    <w:rsid w:val="00B57700"/>
    <w:rsid w:val="00B5799F"/>
    <w:rsid w:val="00B57C12"/>
    <w:rsid w:val="00B57D52"/>
    <w:rsid w:val="00B57E4C"/>
    <w:rsid w:val="00B57EEA"/>
    <w:rsid w:val="00B6037F"/>
    <w:rsid w:val="00B60A90"/>
    <w:rsid w:val="00B60BB7"/>
    <w:rsid w:val="00B60E45"/>
    <w:rsid w:val="00B60E6B"/>
    <w:rsid w:val="00B61AF0"/>
    <w:rsid w:val="00B6227D"/>
    <w:rsid w:val="00B62686"/>
    <w:rsid w:val="00B62EFD"/>
    <w:rsid w:val="00B6329F"/>
    <w:rsid w:val="00B63D1E"/>
    <w:rsid w:val="00B6402D"/>
    <w:rsid w:val="00B64032"/>
    <w:rsid w:val="00B644E7"/>
    <w:rsid w:val="00B64665"/>
    <w:rsid w:val="00B649B2"/>
    <w:rsid w:val="00B64A06"/>
    <w:rsid w:val="00B64CB8"/>
    <w:rsid w:val="00B652F4"/>
    <w:rsid w:val="00B65DD5"/>
    <w:rsid w:val="00B662E7"/>
    <w:rsid w:val="00B6631A"/>
    <w:rsid w:val="00B66FE6"/>
    <w:rsid w:val="00B67128"/>
    <w:rsid w:val="00B67473"/>
    <w:rsid w:val="00B67D20"/>
    <w:rsid w:val="00B67F1F"/>
    <w:rsid w:val="00B70E07"/>
    <w:rsid w:val="00B70EA1"/>
    <w:rsid w:val="00B70F5A"/>
    <w:rsid w:val="00B717B8"/>
    <w:rsid w:val="00B71813"/>
    <w:rsid w:val="00B71890"/>
    <w:rsid w:val="00B721A8"/>
    <w:rsid w:val="00B72C10"/>
    <w:rsid w:val="00B72E34"/>
    <w:rsid w:val="00B730FC"/>
    <w:rsid w:val="00B73291"/>
    <w:rsid w:val="00B7527E"/>
    <w:rsid w:val="00B755B1"/>
    <w:rsid w:val="00B7588C"/>
    <w:rsid w:val="00B75D72"/>
    <w:rsid w:val="00B75F34"/>
    <w:rsid w:val="00B76728"/>
    <w:rsid w:val="00B76A92"/>
    <w:rsid w:val="00B773D7"/>
    <w:rsid w:val="00B7774A"/>
    <w:rsid w:val="00B77DBA"/>
    <w:rsid w:val="00B80346"/>
    <w:rsid w:val="00B81574"/>
    <w:rsid w:val="00B81B0A"/>
    <w:rsid w:val="00B82001"/>
    <w:rsid w:val="00B8257E"/>
    <w:rsid w:val="00B82BA5"/>
    <w:rsid w:val="00B82EE9"/>
    <w:rsid w:val="00B830EC"/>
    <w:rsid w:val="00B83325"/>
    <w:rsid w:val="00B8363E"/>
    <w:rsid w:val="00B83808"/>
    <w:rsid w:val="00B838E7"/>
    <w:rsid w:val="00B8453C"/>
    <w:rsid w:val="00B84F95"/>
    <w:rsid w:val="00B85F9F"/>
    <w:rsid w:val="00B86077"/>
    <w:rsid w:val="00B86108"/>
    <w:rsid w:val="00B8668F"/>
    <w:rsid w:val="00B86DB5"/>
    <w:rsid w:val="00B87288"/>
    <w:rsid w:val="00B87C68"/>
    <w:rsid w:val="00B9024B"/>
    <w:rsid w:val="00B90B4B"/>
    <w:rsid w:val="00B90BC5"/>
    <w:rsid w:val="00B91635"/>
    <w:rsid w:val="00B91D92"/>
    <w:rsid w:val="00B92A31"/>
    <w:rsid w:val="00B933FB"/>
    <w:rsid w:val="00B93561"/>
    <w:rsid w:val="00B93E88"/>
    <w:rsid w:val="00B93F98"/>
    <w:rsid w:val="00B94511"/>
    <w:rsid w:val="00B94BE3"/>
    <w:rsid w:val="00B94DB2"/>
    <w:rsid w:val="00B955C4"/>
    <w:rsid w:val="00B95B58"/>
    <w:rsid w:val="00B96810"/>
    <w:rsid w:val="00B96FE3"/>
    <w:rsid w:val="00B973B9"/>
    <w:rsid w:val="00B97417"/>
    <w:rsid w:val="00B974D9"/>
    <w:rsid w:val="00B975F9"/>
    <w:rsid w:val="00B979F7"/>
    <w:rsid w:val="00B97B43"/>
    <w:rsid w:val="00B97C3A"/>
    <w:rsid w:val="00B97F00"/>
    <w:rsid w:val="00BA001D"/>
    <w:rsid w:val="00BA020C"/>
    <w:rsid w:val="00BA0C0D"/>
    <w:rsid w:val="00BA0E42"/>
    <w:rsid w:val="00BA1348"/>
    <w:rsid w:val="00BA1412"/>
    <w:rsid w:val="00BA154F"/>
    <w:rsid w:val="00BA165E"/>
    <w:rsid w:val="00BA1A76"/>
    <w:rsid w:val="00BA213C"/>
    <w:rsid w:val="00BA2692"/>
    <w:rsid w:val="00BA2B5F"/>
    <w:rsid w:val="00BA2F76"/>
    <w:rsid w:val="00BA3181"/>
    <w:rsid w:val="00BA3492"/>
    <w:rsid w:val="00BA34C1"/>
    <w:rsid w:val="00BA3585"/>
    <w:rsid w:val="00BA3939"/>
    <w:rsid w:val="00BA3A66"/>
    <w:rsid w:val="00BA3AEC"/>
    <w:rsid w:val="00BA3D8C"/>
    <w:rsid w:val="00BA3D92"/>
    <w:rsid w:val="00BA40F2"/>
    <w:rsid w:val="00BA41FC"/>
    <w:rsid w:val="00BA44A5"/>
    <w:rsid w:val="00BA4F18"/>
    <w:rsid w:val="00BA507D"/>
    <w:rsid w:val="00BA539A"/>
    <w:rsid w:val="00BA5C9A"/>
    <w:rsid w:val="00BA5D5C"/>
    <w:rsid w:val="00BA5DBF"/>
    <w:rsid w:val="00BA7E12"/>
    <w:rsid w:val="00BB0131"/>
    <w:rsid w:val="00BB0609"/>
    <w:rsid w:val="00BB0614"/>
    <w:rsid w:val="00BB18C0"/>
    <w:rsid w:val="00BB2070"/>
    <w:rsid w:val="00BB255C"/>
    <w:rsid w:val="00BB2878"/>
    <w:rsid w:val="00BB2F82"/>
    <w:rsid w:val="00BB37FC"/>
    <w:rsid w:val="00BB3888"/>
    <w:rsid w:val="00BB42A6"/>
    <w:rsid w:val="00BB4BF0"/>
    <w:rsid w:val="00BB5246"/>
    <w:rsid w:val="00BB555E"/>
    <w:rsid w:val="00BB56F1"/>
    <w:rsid w:val="00BB5B7D"/>
    <w:rsid w:val="00BB5C78"/>
    <w:rsid w:val="00BB5CE7"/>
    <w:rsid w:val="00BB6073"/>
    <w:rsid w:val="00BB60A6"/>
    <w:rsid w:val="00BB67B0"/>
    <w:rsid w:val="00BB695F"/>
    <w:rsid w:val="00BB7047"/>
    <w:rsid w:val="00BC0164"/>
    <w:rsid w:val="00BC047B"/>
    <w:rsid w:val="00BC0D7E"/>
    <w:rsid w:val="00BC0DAC"/>
    <w:rsid w:val="00BC17A8"/>
    <w:rsid w:val="00BC1FB3"/>
    <w:rsid w:val="00BC294F"/>
    <w:rsid w:val="00BC2FAE"/>
    <w:rsid w:val="00BC2FBE"/>
    <w:rsid w:val="00BC3C8C"/>
    <w:rsid w:val="00BC3FEA"/>
    <w:rsid w:val="00BC4637"/>
    <w:rsid w:val="00BC4856"/>
    <w:rsid w:val="00BC4BA1"/>
    <w:rsid w:val="00BC4BCB"/>
    <w:rsid w:val="00BC5912"/>
    <w:rsid w:val="00BC5AF1"/>
    <w:rsid w:val="00BC5EBE"/>
    <w:rsid w:val="00BC62B3"/>
    <w:rsid w:val="00BC62C1"/>
    <w:rsid w:val="00BC6348"/>
    <w:rsid w:val="00BC6387"/>
    <w:rsid w:val="00BC756D"/>
    <w:rsid w:val="00BC7CD5"/>
    <w:rsid w:val="00BD0167"/>
    <w:rsid w:val="00BD018E"/>
    <w:rsid w:val="00BD01A6"/>
    <w:rsid w:val="00BD0BE8"/>
    <w:rsid w:val="00BD0FB4"/>
    <w:rsid w:val="00BD165B"/>
    <w:rsid w:val="00BD1B81"/>
    <w:rsid w:val="00BD1D62"/>
    <w:rsid w:val="00BD223D"/>
    <w:rsid w:val="00BD23C0"/>
    <w:rsid w:val="00BD2B33"/>
    <w:rsid w:val="00BD300E"/>
    <w:rsid w:val="00BD33A2"/>
    <w:rsid w:val="00BD35C9"/>
    <w:rsid w:val="00BD415B"/>
    <w:rsid w:val="00BD438C"/>
    <w:rsid w:val="00BD46CF"/>
    <w:rsid w:val="00BD5757"/>
    <w:rsid w:val="00BD57E1"/>
    <w:rsid w:val="00BD5A05"/>
    <w:rsid w:val="00BD6283"/>
    <w:rsid w:val="00BD6518"/>
    <w:rsid w:val="00BD6C70"/>
    <w:rsid w:val="00BD6CDC"/>
    <w:rsid w:val="00BD72B5"/>
    <w:rsid w:val="00BD7BED"/>
    <w:rsid w:val="00BE00D5"/>
    <w:rsid w:val="00BE058C"/>
    <w:rsid w:val="00BE0B5C"/>
    <w:rsid w:val="00BE0BF0"/>
    <w:rsid w:val="00BE1C3D"/>
    <w:rsid w:val="00BE2237"/>
    <w:rsid w:val="00BE231E"/>
    <w:rsid w:val="00BE28E6"/>
    <w:rsid w:val="00BE2947"/>
    <w:rsid w:val="00BE3B27"/>
    <w:rsid w:val="00BE3DA7"/>
    <w:rsid w:val="00BE43EF"/>
    <w:rsid w:val="00BE45E9"/>
    <w:rsid w:val="00BE4936"/>
    <w:rsid w:val="00BE4FC0"/>
    <w:rsid w:val="00BE52A4"/>
    <w:rsid w:val="00BE539E"/>
    <w:rsid w:val="00BE57EB"/>
    <w:rsid w:val="00BE58EF"/>
    <w:rsid w:val="00BE5F7B"/>
    <w:rsid w:val="00BE643F"/>
    <w:rsid w:val="00BE6AA3"/>
    <w:rsid w:val="00BE6BCA"/>
    <w:rsid w:val="00BE6D89"/>
    <w:rsid w:val="00BE7650"/>
    <w:rsid w:val="00BE7725"/>
    <w:rsid w:val="00BE7D4F"/>
    <w:rsid w:val="00BF02D7"/>
    <w:rsid w:val="00BF0548"/>
    <w:rsid w:val="00BF1BFE"/>
    <w:rsid w:val="00BF25A3"/>
    <w:rsid w:val="00BF291D"/>
    <w:rsid w:val="00BF3309"/>
    <w:rsid w:val="00BF3795"/>
    <w:rsid w:val="00BF3916"/>
    <w:rsid w:val="00BF3CC0"/>
    <w:rsid w:val="00BF4368"/>
    <w:rsid w:val="00BF46F9"/>
    <w:rsid w:val="00BF63AC"/>
    <w:rsid w:val="00BF662E"/>
    <w:rsid w:val="00BF6A83"/>
    <w:rsid w:val="00BF6D63"/>
    <w:rsid w:val="00BF6E34"/>
    <w:rsid w:val="00BF781F"/>
    <w:rsid w:val="00BF7AE6"/>
    <w:rsid w:val="00BF7F45"/>
    <w:rsid w:val="00C00058"/>
    <w:rsid w:val="00C002F7"/>
    <w:rsid w:val="00C009B6"/>
    <w:rsid w:val="00C01522"/>
    <w:rsid w:val="00C018E3"/>
    <w:rsid w:val="00C01A9D"/>
    <w:rsid w:val="00C01E83"/>
    <w:rsid w:val="00C0264D"/>
    <w:rsid w:val="00C02B16"/>
    <w:rsid w:val="00C02D26"/>
    <w:rsid w:val="00C03486"/>
    <w:rsid w:val="00C03726"/>
    <w:rsid w:val="00C03AA7"/>
    <w:rsid w:val="00C03EB9"/>
    <w:rsid w:val="00C040C7"/>
    <w:rsid w:val="00C04BA3"/>
    <w:rsid w:val="00C06163"/>
    <w:rsid w:val="00C06C28"/>
    <w:rsid w:val="00C07348"/>
    <w:rsid w:val="00C078A4"/>
    <w:rsid w:val="00C07923"/>
    <w:rsid w:val="00C104C5"/>
    <w:rsid w:val="00C10817"/>
    <w:rsid w:val="00C11388"/>
    <w:rsid w:val="00C115C8"/>
    <w:rsid w:val="00C11A39"/>
    <w:rsid w:val="00C11E42"/>
    <w:rsid w:val="00C12820"/>
    <w:rsid w:val="00C1312D"/>
    <w:rsid w:val="00C139CB"/>
    <w:rsid w:val="00C13BF4"/>
    <w:rsid w:val="00C144F1"/>
    <w:rsid w:val="00C147A4"/>
    <w:rsid w:val="00C15974"/>
    <w:rsid w:val="00C15A9D"/>
    <w:rsid w:val="00C16577"/>
    <w:rsid w:val="00C1685C"/>
    <w:rsid w:val="00C171F5"/>
    <w:rsid w:val="00C17883"/>
    <w:rsid w:val="00C17B39"/>
    <w:rsid w:val="00C17D09"/>
    <w:rsid w:val="00C20A7C"/>
    <w:rsid w:val="00C20FB0"/>
    <w:rsid w:val="00C21157"/>
    <w:rsid w:val="00C22066"/>
    <w:rsid w:val="00C23566"/>
    <w:rsid w:val="00C244DF"/>
    <w:rsid w:val="00C2451F"/>
    <w:rsid w:val="00C24827"/>
    <w:rsid w:val="00C24871"/>
    <w:rsid w:val="00C25186"/>
    <w:rsid w:val="00C253CF"/>
    <w:rsid w:val="00C25B4C"/>
    <w:rsid w:val="00C26ADE"/>
    <w:rsid w:val="00C26FFE"/>
    <w:rsid w:val="00C27A3B"/>
    <w:rsid w:val="00C27D16"/>
    <w:rsid w:val="00C31674"/>
    <w:rsid w:val="00C31DCE"/>
    <w:rsid w:val="00C31FB7"/>
    <w:rsid w:val="00C3236F"/>
    <w:rsid w:val="00C32633"/>
    <w:rsid w:val="00C32A8F"/>
    <w:rsid w:val="00C3379D"/>
    <w:rsid w:val="00C33895"/>
    <w:rsid w:val="00C33AB2"/>
    <w:rsid w:val="00C33E5A"/>
    <w:rsid w:val="00C34526"/>
    <w:rsid w:val="00C34CEB"/>
    <w:rsid w:val="00C34F47"/>
    <w:rsid w:val="00C35993"/>
    <w:rsid w:val="00C35E55"/>
    <w:rsid w:val="00C36638"/>
    <w:rsid w:val="00C36DE2"/>
    <w:rsid w:val="00C373EB"/>
    <w:rsid w:val="00C374A1"/>
    <w:rsid w:val="00C3776F"/>
    <w:rsid w:val="00C37F5F"/>
    <w:rsid w:val="00C40453"/>
    <w:rsid w:val="00C40768"/>
    <w:rsid w:val="00C4078C"/>
    <w:rsid w:val="00C40B9B"/>
    <w:rsid w:val="00C40BE9"/>
    <w:rsid w:val="00C41703"/>
    <w:rsid w:val="00C41CC8"/>
    <w:rsid w:val="00C41FC6"/>
    <w:rsid w:val="00C424F2"/>
    <w:rsid w:val="00C43028"/>
    <w:rsid w:val="00C438F9"/>
    <w:rsid w:val="00C44377"/>
    <w:rsid w:val="00C44B8C"/>
    <w:rsid w:val="00C45058"/>
    <w:rsid w:val="00C45561"/>
    <w:rsid w:val="00C45CF9"/>
    <w:rsid w:val="00C45F49"/>
    <w:rsid w:val="00C463A1"/>
    <w:rsid w:val="00C4695F"/>
    <w:rsid w:val="00C47C2D"/>
    <w:rsid w:val="00C50139"/>
    <w:rsid w:val="00C506E5"/>
    <w:rsid w:val="00C5089C"/>
    <w:rsid w:val="00C50B84"/>
    <w:rsid w:val="00C5233E"/>
    <w:rsid w:val="00C52707"/>
    <w:rsid w:val="00C52928"/>
    <w:rsid w:val="00C538A1"/>
    <w:rsid w:val="00C538AA"/>
    <w:rsid w:val="00C53911"/>
    <w:rsid w:val="00C54BC1"/>
    <w:rsid w:val="00C5537E"/>
    <w:rsid w:val="00C553E1"/>
    <w:rsid w:val="00C55756"/>
    <w:rsid w:val="00C558BE"/>
    <w:rsid w:val="00C55D1F"/>
    <w:rsid w:val="00C56517"/>
    <w:rsid w:val="00C5664E"/>
    <w:rsid w:val="00C56BEE"/>
    <w:rsid w:val="00C57110"/>
    <w:rsid w:val="00C5751E"/>
    <w:rsid w:val="00C57C7E"/>
    <w:rsid w:val="00C600BA"/>
    <w:rsid w:val="00C60C14"/>
    <w:rsid w:val="00C60F12"/>
    <w:rsid w:val="00C6165C"/>
    <w:rsid w:val="00C61A9B"/>
    <w:rsid w:val="00C61D3B"/>
    <w:rsid w:val="00C620B9"/>
    <w:rsid w:val="00C623AB"/>
    <w:rsid w:val="00C623B8"/>
    <w:rsid w:val="00C626EC"/>
    <w:rsid w:val="00C638B7"/>
    <w:rsid w:val="00C639B6"/>
    <w:rsid w:val="00C63D04"/>
    <w:rsid w:val="00C63FFB"/>
    <w:rsid w:val="00C642F0"/>
    <w:rsid w:val="00C648AA"/>
    <w:rsid w:val="00C64B1D"/>
    <w:rsid w:val="00C64CD5"/>
    <w:rsid w:val="00C65831"/>
    <w:rsid w:val="00C659DF"/>
    <w:rsid w:val="00C65B5A"/>
    <w:rsid w:val="00C65FF8"/>
    <w:rsid w:val="00C66685"/>
    <w:rsid w:val="00C66BBD"/>
    <w:rsid w:val="00C66BC8"/>
    <w:rsid w:val="00C66E1E"/>
    <w:rsid w:val="00C677C9"/>
    <w:rsid w:val="00C679E0"/>
    <w:rsid w:val="00C67CFF"/>
    <w:rsid w:val="00C67EBB"/>
    <w:rsid w:val="00C703A0"/>
    <w:rsid w:val="00C70969"/>
    <w:rsid w:val="00C712A3"/>
    <w:rsid w:val="00C712F3"/>
    <w:rsid w:val="00C717EB"/>
    <w:rsid w:val="00C717F9"/>
    <w:rsid w:val="00C71AF4"/>
    <w:rsid w:val="00C72909"/>
    <w:rsid w:val="00C742A9"/>
    <w:rsid w:val="00C74317"/>
    <w:rsid w:val="00C7440D"/>
    <w:rsid w:val="00C74534"/>
    <w:rsid w:val="00C74960"/>
    <w:rsid w:val="00C74AB5"/>
    <w:rsid w:val="00C74C3F"/>
    <w:rsid w:val="00C758C8"/>
    <w:rsid w:val="00C75EFC"/>
    <w:rsid w:val="00C76132"/>
    <w:rsid w:val="00C7668C"/>
    <w:rsid w:val="00C766BB"/>
    <w:rsid w:val="00C7681C"/>
    <w:rsid w:val="00C768BA"/>
    <w:rsid w:val="00C7726F"/>
    <w:rsid w:val="00C77D22"/>
    <w:rsid w:val="00C8004B"/>
    <w:rsid w:val="00C8056E"/>
    <w:rsid w:val="00C808E0"/>
    <w:rsid w:val="00C80C09"/>
    <w:rsid w:val="00C80D63"/>
    <w:rsid w:val="00C80E46"/>
    <w:rsid w:val="00C8130E"/>
    <w:rsid w:val="00C81ADC"/>
    <w:rsid w:val="00C81E3D"/>
    <w:rsid w:val="00C82362"/>
    <w:rsid w:val="00C82524"/>
    <w:rsid w:val="00C8277D"/>
    <w:rsid w:val="00C8349A"/>
    <w:rsid w:val="00C83888"/>
    <w:rsid w:val="00C8415A"/>
    <w:rsid w:val="00C842B9"/>
    <w:rsid w:val="00C85411"/>
    <w:rsid w:val="00C85C1B"/>
    <w:rsid w:val="00C862C2"/>
    <w:rsid w:val="00C86889"/>
    <w:rsid w:val="00C86D96"/>
    <w:rsid w:val="00C86FB7"/>
    <w:rsid w:val="00C87C6F"/>
    <w:rsid w:val="00C87D86"/>
    <w:rsid w:val="00C87E05"/>
    <w:rsid w:val="00C900A7"/>
    <w:rsid w:val="00C90A97"/>
    <w:rsid w:val="00C90C5A"/>
    <w:rsid w:val="00C91125"/>
    <w:rsid w:val="00C91554"/>
    <w:rsid w:val="00C91794"/>
    <w:rsid w:val="00C92925"/>
    <w:rsid w:val="00C92F19"/>
    <w:rsid w:val="00C92FAA"/>
    <w:rsid w:val="00C931A4"/>
    <w:rsid w:val="00C9332A"/>
    <w:rsid w:val="00C935FD"/>
    <w:rsid w:val="00C93637"/>
    <w:rsid w:val="00C93705"/>
    <w:rsid w:val="00C940B2"/>
    <w:rsid w:val="00C9483A"/>
    <w:rsid w:val="00C94D16"/>
    <w:rsid w:val="00C9566D"/>
    <w:rsid w:val="00C95F97"/>
    <w:rsid w:val="00C96459"/>
    <w:rsid w:val="00C964D2"/>
    <w:rsid w:val="00C96FE0"/>
    <w:rsid w:val="00C975FD"/>
    <w:rsid w:val="00CA0026"/>
    <w:rsid w:val="00CA0682"/>
    <w:rsid w:val="00CA07C4"/>
    <w:rsid w:val="00CA0966"/>
    <w:rsid w:val="00CA0A87"/>
    <w:rsid w:val="00CA0BB2"/>
    <w:rsid w:val="00CA0E51"/>
    <w:rsid w:val="00CA1608"/>
    <w:rsid w:val="00CA1D65"/>
    <w:rsid w:val="00CA28AD"/>
    <w:rsid w:val="00CA363A"/>
    <w:rsid w:val="00CA3BD2"/>
    <w:rsid w:val="00CA3EE8"/>
    <w:rsid w:val="00CA4A13"/>
    <w:rsid w:val="00CA4A30"/>
    <w:rsid w:val="00CA5287"/>
    <w:rsid w:val="00CA54C0"/>
    <w:rsid w:val="00CA552F"/>
    <w:rsid w:val="00CA5D6B"/>
    <w:rsid w:val="00CA5EA1"/>
    <w:rsid w:val="00CA6143"/>
    <w:rsid w:val="00CA6179"/>
    <w:rsid w:val="00CA6338"/>
    <w:rsid w:val="00CA63A2"/>
    <w:rsid w:val="00CA6604"/>
    <w:rsid w:val="00CA7143"/>
    <w:rsid w:val="00CB0614"/>
    <w:rsid w:val="00CB068D"/>
    <w:rsid w:val="00CB0E9E"/>
    <w:rsid w:val="00CB1106"/>
    <w:rsid w:val="00CB1563"/>
    <w:rsid w:val="00CB1796"/>
    <w:rsid w:val="00CB236E"/>
    <w:rsid w:val="00CB2530"/>
    <w:rsid w:val="00CB27B4"/>
    <w:rsid w:val="00CB2B32"/>
    <w:rsid w:val="00CB2E55"/>
    <w:rsid w:val="00CB2FF7"/>
    <w:rsid w:val="00CB3391"/>
    <w:rsid w:val="00CB3462"/>
    <w:rsid w:val="00CB3A1F"/>
    <w:rsid w:val="00CB46E6"/>
    <w:rsid w:val="00CB4CBF"/>
    <w:rsid w:val="00CB4DB3"/>
    <w:rsid w:val="00CB4F67"/>
    <w:rsid w:val="00CB556A"/>
    <w:rsid w:val="00CB55F6"/>
    <w:rsid w:val="00CB6863"/>
    <w:rsid w:val="00CB698B"/>
    <w:rsid w:val="00CB6C39"/>
    <w:rsid w:val="00CB6C72"/>
    <w:rsid w:val="00CB7616"/>
    <w:rsid w:val="00CB7861"/>
    <w:rsid w:val="00CB7A6B"/>
    <w:rsid w:val="00CB7C8C"/>
    <w:rsid w:val="00CB7F58"/>
    <w:rsid w:val="00CC0197"/>
    <w:rsid w:val="00CC01E8"/>
    <w:rsid w:val="00CC02BC"/>
    <w:rsid w:val="00CC0DF8"/>
    <w:rsid w:val="00CC10E0"/>
    <w:rsid w:val="00CC21EC"/>
    <w:rsid w:val="00CC30E7"/>
    <w:rsid w:val="00CC355D"/>
    <w:rsid w:val="00CC3695"/>
    <w:rsid w:val="00CC36DC"/>
    <w:rsid w:val="00CC3831"/>
    <w:rsid w:val="00CC3B2B"/>
    <w:rsid w:val="00CC48D1"/>
    <w:rsid w:val="00CC4F9C"/>
    <w:rsid w:val="00CC5145"/>
    <w:rsid w:val="00CC525B"/>
    <w:rsid w:val="00CC53BC"/>
    <w:rsid w:val="00CC5CDE"/>
    <w:rsid w:val="00CC5D32"/>
    <w:rsid w:val="00CC5F19"/>
    <w:rsid w:val="00CC644D"/>
    <w:rsid w:val="00CC6478"/>
    <w:rsid w:val="00CC656C"/>
    <w:rsid w:val="00CD0171"/>
    <w:rsid w:val="00CD0278"/>
    <w:rsid w:val="00CD05EB"/>
    <w:rsid w:val="00CD0859"/>
    <w:rsid w:val="00CD0BF5"/>
    <w:rsid w:val="00CD1291"/>
    <w:rsid w:val="00CD1348"/>
    <w:rsid w:val="00CD1523"/>
    <w:rsid w:val="00CD18E7"/>
    <w:rsid w:val="00CD19CA"/>
    <w:rsid w:val="00CD20B2"/>
    <w:rsid w:val="00CD220E"/>
    <w:rsid w:val="00CD294E"/>
    <w:rsid w:val="00CD35C0"/>
    <w:rsid w:val="00CD3CC8"/>
    <w:rsid w:val="00CD3FD7"/>
    <w:rsid w:val="00CD4077"/>
    <w:rsid w:val="00CD4086"/>
    <w:rsid w:val="00CD4248"/>
    <w:rsid w:val="00CD4528"/>
    <w:rsid w:val="00CD48B0"/>
    <w:rsid w:val="00CD4A2C"/>
    <w:rsid w:val="00CD4BA5"/>
    <w:rsid w:val="00CD51CD"/>
    <w:rsid w:val="00CD688F"/>
    <w:rsid w:val="00CD72E5"/>
    <w:rsid w:val="00CE05C7"/>
    <w:rsid w:val="00CE0D1B"/>
    <w:rsid w:val="00CE1530"/>
    <w:rsid w:val="00CE1579"/>
    <w:rsid w:val="00CE1659"/>
    <w:rsid w:val="00CE1BCA"/>
    <w:rsid w:val="00CE1F95"/>
    <w:rsid w:val="00CE2054"/>
    <w:rsid w:val="00CE21A3"/>
    <w:rsid w:val="00CE277F"/>
    <w:rsid w:val="00CE2853"/>
    <w:rsid w:val="00CE2B93"/>
    <w:rsid w:val="00CE2EA6"/>
    <w:rsid w:val="00CE3601"/>
    <w:rsid w:val="00CE411C"/>
    <w:rsid w:val="00CE44F5"/>
    <w:rsid w:val="00CE45C3"/>
    <w:rsid w:val="00CE46AA"/>
    <w:rsid w:val="00CE4B52"/>
    <w:rsid w:val="00CE53A2"/>
    <w:rsid w:val="00CE5AD7"/>
    <w:rsid w:val="00CE64FF"/>
    <w:rsid w:val="00CE67DF"/>
    <w:rsid w:val="00CE7BE8"/>
    <w:rsid w:val="00CE7D7E"/>
    <w:rsid w:val="00CF0257"/>
    <w:rsid w:val="00CF0394"/>
    <w:rsid w:val="00CF05E4"/>
    <w:rsid w:val="00CF1883"/>
    <w:rsid w:val="00CF200A"/>
    <w:rsid w:val="00CF213F"/>
    <w:rsid w:val="00CF2676"/>
    <w:rsid w:val="00CF3B13"/>
    <w:rsid w:val="00CF41E8"/>
    <w:rsid w:val="00CF485A"/>
    <w:rsid w:val="00CF4D9D"/>
    <w:rsid w:val="00CF52BA"/>
    <w:rsid w:val="00CF55BC"/>
    <w:rsid w:val="00CF58D1"/>
    <w:rsid w:val="00CF6416"/>
    <w:rsid w:val="00CF6809"/>
    <w:rsid w:val="00CF6970"/>
    <w:rsid w:val="00CF6B04"/>
    <w:rsid w:val="00CF6E8F"/>
    <w:rsid w:val="00CF721C"/>
    <w:rsid w:val="00CF763E"/>
    <w:rsid w:val="00CF7701"/>
    <w:rsid w:val="00CF777A"/>
    <w:rsid w:val="00D0029F"/>
    <w:rsid w:val="00D00954"/>
    <w:rsid w:val="00D00B66"/>
    <w:rsid w:val="00D013D2"/>
    <w:rsid w:val="00D01414"/>
    <w:rsid w:val="00D017C9"/>
    <w:rsid w:val="00D02642"/>
    <w:rsid w:val="00D02A44"/>
    <w:rsid w:val="00D02BB5"/>
    <w:rsid w:val="00D03564"/>
    <w:rsid w:val="00D03693"/>
    <w:rsid w:val="00D03F4D"/>
    <w:rsid w:val="00D0470F"/>
    <w:rsid w:val="00D05111"/>
    <w:rsid w:val="00D054B5"/>
    <w:rsid w:val="00D05A51"/>
    <w:rsid w:val="00D05CE3"/>
    <w:rsid w:val="00D06489"/>
    <w:rsid w:val="00D065BC"/>
    <w:rsid w:val="00D06823"/>
    <w:rsid w:val="00D06CF6"/>
    <w:rsid w:val="00D0743E"/>
    <w:rsid w:val="00D0778A"/>
    <w:rsid w:val="00D1119D"/>
    <w:rsid w:val="00D1143B"/>
    <w:rsid w:val="00D11579"/>
    <w:rsid w:val="00D11FCD"/>
    <w:rsid w:val="00D1223F"/>
    <w:rsid w:val="00D1238F"/>
    <w:rsid w:val="00D125C1"/>
    <w:rsid w:val="00D1285D"/>
    <w:rsid w:val="00D12A70"/>
    <w:rsid w:val="00D12AF4"/>
    <w:rsid w:val="00D12E24"/>
    <w:rsid w:val="00D13DC4"/>
    <w:rsid w:val="00D146B5"/>
    <w:rsid w:val="00D15417"/>
    <w:rsid w:val="00D156F8"/>
    <w:rsid w:val="00D159B2"/>
    <w:rsid w:val="00D15BE8"/>
    <w:rsid w:val="00D1612C"/>
    <w:rsid w:val="00D1713B"/>
    <w:rsid w:val="00D1748D"/>
    <w:rsid w:val="00D17AE6"/>
    <w:rsid w:val="00D20589"/>
    <w:rsid w:val="00D20F10"/>
    <w:rsid w:val="00D21E63"/>
    <w:rsid w:val="00D22154"/>
    <w:rsid w:val="00D222E4"/>
    <w:rsid w:val="00D222E8"/>
    <w:rsid w:val="00D2281D"/>
    <w:rsid w:val="00D232B1"/>
    <w:rsid w:val="00D233C1"/>
    <w:rsid w:val="00D2360C"/>
    <w:rsid w:val="00D23D33"/>
    <w:rsid w:val="00D23DB6"/>
    <w:rsid w:val="00D241C1"/>
    <w:rsid w:val="00D24525"/>
    <w:rsid w:val="00D24E82"/>
    <w:rsid w:val="00D24F9B"/>
    <w:rsid w:val="00D251A6"/>
    <w:rsid w:val="00D256CB"/>
    <w:rsid w:val="00D2570D"/>
    <w:rsid w:val="00D25915"/>
    <w:rsid w:val="00D25A9E"/>
    <w:rsid w:val="00D25FA5"/>
    <w:rsid w:val="00D26088"/>
    <w:rsid w:val="00D26692"/>
    <w:rsid w:val="00D301EB"/>
    <w:rsid w:val="00D305DB"/>
    <w:rsid w:val="00D30DFB"/>
    <w:rsid w:val="00D31291"/>
    <w:rsid w:val="00D31D97"/>
    <w:rsid w:val="00D32429"/>
    <w:rsid w:val="00D32430"/>
    <w:rsid w:val="00D324A5"/>
    <w:rsid w:val="00D32527"/>
    <w:rsid w:val="00D325F8"/>
    <w:rsid w:val="00D326FE"/>
    <w:rsid w:val="00D32892"/>
    <w:rsid w:val="00D32945"/>
    <w:rsid w:val="00D334A0"/>
    <w:rsid w:val="00D33AA5"/>
    <w:rsid w:val="00D345D3"/>
    <w:rsid w:val="00D367EA"/>
    <w:rsid w:val="00D36928"/>
    <w:rsid w:val="00D371B5"/>
    <w:rsid w:val="00D37207"/>
    <w:rsid w:val="00D37248"/>
    <w:rsid w:val="00D3724B"/>
    <w:rsid w:val="00D37299"/>
    <w:rsid w:val="00D37416"/>
    <w:rsid w:val="00D374C1"/>
    <w:rsid w:val="00D3782B"/>
    <w:rsid w:val="00D37948"/>
    <w:rsid w:val="00D37974"/>
    <w:rsid w:val="00D37C0F"/>
    <w:rsid w:val="00D4166C"/>
    <w:rsid w:val="00D416BE"/>
    <w:rsid w:val="00D417F8"/>
    <w:rsid w:val="00D41CBC"/>
    <w:rsid w:val="00D4274C"/>
    <w:rsid w:val="00D43201"/>
    <w:rsid w:val="00D43476"/>
    <w:rsid w:val="00D4348D"/>
    <w:rsid w:val="00D43D49"/>
    <w:rsid w:val="00D4407E"/>
    <w:rsid w:val="00D4449C"/>
    <w:rsid w:val="00D44741"/>
    <w:rsid w:val="00D44805"/>
    <w:rsid w:val="00D44907"/>
    <w:rsid w:val="00D4497F"/>
    <w:rsid w:val="00D44EF1"/>
    <w:rsid w:val="00D45809"/>
    <w:rsid w:val="00D45A03"/>
    <w:rsid w:val="00D45BFD"/>
    <w:rsid w:val="00D45C3F"/>
    <w:rsid w:val="00D45FAF"/>
    <w:rsid w:val="00D46031"/>
    <w:rsid w:val="00D466B7"/>
    <w:rsid w:val="00D46C25"/>
    <w:rsid w:val="00D46C3D"/>
    <w:rsid w:val="00D46E8B"/>
    <w:rsid w:val="00D479BD"/>
    <w:rsid w:val="00D47B50"/>
    <w:rsid w:val="00D47E26"/>
    <w:rsid w:val="00D47EC0"/>
    <w:rsid w:val="00D47EEA"/>
    <w:rsid w:val="00D47F6E"/>
    <w:rsid w:val="00D505BF"/>
    <w:rsid w:val="00D50638"/>
    <w:rsid w:val="00D50E46"/>
    <w:rsid w:val="00D50FCB"/>
    <w:rsid w:val="00D51247"/>
    <w:rsid w:val="00D51713"/>
    <w:rsid w:val="00D51F88"/>
    <w:rsid w:val="00D52627"/>
    <w:rsid w:val="00D5280D"/>
    <w:rsid w:val="00D539EC"/>
    <w:rsid w:val="00D53D0C"/>
    <w:rsid w:val="00D54509"/>
    <w:rsid w:val="00D54735"/>
    <w:rsid w:val="00D54D5E"/>
    <w:rsid w:val="00D551DF"/>
    <w:rsid w:val="00D555D4"/>
    <w:rsid w:val="00D5579B"/>
    <w:rsid w:val="00D5609C"/>
    <w:rsid w:val="00D56AF0"/>
    <w:rsid w:val="00D56B79"/>
    <w:rsid w:val="00D56CBA"/>
    <w:rsid w:val="00D575C8"/>
    <w:rsid w:val="00D576FF"/>
    <w:rsid w:val="00D57700"/>
    <w:rsid w:val="00D57860"/>
    <w:rsid w:val="00D57D8D"/>
    <w:rsid w:val="00D60254"/>
    <w:rsid w:val="00D6053F"/>
    <w:rsid w:val="00D609CD"/>
    <w:rsid w:val="00D61365"/>
    <w:rsid w:val="00D616FC"/>
    <w:rsid w:val="00D61C26"/>
    <w:rsid w:val="00D61CE2"/>
    <w:rsid w:val="00D620D3"/>
    <w:rsid w:val="00D62561"/>
    <w:rsid w:val="00D625AE"/>
    <w:rsid w:val="00D6364D"/>
    <w:rsid w:val="00D638EC"/>
    <w:rsid w:val="00D6423D"/>
    <w:rsid w:val="00D6433E"/>
    <w:rsid w:val="00D64415"/>
    <w:rsid w:val="00D64584"/>
    <w:rsid w:val="00D645CE"/>
    <w:rsid w:val="00D64C42"/>
    <w:rsid w:val="00D64F97"/>
    <w:rsid w:val="00D65237"/>
    <w:rsid w:val="00D65381"/>
    <w:rsid w:val="00D655BB"/>
    <w:rsid w:val="00D6594E"/>
    <w:rsid w:val="00D668B4"/>
    <w:rsid w:val="00D668BB"/>
    <w:rsid w:val="00D6778F"/>
    <w:rsid w:val="00D67BAB"/>
    <w:rsid w:val="00D67E8A"/>
    <w:rsid w:val="00D7013A"/>
    <w:rsid w:val="00D708D0"/>
    <w:rsid w:val="00D70DB5"/>
    <w:rsid w:val="00D7116F"/>
    <w:rsid w:val="00D717B2"/>
    <w:rsid w:val="00D7187F"/>
    <w:rsid w:val="00D727B9"/>
    <w:rsid w:val="00D727E7"/>
    <w:rsid w:val="00D72E34"/>
    <w:rsid w:val="00D74319"/>
    <w:rsid w:val="00D74354"/>
    <w:rsid w:val="00D7456C"/>
    <w:rsid w:val="00D74A96"/>
    <w:rsid w:val="00D74ACC"/>
    <w:rsid w:val="00D74BCA"/>
    <w:rsid w:val="00D74CAA"/>
    <w:rsid w:val="00D75025"/>
    <w:rsid w:val="00D7519C"/>
    <w:rsid w:val="00D75496"/>
    <w:rsid w:val="00D754E5"/>
    <w:rsid w:val="00D75CDF"/>
    <w:rsid w:val="00D7639C"/>
    <w:rsid w:val="00D764E2"/>
    <w:rsid w:val="00D76B02"/>
    <w:rsid w:val="00D76B9D"/>
    <w:rsid w:val="00D774DB"/>
    <w:rsid w:val="00D77A45"/>
    <w:rsid w:val="00D77D5E"/>
    <w:rsid w:val="00D80263"/>
    <w:rsid w:val="00D8092A"/>
    <w:rsid w:val="00D80A5B"/>
    <w:rsid w:val="00D80F0A"/>
    <w:rsid w:val="00D819BC"/>
    <w:rsid w:val="00D81AD3"/>
    <w:rsid w:val="00D81C84"/>
    <w:rsid w:val="00D81F87"/>
    <w:rsid w:val="00D81F8C"/>
    <w:rsid w:val="00D827AE"/>
    <w:rsid w:val="00D8353A"/>
    <w:rsid w:val="00D83CBF"/>
    <w:rsid w:val="00D841D7"/>
    <w:rsid w:val="00D84E42"/>
    <w:rsid w:val="00D84EAD"/>
    <w:rsid w:val="00D86452"/>
    <w:rsid w:val="00D865F5"/>
    <w:rsid w:val="00D86986"/>
    <w:rsid w:val="00D86D42"/>
    <w:rsid w:val="00D87414"/>
    <w:rsid w:val="00D87466"/>
    <w:rsid w:val="00D87BF0"/>
    <w:rsid w:val="00D90245"/>
    <w:rsid w:val="00D90342"/>
    <w:rsid w:val="00D9089F"/>
    <w:rsid w:val="00D90B81"/>
    <w:rsid w:val="00D90D04"/>
    <w:rsid w:val="00D90DED"/>
    <w:rsid w:val="00D912EB"/>
    <w:rsid w:val="00D92184"/>
    <w:rsid w:val="00D921CD"/>
    <w:rsid w:val="00D92AAF"/>
    <w:rsid w:val="00D92BD7"/>
    <w:rsid w:val="00D930AE"/>
    <w:rsid w:val="00D93AF6"/>
    <w:rsid w:val="00D93AF9"/>
    <w:rsid w:val="00D93B68"/>
    <w:rsid w:val="00D93BF9"/>
    <w:rsid w:val="00D93C74"/>
    <w:rsid w:val="00D94487"/>
    <w:rsid w:val="00D94AA7"/>
    <w:rsid w:val="00D953CE"/>
    <w:rsid w:val="00D958D1"/>
    <w:rsid w:val="00D95B3C"/>
    <w:rsid w:val="00D960D2"/>
    <w:rsid w:val="00D96656"/>
    <w:rsid w:val="00D96740"/>
    <w:rsid w:val="00D96846"/>
    <w:rsid w:val="00D96C42"/>
    <w:rsid w:val="00D971B0"/>
    <w:rsid w:val="00D974F4"/>
    <w:rsid w:val="00D97536"/>
    <w:rsid w:val="00DA00C4"/>
    <w:rsid w:val="00DA01CB"/>
    <w:rsid w:val="00DA03E7"/>
    <w:rsid w:val="00DA0D4E"/>
    <w:rsid w:val="00DA139F"/>
    <w:rsid w:val="00DA160F"/>
    <w:rsid w:val="00DA19B4"/>
    <w:rsid w:val="00DA1C1D"/>
    <w:rsid w:val="00DA30DD"/>
    <w:rsid w:val="00DA375A"/>
    <w:rsid w:val="00DA3A96"/>
    <w:rsid w:val="00DA3AA1"/>
    <w:rsid w:val="00DA3B2A"/>
    <w:rsid w:val="00DA4A69"/>
    <w:rsid w:val="00DA530C"/>
    <w:rsid w:val="00DA5365"/>
    <w:rsid w:val="00DA5384"/>
    <w:rsid w:val="00DA5F00"/>
    <w:rsid w:val="00DA60F8"/>
    <w:rsid w:val="00DA6463"/>
    <w:rsid w:val="00DA69E9"/>
    <w:rsid w:val="00DA6CF4"/>
    <w:rsid w:val="00DA713A"/>
    <w:rsid w:val="00DA71CA"/>
    <w:rsid w:val="00DA7336"/>
    <w:rsid w:val="00DA7582"/>
    <w:rsid w:val="00DA7657"/>
    <w:rsid w:val="00DA765C"/>
    <w:rsid w:val="00DA784E"/>
    <w:rsid w:val="00DA7A78"/>
    <w:rsid w:val="00DA7AF2"/>
    <w:rsid w:val="00DB05D6"/>
    <w:rsid w:val="00DB0792"/>
    <w:rsid w:val="00DB0C2D"/>
    <w:rsid w:val="00DB0DA9"/>
    <w:rsid w:val="00DB0EE1"/>
    <w:rsid w:val="00DB1110"/>
    <w:rsid w:val="00DB16BE"/>
    <w:rsid w:val="00DB21CE"/>
    <w:rsid w:val="00DB24CC"/>
    <w:rsid w:val="00DB2F4F"/>
    <w:rsid w:val="00DB2FF6"/>
    <w:rsid w:val="00DB34AD"/>
    <w:rsid w:val="00DB3CCA"/>
    <w:rsid w:val="00DB4270"/>
    <w:rsid w:val="00DB496A"/>
    <w:rsid w:val="00DB4D86"/>
    <w:rsid w:val="00DB4F82"/>
    <w:rsid w:val="00DB4FD2"/>
    <w:rsid w:val="00DB510A"/>
    <w:rsid w:val="00DB52F6"/>
    <w:rsid w:val="00DB5396"/>
    <w:rsid w:val="00DB539F"/>
    <w:rsid w:val="00DB540B"/>
    <w:rsid w:val="00DB5421"/>
    <w:rsid w:val="00DB5440"/>
    <w:rsid w:val="00DB5543"/>
    <w:rsid w:val="00DB5A10"/>
    <w:rsid w:val="00DB6216"/>
    <w:rsid w:val="00DB6257"/>
    <w:rsid w:val="00DB6360"/>
    <w:rsid w:val="00DB640A"/>
    <w:rsid w:val="00DB6AA6"/>
    <w:rsid w:val="00DB6D9A"/>
    <w:rsid w:val="00DB6DC7"/>
    <w:rsid w:val="00DB7B8C"/>
    <w:rsid w:val="00DB7B8E"/>
    <w:rsid w:val="00DB7C90"/>
    <w:rsid w:val="00DB7DB6"/>
    <w:rsid w:val="00DC02D9"/>
    <w:rsid w:val="00DC02E5"/>
    <w:rsid w:val="00DC0684"/>
    <w:rsid w:val="00DC1154"/>
    <w:rsid w:val="00DC1347"/>
    <w:rsid w:val="00DC1D14"/>
    <w:rsid w:val="00DC1E29"/>
    <w:rsid w:val="00DC257E"/>
    <w:rsid w:val="00DC2951"/>
    <w:rsid w:val="00DC3263"/>
    <w:rsid w:val="00DC3560"/>
    <w:rsid w:val="00DC420C"/>
    <w:rsid w:val="00DC4524"/>
    <w:rsid w:val="00DC4590"/>
    <w:rsid w:val="00DC4AE8"/>
    <w:rsid w:val="00DC4D0C"/>
    <w:rsid w:val="00DC4DCD"/>
    <w:rsid w:val="00DC4F9A"/>
    <w:rsid w:val="00DC5396"/>
    <w:rsid w:val="00DC579C"/>
    <w:rsid w:val="00DC583E"/>
    <w:rsid w:val="00DC58F6"/>
    <w:rsid w:val="00DC6AF6"/>
    <w:rsid w:val="00DC7A81"/>
    <w:rsid w:val="00DC7F6B"/>
    <w:rsid w:val="00DD02F3"/>
    <w:rsid w:val="00DD04C4"/>
    <w:rsid w:val="00DD1002"/>
    <w:rsid w:val="00DD148E"/>
    <w:rsid w:val="00DD1611"/>
    <w:rsid w:val="00DD16C0"/>
    <w:rsid w:val="00DD1760"/>
    <w:rsid w:val="00DD1AA3"/>
    <w:rsid w:val="00DD2071"/>
    <w:rsid w:val="00DD2590"/>
    <w:rsid w:val="00DD2E8C"/>
    <w:rsid w:val="00DD3F4D"/>
    <w:rsid w:val="00DD3F85"/>
    <w:rsid w:val="00DD40CA"/>
    <w:rsid w:val="00DD4823"/>
    <w:rsid w:val="00DD4A68"/>
    <w:rsid w:val="00DD4AFC"/>
    <w:rsid w:val="00DD4E37"/>
    <w:rsid w:val="00DD507A"/>
    <w:rsid w:val="00DD6229"/>
    <w:rsid w:val="00DD64CA"/>
    <w:rsid w:val="00DD6509"/>
    <w:rsid w:val="00DD6DB6"/>
    <w:rsid w:val="00DD79BC"/>
    <w:rsid w:val="00DD7A7C"/>
    <w:rsid w:val="00DD7BBE"/>
    <w:rsid w:val="00DD7D42"/>
    <w:rsid w:val="00DE005E"/>
    <w:rsid w:val="00DE1344"/>
    <w:rsid w:val="00DE13EF"/>
    <w:rsid w:val="00DE19D6"/>
    <w:rsid w:val="00DE1E89"/>
    <w:rsid w:val="00DE1FA2"/>
    <w:rsid w:val="00DE2156"/>
    <w:rsid w:val="00DE2A40"/>
    <w:rsid w:val="00DE41A9"/>
    <w:rsid w:val="00DE4601"/>
    <w:rsid w:val="00DE482D"/>
    <w:rsid w:val="00DE4844"/>
    <w:rsid w:val="00DE4916"/>
    <w:rsid w:val="00DE4E68"/>
    <w:rsid w:val="00DE4F62"/>
    <w:rsid w:val="00DE5AE1"/>
    <w:rsid w:val="00DE5CC4"/>
    <w:rsid w:val="00DE661E"/>
    <w:rsid w:val="00DE6697"/>
    <w:rsid w:val="00DE6E86"/>
    <w:rsid w:val="00DE7E13"/>
    <w:rsid w:val="00DE7F4B"/>
    <w:rsid w:val="00DF07FD"/>
    <w:rsid w:val="00DF15A5"/>
    <w:rsid w:val="00DF16D3"/>
    <w:rsid w:val="00DF1C18"/>
    <w:rsid w:val="00DF2535"/>
    <w:rsid w:val="00DF2EC4"/>
    <w:rsid w:val="00DF339D"/>
    <w:rsid w:val="00DF3789"/>
    <w:rsid w:val="00DF3C0F"/>
    <w:rsid w:val="00DF4368"/>
    <w:rsid w:val="00DF47AD"/>
    <w:rsid w:val="00DF49C9"/>
    <w:rsid w:val="00DF4E18"/>
    <w:rsid w:val="00DF4E58"/>
    <w:rsid w:val="00DF5014"/>
    <w:rsid w:val="00DF534F"/>
    <w:rsid w:val="00DF58AA"/>
    <w:rsid w:val="00DF603A"/>
    <w:rsid w:val="00DF6040"/>
    <w:rsid w:val="00DF71B8"/>
    <w:rsid w:val="00DF7355"/>
    <w:rsid w:val="00DF735C"/>
    <w:rsid w:val="00DF7792"/>
    <w:rsid w:val="00DF7948"/>
    <w:rsid w:val="00DF7A66"/>
    <w:rsid w:val="00E001B7"/>
    <w:rsid w:val="00E00787"/>
    <w:rsid w:val="00E00A07"/>
    <w:rsid w:val="00E00B70"/>
    <w:rsid w:val="00E00B89"/>
    <w:rsid w:val="00E00F74"/>
    <w:rsid w:val="00E01268"/>
    <w:rsid w:val="00E01456"/>
    <w:rsid w:val="00E01D8E"/>
    <w:rsid w:val="00E0245F"/>
    <w:rsid w:val="00E027A8"/>
    <w:rsid w:val="00E045F0"/>
    <w:rsid w:val="00E0476A"/>
    <w:rsid w:val="00E04883"/>
    <w:rsid w:val="00E049C7"/>
    <w:rsid w:val="00E04B52"/>
    <w:rsid w:val="00E05147"/>
    <w:rsid w:val="00E054E7"/>
    <w:rsid w:val="00E05B6D"/>
    <w:rsid w:val="00E05C3F"/>
    <w:rsid w:val="00E06948"/>
    <w:rsid w:val="00E06BFF"/>
    <w:rsid w:val="00E070B7"/>
    <w:rsid w:val="00E1171B"/>
    <w:rsid w:val="00E11DCF"/>
    <w:rsid w:val="00E120C4"/>
    <w:rsid w:val="00E122CC"/>
    <w:rsid w:val="00E1252B"/>
    <w:rsid w:val="00E125FF"/>
    <w:rsid w:val="00E13E2D"/>
    <w:rsid w:val="00E140DC"/>
    <w:rsid w:val="00E14A9D"/>
    <w:rsid w:val="00E14C57"/>
    <w:rsid w:val="00E14C9C"/>
    <w:rsid w:val="00E15C56"/>
    <w:rsid w:val="00E15F66"/>
    <w:rsid w:val="00E16300"/>
    <w:rsid w:val="00E16A4A"/>
    <w:rsid w:val="00E17ECF"/>
    <w:rsid w:val="00E2001B"/>
    <w:rsid w:val="00E200BC"/>
    <w:rsid w:val="00E20224"/>
    <w:rsid w:val="00E203C2"/>
    <w:rsid w:val="00E20A4A"/>
    <w:rsid w:val="00E20D80"/>
    <w:rsid w:val="00E20F25"/>
    <w:rsid w:val="00E212EF"/>
    <w:rsid w:val="00E21950"/>
    <w:rsid w:val="00E21D80"/>
    <w:rsid w:val="00E21DAC"/>
    <w:rsid w:val="00E21F0C"/>
    <w:rsid w:val="00E22260"/>
    <w:rsid w:val="00E22383"/>
    <w:rsid w:val="00E2321B"/>
    <w:rsid w:val="00E233FE"/>
    <w:rsid w:val="00E23B45"/>
    <w:rsid w:val="00E2465C"/>
    <w:rsid w:val="00E24C11"/>
    <w:rsid w:val="00E2515A"/>
    <w:rsid w:val="00E252EB"/>
    <w:rsid w:val="00E25D03"/>
    <w:rsid w:val="00E25EC9"/>
    <w:rsid w:val="00E25EE0"/>
    <w:rsid w:val="00E26098"/>
    <w:rsid w:val="00E262EE"/>
    <w:rsid w:val="00E26489"/>
    <w:rsid w:val="00E2648D"/>
    <w:rsid w:val="00E267CA"/>
    <w:rsid w:val="00E26C91"/>
    <w:rsid w:val="00E26F5E"/>
    <w:rsid w:val="00E27537"/>
    <w:rsid w:val="00E27CDA"/>
    <w:rsid w:val="00E30332"/>
    <w:rsid w:val="00E3034E"/>
    <w:rsid w:val="00E317AF"/>
    <w:rsid w:val="00E317FF"/>
    <w:rsid w:val="00E31886"/>
    <w:rsid w:val="00E318BA"/>
    <w:rsid w:val="00E31921"/>
    <w:rsid w:val="00E31C63"/>
    <w:rsid w:val="00E32C87"/>
    <w:rsid w:val="00E33281"/>
    <w:rsid w:val="00E3331D"/>
    <w:rsid w:val="00E33402"/>
    <w:rsid w:val="00E33675"/>
    <w:rsid w:val="00E3423A"/>
    <w:rsid w:val="00E34FE5"/>
    <w:rsid w:val="00E3567D"/>
    <w:rsid w:val="00E35748"/>
    <w:rsid w:val="00E35D73"/>
    <w:rsid w:val="00E362C4"/>
    <w:rsid w:val="00E36433"/>
    <w:rsid w:val="00E366B0"/>
    <w:rsid w:val="00E36C25"/>
    <w:rsid w:val="00E37E05"/>
    <w:rsid w:val="00E37E85"/>
    <w:rsid w:val="00E403AB"/>
    <w:rsid w:val="00E40475"/>
    <w:rsid w:val="00E408F8"/>
    <w:rsid w:val="00E40AEC"/>
    <w:rsid w:val="00E41401"/>
    <w:rsid w:val="00E41490"/>
    <w:rsid w:val="00E42238"/>
    <w:rsid w:val="00E423EB"/>
    <w:rsid w:val="00E427B3"/>
    <w:rsid w:val="00E42C58"/>
    <w:rsid w:val="00E42CDC"/>
    <w:rsid w:val="00E42E60"/>
    <w:rsid w:val="00E42FA6"/>
    <w:rsid w:val="00E4300C"/>
    <w:rsid w:val="00E430D0"/>
    <w:rsid w:val="00E43683"/>
    <w:rsid w:val="00E44CDA"/>
    <w:rsid w:val="00E44EE9"/>
    <w:rsid w:val="00E452DB"/>
    <w:rsid w:val="00E462FD"/>
    <w:rsid w:val="00E46D14"/>
    <w:rsid w:val="00E46FF8"/>
    <w:rsid w:val="00E4722D"/>
    <w:rsid w:val="00E475F1"/>
    <w:rsid w:val="00E47A99"/>
    <w:rsid w:val="00E47BC1"/>
    <w:rsid w:val="00E47FF9"/>
    <w:rsid w:val="00E5057F"/>
    <w:rsid w:val="00E50B4D"/>
    <w:rsid w:val="00E50D56"/>
    <w:rsid w:val="00E51022"/>
    <w:rsid w:val="00E512C4"/>
    <w:rsid w:val="00E51C50"/>
    <w:rsid w:val="00E52024"/>
    <w:rsid w:val="00E5239B"/>
    <w:rsid w:val="00E524AC"/>
    <w:rsid w:val="00E52C7D"/>
    <w:rsid w:val="00E53626"/>
    <w:rsid w:val="00E547CC"/>
    <w:rsid w:val="00E54ADE"/>
    <w:rsid w:val="00E54D9D"/>
    <w:rsid w:val="00E556FD"/>
    <w:rsid w:val="00E55771"/>
    <w:rsid w:val="00E56025"/>
    <w:rsid w:val="00E5617F"/>
    <w:rsid w:val="00E577B1"/>
    <w:rsid w:val="00E577C1"/>
    <w:rsid w:val="00E57800"/>
    <w:rsid w:val="00E57B53"/>
    <w:rsid w:val="00E601CD"/>
    <w:rsid w:val="00E60C28"/>
    <w:rsid w:val="00E60DE5"/>
    <w:rsid w:val="00E615FD"/>
    <w:rsid w:val="00E6180D"/>
    <w:rsid w:val="00E61EB4"/>
    <w:rsid w:val="00E631E0"/>
    <w:rsid w:val="00E635C1"/>
    <w:rsid w:val="00E636E8"/>
    <w:rsid w:val="00E63932"/>
    <w:rsid w:val="00E6441E"/>
    <w:rsid w:val="00E646B7"/>
    <w:rsid w:val="00E646E0"/>
    <w:rsid w:val="00E65659"/>
    <w:rsid w:val="00E658B0"/>
    <w:rsid w:val="00E6597C"/>
    <w:rsid w:val="00E65BB9"/>
    <w:rsid w:val="00E66198"/>
    <w:rsid w:val="00E667FA"/>
    <w:rsid w:val="00E6719F"/>
    <w:rsid w:val="00E67277"/>
    <w:rsid w:val="00E674A8"/>
    <w:rsid w:val="00E675FF"/>
    <w:rsid w:val="00E67849"/>
    <w:rsid w:val="00E67E1D"/>
    <w:rsid w:val="00E70222"/>
    <w:rsid w:val="00E71490"/>
    <w:rsid w:val="00E718B4"/>
    <w:rsid w:val="00E721E2"/>
    <w:rsid w:val="00E72844"/>
    <w:rsid w:val="00E72E99"/>
    <w:rsid w:val="00E7306E"/>
    <w:rsid w:val="00E7314A"/>
    <w:rsid w:val="00E7418B"/>
    <w:rsid w:val="00E74684"/>
    <w:rsid w:val="00E7479E"/>
    <w:rsid w:val="00E74E16"/>
    <w:rsid w:val="00E74E49"/>
    <w:rsid w:val="00E74FFA"/>
    <w:rsid w:val="00E758F4"/>
    <w:rsid w:val="00E75A7E"/>
    <w:rsid w:val="00E76399"/>
    <w:rsid w:val="00E76799"/>
    <w:rsid w:val="00E768D0"/>
    <w:rsid w:val="00E774B8"/>
    <w:rsid w:val="00E77D8B"/>
    <w:rsid w:val="00E80422"/>
    <w:rsid w:val="00E8099A"/>
    <w:rsid w:val="00E81174"/>
    <w:rsid w:val="00E813FF"/>
    <w:rsid w:val="00E81517"/>
    <w:rsid w:val="00E81CE0"/>
    <w:rsid w:val="00E81EEA"/>
    <w:rsid w:val="00E82086"/>
    <w:rsid w:val="00E82A65"/>
    <w:rsid w:val="00E82E3A"/>
    <w:rsid w:val="00E82F52"/>
    <w:rsid w:val="00E84D9A"/>
    <w:rsid w:val="00E8522F"/>
    <w:rsid w:val="00E853AA"/>
    <w:rsid w:val="00E8561A"/>
    <w:rsid w:val="00E859DE"/>
    <w:rsid w:val="00E85B2A"/>
    <w:rsid w:val="00E85C18"/>
    <w:rsid w:val="00E8628A"/>
    <w:rsid w:val="00E8648C"/>
    <w:rsid w:val="00E8656F"/>
    <w:rsid w:val="00E900FD"/>
    <w:rsid w:val="00E9010E"/>
    <w:rsid w:val="00E90532"/>
    <w:rsid w:val="00E908D3"/>
    <w:rsid w:val="00E90B4B"/>
    <w:rsid w:val="00E91117"/>
    <w:rsid w:val="00E91AF8"/>
    <w:rsid w:val="00E91BE7"/>
    <w:rsid w:val="00E923D4"/>
    <w:rsid w:val="00E92767"/>
    <w:rsid w:val="00E927E2"/>
    <w:rsid w:val="00E92B46"/>
    <w:rsid w:val="00E92E18"/>
    <w:rsid w:val="00E93286"/>
    <w:rsid w:val="00E9352B"/>
    <w:rsid w:val="00E93616"/>
    <w:rsid w:val="00E93774"/>
    <w:rsid w:val="00E93AF8"/>
    <w:rsid w:val="00E93FED"/>
    <w:rsid w:val="00E944A1"/>
    <w:rsid w:val="00E9477D"/>
    <w:rsid w:val="00E947E3"/>
    <w:rsid w:val="00E9484F"/>
    <w:rsid w:val="00E94E54"/>
    <w:rsid w:val="00E94F85"/>
    <w:rsid w:val="00E95234"/>
    <w:rsid w:val="00E9604C"/>
    <w:rsid w:val="00E964C1"/>
    <w:rsid w:val="00E965F9"/>
    <w:rsid w:val="00E97123"/>
    <w:rsid w:val="00E9770A"/>
    <w:rsid w:val="00E97C9A"/>
    <w:rsid w:val="00E97EC5"/>
    <w:rsid w:val="00E97EE8"/>
    <w:rsid w:val="00E97F08"/>
    <w:rsid w:val="00E97F13"/>
    <w:rsid w:val="00EA010D"/>
    <w:rsid w:val="00EA011B"/>
    <w:rsid w:val="00EA081B"/>
    <w:rsid w:val="00EA08DF"/>
    <w:rsid w:val="00EA0B9B"/>
    <w:rsid w:val="00EA129A"/>
    <w:rsid w:val="00EA1569"/>
    <w:rsid w:val="00EA1D72"/>
    <w:rsid w:val="00EA209D"/>
    <w:rsid w:val="00EA2346"/>
    <w:rsid w:val="00EA2ABB"/>
    <w:rsid w:val="00EA2F48"/>
    <w:rsid w:val="00EA3DD8"/>
    <w:rsid w:val="00EA44C4"/>
    <w:rsid w:val="00EA460F"/>
    <w:rsid w:val="00EA4ACD"/>
    <w:rsid w:val="00EA5525"/>
    <w:rsid w:val="00EA5AB7"/>
    <w:rsid w:val="00EA613A"/>
    <w:rsid w:val="00EA620F"/>
    <w:rsid w:val="00EA6624"/>
    <w:rsid w:val="00EA679F"/>
    <w:rsid w:val="00EA68E0"/>
    <w:rsid w:val="00EA7022"/>
    <w:rsid w:val="00EA7197"/>
    <w:rsid w:val="00EA79A0"/>
    <w:rsid w:val="00EA7A83"/>
    <w:rsid w:val="00EB0AAC"/>
    <w:rsid w:val="00EB140F"/>
    <w:rsid w:val="00EB2450"/>
    <w:rsid w:val="00EB2EEB"/>
    <w:rsid w:val="00EB341E"/>
    <w:rsid w:val="00EB389A"/>
    <w:rsid w:val="00EB38F6"/>
    <w:rsid w:val="00EB3C61"/>
    <w:rsid w:val="00EB3F18"/>
    <w:rsid w:val="00EB3FD1"/>
    <w:rsid w:val="00EB4618"/>
    <w:rsid w:val="00EB47A3"/>
    <w:rsid w:val="00EB49B6"/>
    <w:rsid w:val="00EB4EBE"/>
    <w:rsid w:val="00EB5501"/>
    <w:rsid w:val="00EB57C7"/>
    <w:rsid w:val="00EB5A44"/>
    <w:rsid w:val="00EB5D2C"/>
    <w:rsid w:val="00EB5EBA"/>
    <w:rsid w:val="00EB6602"/>
    <w:rsid w:val="00EB6AB8"/>
    <w:rsid w:val="00EB7232"/>
    <w:rsid w:val="00EB750C"/>
    <w:rsid w:val="00EB7601"/>
    <w:rsid w:val="00EB768B"/>
    <w:rsid w:val="00EB7731"/>
    <w:rsid w:val="00EB7F6F"/>
    <w:rsid w:val="00EC0863"/>
    <w:rsid w:val="00EC0C0A"/>
    <w:rsid w:val="00EC0C5A"/>
    <w:rsid w:val="00EC0EB8"/>
    <w:rsid w:val="00EC17C1"/>
    <w:rsid w:val="00EC1C6A"/>
    <w:rsid w:val="00EC203C"/>
    <w:rsid w:val="00EC2123"/>
    <w:rsid w:val="00EC359F"/>
    <w:rsid w:val="00EC435B"/>
    <w:rsid w:val="00EC488E"/>
    <w:rsid w:val="00EC573C"/>
    <w:rsid w:val="00EC58C2"/>
    <w:rsid w:val="00EC59FA"/>
    <w:rsid w:val="00EC608F"/>
    <w:rsid w:val="00EC6253"/>
    <w:rsid w:val="00EC63E3"/>
    <w:rsid w:val="00EC6565"/>
    <w:rsid w:val="00EC6801"/>
    <w:rsid w:val="00EC6D21"/>
    <w:rsid w:val="00EC6DAA"/>
    <w:rsid w:val="00EC746D"/>
    <w:rsid w:val="00EC75D7"/>
    <w:rsid w:val="00EC77E6"/>
    <w:rsid w:val="00EC7874"/>
    <w:rsid w:val="00EC7FD0"/>
    <w:rsid w:val="00ED07AA"/>
    <w:rsid w:val="00ED086A"/>
    <w:rsid w:val="00ED08FE"/>
    <w:rsid w:val="00ED1608"/>
    <w:rsid w:val="00ED19F5"/>
    <w:rsid w:val="00ED1B8B"/>
    <w:rsid w:val="00ED328B"/>
    <w:rsid w:val="00ED34B3"/>
    <w:rsid w:val="00ED3E31"/>
    <w:rsid w:val="00ED40E3"/>
    <w:rsid w:val="00ED45C9"/>
    <w:rsid w:val="00ED471C"/>
    <w:rsid w:val="00ED4F6C"/>
    <w:rsid w:val="00ED5D8C"/>
    <w:rsid w:val="00ED7084"/>
    <w:rsid w:val="00ED7161"/>
    <w:rsid w:val="00ED7B0B"/>
    <w:rsid w:val="00EE00BC"/>
    <w:rsid w:val="00EE0A05"/>
    <w:rsid w:val="00EE10C3"/>
    <w:rsid w:val="00EE138E"/>
    <w:rsid w:val="00EE17DF"/>
    <w:rsid w:val="00EE1E23"/>
    <w:rsid w:val="00EE285B"/>
    <w:rsid w:val="00EE2D0E"/>
    <w:rsid w:val="00EE324F"/>
    <w:rsid w:val="00EE349F"/>
    <w:rsid w:val="00EE38F0"/>
    <w:rsid w:val="00EE46D4"/>
    <w:rsid w:val="00EE475A"/>
    <w:rsid w:val="00EE4AC5"/>
    <w:rsid w:val="00EE5A98"/>
    <w:rsid w:val="00EE5EFD"/>
    <w:rsid w:val="00EE65BB"/>
    <w:rsid w:val="00EE7544"/>
    <w:rsid w:val="00EE780A"/>
    <w:rsid w:val="00EE7DD3"/>
    <w:rsid w:val="00EF008E"/>
    <w:rsid w:val="00EF0293"/>
    <w:rsid w:val="00EF049E"/>
    <w:rsid w:val="00EF0C59"/>
    <w:rsid w:val="00EF11CF"/>
    <w:rsid w:val="00EF1372"/>
    <w:rsid w:val="00EF16EC"/>
    <w:rsid w:val="00EF19A3"/>
    <w:rsid w:val="00EF19BC"/>
    <w:rsid w:val="00EF28A3"/>
    <w:rsid w:val="00EF2DFC"/>
    <w:rsid w:val="00EF302D"/>
    <w:rsid w:val="00EF30BA"/>
    <w:rsid w:val="00EF31CB"/>
    <w:rsid w:val="00EF36B8"/>
    <w:rsid w:val="00EF37E9"/>
    <w:rsid w:val="00EF3FED"/>
    <w:rsid w:val="00EF4CE9"/>
    <w:rsid w:val="00EF557F"/>
    <w:rsid w:val="00EF57C9"/>
    <w:rsid w:val="00EF5945"/>
    <w:rsid w:val="00EF5D3C"/>
    <w:rsid w:val="00EF63C2"/>
    <w:rsid w:val="00EF66A7"/>
    <w:rsid w:val="00EF6A4E"/>
    <w:rsid w:val="00EF6B16"/>
    <w:rsid w:val="00EF6CE5"/>
    <w:rsid w:val="00EF6FBD"/>
    <w:rsid w:val="00EF7291"/>
    <w:rsid w:val="00EF7507"/>
    <w:rsid w:val="00EF75ED"/>
    <w:rsid w:val="00F00085"/>
    <w:rsid w:val="00F001D9"/>
    <w:rsid w:val="00F00670"/>
    <w:rsid w:val="00F0075D"/>
    <w:rsid w:val="00F00BF7"/>
    <w:rsid w:val="00F00D14"/>
    <w:rsid w:val="00F01C92"/>
    <w:rsid w:val="00F01DE7"/>
    <w:rsid w:val="00F027F0"/>
    <w:rsid w:val="00F02F65"/>
    <w:rsid w:val="00F03C7C"/>
    <w:rsid w:val="00F03EA4"/>
    <w:rsid w:val="00F04286"/>
    <w:rsid w:val="00F044C5"/>
    <w:rsid w:val="00F0470D"/>
    <w:rsid w:val="00F04E3D"/>
    <w:rsid w:val="00F04F7E"/>
    <w:rsid w:val="00F05E82"/>
    <w:rsid w:val="00F05F81"/>
    <w:rsid w:val="00F05F9B"/>
    <w:rsid w:val="00F064A1"/>
    <w:rsid w:val="00F071C5"/>
    <w:rsid w:val="00F0753E"/>
    <w:rsid w:val="00F076B4"/>
    <w:rsid w:val="00F1069E"/>
    <w:rsid w:val="00F10711"/>
    <w:rsid w:val="00F108FB"/>
    <w:rsid w:val="00F10955"/>
    <w:rsid w:val="00F120BE"/>
    <w:rsid w:val="00F122FF"/>
    <w:rsid w:val="00F13A66"/>
    <w:rsid w:val="00F13F7F"/>
    <w:rsid w:val="00F1408C"/>
    <w:rsid w:val="00F14BCC"/>
    <w:rsid w:val="00F15262"/>
    <w:rsid w:val="00F15AAF"/>
    <w:rsid w:val="00F15DD4"/>
    <w:rsid w:val="00F15DF7"/>
    <w:rsid w:val="00F1669F"/>
    <w:rsid w:val="00F16BA4"/>
    <w:rsid w:val="00F16C22"/>
    <w:rsid w:val="00F17C44"/>
    <w:rsid w:val="00F2071A"/>
    <w:rsid w:val="00F208E5"/>
    <w:rsid w:val="00F21096"/>
    <w:rsid w:val="00F21F5C"/>
    <w:rsid w:val="00F2244F"/>
    <w:rsid w:val="00F2299C"/>
    <w:rsid w:val="00F22D88"/>
    <w:rsid w:val="00F2302B"/>
    <w:rsid w:val="00F23038"/>
    <w:rsid w:val="00F23244"/>
    <w:rsid w:val="00F23510"/>
    <w:rsid w:val="00F2393D"/>
    <w:rsid w:val="00F23B80"/>
    <w:rsid w:val="00F242FA"/>
    <w:rsid w:val="00F2444F"/>
    <w:rsid w:val="00F24450"/>
    <w:rsid w:val="00F249FD"/>
    <w:rsid w:val="00F24D98"/>
    <w:rsid w:val="00F24F27"/>
    <w:rsid w:val="00F251F6"/>
    <w:rsid w:val="00F25379"/>
    <w:rsid w:val="00F253B9"/>
    <w:rsid w:val="00F25564"/>
    <w:rsid w:val="00F26166"/>
    <w:rsid w:val="00F261F3"/>
    <w:rsid w:val="00F26C68"/>
    <w:rsid w:val="00F27AD0"/>
    <w:rsid w:val="00F27C59"/>
    <w:rsid w:val="00F3023E"/>
    <w:rsid w:val="00F305E1"/>
    <w:rsid w:val="00F30935"/>
    <w:rsid w:val="00F30EF7"/>
    <w:rsid w:val="00F30FDC"/>
    <w:rsid w:val="00F31194"/>
    <w:rsid w:val="00F31431"/>
    <w:rsid w:val="00F31B4F"/>
    <w:rsid w:val="00F31B88"/>
    <w:rsid w:val="00F31C26"/>
    <w:rsid w:val="00F31EA9"/>
    <w:rsid w:val="00F3225B"/>
    <w:rsid w:val="00F32629"/>
    <w:rsid w:val="00F32ADF"/>
    <w:rsid w:val="00F32DD5"/>
    <w:rsid w:val="00F33172"/>
    <w:rsid w:val="00F336EE"/>
    <w:rsid w:val="00F33B18"/>
    <w:rsid w:val="00F3431F"/>
    <w:rsid w:val="00F344A8"/>
    <w:rsid w:val="00F346A9"/>
    <w:rsid w:val="00F346E4"/>
    <w:rsid w:val="00F352D8"/>
    <w:rsid w:val="00F35342"/>
    <w:rsid w:val="00F3579E"/>
    <w:rsid w:val="00F358CA"/>
    <w:rsid w:val="00F35E55"/>
    <w:rsid w:val="00F3640D"/>
    <w:rsid w:val="00F36502"/>
    <w:rsid w:val="00F36900"/>
    <w:rsid w:val="00F40833"/>
    <w:rsid w:val="00F40CC7"/>
    <w:rsid w:val="00F41161"/>
    <w:rsid w:val="00F412C3"/>
    <w:rsid w:val="00F41A3E"/>
    <w:rsid w:val="00F41F4D"/>
    <w:rsid w:val="00F421AC"/>
    <w:rsid w:val="00F421B8"/>
    <w:rsid w:val="00F4225E"/>
    <w:rsid w:val="00F42471"/>
    <w:rsid w:val="00F4274A"/>
    <w:rsid w:val="00F429C8"/>
    <w:rsid w:val="00F444DA"/>
    <w:rsid w:val="00F44BDE"/>
    <w:rsid w:val="00F45418"/>
    <w:rsid w:val="00F457D9"/>
    <w:rsid w:val="00F45966"/>
    <w:rsid w:val="00F45FB1"/>
    <w:rsid w:val="00F469EF"/>
    <w:rsid w:val="00F473F7"/>
    <w:rsid w:val="00F474CC"/>
    <w:rsid w:val="00F4753C"/>
    <w:rsid w:val="00F477A4"/>
    <w:rsid w:val="00F50B38"/>
    <w:rsid w:val="00F50EEC"/>
    <w:rsid w:val="00F512C2"/>
    <w:rsid w:val="00F512E3"/>
    <w:rsid w:val="00F51900"/>
    <w:rsid w:val="00F51904"/>
    <w:rsid w:val="00F51A5D"/>
    <w:rsid w:val="00F51B69"/>
    <w:rsid w:val="00F51C0D"/>
    <w:rsid w:val="00F51C24"/>
    <w:rsid w:val="00F51D2C"/>
    <w:rsid w:val="00F51D34"/>
    <w:rsid w:val="00F51D3E"/>
    <w:rsid w:val="00F51D71"/>
    <w:rsid w:val="00F51F82"/>
    <w:rsid w:val="00F52857"/>
    <w:rsid w:val="00F5285E"/>
    <w:rsid w:val="00F52FD9"/>
    <w:rsid w:val="00F5351B"/>
    <w:rsid w:val="00F53752"/>
    <w:rsid w:val="00F53BF0"/>
    <w:rsid w:val="00F53E57"/>
    <w:rsid w:val="00F5407E"/>
    <w:rsid w:val="00F5469A"/>
    <w:rsid w:val="00F54AB0"/>
    <w:rsid w:val="00F553FD"/>
    <w:rsid w:val="00F55734"/>
    <w:rsid w:val="00F557C2"/>
    <w:rsid w:val="00F5580A"/>
    <w:rsid w:val="00F560E9"/>
    <w:rsid w:val="00F5652C"/>
    <w:rsid w:val="00F56AD1"/>
    <w:rsid w:val="00F572CF"/>
    <w:rsid w:val="00F57493"/>
    <w:rsid w:val="00F576D7"/>
    <w:rsid w:val="00F57940"/>
    <w:rsid w:val="00F57E0C"/>
    <w:rsid w:val="00F60B66"/>
    <w:rsid w:val="00F6118D"/>
    <w:rsid w:val="00F611E6"/>
    <w:rsid w:val="00F6151D"/>
    <w:rsid w:val="00F62159"/>
    <w:rsid w:val="00F623E9"/>
    <w:rsid w:val="00F627B7"/>
    <w:rsid w:val="00F628A9"/>
    <w:rsid w:val="00F646BA"/>
    <w:rsid w:val="00F64A17"/>
    <w:rsid w:val="00F65832"/>
    <w:rsid w:val="00F65B57"/>
    <w:rsid w:val="00F65CCE"/>
    <w:rsid w:val="00F65DC8"/>
    <w:rsid w:val="00F65E3C"/>
    <w:rsid w:val="00F66523"/>
    <w:rsid w:val="00F66739"/>
    <w:rsid w:val="00F66AAC"/>
    <w:rsid w:val="00F6704A"/>
    <w:rsid w:val="00F67917"/>
    <w:rsid w:val="00F708DB"/>
    <w:rsid w:val="00F717A0"/>
    <w:rsid w:val="00F71DC2"/>
    <w:rsid w:val="00F71E79"/>
    <w:rsid w:val="00F72927"/>
    <w:rsid w:val="00F72E51"/>
    <w:rsid w:val="00F739E8"/>
    <w:rsid w:val="00F74499"/>
    <w:rsid w:val="00F74A0F"/>
    <w:rsid w:val="00F75BBF"/>
    <w:rsid w:val="00F75C7F"/>
    <w:rsid w:val="00F75D04"/>
    <w:rsid w:val="00F763DB"/>
    <w:rsid w:val="00F76861"/>
    <w:rsid w:val="00F771D2"/>
    <w:rsid w:val="00F80D23"/>
    <w:rsid w:val="00F81085"/>
    <w:rsid w:val="00F810F4"/>
    <w:rsid w:val="00F8128B"/>
    <w:rsid w:val="00F817FA"/>
    <w:rsid w:val="00F82497"/>
    <w:rsid w:val="00F8285E"/>
    <w:rsid w:val="00F82FD8"/>
    <w:rsid w:val="00F832CD"/>
    <w:rsid w:val="00F833DC"/>
    <w:rsid w:val="00F835F4"/>
    <w:rsid w:val="00F841BE"/>
    <w:rsid w:val="00F84465"/>
    <w:rsid w:val="00F844B5"/>
    <w:rsid w:val="00F847E7"/>
    <w:rsid w:val="00F8497D"/>
    <w:rsid w:val="00F84E12"/>
    <w:rsid w:val="00F85226"/>
    <w:rsid w:val="00F85453"/>
    <w:rsid w:val="00F85979"/>
    <w:rsid w:val="00F85D5B"/>
    <w:rsid w:val="00F85F38"/>
    <w:rsid w:val="00F86393"/>
    <w:rsid w:val="00F86C29"/>
    <w:rsid w:val="00F86C98"/>
    <w:rsid w:val="00F870F8"/>
    <w:rsid w:val="00F871BF"/>
    <w:rsid w:val="00F877E8"/>
    <w:rsid w:val="00F90005"/>
    <w:rsid w:val="00F904B2"/>
    <w:rsid w:val="00F90A13"/>
    <w:rsid w:val="00F90F96"/>
    <w:rsid w:val="00F91210"/>
    <w:rsid w:val="00F912BD"/>
    <w:rsid w:val="00F920AB"/>
    <w:rsid w:val="00F926B2"/>
    <w:rsid w:val="00F92888"/>
    <w:rsid w:val="00F9352B"/>
    <w:rsid w:val="00F93F55"/>
    <w:rsid w:val="00F965C0"/>
    <w:rsid w:val="00F966D4"/>
    <w:rsid w:val="00F96E0F"/>
    <w:rsid w:val="00F96FF4"/>
    <w:rsid w:val="00F97C51"/>
    <w:rsid w:val="00FA008A"/>
    <w:rsid w:val="00FA009B"/>
    <w:rsid w:val="00FA1CDB"/>
    <w:rsid w:val="00FA27B3"/>
    <w:rsid w:val="00FA2AB8"/>
    <w:rsid w:val="00FA32CC"/>
    <w:rsid w:val="00FA333F"/>
    <w:rsid w:val="00FA33C7"/>
    <w:rsid w:val="00FA3527"/>
    <w:rsid w:val="00FA353F"/>
    <w:rsid w:val="00FA4AA6"/>
    <w:rsid w:val="00FA4E68"/>
    <w:rsid w:val="00FA645B"/>
    <w:rsid w:val="00FA6A7A"/>
    <w:rsid w:val="00FA72C1"/>
    <w:rsid w:val="00FA7313"/>
    <w:rsid w:val="00FA7797"/>
    <w:rsid w:val="00FA7D4A"/>
    <w:rsid w:val="00FB0151"/>
    <w:rsid w:val="00FB15DF"/>
    <w:rsid w:val="00FB1C0A"/>
    <w:rsid w:val="00FB2233"/>
    <w:rsid w:val="00FB22FE"/>
    <w:rsid w:val="00FB2C23"/>
    <w:rsid w:val="00FB370B"/>
    <w:rsid w:val="00FB4A04"/>
    <w:rsid w:val="00FB563F"/>
    <w:rsid w:val="00FB6C57"/>
    <w:rsid w:val="00FB7905"/>
    <w:rsid w:val="00FB7C7D"/>
    <w:rsid w:val="00FB7C9B"/>
    <w:rsid w:val="00FB7CD8"/>
    <w:rsid w:val="00FC0293"/>
    <w:rsid w:val="00FC02D7"/>
    <w:rsid w:val="00FC057A"/>
    <w:rsid w:val="00FC09CC"/>
    <w:rsid w:val="00FC0A1B"/>
    <w:rsid w:val="00FC0A46"/>
    <w:rsid w:val="00FC0EFC"/>
    <w:rsid w:val="00FC2050"/>
    <w:rsid w:val="00FC2A07"/>
    <w:rsid w:val="00FC2D8E"/>
    <w:rsid w:val="00FC31E2"/>
    <w:rsid w:val="00FC3852"/>
    <w:rsid w:val="00FC3EF2"/>
    <w:rsid w:val="00FC457F"/>
    <w:rsid w:val="00FC4950"/>
    <w:rsid w:val="00FC5250"/>
    <w:rsid w:val="00FC5D46"/>
    <w:rsid w:val="00FC5E36"/>
    <w:rsid w:val="00FC6137"/>
    <w:rsid w:val="00FC648A"/>
    <w:rsid w:val="00FC673C"/>
    <w:rsid w:val="00FC6928"/>
    <w:rsid w:val="00FC69E3"/>
    <w:rsid w:val="00FC6B58"/>
    <w:rsid w:val="00FC6E94"/>
    <w:rsid w:val="00FC730D"/>
    <w:rsid w:val="00FC7D81"/>
    <w:rsid w:val="00FD0216"/>
    <w:rsid w:val="00FD03F0"/>
    <w:rsid w:val="00FD0BB7"/>
    <w:rsid w:val="00FD13E3"/>
    <w:rsid w:val="00FD1E8D"/>
    <w:rsid w:val="00FD22C0"/>
    <w:rsid w:val="00FD25F2"/>
    <w:rsid w:val="00FD2DF9"/>
    <w:rsid w:val="00FD35FF"/>
    <w:rsid w:val="00FD3DD9"/>
    <w:rsid w:val="00FD3E09"/>
    <w:rsid w:val="00FD3E94"/>
    <w:rsid w:val="00FD40BC"/>
    <w:rsid w:val="00FD44E8"/>
    <w:rsid w:val="00FD4919"/>
    <w:rsid w:val="00FD5262"/>
    <w:rsid w:val="00FD54B2"/>
    <w:rsid w:val="00FD585A"/>
    <w:rsid w:val="00FD599E"/>
    <w:rsid w:val="00FD6061"/>
    <w:rsid w:val="00FD68C5"/>
    <w:rsid w:val="00FD6DB9"/>
    <w:rsid w:val="00FD702D"/>
    <w:rsid w:val="00FD7089"/>
    <w:rsid w:val="00FD7696"/>
    <w:rsid w:val="00FE0620"/>
    <w:rsid w:val="00FE0C9E"/>
    <w:rsid w:val="00FE0F16"/>
    <w:rsid w:val="00FE108A"/>
    <w:rsid w:val="00FE109C"/>
    <w:rsid w:val="00FE1219"/>
    <w:rsid w:val="00FE1B48"/>
    <w:rsid w:val="00FE2222"/>
    <w:rsid w:val="00FE283A"/>
    <w:rsid w:val="00FE2B58"/>
    <w:rsid w:val="00FE2FD2"/>
    <w:rsid w:val="00FE3020"/>
    <w:rsid w:val="00FE3933"/>
    <w:rsid w:val="00FE453A"/>
    <w:rsid w:val="00FE4542"/>
    <w:rsid w:val="00FE458A"/>
    <w:rsid w:val="00FE4820"/>
    <w:rsid w:val="00FE4C1F"/>
    <w:rsid w:val="00FE5432"/>
    <w:rsid w:val="00FE6142"/>
    <w:rsid w:val="00FE634F"/>
    <w:rsid w:val="00FE67F5"/>
    <w:rsid w:val="00FE6CD6"/>
    <w:rsid w:val="00FE6CDE"/>
    <w:rsid w:val="00FE6DA5"/>
    <w:rsid w:val="00FE70F7"/>
    <w:rsid w:val="00FE72D4"/>
    <w:rsid w:val="00FF018B"/>
    <w:rsid w:val="00FF03FD"/>
    <w:rsid w:val="00FF063F"/>
    <w:rsid w:val="00FF0B57"/>
    <w:rsid w:val="00FF0CA2"/>
    <w:rsid w:val="00FF1AF4"/>
    <w:rsid w:val="00FF2277"/>
    <w:rsid w:val="00FF2FEE"/>
    <w:rsid w:val="00FF35A4"/>
    <w:rsid w:val="00FF3906"/>
    <w:rsid w:val="00FF3F79"/>
    <w:rsid w:val="00FF46DE"/>
    <w:rsid w:val="00FF4B64"/>
    <w:rsid w:val="00FF4C7B"/>
    <w:rsid w:val="00FF4E41"/>
    <w:rsid w:val="00FF5FAF"/>
    <w:rsid w:val="00FF64B3"/>
    <w:rsid w:val="00FF681C"/>
    <w:rsid w:val="00FF6A47"/>
    <w:rsid w:val="00FF7322"/>
    <w:rsid w:val="00FF73E8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2d2d2,#cdcdcd,#c8c8c8"/>
    </o:shapedefaults>
    <o:shapelayout v:ext="edit">
      <o:idmap v:ext="edit" data="2"/>
    </o:shapelayout>
  </w:shapeDefaults>
  <w:decimalSymbol w:val="."/>
  <w:listSeparator w:val=","/>
  <w14:docId w14:val="1AD2C6F9"/>
  <w15:chartTrackingRefBased/>
  <w15:docId w15:val="{F1CE2E44-F804-41BB-8463-769A2A5F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080"/>
    </w:pPr>
  </w:style>
  <w:style w:type="paragraph" w:styleId="Heading1">
    <w:name w:val="heading 1"/>
    <w:basedOn w:val="HeadingBase"/>
    <w:next w:val="BodyText"/>
    <w:qFormat/>
    <w:pPr>
      <w:shd w:val="pct10" w:color="auto" w:fill="auto"/>
      <w:spacing w:before="220" w:after="220" w:line="280" w:lineRule="atLeast"/>
      <w:ind w:left="0" w:firstLine="1080"/>
      <w:outlineLvl w:val="0"/>
    </w:pPr>
    <w:rPr>
      <w:b/>
      <w:spacing w:val="-10"/>
      <w:sz w:val="24"/>
    </w:rPr>
  </w:style>
  <w:style w:type="paragraph" w:styleId="Heading2">
    <w:name w:val="heading 2"/>
    <w:basedOn w:val="HeadingBase"/>
    <w:next w:val="BodyText"/>
    <w:qFormat/>
    <w:pPr>
      <w:outlineLvl w:val="1"/>
    </w:pPr>
    <w:rPr>
      <w:b/>
    </w:rPr>
  </w:style>
  <w:style w:type="paragraph" w:styleId="Heading3">
    <w:name w:val="heading 3"/>
    <w:basedOn w:val="HeadingBase"/>
    <w:next w:val="BodyText"/>
    <w:qFormat/>
    <w:pPr>
      <w:outlineLvl w:val="2"/>
    </w:pPr>
  </w:style>
  <w:style w:type="paragraph" w:styleId="Heading4">
    <w:name w:val="heading 4"/>
    <w:basedOn w:val="HeadingBase"/>
    <w:next w:val="BodyText"/>
    <w:qFormat/>
    <w:pPr>
      <w:outlineLvl w:val="3"/>
    </w:pPr>
    <w:rPr>
      <w:b/>
      <w:sz w:val="18"/>
    </w:rPr>
  </w:style>
  <w:style w:type="paragraph" w:styleId="Heading5">
    <w:name w:val="heading 5"/>
    <w:basedOn w:val="HeadingBase"/>
    <w:next w:val="BodyText"/>
    <w:qFormat/>
    <w:pPr>
      <w:spacing w:before="220" w:after="220"/>
      <w:outlineLvl w:val="4"/>
    </w:pPr>
    <w:rPr>
      <w:rFonts w:ascii="Times New Roman" w:hAnsi="Times New Roman"/>
      <w:i/>
      <w:sz w:val="20"/>
    </w:rPr>
  </w:style>
  <w:style w:type="paragraph" w:styleId="Heading6">
    <w:name w:val="heading 6"/>
    <w:basedOn w:val="HeadingBase"/>
    <w:next w:val="BodyText"/>
    <w:qFormat/>
    <w:pPr>
      <w:outlineLvl w:val="5"/>
    </w:pPr>
    <w:rPr>
      <w:rFonts w:ascii="Times New Roman" w:hAnsi="Times New Roman"/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</w:pPr>
    <w:rPr>
      <w:rFonts w:ascii="Arial" w:hAnsi="Arial"/>
      <w:spacing w:val="-4"/>
      <w:kern w:val="28"/>
      <w:sz w:val="22"/>
    </w:r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FootnoteBase">
    <w:name w:val="Footnote Base"/>
    <w:basedOn w:val="Normal"/>
    <w:pPr>
      <w:keepLines/>
      <w:spacing w:line="220" w:lineRule="atLeast"/>
    </w:pPr>
    <w:rPr>
      <w:sz w:val="18"/>
    </w:rPr>
  </w:style>
  <w:style w:type="paragraph" w:customStyle="1" w:styleId="BlockQuotation">
    <w:name w:val="Block Quotation"/>
    <w:basedOn w:val="BodyText"/>
    <w:pPr>
      <w:keepLines/>
      <w:pBdr>
        <w:left w:val="single" w:sz="36" w:space="3" w:color="808080"/>
        <w:bottom w:val="single" w:sz="48" w:space="3" w:color="FFFFFF"/>
      </w:pBdr>
      <w:spacing w:after="60"/>
      <w:ind w:left="1440" w:right="720"/>
    </w:pPr>
    <w:rPr>
      <w:i/>
    </w:r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before="60" w:after="220" w:line="220" w:lineRule="atLeast"/>
      <w:ind w:left="1800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basedOn w:val="HeadingBase"/>
    <w:next w:val="BodyText"/>
    <w:pPr>
      <w:spacing w:before="160"/>
    </w:pPr>
    <w:rPr>
      <w:rFonts w:ascii="Times New Roman" w:hAnsi="Times New Roman"/>
      <w:spacing w:val="-30"/>
      <w:sz w:val="60"/>
    </w:rPr>
  </w:style>
  <w:style w:type="character" w:styleId="EndnoteReference">
    <w:name w:val="endnote reference"/>
    <w:semiHidden/>
    <w:rPr>
      <w:b/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ind w:left="0"/>
    </w:pPr>
    <w:rPr>
      <w:rFonts w:ascii="Arial" w:hAnsi="Arial"/>
      <w:spacing w:val="-4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</w:style>
  <w:style w:type="paragraph" w:styleId="Index1">
    <w:name w:val="index 1"/>
    <w:basedOn w:val="IndexBase"/>
    <w:semiHidden/>
    <w:pPr>
      <w:tabs>
        <w:tab w:val="right" w:pos="4080"/>
      </w:tabs>
      <w:ind w:hanging="360"/>
    </w:pPr>
  </w:style>
  <w:style w:type="paragraph" w:customStyle="1" w:styleId="IndexBase">
    <w:name w:val="Index Base"/>
    <w:basedOn w:val="Normal"/>
    <w:pPr>
      <w:spacing w:line="220" w:lineRule="atLeast"/>
      <w:ind w:left="360"/>
    </w:pPr>
  </w:style>
  <w:style w:type="paragraph" w:styleId="Index2">
    <w:name w:val="index 2"/>
    <w:basedOn w:val="IndexBase"/>
    <w:semiHidden/>
    <w:pPr>
      <w:tabs>
        <w:tab w:val="right" w:pos="4080"/>
      </w:tabs>
      <w:ind w:left="720" w:hanging="360"/>
    </w:pPr>
  </w:style>
  <w:style w:type="paragraph" w:styleId="Index3">
    <w:name w:val="index 3"/>
    <w:basedOn w:val="IndexBase"/>
    <w:semiHidden/>
    <w:pPr>
      <w:tabs>
        <w:tab w:val="right" w:pos="4080"/>
      </w:tabs>
      <w:ind w:left="720" w:hanging="360"/>
    </w:pPr>
  </w:style>
  <w:style w:type="paragraph" w:styleId="Index4">
    <w:name w:val="index 4"/>
    <w:basedOn w:val="IndexBase"/>
    <w:semiHidden/>
    <w:pPr>
      <w:tabs>
        <w:tab w:val="right" w:pos="4080"/>
      </w:tabs>
      <w:ind w:left="720" w:hanging="360"/>
    </w:pPr>
  </w:style>
  <w:style w:type="paragraph" w:styleId="Index5">
    <w:name w:val="index 5"/>
    <w:basedOn w:val="IndexBase"/>
    <w:semiHidden/>
    <w:pPr>
      <w:tabs>
        <w:tab w:val="right" w:pos="4080"/>
      </w:tabs>
      <w:ind w:left="720" w:hanging="360"/>
    </w:pPr>
  </w:style>
  <w:style w:type="paragraph" w:styleId="IndexHeading">
    <w:name w:val="index heading"/>
    <w:basedOn w:val="HeadingBase"/>
    <w:next w:val="Index1"/>
    <w:semiHidden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ectionHeading">
    <w:name w:val="Section Heading"/>
    <w:basedOn w:val="Heading1"/>
  </w:style>
  <w:style w:type="character" w:customStyle="1" w:styleId="Lead-inEmphasis">
    <w:name w:val="Lead-in Emphasis"/>
    <w:rPr>
      <w:rFonts w:ascii="Arial" w:hAnsi="Arial"/>
      <w:b/>
      <w:spacing w:val="-4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ind w:left="1800" w:right="720"/>
    </w:pPr>
  </w:style>
  <w:style w:type="paragraph" w:styleId="MacroText">
    <w:name w:val="macro"/>
    <w:basedOn w:val="Normal"/>
    <w:semiHidden/>
    <w:rPr>
      <w:rFonts w:ascii="Courier New" w:hAnsi="Courier New"/>
    </w:rPr>
  </w:style>
  <w:style w:type="character" w:styleId="PageNumber">
    <w:name w:val="page number"/>
    <w:rPr>
      <w:rFonts w:ascii="Arial" w:hAnsi="Arial"/>
      <w:b/>
      <w:sz w:val="18"/>
    </w:rPr>
  </w:style>
  <w:style w:type="paragraph" w:customStyle="1" w:styleId="SubtitleCover">
    <w:name w:val="Subtitle Cover"/>
    <w:basedOn w:val="TitleCover"/>
    <w:next w:val="BodyText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leCover">
    <w:name w:val="Title Cover"/>
    <w:basedOn w:val="HeadingBase"/>
    <w:next w:val="SubtitleCover"/>
    <w:pPr>
      <w:spacing w:before="1800" w:line="240" w:lineRule="atLeast"/>
    </w:pPr>
    <w:rPr>
      <w:b/>
      <w:spacing w:val="-48"/>
      <w:sz w:val="72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TOCBase">
    <w:name w:val="TOC Base"/>
    <w:basedOn w:val="Normal"/>
    <w:pPr>
      <w:tabs>
        <w:tab w:val="right" w:leader="dot" w:pos="6480"/>
      </w:tabs>
      <w:spacing w:after="220" w:line="220" w:lineRule="atLeast"/>
      <w:ind w:left="0"/>
    </w:pPr>
    <w:rPr>
      <w:rFonts w:ascii="Arial" w:hAnsi="Arial"/>
    </w:r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C1">
    <w:name w:val="toc 1"/>
    <w:basedOn w:val="TOCBase"/>
    <w:semiHidden/>
    <w:rPr>
      <w:b/>
      <w:spacing w:val="-4"/>
    </w:rPr>
  </w:style>
  <w:style w:type="paragraph" w:styleId="TOC2">
    <w:name w:val="toc 2"/>
    <w:basedOn w:val="TOCBase"/>
    <w:semiHidden/>
  </w:style>
  <w:style w:type="paragraph" w:styleId="TOC3">
    <w:name w:val="toc 3"/>
    <w:basedOn w:val="TOCBase"/>
    <w:semiHidden/>
  </w:style>
  <w:style w:type="paragraph" w:styleId="TOC4">
    <w:name w:val="toc 4"/>
    <w:basedOn w:val="TOCBase"/>
    <w:semiHidden/>
  </w:style>
  <w:style w:type="paragraph" w:styleId="TOC5">
    <w:name w:val="toc 5"/>
    <w:basedOn w:val="TOCBase"/>
    <w:semiHidden/>
  </w:style>
  <w:style w:type="paragraph" w:customStyle="1" w:styleId="SectionLabel">
    <w:name w:val="Section Label"/>
    <w:basedOn w:val="HeadingBase"/>
    <w:next w:val="BodyText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FooterFirst">
    <w:name w:val="Footer First"/>
    <w:basedOn w:val="Footer"/>
    <w:pPr>
      <w:pBdr>
        <w:bottom w:val="single" w:sz="6" w:space="1" w:color="auto"/>
      </w:pBdr>
      <w:spacing w:before="600"/>
    </w:pPr>
    <w:rPr>
      <w:b/>
    </w:rPr>
  </w:style>
  <w:style w:type="paragraph" w:customStyle="1" w:styleId="FooterEven">
    <w:name w:val="Footer Even"/>
    <w:basedOn w:val="Footer"/>
    <w:pPr>
      <w:pBdr>
        <w:bottom w:val="single" w:sz="6" w:space="1" w:color="auto"/>
      </w:pBdr>
      <w:spacing w:before="600"/>
    </w:pPr>
    <w:rPr>
      <w:b/>
    </w:rPr>
  </w:style>
  <w:style w:type="paragraph" w:customStyle="1" w:styleId="FooterOdd">
    <w:name w:val="Footer Odd"/>
    <w:basedOn w:val="Footer"/>
    <w:pPr>
      <w:pBdr>
        <w:bottom w:val="single" w:sz="6" w:space="1" w:color="auto"/>
      </w:pBdr>
      <w:spacing w:before="600"/>
    </w:pPr>
    <w:rPr>
      <w:b/>
    </w:rPr>
  </w:style>
  <w:style w:type="paragraph" w:customStyle="1" w:styleId="HeaderFirst">
    <w:name w:val="Header First"/>
    <w:basedOn w:val="Header"/>
  </w:style>
  <w:style w:type="paragraph" w:customStyle="1" w:styleId="HeaderEven">
    <w:name w:val="Header Even"/>
    <w:basedOn w:val="Header"/>
  </w:style>
  <w:style w:type="paragraph" w:customStyle="1" w:styleId="HeaderOdd">
    <w:name w:val="Header Odd"/>
    <w:basedOn w:val="Header"/>
  </w:style>
  <w:style w:type="paragraph" w:customStyle="1" w:styleId="ChapterLabel">
    <w:name w:val="Chapter Label"/>
    <w:basedOn w:val="HeadingBase"/>
    <w:next w:val="ChapterTitle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ChapterTitle">
    <w:name w:val="Chapter Title"/>
    <w:basedOn w:val="HeadingBase"/>
    <w:next w:val="ChapterSubtitle"/>
    <w:pPr>
      <w:spacing w:before="720" w:after="400" w:line="240" w:lineRule="auto"/>
      <w:ind w:right="2160"/>
    </w:pPr>
    <w:rPr>
      <w:rFonts w:ascii="Times New Roman" w:hAnsi="Times New Roman"/>
      <w:spacing w:val="-40"/>
      <w:sz w:val="60"/>
    </w:rPr>
  </w:style>
  <w:style w:type="paragraph" w:customStyle="1" w:styleId="ChapterSubtitle">
    <w:name w:val="Chapter Subtitle"/>
    <w:basedOn w:val="ChapterTitle"/>
    <w:next w:val="BodyText"/>
    <w:pPr>
      <w:spacing w:before="0" w:line="400" w:lineRule="atLeast"/>
    </w:pPr>
    <w:rPr>
      <w:i/>
      <w:spacing w:val="-14"/>
      <w:sz w:val="34"/>
    </w:rPr>
  </w:style>
  <w:style w:type="paragraph" w:styleId="BodyTextIndent">
    <w:name w:val="Body Text Indent"/>
    <w:basedOn w:val="BodyText"/>
    <w:pPr>
      <w:ind w:left="1440"/>
    </w:pPr>
  </w:style>
  <w:style w:type="paragraph" w:styleId="Subtitle">
    <w:name w:val="Subtitle"/>
    <w:basedOn w:val="Title"/>
    <w:next w:val="BodyText"/>
    <w:qFormat/>
    <w:pPr>
      <w:spacing w:before="0" w:after="160" w:line="400" w:lineRule="atLeast"/>
    </w:pPr>
    <w:rPr>
      <w:i/>
      <w:spacing w:val="-14"/>
      <w:sz w:val="34"/>
    </w:rPr>
  </w:style>
  <w:style w:type="paragraph" w:styleId="Title">
    <w:name w:val="Title"/>
    <w:basedOn w:val="HeadingBase"/>
    <w:next w:val="Subtitle"/>
    <w:qFormat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ListNumber5">
    <w:name w:val="List Number 5"/>
    <w:basedOn w:val="ListNumber"/>
    <w:pPr>
      <w:ind w:left="3240"/>
    </w:pPr>
  </w:style>
  <w:style w:type="paragraph" w:styleId="ListNumber4">
    <w:name w:val="List Number 4"/>
    <w:basedOn w:val="ListNumber"/>
    <w:pPr>
      <w:ind w:left="2880"/>
    </w:pPr>
  </w:style>
  <w:style w:type="paragraph" w:styleId="ListNumber3">
    <w:name w:val="List Number 3"/>
    <w:basedOn w:val="ListNumber"/>
    <w:pPr>
      <w:ind w:left="2520"/>
    </w:pPr>
  </w:style>
  <w:style w:type="paragraph" w:styleId="ListBullet5">
    <w:name w:val="List Bullet 5"/>
    <w:basedOn w:val="ListBullet"/>
    <w:pPr>
      <w:ind w:left="3240"/>
    </w:pPr>
  </w:style>
  <w:style w:type="paragraph" w:styleId="ListBullet4">
    <w:name w:val="List Bullet 4"/>
    <w:basedOn w:val="ListBullet"/>
    <w:pPr>
      <w:ind w:left="2880"/>
    </w:pPr>
  </w:style>
  <w:style w:type="paragraph" w:styleId="ListBullet3">
    <w:name w:val="List Bullet 3"/>
    <w:basedOn w:val="ListBullet"/>
    <w:pPr>
      <w:ind w:left="2520"/>
    </w:pPr>
  </w:style>
  <w:style w:type="paragraph" w:styleId="ListBullet2">
    <w:name w:val="List Bullet 2"/>
    <w:basedOn w:val="ListBullet"/>
    <w:pPr>
      <w:ind w:left="2160"/>
    </w:pPr>
  </w:style>
  <w:style w:type="paragraph" w:styleId="List5">
    <w:name w:val="List 5"/>
    <w:basedOn w:val="List"/>
    <w:pPr>
      <w:ind w:left="2880"/>
    </w:pPr>
  </w:style>
  <w:style w:type="paragraph" w:styleId="List4">
    <w:name w:val="List 4"/>
    <w:basedOn w:val="List"/>
    <w:pPr>
      <w:ind w:left="2520"/>
    </w:pPr>
  </w:style>
  <w:style w:type="paragraph" w:styleId="List3">
    <w:name w:val="List 3"/>
    <w:basedOn w:val="List"/>
    <w:pPr>
      <w:ind w:left="2160"/>
    </w:pPr>
  </w:style>
  <w:style w:type="paragraph" w:styleId="List2">
    <w:name w:val="List 2"/>
    <w:basedOn w:val="List"/>
    <w:pPr>
      <w:ind w:left="1800"/>
    </w:pPr>
  </w:style>
  <w:style w:type="character" w:styleId="Emphasis">
    <w:name w:val="Emphasis"/>
    <w:uiPriority w:val="20"/>
    <w:qFormat/>
    <w:rPr>
      <w:rFonts w:ascii="Arial" w:hAnsi="Arial"/>
      <w:b/>
      <w:spacing w:val="-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FootnoteBase"/>
    <w:link w:val="CommentTextChar"/>
    <w:uiPriority w:val="99"/>
  </w:style>
  <w:style w:type="paragraph" w:styleId="ListNumber2">
    <w:name w:val="List Number 2"/>
    <w:basedOn w:val="ListNumber"/>
    <w:pPr>
      <w:ind w:left="2160"/>
    </w:pPr>
  </w:style>
  <w:style w:type="paragraph" w:styleId="ListContinue">
    <w:name w:val="List Continue"/>
    <w:basedOn w:val="List"/>
    <w:pPr>
      <w:ind w:left="1800"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NormalIndent">
    <w:name w:val="Normal Indent"/>
    <w:basedOn w:val="Normal"/>
    <w:pPr>
      <w:ind w:left="1440"/>
    </w:pPr>
  </w:style>
  <w:style w:type="paragraph" w:customStyle="1" w:styleId="ReturnAddress">
    <w:name w:val="Return Address"/>
    <w:basedOn w:val="Normal"/>
    <w:pPr>
      <w:keepLines/>
      <w:framePr w:w="2160" w:h="1195" w:wrap="notBeside" w:vAnchor="page" w:hAnchor="margin" w:xAlign="right" w:y="678" w:anchorLock="1"/>
      <w:spacing w:line="220" w:lineRule="atLeast"/>
      <w:ind w:left="0"/>
    </w:pPr>
    <w:rPr>
      <w:sz w:val="16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CompanyName">
    <w:name w:val="Company Name"/>
    <w:basedOn w:val="DocumentLabel"/>
    <w:pPr>
      <w:spacing w:before="0"/>
    </w:pPr>
  </w:style>
  <w:style w:type="paragraph" w:customStyle="1" w:styleId="PartLabel">
    <w:name w:val="Part Label"/>
    <w:basedOn w:val="HeadingBase"/>
    <w:next w:val="Normal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PartSubtitle">
    <w:name w:val="Part Subtitle"/>
    <w:basedOn w:val="Normal"/>
    <w:next w:val="BodyText"/>
    <w:pPr>
      <w:keepNext/>
      <w:keepLines/>
      <w:spacing w:after="160" w:line="400" w:lineRule="atLeast"/>
      <w:ind w:right="2160"/>
    </w:pPr>
    <w:rPr>
      <w:i/>
      <w:spacing w:val="-14"/>
      <w:kern w:val="28"/>
      <w:sz w:val="34"/>
    </w:rPr>
  </w:style>
  <w:style w:type="paragraph" w:customStyle="1" w:styleId="PartTitle">
    <w:name w:val="Part Title"/>
    <w:basedOn w:val="HeadingBase"/>
    <w:next w:val="PartSubtitle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before="240" w:after="120" w:line="360" w:lineRule="exact"/>
    </w:pPr>
    <w:rPr>
      <w:rFonts w:ascii="Arial" w:hAnsi="Arial"/>
      <w:b/>
      <w:kern w:val="28"/>
      <w:sz w:val="28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120" w:line="280" w:lineRule="exact"/>
      <w:ind w:right="2160" w:hanging="1080"/>
    </w:pPr>
    <w:rPr>
      <w:rFonts w:ascii="Arial" w:hAnsi="Arial"/>
      <w:sz w:val="22"/>
    </w:rPr>
  </w:style>
  <w:style w:type="paragraph" w:styleId="DocumentMap">
    <w:name w:val="Document Map"/>
    <w:basedOn w:val="Normal"/>
    <w:semiHidden/>
    <w:rsid w:val="00FC495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E012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33218"/>
    <w:pPr>
      <w:keepLines w:val="0"/>
      <w:spacing w:line="240" w:lineRule="auto"/>
    </w:pPr>
    <w:rPr>
      <w:b/>
      <w:bCs/>
      <w:sz w:val="20"/>
    </w:rPr>
  </w:style>
  <w:style w:type="paragraph" w:styleId="NormalWeb">
    <w:name w:val="Normal (Web)"/>
    <w:basedOn w:val="Normal"/>
    <w:uiPriority w:val="99"/>
    <w:rsid w:val="00161455"/>
    <w:pPr>
      <w:ind w:left="0"/>
    </w:pPr>
    <w:rPr>
      <w:sz w:val="24"/>
      <w:szCs w:val="24"/>
    </w:rPr>
  </w:style>
  <w:style w:type="paragraph" w:customStyle="1" w:styleId="Pa3">
    <w:name w:val="Pa3"/>
    <w:basedOn w:val="Normal"/>
    <w:next w:val="Normal"/>
    <w:rsid w:val="003644A9"/>
    <w:pPr>
      <w:autoSpaceDE w:val="0"/>
      <w:autoSpaceDN w:val="0"/>
      <w:adjustRightInd w:val="0"/>
      <w:spacing w:line="241" w:lineRule="atLeast"/>
      <w:ind w:left="0"/>
    </w:pPr>
    <w:rPr>
      <w:rFonts w:ascii="Myriad Pro" w:hAnsi="Myriad Pro"/>
      <w:sz w:val="24"/>
      <w:szCs w:val="24"/>
    </w:rPr>
  </w:style>
  <w:style w:type="paragraph" w:styleId="ListParagraph">
    <w:name w:val="List Paragraph"/>
    <w:basedOn w:val="Normal"/>
    <w:uiPriority w:val="34"/>
    <w:qFormat/>
    <w:rsid w:val="008E70BF"/>
    <w:pPr>
      <w:ind w:left="720"/>
      <w:contextualSpacing/>
    </w:pPr>
    <w:rPr>
      <w:rFonts w:ascii="Cambria" w:eastAsia="Cambria" w:hAnsi="Cambria"/>
      <w:sz w:val="24"/>
      <w:szCs w:val="24"/>
    </w:rPr>
  </w:style>
  <w:style w:type="character" w:styleId="Strong">
    <w:name w:val="Strong"/>
    <w:uiPriority w:val="22"/>
    <w:qFormat/>
    <w:rsid w:val="00144EC6"/>
    <w:rPr>
      <w:b/>
      <w:bCs/>
    </w:rPr>
  </w:style>
  <w:style w:type="character" w:styleId="Hyperlink">
    <w:name w:val="Hyperlink"/>
    <w:rsid w:val="00703FF1"/>
    <w:rPr>
      <w:color w:val="0000FF"/>
      <w:u w:val="single"/>
    </w:rPr>
  </w:style>
  <w:style w:type="paragraph" w:customStyle="1" w:styleId="Informal1">
    <w:name w:val="Informal1"/>
    <w:basedOn w:val="Normal"/>
    <w:rsid w:val="00580CF4"/>
    <w:pPr>
      <w:spacing w:before="60" w:after="60"/>
      <w:ind w:left="0"/>
    </w:pPr>
    <w:rPr>
      <w:sz w:val="24"/>
    </w:rPr>
  </w:style>
  <w:style w:type="paragraph" w:customStyle="1" w:styleId="Default">
    <w:name w:val="Default"/>
    <w:rsid w:val="001F00BB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C77E6"/>
    <w:pPr>
      <w:ind w:left="0"/>
    </w:pPr>
    <w:rPr>
      <w:rFonts w:ascii="Arial" w:eastAsia="Calibri" w:hAnsi="Arial" w:cs="Arial"/>
      <w:sz w:val="32"/>
      <w:szCs w:val="32"/>
    </w:rPr>
  </w:style>
  <w:style w:type="character" w:customStyle="1" w:styleId="PlainTextChar">
    <w:name w:val="Plain Text Char"/>
    <w:link w:val="PlainText"/>
    <w:uiPriority w:val="99"/>
    <w:rsid w:val="00EC77E6"/>
    <w:rPr>
      <w:rFonts w:ascii="Arial" w:eastAsia="Calibri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B57D52"/>
  </w:style>
  <w:style w:type="table" w:styleId="TableGrid">
    <w:name w:val="Table Grid"/>
    <w:basedOn w:val="TableNormal"/>
    <w:uiPriority w:val="59"/>
    <w:rsid w:val="00066CE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E577B1"/>
    <w:rPr>
      <w:sz w:val="18"/>
    </w:rPr>
  </w:style>
  <w:style w:type="paragraph" w:customStyle="1" w:styleId="Normal1">
    <w:name w:val="Normal1"/>
    <w:rsid w:val="00EA7197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paragraph" w:customStyle="1" w:styleId="xxmsonormal">
    <w:name w:val="x_x_msonormal"/>
    <w:basedOn w:val="Normal"/>
    <w:uiPriority w:val="99"/>
    <w:semiHidden/>
    <w:rsid w:val="00FF4C7B"/>
    <w:pPr>
      <w:ind w:left="0"/>
    </w:pPr>
    <w:rPr>
      <w:rFonts w:eastAsia="Calibri"/>
      <w:sz w:val="24"/>
      <w:szCs w:val="24"/>
    </w:rPr>
  </w:style>
  <w:style w:type="character" w:customStyle="1" w:styleId="articledescription">
    <w:name w:val="articledescription"/>
    <w:rsid w:val="00E66198"/>
  </w:style>
  <w:style w:type="paragraph" w:styleId="NoSpacing">
    <w:name w:val="No Spacing"/>
    <w:uiPriority w:val="1"/>
    <w:qFormat/>
    <w:rsid w:val="003B7EDF"/>
    <w:rPr>
      <w:rFonts w:ascii="Calibri" w:eastAsia="Calibri" w:hAnsi="Calibri"/>
      <w:sz w:val="22"/>
      <w:szCs w:val="22"/>
    </w:rPr>
  </w:style>
  <w:style w:type="paragraph" w:customStyle="1" w:styleId="genlink">
    <w:name w:val="genlink"/>
    <w:basedOn w:val="Normal"/>
    <w:rsid w:val="00DF15A5"/>
    <w:pPr>
      <w:spacing w:after="225"/>
      <w:ind w:left="0"/>
    </w:pPr>
    <w:rPr>
      <w:rFonts w:ascii="Helvetica" w:hAnsi="Helvetica" w:cs="Helvetica"/>
      <w:sz w:val="21"/>
      <w:szCs w:val="21"/>
    </w:rPr>
  </w:style>
  <w:style w:type="character" w:customStyle="1" w:styleId="normaltextrun">
    <w:name w:val="normaltextrun"/>
    <w:rsid w:val="009207E6"/>
  </w:style>
  <w:style w:type="paragraph" w:customStyle="1" w:styleId="font8">
    <w:name w:val="font_8"/>
    <w:basedOn w:val="Normal"/>
    <w:rsid w:val="00737003"/>
    <w:pPr>
      <w:spacing w:before="100" w:beforeAutospacing="1" w:after="100" w:afterAutospacing="1"/>
      <w:ind w:left="0"/>
    </w:pPr>
    <w:rPr>
      <w:sz w:val="24"/>
      <w:szCs w:val="24"/>
    </w:rPr>
  </w:style>
  <w:style w:type="character" w:customStyle="1" w:styleId="color12">
    <w:name w:val="color_12"/>
    <w:rsid w:val="00737003"/>
  </w:style>
  <w:style w:type="character" w:customStyle="1" w:styleId="text">
    <w:name w:val="text"/>
    <w:rsid w:val="00B374F6"/>
  </w:style>
  <w:style w:type="character" w:styleId="UnresolvedMention">
    <w:name w:val="Unresolved Mention"/>
    <w:uiPriority w:val="99"/>
    <w:semiHidden/>
    <w:unhideWhenUsed/>
    <w:rsid w:val="00805E82"/>
    <w:rPr>
      <w:color w:val="605E5C"/>
      <w:shd w:val="clear" w:color="auto" w:fill="E1DFDD"/>
    </w:rPr>
  </w:style>
  <w:style w:type="character" w:customStyle="1" w:styleId="ilfuvd">
    <w:name w:val="ilfuvd"/>
    <w:rsid w:val="00777494"/>
  </w:style>
  <w:style w:type="character" w:customStyle="1" w:styleId="relative">
    <w:name w:val="relative"/>
    <w:basedOn w:val="DefaultParagraphFont"/>
    <w:rsid w:val="00384738"/>
  </w:style>
  <w:style w:type="character" w:styleId="FollowedHyperlink">
    <w:name w:val="FollowedHyperlink"/>
    <w:rsid w:val="009D4EE4"/>
    <w:rPr>
      <w:color w:val="96607D"/>
      <w:u w:val="single"/>
    </w:rPr>
  </w:style>
  <w:style w:type="character" w:customStyle="1" w:styleId="entity">
    <w:name w:val="_entity"/>
    <w:basedOn w:val="DefaultParagraphFont"/>
    <w:rsid w:val="007B4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990000"/>
                <w:right w:val="none" w:sz="0" w:space="0" w:color="auto"/>
              </w:divBdr>
              <w:divsChild>
                <w:div w:id="18447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3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4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0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1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334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97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78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4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944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235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83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56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23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628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78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55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4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643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47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206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279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198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16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90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29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110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090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2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02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13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3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38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162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680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038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792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242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439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540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835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215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3269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1503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907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783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5780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055803">
      <w:bodyDiv w:val="1"/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8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7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3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990000"/>
                <w:right w:val="none" w:sz="0" w:space="0" w:color="auto"/>
              </w:divBdr>
              <w:divsChild>
                <w:div w:id="17905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6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1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6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16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84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1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27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5045">
          <w:marLeft w:val="0"/>
          <w:marRight w:val="0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2556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4852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2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32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7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6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1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4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7684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24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2149">
                          <w:marLeft w:val="0"/>
                          <w:marRight w:val="0"/>
                          <w:marTop w:val="315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0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7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6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76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620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3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7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5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2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90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287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18871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75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1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8189">
          <w:marLeft w:val="0"/>
          <w:marRight w:val="0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02540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7500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6F7F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1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4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95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7637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8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2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03539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55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013745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03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1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191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5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50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30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760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965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066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458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032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026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5116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4327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5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1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86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10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26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27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8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3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37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0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7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0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7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9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2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0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3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9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57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93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8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96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0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1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flpublicaffairs-my.sharepoint.com/:u:/p/robbie/IQAePO0zWg0vQY9AtF31osBrAY3YxH4fJaN4e8IhLs2iRmU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Contemporary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CAF65-AB16-4F18-8787-7D8BB539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Contemporary Report</Template>
  <TotalTime>15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Report</vt:lpstr>
    </vt:vector>
  </TitlesOfParts>
  <Company>Brevard Family Partnership</Company>
  <LinksUpToDate>false</LinksUpToDate>
  <CharactersWithSpaces>3199</CharactersWithSpaces>
  <SharedDoc>false</SharedDoc>
  <HLinks>
    <vt:vector size="24" baseType="variant">
      <vt:variant>
        <vt:i4>393284</vt:i4>
      </vt:variant>
      <vt:variant>
        <vt:i4>9</vt:i4>
      </vt:variant>
      <vt:variant>
        <vt:i4>0</vt:i4>
      </vt:variant>
      <vt:variant>
        <vt:i4>5</vt:i4>
      </vt:variant>
      <vt:variant>
        <vt:lpwstr>https://fpocf.org/media-hub/podcasts/</vt:lpwstr>
      </vt:variant>
      <vt:variant>
        <vt:lpwstr/>
      </vt:variant>
      <vt:variant>
        <vt:i4>393284</vt:i4>
      </vt:variant>
      <vt:variant>
        <vt:i4>6</vt:i4>
      </vt:variant>
      <vt:variant>
        <vt:i4>0</vt:i4>
      </vt:variant>
      <vt:variant>
        <vt:i4>5</vt:i4>
      </vt:variant>
      <vt:variant>
        <vt:lpwstr>https://fpocf.org/media-hub/podcasts/</vt:lpwstr>
      </vt:variant>
      <vt:variant>
        <vt:lpwstr/>
      </vt:variant>
      <vt:variant>
        <vt:i4>6750298</vt:i4>
      </vt:variant>
      <vt:variant>
        <vt:i4>2222</vt:i4>
      </vt:variant>
      <vt:variant>
        <vt:i4>1025</vt:i4>
      </vt:variant>
      <vt:variant>
        <vt:i4>1</vt:i4>
      </vt:variant>
      <vt:variant>
        <vt:lpwstr>cid:image001.png@01DAA6DF.125C5610</vt:lpwstr>
      </vt:variant>
      <vt:variant>
        <vt:lpwstr/>
      </vt:variant>
      <vt:variant>
        <vt:i4>6553690</vt:i4>
      </vt:variant>
      <vt:variant>
        <vt:i4>2301</vt:i4>
      </vt:variant>
      <vt:variant>
        <vt:i4>1026</vt:i4>
      </vt:variant>
      <vt:variant>
        <vt:i4>1</vt:i4>
      </vt:variant>
      <vt:variant>
        <vt:lpwstr>cid:image002.png@01DAA6DF.125C5610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Report</dc:title>
  <dc:subject/>
  <dc:creator>patricia nellius</dc:creator>
  <cp:keywords/>
  <cp:lastModifiedBy>Laurie-Anna (LA) Degennaro</cp:lastModifiedBy>
  <cp:revision>4</cp:revision>
  <cp:lastPrinted>2012-04-16T20:30:00Z</cp:lastPrinted>
  <dcterms:created xsi:type="dcterms:W3CDTF">2026-02-20T13:47:00Z</dcterms:created>
  <dcterms:modified xsi:type="dcterms:W3CDTF">2026-02-20T16:22:00Z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99031100</vt:i4>
  </property>
  <property fmtid="{D5CDD505-2E9C-101B-9397-08002B2CF9AE}" pid="4" name="LCID">
    <vt:i4>1033</vt:i4>
  </property>
  <property fmtid="{D5CDD505-2E9C-101B-9397-08002B2CF9AE}" pid="5" name="_DocHome">
    <vt:i4>-1676225880</vt:i4>
  </property>
  <property fmtid="{D5CDD505-2E9C-101B-9397-08002B2CF9AE}" pid="6" name="GrammarlyDocumentId">
    <vt:lpwstr>f9b9a77832d7d8c38e9cd58eec165c446e933f52fd99a9794d2823c11fba359e</vt:lpwstr>
  </property>
</Properties>
</file>