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ED92" w14:textId="77777777" w:rsidR="00BC5AF1" w:rsidRPr="00637B5C" w:rsidRDefault="00BC5AF1" w:rsidP="00003D45">
      <w:pPr>
        <w:pStyle w:val="Caption"/>
      </w:pPr>
      <w:bookmarkStart w:id="0" w:name="xgraphic"/>
    </w:p>
    <w:p w14:paraId="5028F752" w14:textId="77777777" w:rsidR="005A7A30" w:rsidRDefault="005A7A30">
      <w:pPr>
        <w:pStyle w:val="CompanyName"/>
        <w:ind w:left="0"/>
        <w:rPr>
          <w:bCs/>
          <w:sz w:val="52"/>
        </w:rPr>
      </w:pPr>
    </w:p>
    <w:p w14:paraId="4EA4D33D" w14:textId="77777777" w:rsidR="005A7A30" w:rsidRPr="00BA3585" w:rsidRDefault="005A7A30">
      <w:pPr>
        <w:pStyle w:val="CompanyName"/>
        <w:ind w:left="0"/>
        <w:rPr>
          <w:bCs/>
          <w:sz w:val="52"/>
        </w:rPr>
      </w:pPr>
    </w:p>
    <w:p w14:paraId="2448ABD2" w14:textId="77777777" w:rsidR="00AA5B6F" w:rsidRPr="00646F6A" w:rsidRDefault="00567D0F" w:rsidP="00282396">
      <w:pPr>
        <w:pStyle w:val="CompanyName"/>
        <w:tabs>
          <w:tab w:val="right" w:pos="10224"/>
        </w:tabs>
        <w:ind w:left="0"/>
        <w:outlineLvl w:val="0"/>
        <w:rPr>
          <w:rFonts w:ascii="Aptos" w:hAnsi="Aptos"/>
        </w:rPr>
      </w:pPr>
      <w:r w:rsidRPr="00646F6A">
        <w:rPr>
          <w:rFonts w:ascii="Aptos" w:hAnsi="Aptos"/>
        </w:rPr>
        <w:t>Family Partnerships of Central F</w:t>
      </w:r>
      <w:r w:rsidR="00AD07D4" w:rsidRPr="00646F6A">
        <w:rPr>
          <w:rFonts w:ascii="Aptos" w:hAnsi="Aptos"/>
        </w:rPr>
        <w:t>l</w:t>
      </w:r>
      <w:r w:rsidRPr="00646F6A">
        <w:rPr>
          <w:rFonts w:ascii="Aptos" w:hAnsi="Aptos"/>
        </w:rPr>
        <w:t>orida</w:t>
      </w:r>
      <w:r w:rsidR="00A507E1" w:rsidRPr="00646F6A">
        <w:rPr>
          <w:rFonts w:ascii="Aptos" w:hAnsi="Aptos"/>
        </w:rPr>
        <w:tab/>
      </w:r>
    </w:p>
    <w:p w14:paraId="12F456E8" w14:textId="77777777" w:rsidR="00A16385" w:rsidRPr="00AA5B6F" w:rsidRDefault="00AA5B6F" w:rsidP="00A16385">
      <w:pPr>
        <w:pStyle w:val="CompanyName"/>
        <w:ind w:left="0"/>
        <w:outlineLvl w:val="0"/>
        <w:rPr>
          <w:b/>
          <w:bCs/>
          <w:sz w:val="36"/>
          <w:szCs w:val="36"/>
        </w:rPr>
      </w:pPr>
      <w:r w:rsidRPr="00646F6A">
        <w:rPr>
          <w:rFonts w:ascii="Aptos" w:hAnsi="Aptos"/>
          <w:i/>
          <w:sz w:val="36"/>
          <w:szCs w:val="36"/>
        </w:rPr>
        <w:t xml:space="preserve">A </w:t>
      </w:r>
      <w:r w:rsidR="00567D0F" w:rsidRPr="00646F6A">
        <w:rPr>
          <w:rFonts w:ascii="Aptos" w:hAnsi="Aptos"/>
          <w:i/>
          <w:sz w:val="36"/>
          <w:szCs w:val="36"/>
        </w:rPr>
        <w:t>Community-Based</w:t>
      </w:r>
      <w:r w:rsidRPr="00646F6A">
        <w:rPr>
          <w:rFonts w:ascii="Aptos" w:hAnsi="Aptos"/>
          <w:i/>
          <w:sz w:val="36"/>
          <w:szCs w:val="36"/>
        </w:rPr>
        <w:t xml:space="preserve"> Care Agency</w:t>
      </w:r>
      <w:r w:rsidR="00957B86" w:rsidRPr="00646F6A">
        <w:rPr>
          <w:rFonts w:ascii="Aptos" w:hAnsi="Aptos"/>
          <w:sz w:val="36"/>
          <w:szCs w:val="36"/>
        </w:rPr>
        <w:tab/>
      </w:r>
      <w:r w:rsidR="00957B86" w:rsidRPr="00646F6A">
        <w:rPr>
          <w:rFonts w:ascii="Aptos" w:hAnsi="Aptos"/>
          <w:sz w:val="36"/>
          <w:szCs w:val="36"/>
        </w:rPr>
        <w:tab/>
      </w:r>
      <w:r w:rsidR="00957B86" w:rsidRPr="00646F6A">
        <w:rPr>
          <w:rFonts w:ascii="Aptos" w:hAnsi="Aptos"/>
          <w:sz w:val="36"/>
          <w:szCs w:val="36"/>
        </w:rPr>
        <w:tab/>
      </w:r>
    </w:p>
    <w:p w14:paraId="42B6BDED" w14:textId="77777777" w:rsidR="00663D32" w:rsidRPr="00646F6A" w:rsidRDefault="000E405B" w:rsidP="008D16C9">
      <w:pPr>
        <w:pStyle w:val="TitleCover"/>
        <w:ind w:left="0"/>
        <w:outlineLvl w:val="0"/>
        <w:rPr>
          <w:rFonts w:ascii="Aptos" w:hAnsi="Aptos"/>
        </w:rPr>
      </w:pPr>
      <w:r>
        <w:tab/>
      </w:r>
      <w:r>
        <w:tab/>
      </w:r>
      <w:r>
        <w:tab/>
      </w:r>
      <w:r w:rsidR="00FF0B57">
        <w:tab/>
      </w:r>
      <w:r w:rsidR="00FF0B57">
        <w:tab/>
      </w:r>
      <w:r w:rsidR="00FF0B57">
        <w:tab/>
      </w:r>
      <w:r>
        <w:tab/>
      </w:r>
      <w:r w:rsidR="00957B86">
        <w:tab/>
      </w:r>
      <w:r w:rsidR="00663D32" w:rsidRPr="00646F6A">
        <w:rPr>
          <w:rFonts w:ascii="Aptos" w:hAnsi="Aptos"/>
        </w:rPr>
        <w:t>Board Report</w:t>
      </w:r>
    </w:p>
    <w:tbl>
      <w:tblPr>
        <w:tblpPr w:leftFromText="180" w:rightFromText="180" w:vertAnchor="text" w:horzAnchor="margin" w:tblpXSpec="center" w:tblpY="728"/>
        <w:tblOverlap w:val="never"/>
        <w:tblW w:w="0" w:type="auto"/>
        <w:tblCellMar>
          <w:left w:w="0" w:type="dxa"/>
          <w:right w:w="0" w:type="dxa"/>
        </w:tblCellMar>
        <w:tblLook w:val="04A0" w:firstRow="1" w:lastRow="0" w:firstColumn="1" w:lastColumn="0" w:noHBand="0" w:noVBand="1"/>
      </w:tblPr>
      <w:tblGrid>
        <w:gridCol w:w="2400"/>
      </w:tblGrid>
      <w:tr w:rsidR="00040270" w14:paraId="75329246" w14:textId="77777777" w:rsidTr="00040270">
        <w:tc>
          <w:tcPr>
            <w:tcW w:w="0" w:type="auto"/>
            <w:vAlign w:val="center"/>
            <w:hideMark/>
          </w:tcPr>
          <w:p w14:paraId="77A0F70C" w14:textId="417BFF75" w:rsidR="00040270" w:rsidRDefault="005B7976" w:rsidP="00DF4068">
            <w:pPr>
              <w:ind w:left="0"/>
              <w:rPr>
                <w:sz w:val="2"/>
                <w:szCs w:val="2"/>
              </w:rPr>
            </w:pPr>
            <w:r>
              <w:rPr>
                <w:noProof/>
              </w:rPr>
              <mc:AlternateContent>
                <mc:Choice Requires="wps">
                  <w:drawing>
                    <wp:anchor distT="0" distB="0" distL="114300" distR="114300" simplePos="0" relativeHeight="251657728" behindDoc="0" locked="0" layoutInCell="1" allowOverlap="1" wp14:anchorId="2B2F24BA" wp14:editId="359F75EE">
                      <wp:simplePos x="0" y="0"/>
                      <wp:positionH relativeFrom="column">
                        <wp:posOffset>0</wp:posOffset>
                      </wp:positionH>
                      <wp:positionV relativeFrom="paragraph">
                        <wp:posOffset>0</wp:posOffset>
                      </wp:positionV>
                      <wp:extent cx="635000" cy="635000"/>
                      <wp:effectExtent l="0" t="0" r="0" b="0"/>
                      <wp:wrapNone/>
                      <wp:docPr id="1263131249"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75C12" id="AutoShape 8"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r>
              <w:rPr>
                <w:noProof/>
                <w:sz w:val="2"/>
                <w:szCs w:val="2"/>
              </w:rPr>
              <w:drawing>
                <wp:inline distT="0" distB="0" distL="0" distR="0" wp14:anchorId="4AA0BD60" wp14:editId="2C1D4BDC">
                  <wp:extent cx="1524000" cy="857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tc>
      </w:tr>
      <w:tr w:rsidR="00040270" w14:paraId="05D74354" w14:textId="77777777" w:rsidTr="00040270">
        <w:tc>
          <w:tcPr>
            <w:tcW w:w="0" w:type="auto"/>
            <w:hideMark/>
          </w:tcPr>
          <w:tbl>
            <w:tblPr>
              <w:tblW w:w="0" w:type="auto"/>
              <w:tblCellMar>
                <w:left w:w="0" w:type="dxa"/>
                <w:right w:w="0" w:type="dxa"/>
              </w:tblCellMar>
              <w:tblLook w:val="04A0" w:firstRow="1" w:lastRow="0" w:firstColumn="1" w:lastColumn="0" w:noHBand="0" w:noVBand="1"/>
            </w:tblPr>
            <w:tblGrid>
              <w:gridCol w:w="2325"/>
            </w:tblGrid>
            <w:tr w:rsidR="00040270" w14:paraId="3661331E" w14:textId="77777777" w:rsidTr="00C4078C">
              <w:tc>
                <w:tcPr>
                  <w:tcW w:w="0" w:type="auto"/>
                  <w:tcMar>
                    <w:top w:w="180" w:type="dxa"/>
                    <w:left w:w="75" w:type="dxa"/>
                    <w:bottom w:w="0" w:type="dxa"/>
                    <w:right w:w="0" w:type="dxa"/>
                  </w:tcMar>
                  <w:hideMark/>
                </w:tcPr>
                <w:p w14:paraId="30227EA4" w14:textId="7099E104" w:rsidR="00040270" w:rsidRDefault="005B7976" w:rsidP="00DF4068">
                  <w:pPr>
                    <w:framePr w:hSpace="180" w:wrap="around" w:vAnchor="text" w:hAnchor="margin" w:xAlign="center" w:y="728"/>
                    <w:ind w:left="0"/>
                    <w:suppressOverlap/>
                    <w:rPr>
                      <w:sz w:val="2"/>
                      <w:szCs w:val="2"/>
                    </w:rPr>
                  </w:pPr>
                  <w:r>
                    <w:rPr>
                      <w:noProof/>
                      <w:sz w:val="2"/>
                      <w:szCs w:val="2"/>
                    </w:rPr>
                    <w:drawing>
                      <wp:inline distT="0" distB="0" distL="0" distR="0" wp14:anchorId="138DE27F" wp14:editId="13BDE89A">
                        <wp:extent cx="1428750" cy="219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219075"/>
                                </a:xfrm>
                                <a:prstGeom prst="rect">
                                  <a:avLst/>
                                </a:prstGeom>
                                <a:noFill/>
                                <a:ln>
                                  <a:noFill/>
                                </a:ln>
                              </pic:spPr>
                            </pic:pic>
                          </a:graphicData>
                        </a:graphic>
                      </wp:inline>
                    </w:drawing>
                  </w:r>
                </w:p>
              </w:tc>
            </w:tr>
          </w:tbl>
          <w:p w14:paraId="49F2E20F" w14:textId="77777777" w:rsidR="00040270" w:rsidRDefault="00040270" w:rsidP="00C4078C"/>
        </w:tc>
      </w:tr>
    </w:tbl>
    <w:p w14:paraId="2E3E93E1" w14:textId="77777777" w:rsidR="000E405B" w:rsidRPr="000E405B" w:rsidRDefault="000E405B" w:rsidP="000E405B">
      <w:pPr>
        <w:pStyle w:val="BodyText"/>
      </w:pPr>
    </w:p>
    <w:p w14:paraId="31BBF894" w14:textId="77777777" w:rsidR="00A16385" w:rsidRDefault="00A16385" w:rsidP="000E405B">
      <w:pPr>
        <w:pStyle w:val="BodyText"/>
        <w:rPr>
          <w:sz w:val="36"/>
          <w:szCs w:val="36"/>
        </w:rPr>
      </w:pPr>
    </w:p>
    <w:p w14:paraId="133C1771" w14:textId="77777777" w:rsidR="00FF0B57" w:rsidRDefault="00FF0B57" w:rsidP="000E405B">
      <w:pPr>
        <w:pStyle w:val="BodyText"/>
        <w:rPr>
          <w:sz w:val="36"/>
          <w:szCs w:val="36"/>
        </w:rPr>
      </w:pPr>
    </w:p>
    <w:p w14:paraId="035BFD15" w14:textId="77777777" w:rsidR="00BA2F76" w:rsidRDefault="00BA2F76" w:rsidP="00040270">
      <w:pPr>
        <w:pStyle w:val="BodyText"/>
        <w:jc w:val="center"/>
        <w:rPr>
          <w:sz w:val="36"/>
          <w:szCs w:val="36"/>
        </w:rPr>
      </w:pPr>
    </w:p>
    <w:p w14:paraId="7B08B67D" w14:textId="77777777" w:rsidR="00BA2F76" w:rsidRDefault="00BA2F76" w:rsidP="000E405B">
      <w:pPr>
        <w:pStyle w:val="BodyText"/>
        <w:rPr>
          <w:sz w:val="36"/>
          <w:szCs w:val="36"/>
        </w:rPr>
      </w:pPr>
    </w:p>
    <w:p w14:paraId="184DCB87" w14:textId="77777777" w:rsidR="00BA2F76" w:rsidRDefault="00BA2F76" w:rsidP="000E405B">
      <w:pPr>
        <w:pStyle w:val="BodyText"/>
        <w:rPr>
          <w:rFonts w:ascii="Aptos" w:hAnsi="Aptos"/>
          <w:sz w:val="36"/>
          <w:szCs w:val="36"/>
        </w:rPr>
      </w:pPr>
    </w:p>
    <w:p w14:paraId="7B85C618" w14:textId="77777777" w:rsidR="00AD07D4" w:rsidRDefault="00AD07D4" w:rsidP="000E405B">
      <w:pPr>
        <w:pStyle w:val="BodyText"/>
        <w:rPr>
          <w:rFonts w:ascii="Aptos" w:hAnsi="Aptos"/>
          <w:sz w:val="36"/>
          <w:szCs w:val="36"/>
        </w:rPr>
      </w:pPr>
    </w:p>
    <w:p w14:paraId="560D6E91" w14:textId="77777777" w:rsidR="00AD07D4" w:rsidRDefault="00AD07D4" w:rsidP="000E405B">
      <w:pPr>
        <w:pStyle w:val="BodyText"/>
        <w:rPr>
          <w:rFonts w:ascii="Aptos" w:hAnsi="Aptos"/>
          <w:sz w:val="36"/>
          <w:szCs w:val="36"/>
        </w:rPr>
      </w:pPr>
    </w:p>
    <w:p w14:paraId="5C57A796" w14:textId="77777777" w:rsidR="00AD07D4" w:rsidRDefault="00AD07D4" w:rsidP="000E405B">
      <w:pPr>
        <w:pStyle w:val="BodyText"/>
        <w:rPr>
          <w:rFonts w:ascii="Aptos" w:hAnsi="Aptos"/>
          <w:sz w:val="36"/>
          <w:szCs w:val="36"/>
        </w:rPr>
      </w:pPr>
    </w:p>
    <w:p w14:paraId="29C50973" w14:textId="77777777" w:rsidR="00AD07D4" w:rsidRPr="00646F6A" w:rsidRDefault="00AD07D4" w:rsidP="000E405B">
      <w:pPr>
        <w:pStyle w:val="BodyText"/>
        <w:rPr>
          <w:rFonts w:ascii="Aptos" w:hAnsi="Aptos"/>
          <w:sz w:val="36"/>
          <w:szCs w:val="36"/>
        </w:rPr>
      </w:pPr>
    </w:p>
    <w:p w14:paraId="07084018" w14:textId="110A7568" w:rsidR="00040270" w:rsidRPr="00646F6A" w:rsidRDefault="004D1637" w:rsidP="00040270">
      <w:pPr>
        <w:pStyle w:val="Heading3"/>
        <w:ind w:left="0"/>
        <w:rPr>
          <w:rFonts w:ascii="Aptos" w:hAnsi="Aptos"/>
          <w:b/>
          <w:bCs/>
          <w:sz w:val="32"/>
          <w:szCs w:val="32"/>
        </w:rPr>
      </w:pPr>
      <w:r>
        <w:rPr>
          <w:rFonts w:ascii="Aptos" w:hAnsi="Aptos"/>
          <w:b/>
          <w:bCs/>
          <w:sz w:val="32"/>
          <w:szCs w:val="32"/>
        </w:rPr>
        <w:t>March</w:t>
      </w:r>
      <w:r w:rsidR="008A2614">
        <w:rPr>
          <w:rFonts w:ascii="Aptos" w:hAnsi="Aptos"/>
          <w:b/>
          <w:bCs/>
          <w:sz w:val="32"/>
          <w:szCs w:val="32"/>
        </w:rPr>
        <w:t>, 26</w:t>
      </w:r>
      <w:r w:rsidR="0044651D">
        <w:rPr>
          <w:rFonts w:ascii="Aptos" w:hAnsi="Aptos"/>
          <w:b/>
          <w:bCs/>
          <w:sz w:val="32"/>
          <w:szCs w:val="32"/>
        </w:rPr>
        <w:t xml:space="preserve"> 2026</w:t>
      </w:r>
    </w:p>
    <w:p w14:paraId="628F9EDA" w14:textId="17529224" w:rsidR="00443884" w:rsidRPr="00646F6A" w:rsidRDefault="00E06BFF" w:rsidP="00040270">
      <w:pPr>
        <w:pStyle w:val="Heading3"/>
        <w:ind w:left="0"/>
        <w:rPr>
          <w:rFonts w:ascii="Aptos" w:hAnsi="Aptos"/>
          <w:b/>
          <w:bCs/>
          <w:sz w:val="32"/>
          <w:szCs w:val="32"/>
        </w:rPr>
        <w:sectPr w:rsidR="00443884" w:rsidRPr="00646F6A" w:rsidSect="00505405">
          <w:headerReference w:type="default" r:id="rId10"/>
          <w:footerReference w:type="even" r:id="rId11"/>
          <w:footerReference w:type="default" r:id="rId12"/>
          <w:headerReference w:type="first" r:id="rId13"/>
          <w:footerReference w:type="first" r:id="rId14"/>
          <w:pgSz w:w="12240" w:h="15840" w:code="1"/>
          <w:pgMar w:top="1008" w:right="720" w:bottom="864" w:left="1008" w:header="720" w:footer="965" w:gutter="0"/>
          <w:pgNumType w:start="1"/>
          <w:cols w:space="720"/>
          <w:titlePg/>
        </w:sectPr>
      </w:pPr>
      <w:r w:rsidRPr="00646F6A">
        <w:rPr>
          <w:rFonts w:ascii="Aptos" w:hAnsi="Aptos"/>
          <w:b/>
          <w:bCs/>
          <w:sz w:val="32"/>
          <w:szCs w:val="32"/>
        </w:rPr>
        <w:t xml:space="preserve">Phil Scarpelli, </w:t>
      </w:r>
      <w:r w:rsidR="00C23BF4">
        <w:rPr>
          <w:rFonts w:ascii="Aptos" w:hAnsi="Aptos"/>
          <w:b/>
          <w:bCs/>
          <w:sz w:val="32"/>
          <w:szCs w:val="32"/>
        </w:rPr>
        <w:t xml:space="preserve">President and </w:t>
      </w:r>
      <w:r w:rsidRPr="00646F6A">
        <w:rPr>
          <w:rFonts w:ascii="Aptos" w:hAnsi="Aptos"/>
          <w:b/>
          <w:bCs/>
          <w:sz w:val="32"/>
          <w:szCs w:val="32"/>
        </w:rPr>
        <w:t>Chief Executive Officer</w:t>
      </w:r>
      <w:r w:rsidR="00387FEE" w:rsidRPr="00646F6A">
        <w:rPr>
          <w:rFonts w:ascii="Aptos" w:hAnsi="Aptos"/>
          <w:b/>
          <w:bCs/>
          <w:sz w:val="32"/>
          <w:szCs w:val="32"/>
        </w:rPr>
        <w:t xml:space="preserve"> </w:t>
      </w:r>
    </w:p>
    <w:bookmarkEnd w:id="0"/>
    <w:p w14:paraId="3ACDEBA2" w14:textId="77777777" w:rsidR="000201CE" w:rsidRPr="00705286" w:rsidRDefault="000201CE" w:rsidP="00FF4B64">
      <w:pPr>
        <w:pStyle w:val="NormalWeb"/>
        <w:jc w:val="both"/>
        <w:rPr>
          <w:b/>
          <w:bCs/>
          <w:sz w:val="36"/>
          <w:szCs w:val="36"/>
        </w:rPr>
      </w:pPr>
    </w:p>
    <w:p w14:paraId="08D588E9" w14:textId="77777777" w:rsidR="00AD07D4" w:rsidRDefault="00AD07D4" w:rsidP="00F23038">
      <w:pPr>
        <w:pStyle w:val="NoSpacing"/>
        <w:ind w:right="144" w:firstLine="180"/>
        <w:rPr>
          <w:rFonts w:ascii="Aptos" w:hAnsi="Aptos"/>
          <w:b/>
          <w:bCs/>
          <w:sz w:val="28"/>
          <w:szCs w:val="28"/>
        </w:rPr>
      </w:pPr>
    </w:p>
    <w:p w14:paraId="1A9F5C67" w14:textId="77777777" w:rsidR="00807418" w:rsidRDefault="00040270" w:rsidP="00F23038">
      <w:pPr>
        <w:pStyle w:val="NoSpacing"/>
        <w:ind w:right="144" w:firstLine="180"/>
        <w:rPr>
          <w:rFonts w:ascii="Aptos" w:hAnsi="Aptos"/>
          <w:b/>
          <w:bCs/>
          <w:sz w:val="28"/>
          <w:szCs w:val="28"/>
        </w:rPr>
      </w:pPr>
      <w:bookmarkStart w:id="11" w:name="_Hlk198296052"/>
      <w:r w:rsidRPr="009D4FD6">
        <w:rPr>
          <w:rFonts w:ascii="Aptos" w:hAnsi="Aptos"/>
          <w:b/>
          <w:bCs/>
          <w:sz w:val="28"/>
          <w:szCs w:val="28"/>
        </w:rPr>
        <w:lastRenderedPageBreak/>
        <w:t>Summary</w:t>
      </w:r>
    </w:p>
    <w:p w14:paraId="6EA88AFF" w14:textId="77777777" w:rsidR="0044651D" w:rsidRDefault="0044651D" w:rsidP="00F23038">
      <w:pPr>
        <w:pStyle w:val="NoSpacing"/>
        <w:ind w:right="144" w:firstLine="180"/>
        <w:rPr>
          <w:rFonts w:ascii="Aptos" w:hAnsi="Aptos"/>
          <w:b/>
          <w:bCs/>
          <w:sz w:val="28"/>
          <w:szCs w:val="28"/>
        </w:rPr>
      </w:pPr>
    </w:p>
    <w:p w14:paraId="338AAB11" w14:textId="2245EE9C" w:rsidR="008A2614" w:rsidRPr="004D1637" w:rsidRDefault="00BF3916" w:rsidP="004D1637">
      <w:pPr>
        <w:pStyle w:val="NoSpacing"/>
        <w:numPr>
          <w:ilvl w:val="0"/>
          <w:numId w:val="39"/>
        </w:numPr>
        <w:jc w:val="both"/>
        <w:rPr>
          <w:rFonts w:ascii="Aptos" w:eastAsia="Cambria" w:hAnsi="Aptos"/>
        </w:rPr>
      </w:pPr>
      <w:r w:rsidRPr="008A2614">
        <w:rPr>
          <w:rFonts w:ascii="Aptos" w:hAnsi="Aptos"/>
        </w:rPr>
        <w:t>Legislative Activities –</w:t>
      </w:r>
      <w:r w:rsidR="007F52CF">
        <w:rPr>
          <w:rFonts w:ascii="Aptos" w:hAnsi="Aptos"/>
        </w:rPr>
        <w:t xml:space="preserve"> See Legislative summaries from our lobbyists up on the Board Portal.</w:t>
      </w:r>
    </w:p>
    <w:p w14:paraId="748D96E8" w14:textId="77777777" w:rsidR="004D1637" w:rsidRPr="008A2614" w:rsidRDefault="004D1637" w:rsidP="004D1637">
      <w:pPr>
        <w:pStyle w:val="NoSpacing"/>
        <w:ind w:left="720"/>
        <w:jc w:val="both"/>
        <w:rPr>
          <w:rFonts w:ascii="Aptos" w:eastAsia="Cambria" w:hAnsi="Aptos"/>
        </w:rPr>
      </w:pPr>
    </w:p>
    <w:p w14:paraId="1E676A5C" w14:textId="2C9DCDED" w:rsidR="0044651D" w:rsidRDefault="004D1637" w:rsidP="008A2614">
      <w:pPr>
        <w:pStyle w:val="NoSpacing"/>
        <w:numPr>
          <w:ilvl w:val="0"/>
          <w:numId w:val="39"/>
        </w:numPr>
        <w:jc w:val="both"/>
        <w:rPr>
          <w:rFonts w:ascii="Aptos" w:hAnsi="Aptos"/>
        </w:rPr>
      </w:pPr>
      <w:r>
        <w:rPr>
          <w:rFonts w:ascii="Aptos" w:hAnsi="Aptos"/>
        </w:rPr>
        <w:t xml:space="preserve">FCC Updates/St. Augustine Trip - </w:t>
      </w:r>
      <w:r w:rsidR="00FC7D81">
        <w:rPr>
          <w:rFonts w:ascii="Aptos" w:hAnsi="Aptos"/>
        </w:rPr>
        <w:t xml:space="preserve"> </w:t>
      </w:r>
      <w:r w:rsidR="007F52CF">
        <w:rPr>
          <w:rFonts w:ascii="Aptos" w:hAnsi="Aptos"/>
        </w:rPr>
        <w:t>With outgoing President Kurt Kelly and incoming President Denise Marzzula, I recently attended a CEO membership retreat with the Florida Coalition for Children in St. Augustine</w:t>
      </w:r>
      <w:r w:rsidR="000B6491">
        <w:rPr>
          <w:rFonts w:ascii="Aptos" w:hAnsi="Aptos"/>
        </w:rPr>
        <w:t xml:space="preserve">. </w:t>
      </w:r>
      <w:r w:rsidR="007F52CF">
        <w:rPr>
          <w:rFonts w:ascii="Aptos" w:hAnsi="Aptos"/>
        </w:rPr>
        <w:t>This 2-day event was invigorating and relationship</w:t>
      </w:r>
      <w:r w:rsidR="0023313B">
        <w:rPr>
          <w:rFonts w:ascii="Aptos" w:hAnsi="Aptos"/>
        </w:rPr>
        <w:t>-building, full of fellowship, camaraderie,</w:t>
      </w:r>
      <w:r w:rsidR="007F52CF">
        <w:rPr>
          <w:rFonts w:ascii="Aptos" w:hAnsi="Aptos"/>
        </w:rPr>
        <w:t xml:space="preserve"> and planning</w:t>
      </w:r>
      <w:r w:rsidR="000B6491">
        <w:rPr>
          <w:rFonts w:ascii="Aptos" w:hAnsi="Aptos"/>
        </w:rPr>
        <w:t xml:space="preserve">. </w:t>
      </w:r>
      <w:r w:rsidR="007F52CF">
        <w:rPr>
          <w:rFonts w:ascii="Aptos" w:hAnsi="Aptos"/>
        </w:rPr>
        <w:t>We have re-evaluated the bylaws, policies and strategies for board recruitment and retention</w:t>
      </w:r>
      <w:r w:rsidR="000B6491">
        <w:rPr>
          <w:rFonts w:ascii="Aptos" w:hAnsi="Aptos"/>
        </w:rPr>
        <w:t xml:space="preserve">. </w:t>
      </w:r>
      <w:r w:rsidR="007F52CF">
        <w:rPr>
          <w:rFonts w:ascii="Aptos" w:hAnsi="Aptos"/>
        </w:rPr>
        <w:t>I</w:t>
      </w:r>
      <w:r w:rsidR="00063764">
        <w:rPr>
          <w:rFonts w:ascii="Aptos" w:hAnsi="Aptos"/>
        </w:rPr>
        <w:t xml:space="preserve"> volunteered to participate </w:t>
      </w:r>
      <w:r w:rsidR="0023313B">
        <w:rPr>
          <w:rFonts w:ascii="Aptos" w:hAnsi="Aptos"/>
        </w:rPr>
        <w:t>i</w:t>
      </w:r>
      <w:r w:rsidR="00063764">
        <w:rPr>
          <w:rFonts w:ascii="Aptos" w:hAnsi="Aptos"/>
        </w:rPr>
        <w:t>n the Recruitment Subcommittee with several of my cohorts</w:t>
      </w:r>
      <w:r w:rsidR="0023313B">
        <w:rPr>
          <w:rFonts w:ascii="Aptos" w:hAnsi="Aptos"/>
        </w:rPr>
        <w:t>,</w:t>
      </w:r>
      <w:r w:rsidR="00063764">
        <w:rPr>
          <w:rFonts w:ascii="Aptos" w:hAnsi="Aptos"/>
        </w:rPr>
        <w:t xml:space="preserve"> looking to create a new chapter for the FCC’s future impact with the Florida legislators and DCF.</w:t>
      </w:r>
    </w:p>
    <w:p w14:paraId="3B844E23" w14:textId="77777777" w:rsidR="008A2614" w:rsidRDefault="008A2614" w:rsidP="008A2614">
      <w:pPr>
        <w:pStyle w:val="NoSpacing"/>
        <w:jc w:val="both"/>
        <w:rPr>
          <w:rFonts w:ascii="Aptos" w:hAnsi="Aptos"/>
        </w:rPr>
      </w:pPr>
    </w:p>
    <w:p w14:paraId="0068183A" w14:textId="3CF1D810" w:rsidR="00BF3916" w:rsidRPr="00603382" w:rsidRDefault="008A2614" w:rsidP="00603382">
      <w:pPr>
        <w:pStyle w:val="NoSpacing"/>
        <w:numPr>
          <w:ilvl w:val="0"/>
          <w:numId w:val="39"/>
        </w:numPr>
        <w:jc w:val="both"/>
        <w:rPr>
          <w:rFonts w:ascii="Aptos" w:eastAsia="Cambria" w:hAnsi="Aptos"/>
        </w:rPr>
      </w:pPr>
      <w:r>
        <w:rPr>
          <w:rFonts w:ascii="Aptos" w:eastAsia="Cambria" w:hAnsi="Aptos"/>
        </w:rPr>
        <w:t>Workforce Planning Updates</w:t>
      </w:r>
      <w:r w:rsidR="00B42190">
        <w:rPr>
          <w:rFonts w:ascii="Aptos" w:eastAsia="Cambria" w:hAnsi="Aptos"/>
        </w:rPr>
        <w:t xml:space="preserve"> – Our marketing team and I had a planning meeting this week to discuss strategies to market employment opportunities across our agency relative to the variety of positions</w:t>
      </w:r>
      <w:r w:rsidR="007F52CF">
        <w:rPr>
          <w:rFonts w:ascii="Aptos" w:eastAsia="Cambria" w:hAnsi="Aptos"/>
        </w:rPr>
        <w:t xml:space="preserve"> currently having vacancies</w:t>
      </w:r>
      <w:r w:rsidR="000B6491">
        <w:rPr>
          <w:rFonts w:ascii="Aptos" w:eastAsia="Cambria" w:hAnsi="Aptos"/>
        </w:rPr>
        <w:t xml:space="preserve">. </w:t>
      </w:r>
      <w:r w:rsidR="00DD4E37">
        <w:rPr>
          <w:rFonts w:ascii="Aptos" w:eastAsia="Cambria" w:hAnsi="Aptos"/>
        </w:rPr>
        <w:t xml:space="preserve">In concert with these </w:t>
      </w:r>
      <w:r w:rsidR="00CA6143">
        <w:rPr>
          <w:rFonts w:ascii="Aptos" w:eastAsia="Cambria" w:hAnsi="Aptos"/>
        </w:rPr>
        <w:t>efforts,</w:t>
      </w:r>
      <w:r w:rsidR="00DD4E37">
        <w:rPr>
          <w:rFonts w:ascii="Aptos" w:eastAsia="Cambria" w:hAnsi="Aptos"/>
        </w:rPr>
        <w:t xml:space="preserve"> we are planning to celebrate and profile success stories and testimoni</w:t>
      </w:r>
      <w:r w:rsidR="007F52CF">
        <w:rPr>
          <w:rFonts w:ascii="Aptos" w:eastAsia="Cambria" w:hAnsi="Aptos"/>
        </w:rPr>
        <w:t>als</w:t>
      </w:r>
      <w:r w:rsidR="00DD4E37">
        <w:rPr>
          <w:rFonts w:ascii="Aptos" w:eastAsia="Cambria" w:hAnsi="Aptos"/>
        </w:rPr>
        <w:t xml:space="preserve"> of those who have held down positions</w:t>
      </w:r>
      <w:r w:rsidR="007F52CF">
        <w:rPr>
          <w:rFonts w:ascii="Aptos" w:eastAsia="Cambria" w:hAnsi="Aptos"/>
        </w:rPr>
        <w:t xml:space="preserve"> successful</w:t>
      </w:r>
      <w:r w:rsidR="0023313B">
        <w:rPr>
          <w:rFonts w:ascii="Aptos" w:eastAsia="Cambria" w:hAnsi="Aptos"/>
        </w:rPr>
        <w:t>ly</w:t>
      </w:r>
      <w:r w:rsidR="007F52CF">
        <w:rPr>
          <w:rFonts w:ascii="Aptos" w:eastAsia="Cambria" w:hAnsi="Aptos"/>
        </w:rPr>
        <w:t xml:space="preserve"> and maintained tenure.</w:t>
      </w:r>
      <w:r w:rsidR="00B42190">
        <w:rPr>
          <w:rFonts w:ascii="Aptos" w:eastAsia="Cambria" w:hAnsi="Aptos"/>
        </w:rPr>
        <w:t xml:space="preserve"> </w:t>
      </w:r>
    </w:p>
    <w:p w14:paraId="34762384" w14:textId="77777777" w:rsidR="0044651D" w:rsidRDefault="0044651D" w:rsidP="0044651D">
      <w:pPr>
        <w:pStyle w:val="ListParagraph"/>
        <w:rPr>
          <w:rFonts w:ascii="Aptos" w:hAnsi="Aptos"/>
        </w:rPr>
      </w:pPr>
    </w:p>
    <w:p w14:paraId="51ACD903" w14:textId="36145CB0" w:rsidR="00C040C7" w:rsidRDefault="008A2614" w:rsidP="004D1637">
      <w:pPr>
        <w:pStyle w:val="NoSpacing"/>
        <w:numPr>
          <w:ilvl w:val="0"/>
          <w:numId w:val="39"/>
        </w:numPr>
        <w:jc w:val="both"/>
        <w:rPr>
          <w:rFonts w:ascii="Aptos" w:eastAsia="Cambria" w:hAnsi="Aptos"/>
        </w:rPr>
      </w:pPr>
      <w:r>
        <w:rPr>
          <w:rFonts w:ascii="Aptos" w:eastAsia="Cambria" w:hAnsi="Aptos"/>
        </w:rPr>
        <w:t>Riomar Move Updates</w:t>
      </w:r>
      <w:r w:rsidR="00AB0231">
        <w:rPr>
          <w:rFonts w:ascii="Aptos" w:eastAsia="Cambria" w:hAnsi="Aptos"/>
        </w:rPr>
        <w:t xml:space="preserve"> –</w:t>
      </w:r>
      <w:r w:rsidR="00063764">
        <w:rPr>
          <w:rFonts w:ascii="Aptos" w:eastAsia="Cambria" w:hAnsi="Aptos"/>
        </w:rPr>
        <w:t xml:space="preserve"> </w:t>
      </w:r>
      <w:r w:rsidR="0023313B">
        <w:rPr>
          <w:rFonts w:ascii="Aptos" w:eastAsia="Cambria" w:hAnsi="Aptos"/>
        </w:rPr>
        <w:t xml:space="preserve">We are finalizing the lease with our new building owner at </w:t>
      </w:r>
      <w:proofErr w:type="spellStart"/>
      <w:r w:rsidR="0023313B">
        <w:rPr>
          <w:rFonts w:ascii="Aptos" w:eastAsia="Cambria" w:hAnsi="Aptos"/>
        </w:rPr>
        <w:t>Riomar</w:t>
      </w:r>
      <w:proofErr w:type="spellEnd"/>
      <w:r w:rsidR="0023313B">
        <w:rPr>
          <w:rFonts w:ascii="Aptos" w:eastAsia="Cambria" w:hAnsi="Aptos"/>
        </w:rPr>
        <w:t xml:space="preserve"> Rd</w:t>
      </w:r>
      <w:r w:rsidR="00063764">
        <w:rPr>
          <w:rFonts w:ascii="Aptos" w:eastAsia="Cambria" w:hAnsi="Aptos"/>
        </w:rPr>
        <w:t xml:space="preserve"> in Rockledge</w:t>
      </w:r>
      <w:r w:rsidR="000B6491">
        <w:rPr>
          <w:rFonts w:ascii="Aptos" w:eastAsia="Cambria" w:hAnsi="Aptos"/>
        </w:rPr>
        <w:t xml:space="preserve">. </w:t>
      </w:r>
      <w:r w:rsidR="00063764">
        <w:rPr>
          <w:rFonts w:ascii="Aptos" w:eastAsia="Cambria" w:hAnsi="Aptos"/>
        </w:rPr>
        <w:t>Renovations begin this coming week</w:t>
      </w:r>
      <w:r w:rsidR="0023313B">
        <w:rPr>
          <w:rFonts w:ascii="Aptos" w:eastAsia="Cambria" w:hAnsi="Aptos"/>
        </w:rPr>
        <w:t>, and plans for dismantling our Commerce offices will follow shortly</w:t>
      </w:r>
      <w:r w:rsidR="000B6491">
        <w:rPr>
          <w:rFonts w:ascii="Aptos" w:eastAsia="Cambria" w:hAnsi="Aptos"/>
        </w:rPr>
        <w:t xml:space="preserve">. </w:t>
      </w:r>
      <w:r w:rsidR="00063764">
        <w:rPr>
          <w:rFonts w:ascii="Aptos" w:eastAsia="Cambria" w:hAnsi="Aptos"/>
        </w:rPr>
        <w:t>In the end, we expect significant annual leasing costs for FPOCF, while bringing Administration together with Operations, which sh</w:t>
      </w:r>
      <w:r w:rsidR="0023313B">
        <w:rPr>
          <w:rFonts w:ascii="Aptos" w:eastAsia="Cambria" w:hAnsi="Aptos"/>
        </w:rPr>
        <w:t>ould</w:t>
      </w:r>
      <w:r w:rsidR="00063764">
        <w:rPr>
          <w:rFonts w:ascii="Aptos" w:eastAsia="Cambria" w:hAnsi="Aptos"/>
        </w:rPr>
        <w:t xml:space="preserve"> positively </w:t>
      </w:r>
      <w:r w:rsidR="0023313B">
        <w:rPr>
          <w:rFonts w:ascii="Aptos" w:eastAsia="Cambria" w:hAnsi="Aptos"/>
        </w:rPr>
        <w:t>a</w:t>
      </w:r>
      <w:r w:rsidR="00063764">
        <w:rPr>
          <w:rFonts w:ascii="Aptos" w:eastAsia="Cambria" w:hAnsi="Aptos"/>
        </w:rPr>
        <w:t>ffect our organizational culture and stakeholder relations with Children’s legal Services, Adoption Services with Camelot, and Family Allies.</w:t>
      </w:r>
    </w:p>
    <w:p w14:paraId="41945CF7" w14:textId="77777777" w:rsidR="004D1637" w:rsidRPr="0003306F" w:rsidRDefault="004D1637" w:rsidP="004D1637">
      <w:pPr>
        <w:pStyle w:val="NoSpacing"/>
        <w:jc w:val="both"/>
        <w:rPr>
          <w:rFonts w:ascii="Aptos" w:eastAsia="Cambria" w:hAnsi="Aptos"/>
        </w:rPr>
      </w:pPr>
    </w:p>
    <w:p w14:paraId="6F0E345C" w14:textId="46348E66" w:rsidR="00BF3916" w:rsidRDefault="004D1637" w:rsidP="00025ACA">
      <w:pPr>
        <w:pStyle w:val="NoSpacing"/>
        <w:numPr>
          <w:ilvl w:val="0"/>
          <w:numId w:val="39"/>
        </w:numPr>
        <w:jc w:val="both"/>
        <w:rPr>
          <w:rFonts w:ascii="Aptos" w:eastAsia="Cambria" w:hAnsi="Aptos"/>
        </w:rPr>
      </w:pPr>
      <w:r>
        <w:rPr>
          <w:rFonts w:ascii="Aptos" w:eastAsia="Cambria" w:hAnsi="Aptos"/>
        </w:rPr>
        <w:t xml:space="preserve">RFP - PEO Presentation Updates </w:t>
      </w:r>
      <w:r w:rsidR="00D34AE6">
        <w:rPr>
          <w:rFonts w:ascii="Aptos" w:eastAsia="Cambria" w:hAnsi="Aptos"/>
        </w:rPr>
        <w:t>–</w:t>
      </w:r>
      <w:r>
        <w:rPr>
          <w:rFonts w:ascii="Aptos" w:eastAsia="Cambria" w:hAnsi="Aptos"/>
        </w:rPr>
        <w:t xml:space="preserve"> </w:t>
      </w:r>
      <w:r w:rsidR="00D34AE6">
        <w:rPr>
          <w:rFonts w:ascii="Aptos" w:eastAsia="Cambria" w:hAnsi="Aptos"/>
        </w:rPr>
        <w:t>The candidate review committee successfully interviewed four organizations and narrowed the choice down to two and by unanimous decision have selected a single candidate to become our future PEO</w:t>
      </w:r>
      <w:r w:rsidR="000B6491">
        <w:rPr>
          <w:rFonts w:ascii="Aptos" w:eastAsia="Cambria" w:hAnsi="Aptos"/>
        </w:rPr>
        <w:t xml:space="preserve">. </w:t>
      </w:r>
      <w:r w:rsidR="00D34AE6">
        <w:rPr>
          <w:rFonts w:ascii="Aptos" w:eastAsia="Cambria" w:hAnsi="Aptos"/>
        </w:rPr>
        <w:t>We are not at liberty to reveal the name until we officially post it publicly as per the vendor selection process</w:t>
      </w:r>
      <w:r w:rsidR="000B6491">
        <w:rPr>
          <w:rFonts w:ascii="Aptos" w:eastAsia="Cambria" w:hAnsi="Aptos"/>
        </w:rPr>
        <w:t xml:space="preserve">. </w:t>
      </w:r>
      <w:r w:rsidR="00D34AE6">
        <w:rPr>
          <w:rFonts w:ascii="Aptos" w:eastAsia="Cambria" w:hAnsi="Aptos"/>
        </w:rPr>
        <w:t>Nevertheless, this entity has offered the best price point with the most responses and services that will meet FPOCF’s needs, saving us substantial annual costs</w:t>
      </w:r>
      <w:r w:rsidR="000B6491">
        <w:rPr>
          <w:rFonts w:ascii="Aptos" w:eastAsia="Cambria" w:hAnsi="Aptos"/>
        </w:rPr>
        <w:t xml:space="preserve">. </w:t>
      </w:r>
      <w:r w:rsidR="00D34AE6">
        <w:rPr>
          <w:rFonts w:ascii="Aptos" w:eastAsia="Cambria" w:hAnsi="Aptos"/>
        </w:rPr>
        <w:t>Once posted and upon receipt of acceptance</w:t>
      </w:r>
      <w:r w:rsidR="0023313B">
        <w:rPr>
          <w:rFonts w:ascii="Aptos" w:eastAsia="Cambria" w:hAnsi="Aptos"/>
        </w:rPr>
        <w:t>,</w:t>
      </w:r>
      <w:r w:rsidR="00D34AE6">
        <w:rPr>
          <w:rFonts w:ascii="Aptos" w:eastAsia="Cambria" w:hAnsi="Aptos"/>
        </w:rPr>
        <w:t xml:space="preserve"> we will begin the transition process.</w:t>
      </w:r>
    </w:p>
    <w:p w14:paraId="39970824" w14:textId="77777777" w:rsidR="008A2614" w:rsidRPr="0003306F" w:rsidRDefault="008A2614" w:rsidP="008A2614">
      <w:pPr>
        <w:pStyle w:val="NoSpacing"/>
        <w:jc w:val="both"/>
        <w:rPr>
          <w:rFonts w:ascii="Aptos" w:eastAsia="Cambria" w:hAnsi="Aptos"/>
        </w:rPr>
      </w:pPr>
    </w:p>
    <w:p w14:paraId="62EB854E" w14:textId="6947BD50" w:rsidR="008A2614" w:rsidRPr="004D1637" w:rsidRDefault="0044651D" w:rsidP="004D1637">
      <w:pPr>
        <w:pStyle w:val="NoSpacing"/>
        <w:numPr>
          <w:ilvl w:val="0"/>
          <w:numId w:val="39"/>
        </w:numPr>
        <w:jc w:val="both"/>
        <w:rPr>
          <w:rFonts w:ascii="Aptos" w:hAnsi="Aptos"/>
        </w:rPr>
      </w:pPr>
      <w:r>
        <w:rPr>
          <w:rFonts w:ascii="Aptos" w:eastAsia="Cambria" w:hAnsi="Aptos"/>
        </w:rPr>
        <w:t>CCWIS Updates</w:t>
      </w:r>
      <w:r w:rsidR="00A40495">
        <w:rPr>
          <w:rFonts w:ascii="Aptos" w:eastAsia="Cambria" w:hAnsi="Aptos"/>
        </w:rPr>
        <w:t xml:space="preserve"> –</w:t>
      </w:r>
      <w:r w:rsidR="00D34AE6">
        <w:rPr>
          <w:rFonts w:ascii="Aptos" w:eastAsia="Cambria" w:hAnsi="Aptos"/>
        </w:rPr>
        <w:t xml:space="preserve"> We have created our first Change Management Director to coordinate and lead our organization’s transition to the new Comprehensive Child Welfare Information System, which has been developed over several years by the Department of Children and Families </w:t>
      </w:r>
      <w:r w:rsidR="00366232">
        <w:rPr>
          <w:rFonts w:ascii="Aptos" w:eastAsia="Cambria" w:hAnsi="Aptos"/>
        </w:rPr>
        <w:t>as the primary clearinghouse for all data pertaining to children on our dependency system</w:t>
      </w:r>
      <w:r w:rsidR="000B6491">
        <w:rPr>
          <w:rFonts w:ascii="Aptos" w:eastAsia="Cambria" w:hAnsi="Aptos"/>
        </w:rPr>
        <w:t xml:space="preserve">. </w:t>
      </w:r>
      <w:r w:rsidR="00366232">
        <w:rPr>
          <w:rFonts w:ascii="Aptos" w:eastAsia="Cambria" w:hAnsi="Aptos"/>
        </w:rPr>
        <w:t>According to DCF, FPOCF has the largest number of staff actively involved in the Change Management exercises led by DCF!</w:t>
      </w:r>
    </w:p>
    <w:p w14:paraId="71625FA2" w14:textId="77777777" w:rsidR="004D1637" w:rsidRDefault="004D1637" w:rsidP="004D1637">
      <w:pPr>
        <w:pStyle w:val="NoSpacing"/>
        <w:jc w:val="both"/>
        <w:rPr>
          <w:rFonts w:ascii="Aptos" w:hAnsi="Aptos"/>
        </w:rPr>
      </w:pPr>
    </w:p>
    <w:p w14:paraId="34793255" w14:textId="7D7815CF" w:rsidR="004D1637" w:rsidRPr="00424EDB" w:rsidRDefault="008A2614" w:rsidP="00424EDB">
      <w:pPr>
        <w:pStyle w:val="NoSpacing"/>
        <w:numPr>
          <w:ilvl w:val="0"/>
          <w:numId w:val="39"/>
        </w:numPr>
        <w:jc w:val="both"/>
        <w:rPr>
          <w:rFonts w:ascii="Aptos" w:hAnsi="Aptos"/>
          <w:sz w:val="24"/>
          <w:szCs w:val="24"/>
        </w:rPr>
      </w:pPr>
      <w:r>
        <w:rPr>
          <w:rFonts w:ascii="Aptos" w:hAnsi="Aptos"/>
        </w:rPr>
        <w:t xml:space="preserve">Golf Event Update </w:t>
      </w:r>
      <w:r w:rsidR="00B42190">
        <w:rPr>
          <w:rFonts w:ascii="Aptos" w:hAnsi="Aptos"/>
        </w:rPr>
        <w:t>–</w:t>
      </w:r>
      <w:bookmarkEnd w:id="11"/>
      <w:r w:rsidR="00366232">
        <w:rPr>
          <w:rFonts w:ascii="Aptos" w:hAnsi="Aptos"/>
        </w:rPr>
        <w:t xml:space="preserve"> We continue to build </w:t>
      </w:r>
      <w:r w:rsidR="0023313B">
        <w:rPr>
          <w:rFonts w:ascii="Aptos" w:hAnsi="Aptos"/>
        </w:rPr>
        <w:t>sponsorships and player participation, anticipating our best community engagement efforts in years,</w:t>
      </w:r>
      <w:r w:rsidR="00366232">
        <w:rPr>
          <w:rFonts w:ascii="Aptos" w:hAnsi="Aptos"/>
        </w:rPr>
        <w:t xml:space="preserve"> likely to yield the greatest donation for a single gol</w:t>
      </w:r>
      <w:r w:rsidR="0023313B">
        <w:rPr>
          <w:rFonts w:ascii="Aptos" w:hAnsi="Aptos"/>
        </w:rPr>
        <w:t>f</w:t>
      </w:r>
      <w:r w:rsidR="00366232">
        <w:rPr>
          <w:rFonts w:ascii="Aptos" w:hAnsi="Aptos"/>
        </w:rPr>
        <w:t xml:space="preserve"> tournament in the four years we have hosted such an event</w:t>
      </w:r>
      <w:r w:rsidR="000B6491">
        <w:rPr>
          <w:rFonts w:ascii="Aptos" w:hAnsi="Aptos"/>
        </w:rPr>
        <w:t xml:space="preserve">. </w:t>
      </w:r>
      <w:r w:rsidR="00366232">
        <w:rPr>
          <w:rFonts w:ascii="Aptos" w:hAnsi="Aptos"/>
        </w:rPr>
        <w:t>Kudos to our team</w:t>
      </w:r>
      <w:r w:rsidR="000B6491">
        <w:rPr>
          <w:rFonts w:ascii="Aptos" w:hAnsi="Aptos"/>
        </w:rPr>
        <w:t xml:space="preserve">! </w:t>
      </w:r>
      <w:r w:rsidR="00424EDB">
        <w:rPr>
          <w:rFonts w:ascii="Aptos" w:hAnsi="Aptos"/>
        </w:rPr>
        <w:t>There is a month left before our event in April.</w:t>
      </w:r>
    </w:p>
    <w:p w14:paraId="1E0FD817" w14:textId="77777777" w:rsidR="004D1637" w:rsidRPr="0003306F" w:rsidRDefault="004D1637" w:rsidP="004D1637">
      <w:pPr>
        <w:pStyle w:val="NoSpacing"/>
        <w:ind w:left="720"/>
        <w:jc w:val="both"/>
        <w:rPr>
          <w:rFonts w:ascii="Aptos" w:hAnsi="Aptos"/>
          <w:sz w:val="24"/>
          <w:szCs w:val="24"/>
        </w:rPr>
      </w:pPr>
    </w:p>
    <w:p w14:paraId="464BA6F7" w14:textId="77777777" w:rsidR="00040270" w:rsidRPr="00CA6143" w:rsidRDefault="00040270" w:rsidP="00040270">
      <w:pPr>
        <w:pStyle w:val="NoSpacing"/>
        <w:ind w:right="144" w:firstLine="180"/>
        <w:rPr>
          <w:rFonts w:ascii="Aptos" w:hAnsi="Aptos"/>
          <w:b/>
          <w:bCs/>
          <w:sz w:val="28"/>
          <w:szCs w:val="28"/>
        </w:rPr>
      </w:pPr>
      <w:r w:rsidRPr="00CA6143">
        <w:rPr>
          <w:rFonts w:ascii="Aptos" w:hAnsi="Aptos"/>
          <w:b/>
          <w:bCs/>
          <w:sz w:val="28"/>
          <w:szCs w:val="28"/>
        </w:rPr>
        <w:t xml:space="preserve">Updates </w:t>
      </w:r>
    </w:p>
    <w:p w14:paraId="5F5128CC" w14:textId="77777777" w:rsidR="00040270" w:rsidRPr="00C4078C" w:rsidRDefault="00040270" w:rsidP="00040270">
      <w:pPr>
        <w:pStyle w:val="NoSpacing"/>
        <w:ind w:right="144"/>
        <w:rPr>
          <w:rFonts w:ascii="Aptos" w:hAnsi="Aptos"/>
          <w:b/>
          <w:bCs/>
          <w:sz w:val="24"/>
          <w:szCs w:val="24"/>
        </w:rPr>
      </w:pPr>
    </w:p>
    <w:p w14:paraId="4796F67F" w14:textId="02E99FA9" w:rsidR="00040270" w:rsidRPr="00787F17" w:rsidRDefault="00040270" w:rsidP="00705286">
      <w:pPr>
        <w:numPr>
          <w:ilvl w:val="0"/>
          <w:numId w:val="38"/>
        </w:numPr>
        <w:ind w:left="720"/>
        <w:jc w:val="both"/>
        <w:rPr>
          <w:rFonts w:ascii="Aptos" w:hAnsi="Aptos"/>
          <w:sz w:val="22"/>
          <w:szCs w:val="22"/>
        </w:rPr>
      </w:pPr>
      <w:r w:rsidRPr="00787F17">
        <w:rPr>
          <w:rFonts w:ascii="Aptos" w:hAnsi="Aptos"/>
          <w:sz w:val="22"/>
          <w:szCs w:val="22"/>
        </w:rPr>
        <w:t xml:space="preserve">Just a reminder to existing Board </w:t>
      </w:r>
      <w:r w:rsidR="00FC0A46" w:rsidRPr="00787F17">
        <w:rPr>
          <w:rFonts w:ascii="Aptos" w:hAnsi="Aptos"/>
          <w:sz w:val="22"/>
          <w:szCs w:val="22"/>
        </w:rPr>
        <w:t>Directors</w:t>
      </w:r>
      <w:r w:rsidRPr="00787F17">
        <w:rPr>
          <w:rFonts w:ascii="Aptos" w:hAnsi="Aptos"/>
          <w:sz w:val="22"/>
          <w:szCs w:val="22"/>
        </w:rPr>
        <w:t xml:space="preserve"> that if you happen to know individuals who may be an ideal fit to join our Governance Board</w:t>
      </w:r>
      <w:r w:rsidR="00E31C63" w:rsidRPr="00787F17">
        <w:rPr>
          <w:rFonts w:ascii="Aptos" w:hAnsi="Aptos"/>
          <w:sz w:val="22"/>
          <w:szCs w:val="22"/>
        </w:rPr>
        <w:t xml:space="preserve"> or our Community Advisory Boards</w:t>
      </w:r>
      <w:r w:rsidRPr="00787F17">
        <w:rPr>
          <w:rFonts w:ascii="Aptos" w:hAnsi="Aptos"/>
          <w:sz w:val="22"/>
          <w:szCs w:val="22"/>
        </w:rPr>
        <w:t>, please reach out to me to make a warm hand-off or join me in engaging such individuals in the prospect of joining our efforts in leading this organization’s mission, now in four counties.</w:t>
      </w:r>
    </w:p>
    <w:p w14:paraId="641B8DF3" w14:textId="77777777" w:rsidR="00E06BFF" w:rsidRPr="0023313B" w:rsidRDefault="00E06BFF" w:rsidP="0023313B">
      <w:pPr>
        <w:tabs>
          <w:tab w:val="left" w:pos="0"/>
          <w:tab w:val="left" w:pos="90"/>
        </w:tabs>
        <w:ind w:left="0"/>
        <w:rPr>
          <w:rFonts w:ascii="Aptos" w:hAnsi="Aptos"/>
          <w:sz w:val="22"/>
          <w:szCs w:val="22"/>
        </w:rPr>
      </w:pPr>
    </w:p>
    <w:p w14:paraId="10217E3E" w14:textId="77777777" w:rsidR="005C431E" w:rsidRPr="00787F17" w:rsidRDefault="005C431E" w:rsidP="000B41DF">
      <w:pPr>
        <w:pStyle w:val="ListParagraph"/>
        <w:tabs>
          <w:tab w:val="left" w:pos="0"/>
          <w:tab w:val="left" w:pos="90"/>
        </w:tabs>
        <w:spacing w:after="200" w:line="276" w:lineRule="auto"/>
        <w:ind w:left="90" w:firstLine="90"/>
        <w:jc w:val="both"/>
        <w:rPr>
          <w:rFonts w:ascii="Aptos" w:eastAsia="Times New Roman" w:hAnsi="Aptos"/>
          <w:bCs/>
          <w:sz w:val="22"/>
          <w:szCs w:val="22"/>
          <w:shd w:val="clear" w:color="auto" w:fill="FFFFFF"/>
        </w:rPr>
      </w:pPr>
      <w:r w:rsidRPr="00787F17">
        <w:rPr>
          <w:rFonts w:ascii="Aptos" w:eastAsia="Times New Roman" w:hAnsi="Aptos"/>
          <w:bCs/>
          <w:sz w:val="22"/>
          <w:szCs w:val="22"/>
          <w:shd w:val="clear" w:color="auto" w:fill="FFFFFF"/>
        </w:rPr>
        <w:t>Respectfully Submitted,</w:t>
      </w:r>
    </w:p>
    <w:p w14:paraId="6FF4D7A1" w14:textId="77777777" w:rsidR="00E06BFF" w:rsidRPr="00787F17" w:rsidRDefault="00E06BFF" w:rsidP="000B41DF">
      <w:pPr>
        <w:pStyle w:val="ListParagraph"/>
        <w:tabs>
          <w:tab w:val="left" w:pos="0"/>
          <w:tab w:val="left" w:pos="90"/>
        </w:tabs>
        <w:spacing w:after="200" w:line="276" w:lineRule="auto"/>
        <w:ind w:left="90" w:firstLine="90"/>
        <w:jc w:val="both"/>
        <w:rPr>
          <w:rFonts w:ascii="Aptos" w:eastAsia="Times New Roman" w:hAnsi="Aptos"/>
          <w:bCs/>
          <w:sz w:val="22"/>
          <w:szCs w:val="22"/>
          <w:shd w:val="clear" w:color="auto" w:fill="FFFFFF"/>
        </w:rPr>
      </w:pPr>
    </w:p>
    <w:p w14:paraId="1F0123CA" w14:textId="77777777" w:rsidR="00126641" w:rsidRPr="00787F17" w:rsidRDefault="00E06BFF" w:rsidP="00754C3F">
      <w:pPr>
        <w:pStyle w:val="ListParagraph"/>
        <w:spacing w:after="200" w:line="276" w:lineRule="auto"/>
        <w:ind w:left="90" w:firstLine="90"/>
        <w:jc w:val="both"/>
        <w:rPr>
          <w:rFonts w:ascii="Aptos" w:eastAsia="Times New Roman" w:hAnsi="Aptos"/>
          <w:bCs/>
          <w:sz w:val="22"/>
          <w:szCs w:val="22"/>
          <w:shd w:val="clear" w:color="auto" w:fill="FFFFFF"/>
        </w:rPr>
      </w:pPr>
      <w:r w:rsidRPr="00787F17">
        <w:rPr>
          <w:rFonts w:ascii="Aptos" w:eastAsia="Times New Roman" w:hAnsi="Aptos"/>
          <w:bCs/>
          <w:sz w:val="22"/>
          <w:szCs w:val="22"/>
          <w:shd w:val="clear" w:color="auto" w:fill="FFFFFF"/>
        </w:rPr>
        <w:t>Phil Scarpelli</w:t>
      </w:r>
    </w:p>
    <w:p w14:paraId="09C6D03B" w14:textId="14A8A90B" w:rsidR="00C648AA" w:rsidRPr="00787F17" w:rsidRDefault="002E525A" w:rsidP="000B41DF">
      <w:pPr>
        <w:pStyle w:val="ListParagraph"/>
        <w:tabs>
          <w:tab w:val="left" w:pos="0"/>
          <w:tab w:val="left" w:pos="90"/>
        </w:tabs>
        <w:spacing w:after="200" w:line="276" w:lineRule="auto"/>
        <w:ind w:left="90" w:firstLine="90"/>
        <w:jc w:val="both"/>
        <w:rPr>
          <w:rFonts w:ascii="Aptos" w:eastAsia="Times New Roman" w:hAnsi="Aptos"/>
          <w:bCs/>
          <w:sz w:val="22"/>
          <w:szCs w:val="22"/>
          <w:shd w:val="clear" w:color="auto" w:fill="FFFFFF"/>
        </w:rPr>
      </w:pPr>
      <w:r>
        <w:rPr>
          <w:rFonts w:ascii="Aptos" w:eastAsia="Times New Roman" w:hAnsi="Aptos"/>
          <w:bCs/>
          <w:sz w:val="22"/>
          <w:szCs w:val="22"/>
          <w:shd w:val="clear" w:color="auto" w:fill="FFFFFF"/>
        </w:rPr>
        <w:t xml:space="preserve">President and </w:t>
      </w:r>
      <w:r w:rsidR="00E06BFF" w:rsidRPr="00787F17">
        <w:rPr>
          <w:rFonts w:ascii="Aptos" w:eastAsia="Times New Roman" w:hAnsi="Aptos"/>
          <w:bCs/>
          <w:sz w:val="22"/>
          <w:szCs w:val="22"/>
          <w:shd w:val="clear" w:color="auto" w:fill="FFFFFF"/>
        </w:rPr>
        <w:t>Chief Executive Officer</w:t>
      </w:r>
      <w:r w:rsidR="00387FEE" w:rsidRPr="00787F17">
        <w:rPr>
          <w:rFonts w:ascii="Aptos" w:eastAsia="Times New Roman" w:hAnsi="Aptos"/>
          <w:bCs/>
          <w:sz w:val="22"/>
          <w:szCs w:val="22"/>
          <w:shd w:val="clear" w:color="auto" w:fill="FFFFFF"/>
        </w:rPr>
        <w:t xml:space="preserve"> </w:t>
      </w:r>
    </w:p>
    <w:sectPr w:rsidR="00C648AA" w:rsidRPr="00787F17" w:rsidSect="00C23BF4">
      <w:headerReference w:type="even" r:id="rId15"/>
      <w:headerReference w:type="default" r:id="rId16"/>
      <w:headerReference w:type="first" r:id="rId17"/>
      <w:type w:val="continuous"/>
      <w:pgSz w:w="12240" w:h="15840" w:code="1"/>
      <w:pgMar w:top="864" w:right="720" w:bottom="720" w:left="630" w:header="288" w:footer="288" w:gutter="0"/>
      <w:pgNumType w:start="1"/>
      <w:cols w:space="2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9A9C" w14:textId="77777777" w:rsidR="00C27992" w:rsidRDefault="00C27992">
      <w:r>
        <w:separator/>
      </w:r>
    </w:p>
  </w:endnote>
  <w:endnote w:type="continuationSeparator" w:id="0">
    <w:p w14:paraId="7888726B" w14:textId="77777777" w:rsidR="00C27992" w:rsidRDefault="00C2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5B9C" w14:textId="77777777" w:rsidR="00E47FF9" w:rsidRDefault="00E47F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448">
      <w:rPr>
        <w:rStyle w:val="PageNumber"/>
        <w:noProof/>
      </w:rPr>
      <w:t>2</w:t>
    </w:r>
    <w:r>
      <w:rPr>
        <w:rStyle w:val="PageNumber"/>
      </w:rPr>
      <w:fldChar w:fldCharType="end"/>
    </w:r>
  </w:p>
  <w:p w14:paraId="53244E01" w14:textId="77777777" w:rsidR="00E47FF9" w:rsidRDefault="00E47FF9">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CD2C" w14:textId="77777777" w:rsidR="00E47FF9" w:rsidRDefault="00E47F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448">
      <w:rPr>
        <w:rStyle w:val="PageNumber"/>
        <w:noProof/>
      </w:rPr>
      <w:t>3</w:t>
    </w:r>
    <w:r>
      <w:rPr>
        <w:rStyle w:val="PageNumber"/>
      </w:rPr>
      <w:fldChar w:fldCharType="end"/>
    </w:r>
  </w:p>
  <w:p w14:paraId="502CCF53" w14:textId="77777777" w:rsidR="00E47FF9" w:rsidRDefault="00E47FF9">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98A" w14:textId="3C2F6A30" w:rsidR="00E47FF9" w:rsidRDefault="005B7976">
    <w:pPr>
      <w:pStyle w:val="Footer"/>
    </w:pPr>
    <w:r>
      <w:rPr>
        <w:noProof/>
        <w:lang w:bidi="he-IL"/>
      </w:rPr>
      <mc:AlternateContent>
        <mc:Choice Requires="wps">
          <w:drawing>
            <wp:anchor distT="0" distB="0" distL="114300" distR="114300" simplePos="0" relativeHeight="251660800" behindDoc="1" locked="1" layoutInCell="0" allowOverlap="1" wp14:anchorId="41D1E285" wp14:editId="407DFBBD">
              <wp:simplePos x="0" y="0"/>
              <wp:positionH relativeFrom="page">
                <wp:posOffset>457200</wp:posOffset>
              </wp:positionH>
              <wp:positionV relativeFrom="page">
                <wp:posOffset>8839200</wp:posOffset>
              </wp:positionV>
              <wp:extent cx="6858000" cy="304800"/>
              <wp:effectExtent l="0" t="0" r="0" b="0"/>
              <wp:wrapNone/>
              <wp:docPr id="10679361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1901" id="Rectangle 7" o:spid="_x0000_s1026" style="position:absolute;margin-left:36pt;margin-top:696pt;width:540pt;height: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" o:allowincell="f" fillcolor="#c8c8c8" stroked="f" strokecolor="white" strokeweight=".2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DEE0" w14:textId="77777777" w:rsidR="00C27992" w:rsidRDefault="00C27992">
      <w:r>
        <w:separator/>
      </w:r>
    </w:p>
  </w:footnote>
  <w:footnote w:type="continuationSeparator" w:id="0">
    <w:p w14:paraId="5829C469" w14:textId="77777777" w:rsidR="00C27992" w:rsidRDefault="00C27992">
      <w:r>
        <w:separator/>
      </w:r>
    </w:p>
  </w:footnote>
  <w:footnote w:type="continuationNotice" w:id="1">
    <w:p w14:paraId="7FAFBD81" w14:textId="77777777" w:rsidR="00C27992" w:rsidRDefault="00C27992">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BA3C" w14:textId="71A276C3" w:rsidR="00E47FF9" w:rsidRDefault="005B7976">
    <w:pPr>
      <w:pStyle w:val="Header"/>
    </w:pPr>
    <w:r>
      <w:rPr>
        <w:noProof/>
      </w:rPr>
      <mc:AlternateContent>
        <mc:Choice Requires="wps">
          <w:drawing>
            <wp:anchor distT="0" distB="0" distL="114300" distR="114300" simplePos="0" relativeHeight="251654656" behindDoc="0" locked="1" layoutInCell="0" allowOverlap="1" wp14:anchorId="54B37645" wp14:editId="0F48A9B0">
              <wp:simplePos x="0" y="0"/>
              <wp:positionH relativeFrom="page">
                <wp:posOffset>457200</wp:posOffset>
              </wp:positionH>
              <wp:positionV relativeFrom="page">
                <wp:posOffset>1207770</wp:posOffset>
              </wp:positionV>
              <wp:extent cx="6858000" cy="304800"/>
              <wp:effectExtent l="0" t="0" r="0" b="0"/>
              <wp:wrapNone/>
              <wp:docPr id="3899946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AC98" id="Rectangle 1" o:spid="_x0000_s1026" style="position:absolute;margin-left:36pt;margin-top:95.1pt;width:540pt;height: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5680" behindDoc="0" locked="1" layoutInCell="0" allowOverlap="1" wp14:anchorId="03CD1B0C" wp14:editId="7CBE6C82">
              <wp:simplePos x="0" y="0"/>
              <wp:positionH relativeFrom="page">
                <wp:posOffset>1844040</wp:posOffset>
              </wp:positionH>
              <wp:positionV relativeFrom="page">
                <wp:posOffset>381000</wp:posOffset>
              </wp:positionV>
              <wp:extent cx="106680" cy="990600"/>
              <wp:effectExtent l="0" t="0" r="0" b="0"/>
              <wp:wrapNone/>
              <wp:docPr id="9713165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2BEBE634" w14:textId="77777777" w:rsidR="00E47FF9" w:rsidRDefault="00E47FF9">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3EB2339" w14:textId="77777777" w:rsidR="00E47FF9" w:rsidRDefault="00E47F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1B0C" id="Rectangle 2" o:spid="_x0000_s1026" style="position:absolute;margin-left:145.2pt;margin-top:30pt;width:8.4pt;height: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" o:allowincell="f" filled="f" stroked="f" strokecolor="white" strokeweight="6pt">
              <v:textbox inset="0,0,0,0">
                <w:txbxContent>
                  <w:p w14:paraId="2BEBE634" w14:textId="77777777" w:rsidR="00E47FF9" w:rsidRDefault="00E47FF9">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3EB2339" w14:textId="77777777" w:rsidR="00E47FF9" w:rsidRDefault="00E47FF9"/>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E5AB" w14:textId="0FAD0A0A" w:rsidR="00E47FF9" w:rsidRDefault="005B7976">
    <w:pPr>
      <w:pStyle w:val="Header"/>
    </w:pPr>
    <w:r>
      <w:rPr>
        <w:noProof/>
        <w:lang w:bidi="he-IL"/>
      </w:rPr>
      <mc:AlternateContent>
        <mc:Choice Requires="wps">
          <w:drawing>
            <wp:anchor distT="0" distB="0" distL="114300" distR="114300" simplePos="0" relativeHeight="251658752" behindDoc="1" locked="1" layoutInCell="0" allowOverlap="1" wp14:anchorId="6E935700" wp14:editId="029E5845">
              <wp:simplePos x="0" y="0"/>
              <wp:positionH relativeFrom="page">
                <wp:posOffset>457200</wp:posOffset>
              </wp:positionH>
              <wp:positionV relativeFrom="page">
                <wp:posOffset>4023360</wp:posOffset>
              </wp:positionV>
              <wp:extent cx="2043430" cy="2030730"/>
              <wp:effectExtent l="0" t="0" r="0" b="0"/>
              <wp:wrapNone/>
              <wp:docPr id="11538019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203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bookmarkStart w:id="1" w:name="_MON_982660572"/>
                        <w:bookmarkStart w:id="2" w:name="_MON_982663493"/>
                        <w:bookmarkStart w:id="3" w:name="_MON_966202645"/>
                        <w:bookmarkStart w:id="4" w:name="_MON_966202656"/>
                        <w:bookmarkEnd w:id="1"/>
                        <w:bookmarkEnd w:id="2"/>
                        <w:bookmarkEnd w:id="3"/>
                        <w:bookmarkEnd w:id="4"/>
                        <w:bookmarkStart w:id="5" w:name="_MON_982657072"/>
                        <w:bookmarkEnd w:id="5"/>
                        <w:p w14:paraId="7388D154" w14:textId="77777777" w:rsidR="00E47FF9" w:rsidRDefault="00E47FF9">
                          <w:pPr>
                            <w:ind w:left="2"/>
                          </w:pPr>
                          <w:r>
                            <w:object w:dxaOrig="3230" w:dyaOrig="3200" w14:anchorId="4F6D1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25pt;height:159.75pt" fillcolor="window">
                                <v:imagedata r:id="rId1" o:title="" blacklevel="-1966f"/>
                              </v:shape>
                              <o:OLEObject Type="Embed" ProgID="Word.Picture.8" ShapeID="_x0000_i1026" DrawAspect="Content" ObjectID="_18351550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5700" id="Rectangle 5" o:spid="_x0000_s1027" style="position:absolute;margin-left:36pt;margin-top:316.8pt;width:160.9pt;height:15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" o:allowincell="f" filled="f" stroked="f" strokecolor="white" strokeweight=".25pt">
              <v:textbox inset="0,0,0,0">
                <w:txbxContent>
                  <w:bookmarkStart w:id="6" w:name="_MON_982660572"/>
                  <w:bookmarkStart w:id="7" w:name="_MON_982663493"/>
                  <w:bookmarkStart w:id="8" w:name="_MON_966202645"/>
                  <w:bookmarkStart w:id="9" w:name="_MON_966202656"/>
                  <w:bookmarkEnd w:id="6"/>
                  <w:bookmarkEnd w:id="7"/>
                  <w:bookmarkEnd w:id="8"/>
                  <w:bookmarkEnd w:id="9"/>
                  <w:bookmarkStart w:id="10" w:name="_MON_982657072"/>
                  <w:bookmarkEnd w:id="10"/>
                  <w:p w14:paraId="7388D154" w14:textId="77777777" w:rsidR="00E47FF9" w:rsidRDefault="00E47FF9">
                    <w:pPr>
                      <w:ind w:left="2"/>
                    </w:pPr>
                    <w:r>
                      <w:object w:dxaOrig="3230" w:dyaOrig="3200" w14:anchorId="4F6D1C84">
                        <v:shape id="_x0000_i1026" type="#_x0000_t75" style="width:161.25pt;height:159.75pt" fillcolor="window">
                          <v:imagedata r:id="rId1" o:title="" blacklevel="-1966f"/>
                        </v:shape>
                        <o:OLEObject Type="Embed" ProgID="Word.Picture.8" ShapeID="_x0000_i1026" DrawAspect="Content" ObjectID="_1835155074" r:id="rId3"/>
                      </w:object>
                    </w:r>
                  </w:p>
                </w:txbxContent>
              </v:textbox>
              <w10:wrap anchorx="page" anchory="page"/>
              <w10:anchorlock/>
            </v:rect>
          </w:pict>
        </mc:Fallback>
      </mc:AlternateContent>
    </w:r>
    <w:r>
      <w:rPr>
        <w:noProof/>
        <w:lang w:bidi="he-IL"/>
      </w:rPr>
      <mc:AlternateContent>
        <mc:Choice Requires="wps">
          <w:drawing>
            <wp:anchor distT="0" distB="0" distL="114300" distR="114300" simplePos="0" relativeHeight="251659776" behindDoc="1" locked="1" layoutInCell="0" allowOverlap="1" wp14:anchorId="257D8B52" wp14:editId="75B4D902">
              <wp:simplePos x="0" y="0"/>
              <wp:positionH relativeFrom="page">
                <wp:posOffset>443865</wp:posOffset>
              </wp:positionH>
              <wp:positionV relativeFrom="page">
                <wp:posOffset>3989070</wp:posOffset>
              </wp:positionV>
              <wp:extent cx="7010400" cy="609600"/>
              <wp:effectExtent l="0" t="0" r="0" b="0"/>
              <wp:wrapNone/>
              <wp:docPr id="673643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14:paraId="6593D10F" w14:textId="77777777" w:rsidR="00E47FF9" w:rsidRDefault="00E47FF9">
                          <w:pPr>
                            <w:ind w:left="0"/>
                            <w:rPr>
                              <w:spacing w:val="500"/>
                            </w:rPr>
                          </w:pPr>
                          <w:r>
                            <w:rPr>
                              <w:spacing w:val="1040"/>
                              <w:sz w:val="60"/>
                            </w:rPr>
                            <w:t>.........</w:t>
                          </w: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D8B52" id="Rectangle 6" o:spid="_x0000_s1028" style="position:absolute;margin-left:34.95pt;margin-top:314.1pt;width:552pt;height:4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" o:allowincell="f" filled="f" stroked="f" strokecolor="white" strokeweight=".25pt">
              <v:textbox inset="0,0,0,0">
                <w:txbxContent>
                  <w:p w14:paraId="6593D10F" w14:textId="77777777" w:rsidR="00E47FF9" w:rsidRDefault="00E47FF9">
                    <w:pPr>
                      <w:ind w:left="0"/>
                      <w:rPr>
                        <w:spacing w:val="500"/>
                      </w:rPr>
                    </w:pPr>
                    <w:r>
                      <w:rPr>
                        <w:spacing w:val="1040"/>
                        <w:sz w:val="60"/>
                      </w:rPr>
                      <w:t>.........</w:t>
                    </w:r>
                    <w:r>
                      <w:rPr>
                        <w:sz w:val="60"/>
                      </w:rPr>
                      <w:t>.</w:t>
                    </w:r>
                  </w:p>
                </w:txbxContent>
              </v:textbox>
              <w10:wrap anchorx="page" anchory="page"/>
              <w10:anchorlock/>
            </v:rect>
          </w:pict>
        </mc:Fallback>
      </mc:AlternateContent>
    </w:r>
    <w:r>
      <w:rPr>
        <w:noProof/>
        <w:lang w:bidi="he-IL"/>
      </w:rPr>
      <mc:AlternateContent>
        <mc:Choice Requires="wps">
          <w:drawing>
            <wp:anchor distT="0" distB="0" distL="114300" distR="114300" simplePos="0" relativeHeight="251657728" behindDoc="1" locked="1" layoutInCell="0" allowOverlap="1" wp14:anchorId="5C56870E" wp14:editId="6ECB4E4D">
              <wp:simplePos x="0" y="0"/>
              <wp:positionH relativeFrom="page">
                <wp:posOffset>457200</wp:posOffset>
              </wp:positionH>
              <wp:positionV relativeFrom="page">
                <wp:posOffset>1245870</wp:posOffset>
              </wp:positionV>
              <wp:extent cx="6858000" cy="304800"/>
              <wp:effectExtent l="0" t="0" r="0" b="0"/>
              <wp:wrapNone/>
              <wp:docPr id="7350702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1B04B" id="Rectangle 4" o:spid="_x0000_s1026" style="position:absolute;margin-left:36pt;margin-top:98.1pt;width:540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" o:allowincell="f" fillcolor="#c8c8c8" stroked="f" strokecolor="#e5e5e5">
              <w10:wrap anchorx="page" anchory="page"/>
              <w10:anchorlock/>
            </v:rect>
          </w:pict>
        </mc:Fallback>
      </mc:AlternateContent>
    </w:r>
    <w:r>
      <w:rPr>
        <w:noProof/>
        <w:lang w:bidi="he-IL"/>
      </w:rPr>
      <mc:AlternateContent>
        <mc:Choice Requires="wps">
          <w:drawing>
            <wp:anchor distT="0" distB="0" distL="114300" distR="114300" simplePos="0" relativeHeight="251656704" behindDoc="1" locked="1" layoutInCell="0" allowOverlap="1" wp14:anchorId="7E87FBC0" wp14:editId="13F37D87">
              <wp:simplePos x="0" y="0"/>
              <wp:positionH relativeFrom="page">
                <wp:posOffset>1828800</wp:posOffset>
              </wp:positionH>
              <wp:positionV relativeFrom="page">
                <wp:posOffset>365760</wp:posOffset>
              </wp:positionV>
              <wp:extent cx="106680" cy="838200"/>
              <wp:effectExtent l="0" t="0" r="0" b="0"/>
              <wp:wrapNone/>
              <wp:docPr id="11229575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7EA8F66C" w14:textId="77777777" w:rsidR="00E47FF9" w:rsidRDefault="00E47FF9">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30288F1" w14:textId="77777777" w:rsidR="00E47FF9" w:rsidRDefault="00E47F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FBC0" id="Rectangle 3" o:spid="_x0000_s1029" style="position:absolute;margin-left:2in;margin-top:28.8pt;width:8.4pt;height: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" o:allowincell="f" filled="f" stroked="f" strokecolor="white" strokeweight="6pt">
              <v:textbox inset="0,0,0,0">
                <w:txbxContent>
                  <w:p w14:paraId="7EA8F66C" w14:textId="77777777" w:rsidR="00E47FF9" w:rsidRDefault="00E47FF9">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30288F1" w14:textId="77777777" w:rsidR="00E47FF9" w:rsidRDefault="00E47FF9"/>
                </w:txbxContent>
              </v:textbox>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EE2B" w14:textId="77777777" w:rsidR="00E47FF9" w:rsidRDefault="00E47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CB11" w14:textId="77777777" w:rsidR="00E47FF9" w:rsidRDefault="00E47F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EB87" w14:textId="77777777" w:rsidR="00E47FF9" w:rsidRDefault="00E4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1F77FB2"/>
    <w:multiLevelType w:val="hybridMultilevel"/>
    <w:tmpl w:val="3CB44F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27D280E"/>
    <w:multiLevelType w:val="hybridMultilevel"/>
    <w:tmpl w:val="665676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44125"/>
    <w:multiLevelType w:val="multilevel"/>
    <w:tmpl w:val="F2C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045E1"/>
    <w:multiLevelType w:val="hybridMultilevel"/>
    <w:tmpl w:val="33C811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E3686A"/>
    <w:multiLevelType w:val="multilevel"/>
    <w:tmpl w:val="E730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21651"/>
    <w:multiLevelType w:val="multilevel"/>
    <w:tmpl w:val="956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B6505"/>
    <w:multiLevelType w:val="hybridMultilevel"/>
    <w:tmpl w:val="60C492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7BA01AB"/>
    <w:multiLevelType w:val="hybridMultilevel"/>
    <w:tmpl w:val="615E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CC52D"/>
    <w:multiLevelType w:val="hybridMultilevel"/>
    <w:tmpl w:val="218E97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FE38CC"/>
    <w:multiLevelType w:val="hybridMultilevel"/>
    <w:tmpl w:val="9C8E8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4076F"/>
    <w:multiLevelType w:val="hybridMultilevel"/>
    <w:tmpl w:val="F558C3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955E9"/>
    <w:multiLevelType w:val="hybridMultilevel"/>
    <w:tmpl w:val="B38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508C7"/>
    <w:multiLevelType w:val="hybridMultilevel"/>
    <w:tmpl w:val="B484C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4D41945"/>
    <w:multiLevelType w:val="hybridMultilevel"/>
    <w:tmpl w:val="4B60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0F69"/>
    <w:multiLevelType w:val="hybridMultilevel"/>
    <w:tmpl w:val="BF6C48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80F586D"/>
    <w:multiLevelType w:val="hybridMultilevel"/>
    <w:tmpl w:val="0C2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053"/>
    <w:multiLevelType w:val="multilevel"/>
    <w:tmpl w:val="3E2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534AC"/>
    <w:multiLevelType w:val="multilevel"/>
    <w:tmpl w:val="B130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D3E31"/>
    <w:multiLevelType w:val="hybridMultilevel"/>
    <w:tmpl w:val="4A8A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49D8"/>
    <w:multiLevelType w:val="hybridMultilevel"/>
    <w:tmpl w:val="54AE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20590A"/>
    <w:multiLevelType w:val="hybridMultilevel"/>
    <w:tmpl w:val="38FC63A2"/>
    <w:lvl w:ilvl="0" w:tplc="FD3ECE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E2DB6"/>
    <w:multiLevelType w:val="hybridMultilevel"/>
    <w:tmpl w:val="B25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6762A"/>
    <w:multiLevelType w:val="hybridMultilevel"/>
    <w:tmpl w:val="02DC01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0127F5F"/>
    <w:multiLevelType w:val="hybridMultilevel"/>
    <w:tmpl w:val="2CB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91FE6"/>
    <w:multiLevelType w:val="hybridMultilevel"/>
    <w:tmpl w:val="B0B0E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B043C"/>
    <w:multiLevelType w:val="hybridMultilevel"/>
    <w:tmpl w:val="41DCFAF0"/>
    <w:lvl w:ilvl="0" w:tplc="94587EE0">
      <w:start w:val="1"/>
      <w:numFmt w:val="bullet"/>
      <w:lvlText w:val="•"/>
      <w:lvlJc w:val="left"/>
      <w:pPr>
        <w:tabs>
          <w:tab w:val="num" w:pos="720"/>
        </w:tabs>
        <w:ind w:left="720" w:hanging="360"/>
      </w:pPr>
      <w:rPr>
        <w:rFonts w:ascii="Arial" w:hAnsi="Arial" w:hint="default"/>
      </w:rPr>
    </w:lvl>
    <w:lvl w:ilvl="1" w:tplc="D5A48F32">
      <w:start w:val="20"/>
      <w:numFmt w:val="bullet"/>
      <w:lvlText w:val="–"/>
      <w:lvlJc w:val="left"/>
      <w:pPr>
        <w:tabs>
          <w:tab w:val="num" w:pos="1440"/>
        </w:tabs>
        <w:ind w:left="1440" w:hanging="360"/>
      </w:pPr>
      <w:rPr>
        <w:rFonts w:ascii="Arial" w:hAnsi="Arial" w:hint="default"/>
      </w:rPr>
    </w:lvl>
    <w:lvl w:ilvl="2" w:tplc="F0C07CBA" w:tentative="1">
      <w:start w:val="1"/>
      <w:numFmt w:val="bullet"/>
      <w:lvlText w:val="•"/>
      <w:lvlJc w:val="left"/>
      <w:pPr>
        <w:tabs>
          <w:tab w:val="num" w:pos="2160"/>
        </w:tabs>
        <w:ind w:left="2160" w:hanging="360"/>
      </w:pPr>
      <w:rPr>
        <w:rFonts w:ascii="Arial" w:hAnsi="Arial" w:hint="default"/>
      </w:rPr>
    </w:lvl>
    <w:lvl w:ilvl="3" w:tplc="87D2EE0C" w:tentative="1">
      <w:start w:val="1"/>
      <w:numFmt w:val="bullet"/>
      <w:lvlText w:val="•"/>
      <w:lvlJc w:val="left"/>
      <w:pPr>
        <w:tabs>
          <w:tab w:val="num" w:pos="2880"/>
        </w:tabs>
        <w:ind w:left="2880" w:hanging="360"/>
      </w:pPr>
      <w:rPr>
        <w:rFonts w:ascii="Arial" w:hAnsi="Arial" w:hint="default"/>
      </w:rPr>
    </w:lvl>
    <w:lvl w:ilvl="4" w:tplc="C83407C6" w:tentative="1">
      <w:start w:val="1"/>
      <w:numFmt w:val="bullet"/>
      <w:lvlText w:val="•"/>
      <w:lvlJc w:val="left"/>
      <w:pPr>
        <w:tabs>
          <w:tab w:val="num" w:pos="3600"/>
        </w:tabs>
        <w:ind w:left="3600" w:hanging="360"/>
      </w:pPr>
      <w:rPr>
        <w:rFonts w:ascii="Arial" w:hAnsi="Arial" w:hint="default"/>
      </w:rPr>
    </w:lvl>
    <w:lvl w:ilvl="5" w:tplc="B97EB5CA" w:tentative="1">
      <w:start w:val="1"/>
      <w:numFmt w:val="bullet"/>
      <w:lvlText w:val="•"/>
      <w:lvlJc w:val="left"/>
      <w:pPr>
        <w:tabs>
          <w:tab w:val="num" w:pos="4320"/>
        </w:tabs>
        <w:ind w:left="4320" w:hanging="360"/>
      </w:pPr>
      <w:rPr>
        <w:rFonts w:ascii="Arial" w:hAnsi="Arial" w:hint="default"/>
      </w:rPr>
    </w:lvl>
    <w:lvl w:ilvl="6" w:tplc="7ABE4020" w:tentative="1">
      <w:start w:val="1"/>
      <w:numFmt w:val="bullet"/>
      <w:lvlText w:val="•"/>
      <w:lvlJc w:val="left"/>
      <w:pPr>
        <w:tabs>
          <w:tab w:val="num" w:pos="5040"/>
        </w:tabs>
        <w:ind w:left="5040" w:hanging="360"/>
      </w:pPr>
      <w:rPr>
        <w:rFonts w:ascii="Arial" w:hAnsi="Arial" w:hint="default"/>
      </w:rPr>
    </w:lvl>
    <w:lvl w:ilvl="7" w:tplc="5DA4F710" w:tentative="1">
      <w:start w:val="1"/>
      <w:numFmt w:val="bullet"/>
      <w:lvlText w:val="•"/>
      <w:lvlJc w:val="left"/>
      <w:pPr>
        <w:tabs>
          <w:tab w:val="num" w:pos="5760"/>
        </w:tabs>
        <w:ind w:left="5760" w:hanging="360"/>
      </w:pPr>
      <w:rPr>
        <w:rFonts w:ascii="Arial" w:hAnsi="Arial" w:hint="default"/>
      </w:rPr>
    </w:lvl>
    <w:lvl w:ilvl="8" w:tplc="DD083A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4D0565"/>
    <w:multiLevelType w:val="hybridMultilevel"/>
    <w:tmpl w:val="8D100E2E"/>
    <w:lvl w:ilvl="0" w:tplc="7A384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54ED7"/>
    <w:multiLevelType w:val="hybridMultilevel"/>
    <w:tmpl w:val="C08AFC7C"/>
    <w:lvl w:ilvl="0" w:tplc="E1F891F2">
      <w:start w:val="1"/>
      <w:numFmt w:val="bullet"/>
      <w:lvlText w:val="•"/>
      <w:lvlJc w:val="left"/>
      <w:pPr>
        <w:tabs>
          <w:tab w:val="num" w:pos="720"/>
        </w:tabs>
        <w:ind w:left="720" w:hanging="360"/>
      </w:pPr>
      <w:rPr>
        <w:rFonts w:ascii="Arial" w:hAnsi="Arial" w:hint="default"/>
      </w:rPr>
    </w:lvl>
    <w:lvl w:ilvl="1" w:tplc="628CF14E" w:tentative="1">
      <w:start w:val="1"/>
      <w:numFmt w:val="bullet"/>
      <w:lvlText w:val="•"/>
      <w:lvlJc w:val="left"/>
      <w:pPr>
        <w:tabs>
          <w:tab w:val="num" w:pos="1440"/>
        </w:tabs>
        <w:ind w:left="1440" w:hanging="360"/>
      </w:pPr>
      <w:rPr>
        <w:rFonts w:ascii="Arial" w:hAnsi="Arial" w:hint="default"/>
      </w:rPr>
    </w:lvl>
    <w:lvl w:ilvl="2" w:tplc="F33CD542" w:tentative="1">
      <w:start w:val="1"/>
      <w:numFmt w:val="bullet"/>
      <w:lvlText w:val="•"/>
      <w:lvlJc w:val="left"/>
      <w:pPr>
        <w:tabs>
          <w:tab w:val="num" w:pos="2160"/>
        </w:tabs>
        <w:ind w:left="2160" w:hanging="360"/>
      </w:pPr>
      <w:rPr>
        <w:rFonts w:ascii="Arial" w:hAnsi="Arial" w:hint="default"/>
      </w:rPr>
    </w:lvl>
    <w:lvl w:ilvl="3" w:tplc="EE12CB26" w:tentative="1">
      <w:start w:val="1"/>
      <w:numFmt w:val="bullet"/>
      <w:lvlText w:val="•"/>
      <w:lvlJc w:val="left"/>
      <w:pPr>
        <w:tabs>
          <w:tab w:val="num" w:pos="2880"/>
        </w:tabs>
        <w:ind w:left="2880" w:hanging="360"/>
      </w:pPr>
      <w:rPr>
        <w:rFonts w:ascii="Arial" w:hAnsi="Arial" w:hint="default"/>
      </w:rPr>
    </w:lvl>
    <w:lvl w:ilvl="4" w:tplc="F35E2674" w:tentative="1">
      <w:start w:val="1"/>
      <w:numFmt w:val="bullet"/>
      <w:lvlText w:val="•"/>
      <w:lvlJc w:val="left"/>
      <w:pPr>
        <w:tabs>
          <w:tab w:val="num" w:pos="3600"/>
        </w:tabs>
        <w:ind w:left="3600" w:hanging="360"/>
      </w:pPr>
      <w:rPr>
        <w:rFonts w:ascii="Arial" w:hAnsi="Arial" w:hint="default"/>
      </w:rPr>
    </w:lvl>
    <w:lvl w:ilvl="5" w:tplc="8B78E62E" w:tentative="1">
      <w:start w:val="1"/>
      <w:numFmt w:val="bullet"/>
      <w:lvlText w:val="•"/>
      <w:lvlJc w:val="left"/>
      <w:pPr>
        <w:tabs>
          <w:tab w:val="num" w:pos="4320"/>
        </w:tabs>
        <w:ind w:left="4320" w:hanging="360"/>
      </w:pPr>
      <w:rPr>
        <w:rFonts w:ascii="Arial" w:hAnsi="Arial" w:hint="default"/>
      </w:rPr>
    </w:lvl>
    <w:lvl w:ilvl="6" w:tplc="F8BE2900" w:tentative="1">
      <w:start w:val="1"/>
      <w:numFmt w:val="bullet"/>
      <w:lvlText w:val="•"/>
      <w:lvlJc w:val="left"/>
      <w:pPr>
        <w:tabs>
          <w:tab w:val="num" w:pos="5040"/>
        </w:tabs>
        <w:ind w:left="5040" w:hanging="360"/>
      </w:pPr>
      <w:rPr>
        <w:rFonts w:ascii="Arial" w:hAnsi="Arial" w:hint="default"/>
      </w:rPr>
    </w:lvl>
    <w:lvl w:ilvl="7" w:tplc="41B650DA" w:tentative="1">
      <w:start w:val="1"/>
      <w:numFmt w:val="bullet"/>
      <w:lvlText w:val="•"/>
      <w:lvlJc w:val="left"/>
      <w:pPr>
        <w:tabs>
          <w:tab w:val="num" w:pos="5760"/>
        </w:tabs>
        <w:ind w:left="5760" w:hanging="360"/>
      </w:pPr>
      <w:rPr>
        <w:rFonts w:ascii="Arial" w:hAnsi="Arial" w:hint="default"/>
      </w:rPr>
    </w:lvl>
    <w:lvl w:ilvl="8" w:tplc="509CF5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847917"/>
    <w:multiLevelType w:val="multilevel"/>
    <w:tmpl w:val="6204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CCF4097"/>
    <w:multiLevelType w:val="hybridMultilevel"/>
    <w:tmpl w:val="67521A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D0422D5"/>
    <w:multiLevelType w:val="hybridMultilevel"/>
    <w:tmpl w:val="F8E03520"/>
    <w:lvl w:ilvl="0" w:tplc="8012CA28">
      <w:start w:val="1"/>
      <w:numFmt w:val="bullet"/>
      <w:lvlText w:val="•"/>
      <w:lvlJc w:val="left"/>
      <w:pPr>
        <w:tabs>
          <w:tab w:val="num" w:pos="720"/>
        </w:tabs>
        <w:ind w:left="720" w:hanging="360"/>
      </w:pPr>
      <w:rPr>
        <w:rFonts w:ascii="Arial" w:hAnsi="Arial" w:hint="default"/>
      </w:rPr>
    </w:lvl>
    <w:lvl w:ilvl="1" w:tplc="EF26376C">
      <w:start w:val="1"/>
      <w:numFmt w:val="bullet"/>
      <w:lvlText w:val="•"/>
      <w:lvlJc w:val="left"/>
      <w:pPr>
        <w:tabs>
          <w:tab w:val="num" w:pos="1440"/>
        </w:tabs>
        <w:ind w:left="1440" w:hanging="360"/>
      </w:pPr>
      <w:rPr>
        <w:rFonts w:ascii="Arial" w:hAnsi="Arial" w:hint="default"/>
      </w:rPr>
    </w:lvl>
    <w:lvl w:ilvl="2" w:tplc="7630856E" w:tentative="1">
      <w:start w:val="1"/>
      <w:numFmt w:val="bullet"/>
      <w:lvlText w:val="•"/>
      <w:lvlJc w:val="left"/>
      <w:pPr>
        <w:tabs>
          <w:tab w:val="num" w:pos="2160"/>
        </w:tabs>
        <w:ind w:left="2160" w:hanging="360"/>
      </w:pPr>
      <w:rPr>
        <w:rFonts w:ascii="Arial" w:hAnsi="Arial" w:hint="default"/>
      </w:rPr>
    </w:lvl>
    <w:lvl w:ilvl="3" w:tplc="6812D8FA" w:tentative="1">
      <w:start w:val="1"/>
      <w:numFmt w:val="bullet"/>
      <w:lvlText w:val="•"/>
      <w:lvlJc w:val="left"/>
      <w:pPr>
        <w:tabs>
          <w:tab w:val="num" w:pos="2880"/>
        </w:tabs>
        <w:ind w:left="2880" w:hanging="360"/>
      </w:pPr>
      <w:rPr>
        <w:rFonts w:ascii="Arial" w:hAnsi="Arial" w:hint="default"/>
      </w:rPr>
    </w:lvl>
    <w:lvl w:ilvl="4" w:tplc="AFEC8A58" w:tentative="1">
      <w:start w:val="1"/>
      <w:numFmt w:val="bullet"/>
      <w:lvlText w:val="•"/>
      <w:lvlJc w:val="left"/>
      <w:pPr>
        <w:tabs>
          <w:tab w:val="num" w:pos="3600"/>
        </w:tabs>
        <w:ind w:left="3600" w:hanging="360"/>
      </w:pPr>
      <w:rPr>
        <w:rFonts w:ascii="Arial" w:hAnsi="Arial" w:hint="default"/>
      </w:rPr>
    </w:lvl>
    <w:lvl w:ilvl="5" w:tplc="BEFEA2AC" w:tentative="1">
      <w:start w:val="1"/>
      <w:numFmt w:val="bullet"/>
      <w:lvlText w:val="•"/>
      <w:lvlJc w:val="left"/>
      <w:pPr>
        <w:tabs>
          <w:tab w:val="num" w:pos="4320"/>
        </w:tabs>
        <w:ind w:left="4320" w:hanging="360"/>
      </w:pPr>
      <w:rPr>
        <w:rFonts w:ascii="Arial" w:hAnsi="Arial" w:hint="default"/>
      </w:rPr>
    </w:lvl>
    <w:lvl w:ilvl="6" w:tplc="3A46EDE2" w:tentative="1">
      <w:start w:val="1"/>
      <w:numFmt w:val="bullet"/>
      <w:lvlText w:val="•"/>
      <w:lvlJc w:val="left"/>
      <w:pPr>
        <w:tabs>
          <w:tab w:val="num" w:pos="5040"/>
        </w:tabs>
        <w:ind w:left="5040" w:hanging="360"/>
      </w:pPr>
      <w:rPr>
        <w:rFonts w:ascii="Arial" w:hAnsi="Arial" w:hint="default"/>
      </w:rPr>
    </w:lvl>
    <w:lvl w:ilvl="7" w:tplc="83E0B67C" w:tentative="1">
      <w:start w:val="1"/>
      <w:numFmt w:val="bullet"/>
      <w:lvlText w:val="•"/>
      <w:lvlJc w:val="left"/>
      <w:pPr>
        <w:tabs>
          <w:tab w:val="num" w:pos="5760"/>
        </w:tabs>
        <w:ind w:left="5760" w:hanging="360"/>
      </w:pPr>
      <w:rPr>
        <w:rFonts w:ascii="Arial" w:hAnsi="Arial" w:hint="default"/>
      </w:rPr>
    </w:lvl>
    <w:lvl w:ilvl="8" w:tplc="4E1ABE9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87470D"/>
    <w:multiLevelType w:val="hybridMultilevel"/>
    <w:tmpl w:val="61F0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BE17CE"/>
    <w:multiLevelType w:val="hybridMultilevel"/>
    <w:tmpl w:val="F16E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D19E5"/>
    <w:multiLevelType w:val="hybridMultilevel"/>
    <w:tmpl w:val="16A660BC"/>
    <w:lvl w:ilvl="0" w:tplc="83C0BC8A">
      <w:start w:val="1"/>
      <w:numFmt w:val="bullet"/>
      <w:lvlText w:val="•"/>
      <w:lvlJc w:val="left"/>
      <w:pPr>
        <w:tabs>
          <w:tab w:val="num" w:pos="720"/>
        </w:tabs>
        <w:ind w:left="720" w:hanging="360"/>
      </w:pPr>
      <w:rPr>
        <w:rFonts w:ascii="Arial" w:hAnsi="Arial" w:hint="default"/>
      </w:rPr>
    </w:lvl>
    <w:lvl w:ilvl="1" w:tplc="8E26B4B0" w:tentative="1">
      <w:start w:val="1"/>
      <w:numFmt w:val="bullet"/>
      <w:lvlText w:val="•"/>
      <w:lvlJc w:val="left"/>
      <w:pPr>
        <w:tabs>
          <w:tab w:val="num" w:pos="1440"/>
        </w:tabs>
        <w:ind w:left="1440" w:hanging="360"/>
      </w:pPr>
      <w:rPr>
        <w:rFonts w:ascii="Arial" w:hAnsi="Arial" w:hint="default"/>
      </w:rPr>
    </w:lvl>
    <w:lvl w:ilvl="2" w:tplc="6890F7DA" w:tentative="1">
      <w:start w:val="1"/>
      <w:numFmt w:val="bullet"/>
      <w:lvlText w:val="•"/>
      <w:lvlJc w:val="left"/>
      <w:pPr>
        <w:tabs>
          <w:tab w:val="num" w:pos="2160"/>
        </w:tabs>
        <w:ind w:left="2160" w:hanging="360"/>
      </w:pPr>
      <w:rPr>
        <w:rFonts w:ascii="Arial" w:hAnsi="Arial" w:hint="default"/>
      </w:rPr>
    </w:lvl>
    <w:lvl w:ilvl="3" w:tplc="1CCE8F7A" w:tentative="1">
      <w:start w:val="1"/>
      <w:numFmt w:val="bullet"/>
      <w:lvlText w:val="•"/>
      <w:lvlJc w:val="left"/>
      <w:pPr>
        <w:tabs>
          <w:tab w:val="num" w:pos="2880"/>
        </w:tabs>
        <w:ind w:left="2880" w:hanging="360"/>
      </w:pPr>
      <w:rPr>
        <w:rFonts w:ascii="Arial" w:hAnsi="Arial" w:hint="default"/>
      </w:rPr>
    </w:lvl>
    <w:lvl w:ilvl="4" w:tplc="A712F19E" w:tentative="1">
      <w:start w:val="1"/>
      <w:numFmt w:val="bullet"/>
      <w:lvlText w:val="•"/>
      <w:lvlJc w:val="left"/>
      <w:pPr>
        <w:tabs>
          <w:tab w:val="num" w:pos="3600"/>
        </w:tabs>
        <w:ind w:left="3600" w:hanging="360"/>
      </w:pPr>
      <w:rPr>
        <w:rFonts w:ascii="Arial" w:hAnsi="Arial" w:hint="default"/>
      </w:rPr>
    </w:lvl>
    <w:lvl w:ilvl="5" w:tplc="BA722686" w:tentative="1">
      <w:start w:val="1"/>
      <w:numFmt w:val="bullet"/>
      <w:lvlText w:val="•"/>
      <w:lvlJc w:val="left"/>
      <w:pPr>
        <w:tabs>
          <w:tab w:val="num" w:pos="4320"/>
        </w:tabs>
        <w:ind w:left="4320" w:hanging="360"/>
      </w:pPr>
      <w:rPr>
        <w:rFonts w:ascii="Arial" w:hAnsi="Arial" w:hint="default"/>
      </w:rPr>
    </w:lvl>
    <w:lvl w:ilvl="6" w:tplc="695C6790" w:tentative="1">
      <w:start w:val="1"/>
      <w:numFmt w:val="bullet"/>
      <w:lvlText w:val="•"/>
      <w:lvlJc w:val="left"/>
      <w:pPr>
        <w:tabs>
          <w:tab w:val="num" w:pos="5040"/>
        </w:tabs>
        <w:ind w:left="5040" w:hanging="360"/>
      </w:pPr>
      <w:rPr>
        <w:rFonts w:ascii="Arial" w:hAnsi="Arial" w:hint="default"/>
      </w:rPr>
    </w:lvl>
    <w:lvl w:ilvl="7" w:tplc="9A38CC10" w:tentative="1">
      <w:start w:val="1"/>
      <w:numFmt w:val="bullet"/>
      <w:lvlText w:val="•"/>
      <w:lvlJc w:val="left"/>
      <w:pPr>
        <w:tabs>
          <w:tab w:val="num" w:pos="5760"/>
        </w:tabs>
        <w:ind w:left="5760" w:hanging="360"/>
      </w:pPr>
      <w:rPr>
        <w:rFonts w:ascii="Arial" w:hAnsi="Arial" w:hint="default"/>
      </w:rPr>
    </w:lvl>
    <w:lvl w:ilvl="8" w:tplc="2DFCAC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F44272"/>
    <w:multiLevelType w:val="hybridMultilevel"/>
    <w:tmpl w:val="D62C00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1D7B8C"/>
    <w:multiLevelType w:val="hybridMultilevel"/>
    <w:tmpl w:val="D758D5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387584">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946888178">
    <w:abstractNumId w:val="10"/>
  </w:num>
  <w:num w:numId="3" w16cid:durableId="978995290">
    <w:abstractNumId w:val="25"/>
  </w:num>
  <w:num w:numId="4" w16cid:durableId="1926499793">
    <w:abstractNumId w:val="6"/>
  </w:num>
  <w:num w:numId="5" w16cid:durableId="942146825">
    <w:abstractNumId w:val="18"/>
  </w:num>
  <w:num w:numId="6" w16cid:durableId="1456025965">
    <w:abstractNumId w:val="4"/>
  </w:num>
  <w:num w:numId="7" w16cid:durableId="1907719124">
    <w:abstractNumId w:val="11"/>
  </w:num>
  <w:num w:numId="8" w16cid:durableId="1496455249">
    <w:abstractNumId w:val="0"/>
    <w:lvlOverride w:ilvl="0">
      <w:lvl w:ilvl="0">
        <w:numFmt w:val="bullet"/>
        <w:pStyle w:val="ListBullet"/>
        <w:lvlText w:val=""/>
        <w:legacy w:legacy="1" w:legacySpace="0" w:legacyIndent="240"/>
        <w:lvlJc w:val="left"/>
        <w:pPr>
          <w:ind w:left="0" w:firstLine="0"/>
        </w:pPr>
        <w:rPr>
          <w:rFonts w:ascii="Symbol" w:hAnsi="Symbol" w:hint="default"/>
        </w:rPr>
      </w:lvl>
    </w:lvlOverride>
  </w:num>
  <w:num w:numId="9" w16cid:durableId="487483216">
    <w:abstractNumId w:val="27"/>
  </w:num>
  <w:num w:numId="10" w16cid:durableId="959922712">
    <w:abstractNumId w:val="9"/>
  </w:num>
  <w:num w:numId="11" w16cid:durableId="1160656611">
    <w:abstractNumId w:val="21"/>
  </w:num>
  <w:num w:numId="12" w16cid:durableId="1760905179">
    <w:abstractNumId w:val="13"/>
  </w:num>
  <w:num w:numId="13" w16cid:durableId="1340503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53979">
    <w:abstractNumId w:val="17"/>
  </w:num>
  <w:num w:numId="15" w16cid:durableId="717903223">
    <w:abstractNumId w:val="5"/>
  </w:num>
  <w:num w:numId="16" w16cid:durableId="245649682">
    <w:abstractNumId w:val="1"/>
  </w:num>
  <w:num w:numId="17" w16cid:durableId="1702853380">
    <w:abstractNumId w:val="36"/>
  </w:num>
  <w:num w:numId="18" w16cid:durableId="347829131">
    <w:abstractNumId w:val="7"/>
  </w:num>
  <w:num w:numId="19" w16cid:durableId="1857960944">
    <w:abstractNumId w:val="12"/>
  </w:num>
  <w:num w:numId="20" w16cid:durableId="552615916">
    <w:abstractNumId w:val="20"/>
  </w:num>
  <w:num w:numId="21" w16cid:durableId="1890722628">
    <w:abstractNumId w:val="3"/>
  </w:num>
  <w:num w:numId="22" w16cid:durableId="786583790">
    <w:abstractNumId w:val="14"/>
  </w:num>
  <w:num w:numId="23" w16cid:durableId="2093620706">
    <w:abstractNumId w:val="19"/>
  </w:num>
  <w:num w:numId="24" w16cid:durableId="522091523">
    <w:abstractNumId w:val="16"/>
  </w:num>
  <w:num w:numId="25" w16cid:durableId="1699820096">
    <w:abstractNumId w:val="33"/>
  </w:num>
  <w:num w:numId="26" w16cid:durableId="1921139065">
    <w:abstractNumId w:val="8"/>
  </w:num>
  <w:num w:numId="27" w16cid:durableId="1807052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380700">
    <w:abstractNumId w:val="31"/>
  </w:num>
  <w:num w:numId="29" w16cid:durableId="198203091">
    <w:abstractNumId w:val="23"/>
  </w:num>
  <w:num w:numId="30" w16cid:durableId="460657879">
    <w:abstractNumId w:val="30"/>
  </w:num>
  <w:num w:numId="31" w16cid:durableId="893808490">
    <w:abstractNumId w:val="34"/>
  </w:num>
  <w:num w:numId="32" w16cid:durableId="299456972">
    <w:abstractNumId w:val="32"/>
  </w:num>
  <w:num w:numId="33" w16cid:durableId="677461907">
    <w:abstractNumId w:val="28"/>
  </w:num>
  <w:num w:numId="34" w16cid:durableId="723412527">
    <w:abstractNumId w:val="26"/>
  </w:num>
  <w:num w:numId="35" w16cid:durableId="1940092118">
    <w:abstractNumId w:val="22"/>
  </w:num>
  <w:num w:numId="36" w16cid:durableId="391854179">
    <w:abstractNumId w:val="2"/>
  </w:num>
  <w:num w:numId="37" w16cid:durableId="2078624847">
    <w:abstractNumId w:val="15"/>
  </w:num>
  <w:num w:numId="38" w16cid:durableId="836455739">
    <w:abstractNumId w:val="35"/>
  </w:num>
  <w:num w:numId="39" w16cid:durableId="4537854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o:colormru v:ext="edit" colors="#d2d2d2,#cdcdcd,#c8c8c8"/>
    </o:shapedefaults>
  </w:hdrShapeDefault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ysDAwsjQ0NbUwNzdV0lEKTi0uzszPAykwNKgFAMD055wtAAAA"/>
  </w:docVars>
  <w:rsids>
    <w:rsidRoot w:val="00D44907"/>
    <w:rsid w:val="00000352"/>
    <w:rsid w:val="00000698"/>
    <w:rsid w:val="00000F9E"/>
    <w:rsid w:val="00001456"/>
    <w:rsid w:val="000016B0"/>
    <w:rsid w:val="000019C3"/>
    <w:rsid w:val="00001F43"/>
    <w:rsid w:val="00001F9E"/>
    <w:rsid w:val="0000210F"/>
    <w:rsid w:val="00002F54"/>
    <w:rsid w:val="00002F96"/>
    <w:rsid w:val="00003B46"/>
    <w:rsid w:val="00003BDF"/>
    <w:rsid w:val="00003C81"/>
    <w:rsid w:val="00003D45"/>
    <w:rsid w:val="000040C8"/>
    <w:rsid w:val="0000447E"/>
    <w:rsid w:val="000045F1"/>
    <w:rsid w:val="00004E5C"/>
    <w:rsid w:val="0000531F"/>
    <w:rsid w:val="0000543B"/>
    <w:rsid w:val="000057DA"/>
    <w:rsid w:val="00005B25"/>
    <w:rsid w:val="00005C58"/>
    <w:rsid w:val="00005F19"/>
    <w:rsid w:val="0000657E"/>
    <w:rsid w:val="00006B99"/>
    <w:rsid w:val="00006F1A"/>
    <w:rsid w:val="000074D6"/>
    <w:rsid w:val="000075AC"/>
    <w:rsid w:val="0000777D"/>
    <w:rsid w:val="00007787"/>
    <w:rsid w:val="00011456"/>
    <w:rsid w:val="00011488"/>
    <w:rsid w:val="00011571"/>
    <w:rsid w:val="00011782"/>
    <w:rsid w:val="00011BCB"/>
    <w:rsid w:val="000122DC"/>
    <w:rsid w:val="000123E2"/>
    <w:rsid w:val="00012909"/>
    <w:rsid w:val="00012D2A"/>
    <w:rsid w:val="00012EB3"/>
    <w:rsid w:val="00012F08"/>
    <w:rsid w:val="00013234"/>
    <w:rsid w:val="00013913"/>
    <w:rsid w:val="000141FA"/>
    <w:rsid w:val="00014F83"/>
    <w:rsid w:val="00015415"/>
    <w:rsid w:val="0001541C"/>
    <w:rsid w:val="0001567A"/>
    <w:rsid w:val="000156FE"/>
    <w:rsid w:val="00015EFD"/>
    <w:rsid w:val="00016393"/>
    <w:rsid w:val="00016A1F"/>
    <w:rsid w:val="00016E5E"/>
    <w:rsid w:val="0001716C"/>
    <w:rsid w:val="00017798"/>
    <w:rsid w:val="00020084"/>
    <w:rsid w:val="000201CE"/>
    <w:rsid w:val="00020477"/>
    <w:rsid w:val="00020AEE"/>
    <w:rsid w:val="00020B58"/>
    <w:rsid w:val="00020EEF"/>
    <w:rsid w:val="0002106B"/>
    <w:rsid w:val="00021872"/>
    <w:rsid w:val="00021D66"/>
    <w:rsid w:val="0002228D"/>
    <w:rsid w:val="00022C16"/>
    <w:rsid w:val="000232E0"/>
    <w:rsid w:val="00023EF4"/>
    <w:rsid w:val="00023F08"/>
    <w:rsid w:val="000241C7"/>
    <w:rsid w:val="00024643"/>
    <w:rsid w:val="00025258"/>
    <w:rsid w:val="00025461"/>
    <w:rsid w:val="000255A5"/>
    <w:rsid w:val="000255C6"/>
    <w:rsid w:val="00025653"/>
    <w:rsid w:val="00025ACA"/>
    <w:rsid w:val="000260F3"/>
    <w:rsid w:val="000264F5"/>
    <w:rsid w:val="00027404"/>
    <w:rsid w:val="00027C7D"/>
    <w:rsid w:val="00027D59"/>
    <w:rsid w:val="00027DC4"/>
    <w:rsid w:val="00027EDC"/>
    <w:rsid w:val="0003045E"/>
    <w:rsid w:val="0003099E"/>
    <w:rsid w:val="00030A92"/>
    <w:rsid w:val="00030D59"/>
    <w:rsid w:val="0003107E"/>
    <w:rsid w:val="000311A2"/>
    <w:rsid w:val="00031E05"/>
    <w:rsid w:val="0003306F"/>
    <w:rsid w:val="000331B1"/>
    <w:rsid w:val="00034075"/>
    <w:rsid w:val="000342C1"/>
    <w:rsid w:val="00034551"/>
    <w:rsid w:val="000345AD"/>
    <w:rsid w:val="00034C03"/>
    <w:rsid w:val="00034D8B"/>
    <w:rsid w:val="0003504C"/>
    <w:rsid w:val="00035B54"/>
    <w:rsid w:val="00036365"/>
    <w:rsid w:val="000365C3"/>
    <w:rsid w:val="00036D12"/>
    <w:rsid w:val="00037188"/>
    <w:rsid w:val="000372B0"/>
    <w:rsid w:val="0004008B"/>
    <w:rsid w:val="00040270"/>
    <w:rsid w:val="0004150B"/>
    <w:rsid w:val="00041EA3"/>
    <w:rsid w:val="00042406"/>
    <w:rsid w:val="00042440"/>
    <w:rsid w:val="00042968"/>
    <w:rsid w:val="000432DD"/>
    <w:rsid w:val="00043885"/>
    <w:rsid w:val="000442BE"/>
    <w:rsid w:val="00044947"/>
    <w:rsid w:val="00045106"/>
    <w:rsid w:val="00045774"/>
    <w:rsid w:val="000458DD"/>
    <w:rsid w:val="00045A0D"/>
    <w:rsid w:val="00045AB8"/>
    <w:rsid w:val="00045B37"/>
    <w:rsid w:val="000462A8"/>
    <w:rsid w:val="000464AE"/>
    <w:rsid w:val="000468B9"/>
    <w:rsid w:val="00047AC6"/>
    <w:rsid w:val="00047B67"/>
    <w:rsid w:val="000503B4"/>
    <w:rsid w:val="00050CBF"/>
    <w:rsid w:val="00051397"/>
    <w:rsid w:val="00052345"/>
    <w:rsid w:val="00052EE2"/>
    <w:rsid w:val="000530A1"/>
    <w:rsid w:val="00053699"/>
    <w:rsid w:val="000545ED"/>
    <w:rsid w:val="000546D9"/>
    <w:rsid w:val="000547F1"/>
    <w:rsid w:val="0005485A"/>
    <w:rsid w:val="00054C3D"/>
    <w:rsid w:val="00054CC8"/>
    <w:rsid w:val="00054FB3"/>
    <w:rsid w:val="000550EA"/>
    <w:rsid w:val="00055720"/>
    <w:rsid w:val="00055C0C"/>
    <w:rsid w:val="000560A4"/>
    <w:rsid w:val="0006022D"/>
    <w:rsid w:val="00060A73"/>
    <w:rsid w:val="00060D61"/>
    <w:rsid w:val="00060F2B"/>
    <w:rsid w:val="000612B0"/>
    <w:rsid w:val="00061368"/>
    <w:rsid w:val="00061386"/>
    <w:rsid w:val="0006142B"/>
    <w:rsid w:val="000615E0"/>
    <w:rsid w:val="0006163B"/>
    <w:rsid w:val="00062315"/>
    <w:rsid w:val="00062328"/>
    <w:rsid w:val="000625A0"/>
    <w:rsid w:val="000626FF"/>
    <w:rsid w:val="0006286D"/>
    <w:rsid w:val="00062CBB"/>
    <w:rsid w:val="00062DF3"/>
    <w:rsid w:val="000630D4"/>
    <w:rsid w:val="0006332C"/>
    <w:rsid w:val="00063764"/>
    <w:rsid w:val="00063DF9"/>
    <w:rsid w:val="00063E15"/>
    <w:rsid w:val="00064834"/>
    <w:rsid w:val="00064942"/>
    <w:rsid w:val="00064EE8"/>
    <w:rsid w:val="0006603A"/>
    <w:rsid w:val="00066154"/>
    <w:rsid w:val="00066668"/>
    <w:rsid w:val="00066CE3"/>
    <w:rsid w:val="00067A86"/>
    <w:rsid w:val="00067C06"/>
    <w:rsid w:val="00067C51"/>
    <w:rsid w:val="00067F2F"/>
    <w:rsid w:val="00067FE3"/>
    <w:rsid w:val="0007023E"/>
    <w:rsid w:val="00070531"/>
    <w:rsid w:val="000705B8"/>
    <w:rsid w:val="000709FA"/>
    <w:rsid w:val="00071181"/>
    <w:rsid w:val="00072095"/>
    <w:rsid w:val="00072618"/>
    <w:rsid w:val="00072781"/>
    <w:rsid w:val="00073397"/>
    <w:rsid w:val="00073872"/>
    <w:rsid w:val="000745CA"/>
    <w:rsid w:val="0007477D"/>
    <w:rsid w:val="00074F34"/>
    <w:rsid w:val="00075093"/>
    <w:rsid w:val="0007524C"/>
    <w:rsid w:val="00075320"/>
    <w:rsid w:val="00075553"/>
    <w:rsid w:val="0007579C"/>
    <w:rsid w:val="0007585E"/>
    <w:rsid w:val="000758D1"/>
    <w:rsid w:val="00075B5F"/>
    <w:rsid w:val="000764DC"/>
    <w:rsid w:val="0007687C"/>
    <w:rsid w:val="00076888"/>
    <w:rsid w:val="0007695D"/>
    <w:rsid w:val="00076C34"/>
    <w:rsid w:val="00076E9E"/>
    <w:rsid w:val="00077957"/>
    <w:rsid w:val="00077E68"/>
    <w:rsid w:val="00080293"/>
    <w:rsid w:val="00080756"/>
    <w:rsid w:val="00080816"/>
    <w:rsid w:val="00080902"/>
    <w:rsid w:val="0008123D"/>
    <w:rsid w:val="0008179A"/>
    <w:rsid w:val="00081CFF"/>
    <w:rsid w:val="00082115"/>
    <w:rsid w:val="0008246F"/>
    <w:rsid w:val="00082576"/>
    <w:rsid w:val="0008284A"/>
    <w:rsid w:val="000830B6"/>
    <w:rsid w:val="00083130"/>
    <w:rsid w:val="000833BB"/>
    <w:rsid w:val="000836F7"/>
    <w:rsid w:val="00083C27"/>
    <w:rsid w:val="0008428F"/>
    <w:rsid w:val="00085381"/>
    <w:rsid w:val="00085559"/>
    <w:rsid w:val="000856B0"/>
    <w:rsid w:val="0008639B"/>
    <w:rsid w:val="000867BB"/>
    <w:rsid w:val="00087713"/>
    <w:rsid w:val="00090713"/>
    <w:rsid w:val="00090AEE"/>
    <w:rsid w:val="00090FA2"/>
    <w:rsid w:val="00091257"/>
    <w:rsid w:val="0009199B"/>
    <w:rsid w:val="00091AC7"/>
    <w:rsid w:val="000928C9"/>
    <w:rsid w:val="00092D79"/>
    <w:rsid w:val="00093124"/>
    <w:rsid w:val="000934B6"/>
    <w:rsid w:val="00093B24"/>
    <w:rsid w:val="0009413A"/>
    <w:rsid w:val="000942F4"/>
    <w:rsid w:val="0009436D"/>
    <w:rsid w:val="0009457C"/>
    <w:rsid w:val="00094771"/>
    <w:rsid w:val="00094842"/>
    <w:rsid w:val="00094F03"/>
    <w:rsid w:val="00095034"/>
    <w:rsid w:val="00095507"/>
    <w:rsid w:val="0009585C"/>
    <w:rsid w:val="00095983"/>
    <w:rsid w:val="0009615B"/>
    <w:rsid w:val="00096C54"/>
    <w:rsid w:val="00097083"/>
    <w:rsid w:val="000974D8"/>
    <w:rsid w:val="00097C64"/>
    <w:rsid w:val="000A0EDB"/>
    <w:rsid w:val="000A0FD0"/>
    <w:rsid w:val="000A110E"/>
    <w:rsid w:val="000A1247"/>
    <w:rsid w:val="000A12DA"/>
    <w:rsid w:val="000A17D0"/>
    <w:rsid w:val="000A1B4F"/>
    <w:rsid w:val="000A1EE0"/>
    <w:rsid w:val="000A25C9"/>
    <w:rsid w:val="000A292B"/>
    <w:rsid w:val="000A3223"/>
    <w:rsid w:val="000A39E1"/>
    <w:rsid w:val="000A3CA0"/>
    <w:rsid w:val="000A44C4"/>
    <w:rsid w:val="000A4584"/>
    <w:rsid w:val="000A4E1B"/>
    <w:rsid w:val="000A56F9"/>
    <w:rsid w:val="000A5B07"/>
    <w:rsid w:val="000A5E74"/>
    <w:rsid w:val="000A642C"/>
    <w:rsid w:val="000A65A0"/>
    <w:rsid w:val="000A6F77"/>
    <w:rsid w:val="000A73E3"/>
    <w:rsid w:val="000A77D5"/>
    <w:rsid w:val="000A7FE4"/>
    <w:rsid w:val="000B0772"/>
    <w:rsid w:val="000B0ABA"/>
    <w:rsid w:val="000B2345"/>
    <w:rsid w:val="000B2551"/>
    <w:rsid w:val="000B2933"/>
    <w:rsid w:val="000B2DE7"/>
    <w:rsid w:val="000B2E09"/>
    <w:rsid w:val="000B2E80"/>
    <w:rsid w:val="000B2FEE"/>
    <w:rsid w:val="000B37AE"/>
    <w:rsid w:val="000B3905"/>
    <w:rsid w:val="000B3D01"/>
    <w:rsid w:val="000B3D6B"/>
    <w:rsid w:val="000B41DF"/>
    <w:rsid w:val="000B509B"/>
    <w:rsid w:val="000B50A8"/>
    <w:rsid w:val="000B5770"/>
    <w:rsid w:val="000B616F"/>
    <w:rsid w:val="000B6177"/>
    <w:rsid w:val="000B6491"/>
    <w:rsid w:val="000B6A38"/>
    <w:rsid w:val="000B6A6A"/>
    <w:rsid w:val="000B7B15"/>
    <w:rsid w:val="000B7C04"/>
    <w:rsid w:val="000C0B16"/>
    <w:rsid w:val="000C1383"/>
    <w:rsid w:val="000C14B9"/>
    <w:rsid w:val="000C1A37"/>
    <w:rsid w:val="000C1ADE"/>
    <w:rsid w:val="000C1B23"/>
    <w:rsid w:val="000C1BD6"/>
    <w:rsid w:val="000C22D6"/>
    <w:rsid w:val="000C247E"/>
    <w:rsid w:val="000C25FC"/>
    <w:rsid w:val="000C2734"/>
    <w:rsid w:val="000C2C76"/>
    <w:rsid w:val="000C35CE"/>
    <w:rsid w:val="000C3901"/>
    <w:rsid w:val="000C3A58"/>
    <w:rsid w:val="000C419D"/>
    <w:rsid w:val="000C41B4"/>
    <w:rsid w:val="000C54D6"/>
    <w:rsid w:val="000C5650"/>
    <w:rsid w:val="000C6A37"/>
    <w:rsid w:val="000C6A8B"/>
    <w:rsid w:val="000C6EAD"/>
    <w:rsid w:val="000C7076"/>
    <w:rsid w:val="000C7AE9"/>
    <w:rsid w:val="000D0082"/>
    <w:rsid w:val="000D019E"/>
    <w:rsid w:val="000D14AB"/>
    <w:rsid w:val="000D2389"/>
    <w:rsid w:val="000D2602"/>
    <w:rsid w:val="000D2F87"/>
    <w:rsid w:val="000D30E7"/>
    <w:rsid w:val="000D31BA"/>
    <w:rsid w:val="000D4396"/>
    <w:rsid w:val="000D4C82"/>
    <w:rsid w:val="000D5609"/>
    <w:rsid w:val="000D5A64"/>
    <w:rsid w:val="000D6475"/>
    <w:rsid w:val="000D6856"/>
    <w:rsid w:val="000D6BC5"/>
    <w:rsid w:val="000D7089"/>
    <w:rsid w:val="000D70B6"/>
    <w:rsid w:val="000E03F3"/>
    <w:rsid w:val="000E09F3"/>
    <w:rsid w:val="000E0ED4"/>
    <w:rsid w:val="000E10B0"/>
    <w:rsid w:val="000E10EB"/>
    <w:rsid w:val="000E1500"/>
    <w:rsid w:val="000E18E9"/>
    <w:rsid w:val="000E2187"/>
    <w:rsid w:val="000E273B"/>
    <w:rsid w:val="000E2AE7"/>
    <w:rsid w:val="000E3BE0"/>
    <w:rsid w:val="000E3E80"/>
    <w:rsid w:val="000E405B"/>
    <w:rsid w:val="000E43F7"/>
    <w:rsid w:val="000E4607"/>
    <w:rsid w:val="000E5215"/>
    <w:rsid w:val="000E67C9"/>
    <w:rsid w:val="000E72E2"/>
    <w:rsid w:val="000E7A7F"/>
    <w:rsid w:val="000F0193"/>
    <w:rsid w:val="000F030A"/>
    <w:rsid w:val="000F04FC"/>
    <w:rsid w:val="000F0FA0"/>
    <w:rsid w:val="000F17B9"/>
    <w:rsid w:val="000F1D5A"/>
    <w:rsid w:val="000F2534"/>
    <w:rsid w:val="000F253F"/>
    <w:rsid w:val="000F25AC"/>
    <w:rsid w:val="000F3BD5"/>
    <w:rsid w:val="000F436F"/>
    <w:rsid w:val="000F521F"/>
    <w:rsid w:val="000F53F8"/>
    <w:rsid w:val="000F54A4"/>
    <w:rsid w:val="000F5CE3"/>
    <w:rsid w:val="000F5D06"/>
    <w:rsid w:val="000F6142"/>
    <w:rsid w:val="000F62AD"/>
    <w:rsid w:val="000F6F93"/>
    <w:rsid w:val="000F7141"/>
    <w:rsid w:val="000F7154"/>
    <w:rsid w:val="000F73C8"/>
    <w:rsid w:val="000F7BF7"/>
    <w:rsid w:val="000F7C33"/>
    <w:rsid w:val="00100E7D"/>
    <w:rsid w:val="00101400"/>
    <w:rsid w:val="001016C8"/>
    <w:rsid w:val="00101BB9"/>
    <w:rsid w:val="00102169"/>
    <w:rsid w:val="00102B7F"/>
    <w:rsid w:val="00102E3F"/>
    <w:rsid w:val="00103091"/>
    <w:rsid w:val="0010346F"/>
    <w:rsid w:val="00103499"/>
    <w:rsid w:val="001036CA"/>
    <w:rsid w:val="0010376A"/>
    <w:rsid w:val="00103931"/>
    <w:rsid w:val="00103A88"/>
    <w:rsid w:val="00103F3A"/>
    <w:rsid w:val="001045FC"/>
    <w:rsid w:val="00104A10"/>
    <w:rsid w:val="00104DF5"/>
    <w:rsid w:val="00105369"/>
    <w:rsid w:val="00105376"/>
    <w:rsid w:val="00105490"/>
    <w:rsid w:val="00105BA1"/>
    <w:rsid w:val="0010610B"/>
    <w:rsid w:val="001065D2"/>
    <w:rsid w:val="0010792E"/>
    <w:rsid w:val="00107BA1"/>
    <w:rsid w:val="00110916"/>
    <w:rsid w:val="001116BA"/>
    <w:rsid w:val="0011183D"/>
    <w:rsid w:val="0011196D"/>
    <w:rsid w:val="00111A16"/>
    <w:rsid w:val="00111B17"/>
    <w:rsid w:val="00111B85"/>
    <w:rsid w:val="00111EAD"/>
    <w:rsid w:val="00112C0A"/>
    <w:rsid w:val="0011302B"/>
    <w:rsid w:val="00113704"/>
    <w:rsid w:val="00113760"/>
    <w:rsid w:val="0011484F"/>
    <w:rsid w:val="0011500C"/>
    <w:rsid w:val="0011568D"/>
    <w:rsid w:val="00115F53"/>
    <w:rsid w:val="00116381"/>
    <w:rsid w:val="00116557"/>
    <w:rsid w:val="00116CA8"/>
    <w:rsid w:val="00116E03"/>
    <w:rsid w:val="00117AE8"/>
    <w:rsid w:val="001203D9"/>
    <w:rsid w:val="00120614"/>
    <w:rsid w:val="00120AE0"/>
    <w:rsid w:val="0012114B"/>
    <w:rsid w:val="001215A0"/>
    <w:rsid w:val="0012168F"/>
    <w:rsid w:val="00121C63"/>
    <w:rsid w:val="00122161"/>
    <w:rsid w:val="00122409"/>
    <w:rsid w:val="00122C99"/>
    <w:rsid w:val="00123475"/>
    <w:rsid w:val="00123558"/>
    <w:rsid w:val="00123F0C"/>
    <w:rsid w:val="00124098"/>
    <w:rsid w:val="0012413D"/>
    <w:rsid w:val="001244B3"/>
    <w:rsid w:val="0012482F"/>
    <w:rsid w:val="001249C8"/>
    <w:rsid w:val="00124FC6"/>
    <w:rsid w:val="00125213"/>
    <w:rsid w:val="00126031"/>
    <w:rsid w:val="00126346"/>
    <w:rsid w:val="00126641"/>
    <w:rsid w:val="00126CCE"/>
    <w:rsid w:val="00127433"/>
    <w:rsid w:val="00127BB0"/>
    <w:rsid w:val="0013036B"/>
    <w:rsid w:val="00130AB2"/>
    <w:rsid w:val="00131772"/>
    <w:rsid w:val="00131960"/>
    <w:rsid w:val="00131EF8"/>
    <w:rsid w:val="00132024"/>
    <w:rsid w:val="00132191"/>
    <w:rsid w:val="0013231F"/>
    <w:rsid w:val="0013268B"/>
    <w:rsid w:val="001329E7"/>
    <w:rsid w:val="0013386C"/>
    <w:rsid w:val="001338D5"/>
    <w:rsid w:val="00133E5F"/>
    <w:rsid w:val="00134D11"/>
    <w:rsid w:val="00135143"/>
    <w:rsid w:val="001358D7"/>
    <w:rsid w:val="001358D8"/>
    <w:rsid w:val="00135AAA"/>
    <w:rsid w:val="00135B2E"/>
    <w:rsid w:val="00135B81"/>
    <w:rsid w:val="00135BBE"/>
    <w:rsid w:val="00135C4D"/>
    <w:rsid w:val="0013644C"/>
    <w:rsid w:val="0013698B"/>
    <w:rsid w:val="00137078"/>
    <w:rsid w:val="00137511"/>
    <w:rsid w:val="00137CB2"/>
    <w:rsid w:val="00137D27"/>
    <w:rsid w:val="001400D6"/>
    <w:rsid w:val="00140833"/>
    <w:rsid w:val="00140FEC"/>
    <w:rsid w:val="0014196C"/>
    <w:rsid w:val="00141C8E"/>
    <w:rsid w:val="00141CF7"/>
    <w:rsid w:val="00142265"/>
    <w:rsid w:val="00142B8B"/>
    <w:rsid w:val="00142D64"/>
    <w:rsid w:val="00142F05"/>
    <w:rsid w:val="00143984"/>
    <w:rsid w:val="00143CB0"/>
    <w:rsid w:val="00143F82"/>
    <w:rsid w:val="00143FDB"/>
    <w:rsid w:val="001444E7"/>
    <w:rsid w:val="0014463C"/>
    <w:rsid w:val="00144A0C"/>
    <w:rsid w:val="00144EC6"/>
    <w:rsid w:val="00145680"/>
    <w:rsid w:val="00145B9C"/>
    <w:rsid w:val="00146057"/>
    <w:rsid w:val="00146B9B"/>
    <w:rsid w:val="00146D12"/>
    <w:rsid w:val="00146FA9"/>
    <w:rsid w:val="001476D0"/>
    <w:rsid w:val="001476DB"/>
    <w:rsid w:val="00147ACF"/>
    <w:rsid w:val="0015099F"/>
    <w:rsid w:val="0015144C"/>
    <w:rsid w:val="00151766"/>
    <w:rsid w:val="001525B6"/>
    <w:rsid w:val="0015260C"/>
    <w:rsid w:val="00152C1E"/>
    <w:rsid w:val="0015339F"/>
    <w:rsid w:val="00153A9E"/>
    <w:rsid w:val="00154313"/>
    <w:rsid w:val="00154503"/>
    <w:rsid w:val="00154810"/>
    <w:rsid w:val="00154863"/>
    <w:rsid w:val="00154AA8"/>
    <w:rsid w:val="00154F29"/>
    <w:rsid w:val="00155281"/>
    <w:rsid w:val="001557EB"/>
    <w:rsid w:val="00155C82"/>
    <w:rsid w:val="00155EF7"/>
    <w:rsid w:val="00156218"/>
    <w:rsid w:val="00156458"/>
    <w:rsid w:val="00156A09"/>
    <w:rsid w:val="00156EF0"/>
    <w:rsid w:val="00157B98"/>
    <w:rsid w:val="00157FED"/>
    <w:rsid w:val="001606B3"/>
    <w:rsid w:val="00160935"/>
    <w:rsid w:val="00161326"/>
    <w:rsid w:val="00161455"/>
    <w:rsid w:val="00161589"/>
    <w:rsid w:val="0016179E"/>
    <w:rsid w:val="001619A4"/>
    <w:rsid w:val="00161C0F"/>
    <w:rsid w:val="00161C35"/>
    <w:rsid w:val="00161F88"/>
    <w:rsid w:val="001621DD"/>
    <w:rsid w:val="00162388"/>
    <w:rsid w:val="0016264C"/>
    <w:rsid w:val="00162A0E"/>
    <w:rsid w:val="00162BF5"/>
    <w:rsid w:val="00162E5E"/>
    <w:rsid w:val="00162E88"/>
    <w:rsid w:val="00163752"/>
    <w:rsid w:val="00163C3E"/>
    <w:rsid w:val="00164048"/>
    <w:rsid w:val="0016450F"/>
    <w:rsid w:val="00164C0B"/>
    <w:rsid w:val="00164E17"/>
    <w:rsid w:val="00165082"/>
    <w:rsid w:val="0016552A"/>
    <w:rsid w:val="00165566"/>
    <w:rsid w:val="001655A9"/>
    <w:rsid w:val="001655B8"/>
    <w:rsid w:val="00166460"/>
    <w:rsid w:val="00166FBF"/>
    <w:rsid w:val="001673FF"/>
    <w:rsid w:val="001679F9"/>
    <w:rsid w:val="00167EFD"/>
    <w:rsid w:val="0017093D"/>
    <w:rsid w:val="00170D6E"/>
    <w:rsid w:val="00170FEE"/>
    <w:rsid w:val="001715BA"/>
    <w:rsid w:val="0017176A"/>
    <w:rsid w:val="00173248"/>
    <w:rsid w:val="0017352B"/>
    <w:rsid w:val="0017355A"/>
    <w:rsid w:val="00174346"/>
    <w:rsid w:val="001744E4"/>
    <w:rsid w:val="00174668"/>
    <w:rsid w:val="00174CCF"/>
    <w:rsid w:val="00174E28"/>
    <w:rsid w:val="00175201"/>
    <w:rsid w:val="001752EB"/>
    <w:rsid w:val="00175B3F"/>
    <w:rsid w:val="00176DB1"/>
    <w:rsid w:val="00176E44"/>
    <w:rsid w:val="0017737B"/>
    <w:rsid w:val="00177801"/>
    <w:rsid w:val="00177A5A"/>
    <w:rsid w:val="00177D86"/>
    <w:rsid w:val="0018017C"/>
    <w:rsid w:val="001807EE"/>
    <w:rsid w:val="00180A30"/>
    <w:rsid w:val="00180BD4"/>
    <w:rsid w:val="00181285"/>
    <w:rsid w:val="00181518"/>
    <w:rsid w:val="001818CD"/>
    <w:rsid w:val="00181DC8"/>
    <w:rsid w:val="00182318"/>
    <w:rsid w:val="00182859"/>
    <w:rsid w:val="00182BA3"/>
    <w:rsid w:val="001831A1"/>
    <w:rsid w:val="001844D4"/>
    <w:rsid w:val="001845FC"/>
    <w:rsid w:val="00184F07"/>
    <w:rsid w:val="001855B8"/>
    <w:rsid w:val="00185DF0"/>
    <w:rsid w:val="001863C9"/>
    <w:rsid w:val="001873E4"/>
    <w:rsid w:val="001874DB"/>
    <w:rsid w:val="0018752B"/>
    <w:rsid w:val="00187952"/>
    <w:rsid w:val="00190640"/>
    <w:rsid w:val="00190738"/>
    <w:rsid w:val="0019080B"/>
    <w:rsid w:val="00192F3E"/>
    <w:rsid w:val="00193712"/>
    <w:rsid w:val="001939FB"/>
    <w:rsid w:val="00193C7F"/>
    <w:rsid w:val="0019415A"/>
    <w:rsid w:val="00195044"/>
    <w:rsid w:val="001955C7"/>
    <w:rsid w:val="00195A5E"/>
    <w:rsid w:val="00195ED0"/>
    <w:rsid w:val="00196260"/>
    <w:rsid w:val="001963F1"/>
    <w:rsid w:val="001964B2"/>
    <w:rsid w:val="001968DE"/>
    <w:rsid w:val="00197E5B"/>
    <w:rsid w:val="00197EAF"/>
    <w:rsid w:val="00197EB7"/>
    <w:rsid w:val="001A01FD"/>
    <w:rsid w:val="001A065D"/>
    <w:rsid w:val="001A090B"/>
    <w:rsid w:val="001A0D1C"/>
    <w:rsid w:val="001A1254"/>
    <w:rsid w:val="001A1671"/>
    <w:rsid w:val="001A1AAF"/>
    <w:rsid w:val="001A1AC7"/>
    <w:rsid w:val="001A1DC1"/>
    <w:rsid w:val="001A1F98"/>
    <w:rsid w:val="001A212A"/>
    <w:rsid w:val="001A241C"/>
    <w:rsid w:val="001A274A"/>
    <w:rsid w:val="001A2D5D"/>
    <w:rsid w:val="001A3021"/>
    <w:rsid w:val="001A319F"/>
    <w:rsid w:val="001A374D"/>
    <w:rsid w:val="001A3A83"/>
    <w:rsid w:val="001A4661"/>
    <w:rsid w:val="001A5153"/>
    <w:rsid w:val="001A5346"/>
    <w:rsid w:val="001A5459"/>
    <w:rsid w:val="001A56CF"/>
    <w:rsid w:val="001A5A87"/>
    <w:rsid w:val="001A6183"/>
    <w:rsid w:val="001A62E1"/>
    <w:rsid w:val="001A67CD"/>
    <w:rsid w:val="001A682F"/>
    <w:rsid w:val="001A6F3A"/>
    <w:rsid w:val="001A73E5"/>
    <w:rsid w:val="001A7443"/>
    <w:rsid w:val="001A78C9"/>
    <w:rsid w:val="001A7B59"/>
    <w:rsid w:val="001B01EA"/>
    <w:rsid w:val="001B01EE"/>
    <w:rsid w:val="001B01FB"/>
    <w:rsid w:val="001B0258"/>
    <w:rsid w:val="001B0429"/>
    <w:rsid w:val="001B0A70"/>
    <w:rsid w:val="001B12BC"/>
    <w:rsid w:val="001B1716"/>
    <w:rsid w:val="001B197E"/>
    <w:rsid w:val="001B1A58"/>
    <w:rsid w:val="001B2056"/>
    <w:rsid w:val="001B292F"/>
    <w:rsid w:val="001B2B7F"/>
    <w:rsid w:val="001B2CC9"/>
    <w:rsid w:val="001B3259"/>
    <w:rsid w:val="001B42B0"/>
    <w:rsid w:val="001B537B"/>
    <w:rsid w:val="001B539F"/>
    <w:rsid w:val="001B5B1D"/>
    <w:rsid w:val="001B5E43"/>
    <w:rsid w:val="001B615D"/>
    <w:rsid w:val="001B6540"/>
    <w:rsid w:val="001B6856"/>
    <w:rsid w:val="001B6EC0"/>
    <w:rsid w:val="001B6EC7"/>
    <w:rsid w:val="001B6F78"/>
    <w:rsid w:val="001B7126"/>
    <w:rsid w:val="001B7ABB"/>
    <w:rsid w:val="001C0021"/>
    <w:rsid w:val="001C10E4"/>
    <w:rsid w:val="001C1307"/>
    <w:rsid w:val="001C15D6"/>
    <w:rsid w:val="001C18DC"/>
    <w:rsid w:val="001C1ECD"/>
    <w:rsid w:val="001C248C"/>
    <w:rsid w:val="001C2A9B"/>
    <w:rsid w:val="001C2F91"/>
    <w:rsid w:val="001C301B"/>
    <w:rsid w:val="001C309F"/>
    <w:rsid w:val="001C30AD"/>
    <w:rsid w:val="001C3179"/>
    <w:rsid w:val="001C4C4D"/>
    <w:rsid w:val="001C4EBD"/>
    <w:rsid w:val="001C520D"/>
    <w:rsid w:val="001C5259"/>
    <w:rsid w:val="001C570C"/>
    <w:rsid w:val="001C5E98"/>
    <w:rsid w:val="001C5FF3"/>
    <w:rsid w:val="001C650C"/>
    <w:rsid w:val="001C6510"/>
    <w:rsid w:val="001C6845"/>
    <w:rsid w:val="001C6944"/>
    <w:rsid w:val="001C6A25"/>
    <w:rsid w:val="001C6FCF"/>
    <w:rsid w:val="001C73C0"/>
    <w:rsid w:val="001C7853"/>
    <w:rsid w:val="001C7A29"/>
    <w:rsid w:val="001C7F37"/>
    <w:rsid w:val="001D02A2"/>
    <w:rsid w:val="001D0BA5"/>
    <w:rsid w:val="001D0DFA"/>
    <w:rsid w:val="001D1352"/>
    <w:rsid w:val="001D181B"/>
    <w:rsid w:val="001D1C01"/>
    <w:rsid w:val="001D2267"/>
    <w:rsid w:val="001D291B"/>
    <w:rsid w:val="001D2E53"/>
    <w:rsid w:val="001D400D"/>
    <w:rsid w:val="001D47C3"/>
    <w:rsid w:val="001D4BDC"/>
    <w:rsid w:val="001D520D"/>
    <w:rsid w:val="001D5379"/>
    <w:rsid w:val="001D5499"/>
    <w:rsid w:val="001D5D34"/>
    <w:rsid w:val="001D6A67"/>
    <w:rsid w:val="001D76CF"/>
    <w:rsid w:val="001D7F76"/>
    <w:rsid w:val="001E0B83"/>
    <w:rsid w:val="001E1220"/>
    <w:rsid w:val="001E1607"/>
    <w:rsid w:val="001E16D1"/>
    <w:rsid w:val="001E243B"/>
    <w:rsid w:val="001E2683"/>
    <w:rsid w:val="001E28C0"/>
    <w:rsid w:val="001E2902"/>
    <w:rsid w:val="001E29E3"/>
    <w:rsid w:val="001E3ABB"/>
    <w:rsid w:val="001E3BD1"/>
    <w:rsid w:val="001E4289"/>
    <w:rsid w:val="001E4583"/>
    <w:rsid w:val="001E47F8"/>
    <w:rsid w:val="001E4B5D"/>
    <w:rsid w:val="001E55A1"/>
    <w:rsid w:val="001E5783"/>
    <w:rsid w:val="001E59B4"/>
    <w:rsid w:val="001E59B8"/>
    <w:rsid w:val="001E5D9E"/>
    <w:rsid w:val="001E72B9"/>
    <w:rsid w:val="001F00BB"/>
    <w:rsid w:val="001F01A8"/>
    <w:rsid w:val="001F0786"/>
    <w:rsid w:val="001F09AB"/>
    <w:rsid w:val="001F09D3"/>
    <w:rsid w:val="001F0FCD"/>
    <w:rsid w:val="001F133B"/>
    <w:rsid w:val="001F1705"/>
    <w:rsid w:val="001F1A45"/>
    <w:rsid w:val="001F1CC2"/>
    <w:rsid w:val="001F1DDA"/>
    <w:rsid w:val="001F2247"/>
    <w:rsid w:val="001F2268"/>
    <w:rsid w:val="001F23A8"/>
    <w:rsid w:val="001F27A7"/>
    <w:rsid w:val="001F2812"/>
    <w:rsid w:val="001F29F1"/>
    <w:rsid w:val="001F2A2D"/>
    <w:rsid w:val="001F2DDE"/>
    <w:rsid w:val="001F33EA"/>
    <w:rsid w:val="001F3F82"/>
    <w:rsid w:val="001F42E8"/>
    <w:rsid w:val="001F4338"/>
    <w:rsid w:val="001F4DC7"/>
    <w:rsid w:val="001F4FD9"/>
    <w:rsid w:val="001F5224"/>
    <w:rsid w:val="001F529C"/>
    <w:rsid w:val="001F52C5"/>
    <w:rsid w:val="001F5B1D"/>
    <w:rsid w:val="001F5BA2"/>
    <w:rsid w:val="001F5E6C"/>
    <w:rsid w:val="001F5F4D"/>
    <w:rsid w:val="001F64E1"/>
    <w:rsid w:val="001F67EC"/>
    <w:rsid w:val="001F73F4"/>
    <w:rsid w:val="001F745E"/>
    <w:rsid w:val="001F74CB"/>
    <w:rsid w:val="001F7B17"/>
    <w:rsid w:val="002000DD"/>
    <w:rsid w:val="002014C1"/>
    <w:rsid w:val="002017F4"/>
    <w:rsid w:val="00201A66"/>
    <w:rsid w:val="00201C03"/>
    <w:rsid w:val="00201CE6"/>
    <w:rsid w:val="002022B9"/>
    <w:rsid w:val="00202842"/>
    <w:rsid w:val="00202AA9"/>
    <w:rsid w:val="002032EC"/>
    <w:rsid w:val="002034FA"/>
    <w:rsid w:val="00203982"/>
    <w:rsid w:val="00203C12"/>
    <w:rsid w:val="0020419E"/>
    <w:rsid w:val="002042DC"/>
    <w:rsid w:val="002051F9"/>
    <w:rsid w:val="00205C07"/>
    <w:rsid w:val="00206350"/>
    <w:rsid w:val="002066BA"/>
    <w:rsid w:val="002066D3"/>
    <w:rsid w:val="002067AE"/>
    <w:rsid w:val="00206A5D"/>
    <w:rsid w:val="00206C3F"/>
    <w:rsid w:val="00207B85"/>
    <w:rsid w:val="002100EC"/>
    <w:rsid w:val="0021044D"/>
    <w:rsid w:val="00210607"/>
    <w:rsid w:val="00210778"/>
    <w:rsid w:val="002114B0"/>
    <w:rsid w:val="00211545"/>
    <w:rsid w:val="0021180F"/>
    <w:rsid w:val="002121C7"/>
    <w:rsid w:val="002128A5"/>
    <w:rsid w:val="00212923"/>
    <w:rsid w:val="00212A3E"/>
    <w:rsid w:val="002139AD"/>
    <w:rsid w:val="00213E13"/>
    <w:rsid w:val="00214592"/>
    <w:rsid w:val="00214B8F"/>
    <w:rsid w:val="00214FD2"/>
    <w:rsid w:val="002152EB"/>
    <w:rsid w:val="002154AA"/>
    <w:rsid w:val="002155CC"/>
    <w:rsid w:val="002156EF"/>
    <w:rsid w:val="00215CA1"/>
    <w:rsid w:val="00216174"/>
    <w:rsid w:val="002167BD"/>
    <w:rsid w:val="0021696E"/>
    <w:rsid w:val="00216A17"/>
    <w:rsid w:val="002173A4"/>
    <w:rsid w:val="002175D0"/>
    <w:rsid w:val="00217736"/>
    <w:rsid w:val="00217A68"/>
    <w:rsid w:val="00220AB7"/>
    <w:rsid w:val="00220B87"/>
    <w:rsid w:val="00220BA6"/>
    <w:rsid w:val="00220DB0"/>
    <w:rsid w:val="002211AA"/>
    <w:rsid w:val="002211CC"/>
    <w:rsid w:val="002214D4"/>
    <w:rsid w:val="002214EB"/>
    <w:rsid w:val="00221BF3"/>
    <w:rsid w:val="002220C4"/>
    <w:rsid w:val="00222142"/>
    <w:rsid w:val="0022239B"/>
    <w:rsid w:val="0022269E"/>
    <w:rsid w:val="00222E31"/>
    <w:rsid w:val="00222EF5"/>
    <w:rsid w:val="00222FA0"/>
    <w:rsid w:val="00223859"/>
    <w:rsid w:val="00223A8A"/>
    <w:rsid w:val="00223CB5"/>
    <w:rsid w:val="00223D22"/>
    <w:rsid w:val="00223FA0"/>
    <w:rsid w:val="00224523"/>
    <w:rsid w:val="00224E19"/>
    <w:rsid w:val="00224F29"/>
    <w:rsid w:val="00225152"/>
    <w:rsid w:val="0022534F"/>
    <w:rsid w:val="00225569"/>
    <w:rsid w:val="0022570B"/>
    <w:rsid w:val="002257F5"/>
    <w:rsid w:val="00226038"/>
    <w:rsid w:val="00226BD0"/>
    <w:rsid w:val="00226E39"/>
    <w:rsid w:val="002271F2"/>
    <w:rsid w:val="00227247"/>
    <w:rsid w:val="00227579"/>
    <w:rsid w:val="00227850"/>
    <w:rsid w:val="00227AE4"/>
    <w:rsid w:val="00227B26"/>
    <w:rsid w:val="0023079C"/>
    <w:rsid w:val="00230977"/>
    <w:rsid w:val="00232238"/>
    <w:rsid w:val="002323B3"/>
    <w:rsid w:val="00232A9E"/>
    <w:rsid w:val="00232CCF"/>
    <w:rsid w:val="0023313B"/>
    <w:rsid w:val="002333CB"/>
    <w:rsid w:val="00233B6A"/>
    <w:rsid w:val="00233DE1"/>
    <w:rsid w:val="0023447C"/>
    <w:rsid w:val="002345DE"/>
    <w:rsid w:val="002349C6"/>
    <w:rsid w:val="00234D84"/>
    <w:rsid w:val="00234E34"/>
    <w:rsid w:val="00235533"/>
    <w:rsid w:val="00235797"/>
    <w:rsid w:val="00235BB6"/>
    <w:rsid w:val="002362D7"/>
    <w:rsid w:val="002362F2"/>
    <w:rsid w:val="00236428"/>
    <w:rsid w:val="00236451"/>
    <w:rsid w:val="00236BE5"/>
    <w:rsid w:val="00236CCE"/>
    <w:rsid w:val="0023710F"/>
    <w:rsid w:val="0023767D"/>
    <w:rsid w:val="002378B7"/>
    <w:rsid w:val="00237A69"/>
    <w:rsid w:val="00240307"/>
    <w:rsid w:val="00240745"/>
    <w:rsid w:val="002409CF"/>
    <w:rsid w:val="00241005"/>
    <w:rsid w:val="002417FC"/>
    <w:rsid w:val="00241818"/>
    <w:rsid w:val="00241835"/>
    <w:rsid w:val="00241C46"/>
    <w:rsid w:val="00241CFF"/>
    <w:rsid w:val="00242A84"/>
    <w:rsid w:val="00242AEE"/>
    <w:rsid w:val="00242BEF"/>
    <w:rsid w:val="00243830"/>
    <w:rsid w:val="00243D0C"/>
    <w:rsid w:val="00244027"/>
    <w:rsid w:val="002440B8"/>
    <w:rsid w:val="002446CA"/>
    <w:rsid w:val="00244AEE"/>
    <w:rsid w:val="00244B62"/>
    <w:rsid w:val="00244EC0"/>
    <w:rsid w:val="002452F7"/>
    <w:rsid w:val="00245FF9"/>
    <w:rsid w:val="0024643D"/>
    <w:rsid w:val="0024663D"/>
    <w:rsid w:val="00247731"/>
    <w:rsid w:val="00247865"/>
    <w:rsid w:val="00247CD4"/>
    <w:rsid w:val="00247FB5"/>
    <w:rsid w:val="00250305"/>
    <w:rsid w:val="00250AF4"/>
    <w:rsid w:val="00250BFD"/>
    <w:rsid w:val="002519D0"/>
    <w:rsid w:val="00251DA2"/>
    <w:rsid w:val="00251DE6"/>
    <w:rsid w:val="00251E17"/>
    <w:rsid w:val="0025234A"/>
    <w:rsid w:val="002528BD"/>
    <w:rsid w:val="00252B30"/>
    <w:rsid w:val="00253069"/>
    <w:rsid w:val="00253090"/>
    <w:rsid w:val="00253F9D"/>
    <w:rsid w:val="002548C4"/>
    <w:rsid w:val="00254BB0"/>
    <w:rsid w:val="00254E20"/>
    <w:rsid w:val="0025545B"/>
    <w:rsid w:val="002555BA"/>
    <w:rsid w:val="00255776"/>
    <w:rsid w:val="00255E31"/>
    <w:rsid w:val="00256055"/>
    <w:rsid w:val="00256130"/>
    <w:rsid w:val="0025721A"/>
    <w:rsid w:val="0025771C"/>
    <w:rsid w:val="00257774"/>
    <w:rsid w:val="00257818"/>
    <w:rsid w:val="00257B30"/>
    <w:rsid w:val="00257DBB"/>
    <w:rsid w:val="00260587"/>
    <w:rsid w:val="002605BF"/>
    <w:rsid w:val="00260825"/>
    <w:rsid w:val="0026083B"/>
    <w:rsid w:val="00260913"/>
    <w:rsid w:val="0026149C"/>
    <w:rsid w:val="00261C7B"/>
    <w:rsid w:val="00261CA2"/>
    <w:rsid w:val="00261F08"/>
    <w:rsid w:val="002622D3"/>
    <w:rsid w:val="002624C4"/>
    <w:rsid w:val="002625F8"/>
    <w:rsid w:val="00262B00"/>
    <w:rsid w:val="002638AD"/>
    <w:rsid w:val="00263ADD"/>
    <w:rsid w:val="0026468D"/>
    <w:rsid w:val="00264B00"/>
    <w:rsid w:val="002651D0"/>
    <w:rsid w:val="002657F4"/>
    <w:rsid w:val="00265AED"/>
    <w:rsid w:val="00265D43"/>
    <w:rsid w:val="00265F9D"/>
    <w:rsid w:val="002660EF"/>
    <w:rsid w:val="002661CD"/>
    <w:rsid w:val="0026632D"/>
    <w:rsid w:val="00267262"/>
    <w:rsid w:val="00267563"/>
    <w:rsid w:val="002679CB"/>
    <w:rsid w:val="00267CD3"/>
    <w:rsid w:val="002700EB"/>
    <w:rsid w:val="00270901"/>
    <w:rsid w:val="00270924"/>
    <w:rsid w:val="00270B16"/>
    <w:rsid w:val="00271AD5"/>
    <w:rsid w:val="00271DA7"/>
    <w:rsid w:val="00272228"/>
    <w:rsid w:val="00272529"/>
    <w:rsid w:val="00272B89"/>
    <w:rsid w:val="0027364B"/>
    <w:rsid w:val="00273A4A"/>
    <w:rsid w:val="00273A92"/>
    <w:rsid w:val="00273E24"/>
    <w:rsid w:val="00273EE0"/>
    <w:rsid w:val="00273FF6"/>
    <w:rsid w:val="0027474C"/>
    <w:rsid w:val="00274755"/>
    <w:rsid w:val="00274C48"/>
    <w:rsid w:val="002751C7"/>
    <w:rsid w:val="0027525F"/>
    <w:rsid w:val="002754A3"/>
    <w:rsid w:val="00275C46"/>
    <w:rsid w:val="00275D82"/>
    <w:rsid w:val="00275DFD"/>
    <w:rsid w:val="00275E65"/>
    <w:rsid w:val="00275FF7"/>
    <w:rsid w:val="0027607F"/>
    <w:rsid w:val="00276A71"/>
    <w:rsid w:val="00276B2C"/>
    <w:rsid w:val="002770B7"/>
    <w:rsid w:val="0027777F"/>
    <w:rsid w:val="0027778B"/>
    <w:rsid w:val="00277FD4"/>
    <w:rsid w:val="002802BB"/>
    <w:rsid w:val="00280471"/>
    <w:rsid w:val="00280772"/>
    <w:rsid w:val="0028079E"/>
    <w:rsid w:val="00280D26"/>
    <w:rsid w:val="00280F53"/>
    <w:rsid w:val="0028121A"/>
    <w:rsid w:val="0028133F"/>
    <w:rsid w:val="00282396"/>
    <w:rsid w:val="002825EA"/>
    <w:rsid w:val="00283401"/>
    <w:rsid w:val="00283C44"/>
    <w:rsid w:val="002847E4"/>
    <w:rsid w:val="00284B46"/>
    <w:rsid w:val="00284D94"/>
    <w:rsid w:val="002850C7"/>
    <w:rsid w:val="0028553E"/>
    <w:rsid w:val="00285F92"/>
    <w:rsid w:val="002861D7"/>
    <w:rsid w:val="002864A0"/>
    <w:rsid w:val="00286814"/>
    <w:rsid w:val="00286820"/>
    <w:rsid w:val="00286B7B"/>
    <w:rsid w:val="00286BCB"/>
    <w:rsid w:val="00287C8D"/>
    <w:rsid w:val="002907ED"/>
    <w:rsid w:val="00290B9D"/>
    <w:rsid w:val="002924EB"/>
    <w:rsid w:val="00292A35"/>
    <w:rsid w:val="00292EC2"/>
    <w:rsid w:val="00293499"/>
    <w:rsid w:val="0029349A"/>
    <w:rsid w:val="00293655"/>
    <w:rsid w:val="00293759"/>
    <w:rsid w:val="00293F98"/>
    <w:rsid w:val="002943AE"/>
    <w:rsid w:val="0029451D"/>
    <w:rsid w:val="0029495F"/>
    <w:rsid w:val="00294C26"/>
    <w:rsid w:val="00294EAE"/>
    <w:rsid w:val="00295E09"/>
    <w:rsid w:val="0029616B"/>
    <w:rsid w:val="0029697E"/>
    <w:rsid w:val="00296C4C"/>
    <w:rsid w:val="00296EC9"/>
    <w:rsid w:val="002971A6"/>
    <w:rsid w:val="00297365"/>
    <w:rsid w:val="00297500"/>
    <w:rsid w:val="0029764B"/>
    <w:rsid w:val="00297A75"/>
    <w:rsid w:val="002A0289"/>
    <w:rsid w:val="002A0860"/>
    <w:rsid w:val="002A1188"/>
    <w:rsid w:val="002A1199"/>
    <w:rsid w:val="002A11C6"/>
    <w:rsid w:val="002A128E"/>
    <w:rsid w:val="002A1F1A"/>
    <w:rsid w:val="002A1F1B"/>
    <w:rsid w:val="002A2D3F"/>
    <w:rsid w:val="002A31AA"/>
    <w:rsid w:val="002A353E"/>
    <w:rsid w:val="002A36FE"/>
    <w:rsid w:val="002A3D35"/>
    <w:rsid w:val="002A425A"/>
    <w:rsid w:val="002A5F9B"/>
    <w:rsid w:val="002A62EC"/>
    <w:rsid w:val="002A683B"/>
    <w:rsid w:val="002A6D36"/>
    <w:rsid w:val="002A7734"/>
    <w:rsid w:val="002B0100"/>
    <w:rsid w:val="002B0366"/>
    <w:rsid w:val="002B09B7"/>
    <w:rsid w:val="002B0D83"/>
    <w:rsid w:val="002B12D1"/>
    <w:rsid w:val="002B13F0"/>
    <w:rsid w:val="002B15DF"/>
    <w:rsid w:val="002B1FE0"/>
    <w:rsid w:val="002B21A2"/>
    <w:rsid w:val="002B227B"/>
    <w:rsid w:val="002B28DB"/>
    <w:rsid w:val="002B2CFE"/>
    <w:rsid w:val="002B3A86"/>
    <w:rsid w:val="002B3EDA"/>
    <w:rsid w:val="002B4621"/>
    <w:rsid w:val="002B465F"/>
    <w:rsid w:val="002B4BCA"/>
    <w:rsid w:val="002B4F70"/>
    <w:rsid w:val="002B5052"/>
    <w:rsid w:val="002B537D"/>
    <w:rsid w:val="002B55A5"/>
    <w:rsid w:val="002B5C8D"/>
    <w:rsid w:val="002B6403"/>
    <w:rsid w:val="002B642B"/>
    <w:rsid w:val="002B68DF"/>
    <w:rsid w:val="002B6AF6"/>
    <w:rsid w:val="002B6F24"/>
    <w:rsid w:val="002B7E73"/>
    <w:rsid w:val="002C0393"/>
    <w:rsid w:val="002C1827"/>
    <w:rsid w:val="002C1FD5"/>
    <w:rsid w:val="002C2169"/>
    <w:rsid w:val="002C2183"/>
    <w:rsid w:val="002C228F"/>
    <w:rsid w:val="002C3198"/>
    <w:rsid w:val="002C31A3"/>
    <w:rsid w:val="002C32B8"/>
    <w:rsid w:val="002C4E69"/>
    <w:rsid w:val="002C5692"/>
    <w:rsid w:val="002C5A88"/>
    <w:rsid w:val="002C5E50"/>
    <w:rsid w:val="002C6503"/>
    <w:rsid w:val="002C675E"/>
    <w:rsid w:val="002C691F"/>
    <w:rsid w:val="002C6A3D"/>
    <w:rsid w:val="002C6B01"/>
    <w:rsid w:val="002C6DC1"/>
    <w:rsid w:val="002C79EA"/>
    <w:rsid w:val="002C7BDA"/>
    <w:rsid w:val="002C7FD9"/>
    <w:rsid w:val="002D0409"/>
    <w:rsid w:val="002D112A"/>
    <w:rsid w:val="002D1336"/>
    <w:rsid w:val="002D13B4"/>
    <w:rsid w:val="002D16CB"/>
    <w:rsid w:val="002D1A01"/>
    <w:rsid w:val="002D342C"/>
    <w:rsid w:val="002D3DEF"/>
    <w:rsid w:val="002D4F82"/>
    <w:rsid w:val="002D506A"/>
    <w:rsid w:val="002D53DE"/>
    <w:rsid w:val="002D5526"/>
    <w:rsid w:val="002D557D"/>
    <w:rsid w:val="002D5596"/>
    <w:rsid w:val="002D5E20"/>
    <w:rsid w:val="002D63AB"/>
    <w:rsid w:val="002D770D"/>
    <w:rsid w:val="002D797F"/>
    <w:rsid w:val="002D7FCE"/>
    <w:rsid w:val="002E05A3"/>
    <w:rsid w:val="002E09BC"/>
    <w:rsid w:val="002E0AE5"/>
    <w:rsid w:val="002E0E9A"/>
    <w:rsid w:val="002E1771"/>
    <w:rsid w:val="002E1C19"/>
    <w:rsid w:val="002E2BED"/>
    <w:rsid w:val="002E33BD"/>
    <w:rsid w:val="002E3B57"/>
    <w:rsid w:val="002E3C60"/>
    <w:rsid w:val="002E3FF7"/>
    <w:rsid w:val="002E44AF"/>
    <w:rsid w:val="002E44B1"/>
    <w:rsid w:val="002E47CB"/>
    <w:rsid w:val="002E48D5"/>
    <w:rsid w:val="002E4DA3"/>
    <w:rsid w:val="002E525A"/>
    <w:rsid w:val="002E52B3"/>
    <w:rsid w:val="002E5708"/>
    <w:rsid w:val="002E594B"/>
    <w:rsid w:val="002E5BB7"/>
    <w:rsid w:val="002E5C00"/>
    <w:rsid w:val="002E6768"/>
    <w:rsid w:val="002E6B47"/>
    <w:rsid w:val="002E7010"/>
    <w:rsid w:val="002E72BE"/>
    <w:rsid w:val="002E73D0"/>
    <w:rsid w:val="002E7577"/>
    <w:rsid w:val="002E763E"/>
    <w:rsid w:val="002E7DC0"/>
    <w:rsid w:val="002F0290"/>
    <w:rsid w:val="002F03EC"/>
    <w:rsid w:val="002F090B"/>
    <w:rsid w:val="002F0981"/>
    <w:rsid w:val="002F0C9A"/>
    <w:rsid w:val="002F0F33"/>
    <w:rsid w:val="002F10C8"/>
    <w:rsid w:val="002F19D5"/>
    <w:rsid w:val="002F1E4E"/>
    <w:rsid w:val="002F2336"/>
    <w:rsid w:val="002F233B"/>
    <w:rsid w:val="002F24E9"/>
    <w:rsid w:val="002F346A"/>
    <w:rsid w:val="002F3562"/>
    <w:rsid w:val="002F41E0"/>
    <w:rsid w:val="002F43D3"/>
    <w:rsid w:val="002F47EB"/>
    <w:rsid w:val="002F49AB"/>
    <w:rsid w:val="002F5838"/>
    <w:rsid w:val="002F584E"/>
    <w:rsid w:val="002F627E"/>
    <w:rsid w:val="002F64FE"/>
    <w:rsid w:val="002F6579"/>
    <w:rsid w:val="002F6CBE"/>
    <w:rsid w:val="002F7093"/>
    <w:rsid w:val="002F7467"/>
    <w:rsid w:val="002F74AC"/>
    <w:rsid w:val="002F78DD"/>
    <w:rsid w:val="00300349"/>
    <w:rsid w:val="003003C2"/>
    <w:rsid w:val="003008CF"/>
    <w:rsid w:val="003008E9"/>
    <w:rsid w:val="00300F6D"/>
    <w:rsid w:val="00301917"/>
    <w:rsid w:val="00301C65"/>
    <w:rsid w:val="00301ECA"/>
    <w:rsid w:val="00303C27"/>
    <w:rsid w:val="00303EB4"/>
    <w:rsid w:val="0030405E"/>
    <w:rsid w:val="003041F4"/>
    <w:rsid w:val="00304898"/>
    <w:rsid w:val="00305968"/>
    <w:rsid w:val="00305D0E"/>
    <w:rsid w:val="00305D33"/>
    <w:rsid w:val="00305FBD"/>
    <w:rsid w:val="003062D6"/>
    <w:rsid w:val="0030658A"/>
    <w:rsid w:val="003069D0"/>
    <w:rsid w:val="00306A16"/>
    <w:rsid w:val="00306A9C"/>
    <w:rsid w:val="00306C54"/>
    <w:rsid w:val="0030701B"/>
    <w:rsid w:val="0030761D"/>
    <w:rsid w:val="0030767A"/>
    <w:rsid w:val="00307952"/>
    <w:rsid w:val="00307BF2"/>
    <w:rsid w:val="00310190"/>
    <w:rsid w:val="003102E5"/>
    <w:rsid w:val="00310A1E"/>
    <w:rsid w:val="00310EC9"/>
    <w:rsid w:val="003127F5"/>
    <w:rsid w:val="00312A42"/>
    <w:rsid w:val="00312BA5"/>
    <w:rsid w:val="00312CC7"/>
    <w:rsid w:val="00312D9F"/>
    <w:rsid w:val="00313A18"/>
    <w:rsid w:val="00313A85"/>
    <w:rsid w:val="00313C32"/>
    <w:rsid w:val="003146BA"/>
    <w:rsid w:val="003147A6"/>
    <w:rsid w:val="003148F1"/>
    <w:rsid w:val="00314B89"/>
    <w:rsid w:val="00314F84"/>
    <w:rsid w:val="003156E2"/>
    <w:rsid w:val="00315D5C"/>
    <w:rsid w:val="00315DB5"/>
    <w:rsid w:val="00316119"/>
    <w:rsid w:val="003163B9"/>
    <w:rsid w:val="0031642F"/>
    <w:rsid w:val="0031699E"/>
    <w:rsid w:val="00316B50"/>
    <w:rsid w:val="00316B7E"/>
    <w:rsid w:val="00316DE0"/>
    <w:rsid w:val="00316F28"/>
    <w:rsid w:val="003170C3"/>
    <w:rsid w:val="00317377"/>
    <w:rsid w:val="003175A5"/>
    <w:rsid w:val="003176B2"/>
    <w:rsid w:val="00317933"/>
    <w:rsid w:val="00317C4F"/>
    <w:rsid w:val="00317C67"/>
    <w:rsid w:val="00317CD9"/>
    <w:rsid w:val="0032009D"/>
    <w:rsid w:val="003201E8"/>
    <w:rsid w:val="003203CB"/>
    <w:rsid w:val="003204D3"/>
    <w:rsid w:val="00321FBE"/>
    <w:rsid w:val="00322286"/>
    <w:rsid w:val="00322324"/>
    <w:rsid w:val="00322432"/>
    <w:rsid w:val="0032246B"/>
    <w:rsid w:val="00323259"/>
    <w:rsid w:val="00323E20"/>
    <w:rsid w:val="0032430F"/>
    <w:rsid w:val="00324C14"/>
    <w:rsid w:val="0032512A"/>
    <w:rsid w:val="00325634"/>
    <w:rsid w:val="0032572D"/>
    <w:rsid w:val="00325761"/>
    <w:rsid w:val="003266C9"/>
    <w:rsid w:val="00326A8C"/>
    <w:rsid w:val="0032723B"/>
    <w:rsid w:val="003301BE"/>
    <w:rsid w:val="00330521"/>
    <w:rsid w:val="003306DE"/>
    <w:rsid w:val="003309CC"/>
    <w:rsid w:val="00330FE3"/>
    <w:rsid w:val="0033108B"/>
    <w:rsid w:val="003323B6"/>
    <w:rsid w:val="003328F8"/>
    <w:rsid w:val="00332C24"/>
    <w:rsid w:val="00332D3B"/>
    <w:rsid w:val="00333176"/>
    <w:rsid w:val="00333282"/>
    <w:rsid w:val="00333427"/>
    <w:rsid w:val="00333B56"/>
    <w:rsid w:val="0033407B"/>
    <w:rsid w:val="00334524"/>
    <w:rsid w:val="003345CF"/>
    <w:rsid w:val="00334B27"/>
    <w:rsid w:val="003350CF"/>
    <w:rsid w:val="003351D7"/>
    <w:rsid w:val="003353E4"/>
    <w:rsid w:val="00335A72"/>
    <w:rsid w:val="00335B8F"/>
    <w:rsid w:val="00336111"/>
    <w:rsid w:val="0033635D"/>
    <w:rsid w:val="00336417"/>
    <w:rsid w:val="0033649E"/>
    <w:rsid w:val="00336CCA"/>
    <w:rsid w:val="00336D52"/>
    <w:rsid w:val="00336DEA"/>
    <w:rsid w:val="003372AB"/>
    <w:rsid w:val="003372B5"/>
    <w:rsid w:val="00337B67"/>
    <w:rsid w:val="0034072D"/>
    <w:rsid w:val="00340765"/>
    <w:rsid w:val="00340772"/>
    <w:rsid w:val="00340940"/>
    <w:rsid w:val="00340E8C"/>
    <w:rsid w:val="003410E8"/>
    <w:rsid w:val="0034143E"/>
    <w:rsid w:val="00342700"/>
    <w:rsid w:val="00342814"/>
    <w:rsid w:val="00342E10"/>
    <w:rsid w:val="00343111"/>
    <w:rsid w:val="00344042"/>
    <w:rsid w:val="0034450A"/>
    <w:rsid w:val="00345103"/>
    <w:rsid w:val="0034541E"/>
    <w:rsid w:val="00345A34"/>
    <w:rsid w:val="00345FAF"/>
    <w:rsid w:val="003460D4"/>
    <w:rsid w:val="00346154"/>
    <w:rsid w:val="00346FFA"/>
    <w:rsid w:val="003472A1"/>
    <w:rsid w:val="00347705"/>
    <w:rsid w:val="00347AC6"/>
    <w:rsid w:val="00347C67"/>
    <w:rsid w:val="00347CCB"/>
    <w:rsid w:val="003502BE"/>
    <w:rsid w:val="003503A9"/>
    <w:rsid w:val="00350752"/>
    <w:rsid w:val="00350925"/>
    <w:rsid w:val="00351404"/>
    <w:rsid w:val="003516B9"/>
    <w:rsid w:val="00351895"/>
    <w:rsid w:val="00351E62"/>
    <w:rsid w:val="003522B2"/>
    <w:rsid w:val="003526B5"/>
    <w:rsid w:val="00352B91"/>
    <w:rsid w:val="003533D6"/>
    <w:rsid w:val="00353E1D"/>
    <w:rsid w:val="0035414C"/>
    <w:rsid w:val="0035458D"/>
    <w:rsid w:val="00354A7C"/>
    <w:rsid w:val="00354AD6"/>
    <w:rsid w:val="00355046"/>
    <w:rsid w:val="00355598"/>
    <w:rsid w:val="00355F0C"/>
    <w:rsid w:val="00355FF6"/>
    <w:rsid w:val="003562A8"/>
    <w:rsid w:val="00356819"/>
    <w:rsid w:val="0035699B"/>
    <w:rsid w:val="00356C1D"/>
    <w:rsid w:val="00356FA8"/>
    <w:rsid w:val="003570A7"/>
    <w:rsid w:val="003576C4"/>
    <w:rsid w:val="00357870"/>
    <w:rsid w:val="00357D82"/>
    <w:rsid w:val="00360293"/>
    <w:rsid w:val="00360357"/>
    <w:rsid w:val="00360FCC"/>
    <w:rsid w:val="00361023"/>
    <w:rsid w:val="003613C5"/>
    <w:rsid w:val="00361477"/>
    <w:rsid w:val="0036168D"/>
    <w:rsid w:val="003616FF"/>
    <w:rsid w:val="003623D0"/>
    <w:rsid w:val="00362420"/>
    <w:rsid w:val="003625DA"/>
    <w:rsid w:val="003627C7"/>
    <w:rsid w:val="003628B8"/>
    <w:rsid w:val="00362A38"/>
    <w:rsid w:val="00362C39"/>
    <w:rsid w:val="00363342"/>
    <w:rsid w:val="0036340D"/>
    <w:rsid w:val="00363769"/>
    <w:rsid w:val="0036390D"/>
    <w:rsid w:val="00363B16"/>
    <w:rsid w:val="00363D3E"/>
    <w:rsid w:val="00364277"/>
    <w:rsid w:val="00364358"/>
    <w:rsid w:val="003644A9"/>
    <w:rsid w:val="00365254"/>
    <w:rsid w:val="0036594E"/>
    <w:rsid w:val="00365B05"/>
    <w:rsid w:val="00365B26"/>
    <w:rsid w:val="003661A9"/>
    <w:rsid w:val="00366232"/>
    <w:rsid w:val="00366E80"/>
    <w:rsid w:val="00367AE6"/>
    <w:rsid w:val="003701CF"/>
    <w:rsid w:val="0037061E"/>
    <w:rsid w:val="0037088B"/>
    <w:rsid w:val="00370B3F"/>
    <w:rsid w:val="00371B3D"/>
    <w:rsid w:val="00371DE9"/>
    <w:rsid w:val="00372099"/>
    <w:rsid w:val="00372806"/>
    <w:rsid w:val="00372896"/>
    <w:rsid w:val="0037306E"/>
    <w:rsid w:val="00374224"/>
    <w:rsid w:val="003742FE"/>
    <w:rsid w:val="00374400"/>
    <w:rsid w:val="003747AC"/>
    <w:rsid w:val="00374B37"/>
    <w:rsid w:val="00375C63"/>
    <w:rsid w:val="00375E14"/>
    <w:rsid w:val="00375F33"/>
    <w:rsid w:val="003761E7"/>
    <w:rsid w:val="003761EF"/>
    <w:rsid w:val="0037630B"/>
    <w:rsid w:val="00376AA0"/>
    <w:rsid w:val="003770EA"/>
    <w:rsid w:val="00377626"/>
    <w:rsid w:val="00377742"/>
    <w:rsid w:val="0038036F"/>
    <w:rsid w:val="003803BB"/>
    <w:rsid w:val="003804C3"/>
    <w:rsid w:val="003806FF"/>
    <w:rsid w:val="003808A5"/>
    <w:rsid w:val="00380AD9"/>
    <w:rsid w:val="00380D7A"/>
    <w:rsid w:val="00380E41"/>
    <w:rsid w:val="0038108A"/>
    <w:rsid w:val="00381410"/>
    <w:rsid w:val="00381470"/>
    <w:rsid w:val="00381576"/>
    <w:rsid w:val="00381716"/>
    <w:rsid w:val="003817CB"/>
    <w:rsid w:val="003819A5"/>
    <w:rsid w:val="003819EA"/>
    <w:rsid w:val="00382EC4"/>
    <w:rsid w:val="003842B4"/>
    <w:rsid w:val="00384448"/>
    <w:rsid w:val="00384738"/>
    <w:rsid w:val="00384D5D"/>
    <w:rsid w:val="00385078"/>
    <w:rsid w:val="00385789"/>
    <w:rsid w:val="003857D5"/>
    <w:rsid w:val="003858D4"/>
    <w:rsid w:val="00385B20"/>
    <w:rsid w:val="00385B26"/>
    <w:rsid w:val="00386997"/>
    <w:rsid w:val="0038734F"/>
    <w:rsid w:val="003873C5"/>
    <w:rsid w:val="00387C2C"/>
    <w:rsid w:val="00387C50"/>
    <w:rsid w:val="00387E49"/>
    <w:rsid w:val="00387FEE"/>
    <w:rsid w:val="0039010F"/>
    <w:rsid w:val="00390675"/>
    <w:rsid w:val="00390A8A"/>
    <w:rsid w:val="00390EA4"/>
    <w:rsid w:val="00390EBC"/>
    <w:rsid w:val="0039199C"/>
    <w:rsid w:val="00391D51"/>
    <w:rsid w:val="00391F11"/>
    <w:rsid w:val="00392244"/>
    <w:rsid w:val="00392363"/>
    <w:rsid w:val="0039243E"/>
    <w:rsid w:val="0039249F"/>
    <w:rsid w:val="00392D0A"/>
    <w:rsid w:val="00392E97"/>
    <w:rsid w:val="003930C4"/>
    <w:rsid w:val="00393216"/>
    <w:rsid w:val="003958C1"/>
    <w:rsid w:val="0039659F"/>
    <w:rsid w:val="0039688A"/>
    <w:rsid w:val="003968CD"/>
    <w:rsid w:val="00396925"/>
    <w:rsid w:val="00396B67"/>
    <w:rsid w:val="00397FB1"/>
    <w:rsid w:val="003A017A"/>
    <w:rsid w:val="003A0414"/>
    <w:rsid w:val="003A0B4B"/>
    <w:rsid w:val="003A0CDC"/>
    <w:rsid w:val="003A17F5"/>
    <w:rsid w:val="003A18C2"/>
    <w:rsid w:val="003A1B62"/>
    <w:rsid w:val="003A2DD6"/>
    <w:rsid w:val="003A34EB"/>
    <w:rsid w:val="003A3538"/>
    <w:rsid w:val="003A37A5"/>
    <w:rsid w:val="003A3D6B"/>
    <w:rsid w:val="003A3F02"/>
    <w:rsid w:val="003A424C"/>
    <w:rsid w:val="003A4499"/>
    <w:rsid w:val="003A462A"/>
    <w:rsid w:val="003A4BE4"/>
    <w:rsid w:val="003A4FAC"/>
    <w:rsid w:val="003A502F"/>
    <w:rsid w:val="003A7615"/>
    <w:rsid w:val="003A7656"/>
    <w:rsid w:val="003A774C"/>
    <w:rsid w:val="003A7F0C"/>
    <w:rsid w:val="003B0090"/>
    <w:rsid w:val="003B022A"/>
    <w:rsid w:val="003B032C"/>
    <w:rsid w:val="003B0601"/>
    <w:rsid w:val="003B0CED"/>
    <w:rsid w:val="003B1443"/>
    <w:rsid w:val="003B1492"/>
    <w:rsid w:val="003B1FCB"/>
    <w:rsid w:val="003B2A9B"/>
    <w:rsid w:val="003B2E04"/>
    <w:rsid w:val="003B338E"/>
    <w:rsid w:val="003B3762"/>
    <w:rsid w:val="003B3777"/>
    <w:rsid w:val="003B3C11"/>
    <w:rsid w:val="003B3DED"/>
    <w:rsid w:val="003B42A1"/>
    <w:rsid w:val="003B529D"/>
    <w:rsid w:val="003B540A"/>
    <w:rsid w:val="003B5689"/>
    <w:rsid w:val="003B56F2"/>
    <w:rsid w:val="003B5A43"/>
    <w:rsid w:val="003B5B09"/>
    <w:rsid w:val="003B63CF"/>
    <w:rsid w:val="003B644B"/>
    <w:rsid w:val="003B693E"/>
    <w:rsid w:val="003B6BF2"/>
    <w:rsid w:val="003B6C60"/>
    <w:rsid w:val="003B6E6A"/>
    <w:rsid w:val="003B6EBF"/>
    <w:rsid w:val="003B6F3B"/>
    <w:rsid w:val="003B6FF9"/>
    <w:rsid w:val="003B744F"/>
    <w:rsid w:val="003B7C92"/>
    <w:rsid w:val="003B7EDF"/>
    <w:rsid w:val="003C002E"/>
    <w:rsid w:val="003C01D8"/>
    <w:rsid w:val="003C0548"/>
    <w:rsid w:val="003C0916"/>
    <w:rsid w:val="003C0A8A"/>
    <w:rsid w:val="003C0D02"/>
    <w:rsid w:val="003C1811"/>
    <w:rsid w:val="003C2CEC"/>
    <w:rsid w:val="003C2D12"/>
    <w:rsid w:val="003C2D80"/>
    <w:rsid w:val="003C2DB1"/>
    <w:rsid w:val="003C2FF2"/>
    <w:rsid w:val="003C31E5"/>
    <w:rsid w:val="003C35D8"/>
    <w:rsid w:val="003C3EDC"/>
    <w:rsid w:val="003C3FB0"/>
    <w:rsid w:val="003C444E"/>
    <w:rsid w:val="003C47CE"/>
    <w:rsid w:val="003C4860"/>
    <w:rsid w:val="003C4B1B"/>
    <w:rsid w:val="003C4BDA"/>
    <w:rsid w:val="003C4C9D"/>
    <w:rsid w:val="003C4DF2"/>
    <w:rsid w:val="003C4FD6"/>
    <w:rsid w:val="003C51F4"/>
    <w:rsid w:val="003C5648"/>
    <w:rsid w:val="003C6852"/>
    <w:rsid w:val="003C69B7"/>
    <w:rsid w:val="003C6F1A"/>
    <w:rsid w:val="003C70F9"/>
    <w:rsid w:val="003C7C76"/>
    <w:rsid w:val="003C7CE7"/>
    <w:rsid w:val="003C7EBC"/>
    <w:rsid w:val="003D0722"/>
    <w:rsid w:val="003D1ADA"/>
    <w:rsid w:val="003D2087"/>
    <w:rsid w:val="003D2287"/>
    <w:rsid w:val="003D26D5"/>
    <w:rsid w:val="003D31EF"/>
    <w:rsid w:val="003D37AB"/>
    <w:rsid w:val="003D3B84"/>
    <w:rsid w:val="003D49A8"/>
    <w:rsid w:val="003D4F82"/>
    <w:rsid w:val="003D50AB"/>
    <w:rsid w:val="003D53D0"/>
    <w:rsid w:val="003D5525"/>
    <w:rsid w:val="003D57D9"/>
    <w:rsid w:val="003D6002"/>
    <w:rsid w:val="003D65BB"/>
    <w:rsid w:val="003D673C"/>
    <w:rsid w:val="003D68AD"/>
    <w:rsid w:val="003D69E8"/>
    <w:rsid w:val="003D6EF9"/>
    <w:rsid w:val="003D710F"/>
    <w:rsid w:val="003D74E1"/>
    <w:rsid w:val="003D7ECB"/>
    <w:rsid w:val="003E058F"/>
    <w:rsid w:val="003E06FD"/>
    <w:rsid w:val="003E0727"/>
    <w:rsid w:val="003E0EBC"/>
    <w:rsid w:val="003E1B06"/>
    <w:rsid w:val="003E1F30"/>
    <w:rsid w:val="003E2174"/>
    <w:rsid w:val="003E2989"/>
    <w:rsid w:val="003E2A35"/>
    <w:rsid w:val="003E2A72"/>
    <w:rsid w:val="003E2C95"/>
    <w:rsid w:val="003E33DF"/>
    <w:rsid w:val="003E371A"/>
    <w:rsid w:val="003E38AF"/>
    <w:rsid w:val="003E3950"/>
    <w:rsid w:val="003E398C"/>
    <w:rsid w:val="003E3AC9"/>
    <w:rsid w:val="003E3B0A"/>
    <w:rsid w:val="003E3F51"/>
    <w:rsid w:val="003E4440"/>
    <w:rsid w:val="003E4541"/>
    <w:rsid w:val="003E487E"/>
    <w:rsid w:val="003E538E"/>
    <w:rsid w:val="003E5423"/>
    <w:rsid w:val="003E5C58"/>
    <w:rsid w:val="003E61EF"/>
    <w:rsid w:val="003E641F"/>
    <w:rsid w:val="003E6C47"/>
    <w:rsid w:val="003E7248"/>
    <w:rsid w:val="003E7E90"/>
    <w:rsid w:val="003F0044"/>
    <w:rsid w:val="003F0484"/>
    <w:rsid w:val="003F0E76"/>
    <w:rsid w:val="003F0E8D"/>
    <w:rsid w:val="003F1121"/>
    <w:rsid w:val="003F12C2"/>
    <w:rsid w:val="003F157F"/>
    <w:rsid w:val="003F3BCF"/>
    <w:rsid w:val="003F3EE0"/>
    <w:rsid w:val="003F4317"/>
    <w:rsid w:val="003F43C9"/>
    <w:rsid w:val="003F46E5"/>
    <w:rsid w:val="003F4B1D"/>
    <w:rsid w:val="003F5C51"/>
    <w:rsid w:val="003F6013"/>
    <w:rsid w:val="003F68E5"/>
    <w:rsid w:val="003F6DE2"/>
    <w:rsid w:val="003F6F5B"/>
    <w:rsid w:val="003F72E7"/>
    <w:rsid w:val="00400AC1"/>
    <w:rsid w:val="00401212"/>
    <w:rsid w:val="00401259"/>
    <w:rsid w:val="004013A7"/>
    <w:rsid w:val="004015C3"/>
    <w:rsid w:val="00401C40"/>
    <w:rsid w:val="00401F36"/>
    <w:rsid w:val="004023CF"/>
    <w:rsid w:val="00402434"/>
    <w:rsid w:val="00402BBC"/>
    <w:rsid w:val="00402F9B"/>
    <w:rsid w:val="0040366F"/>
    <w:rsid w:val="004037A1"/>
    <w:rsid w:val="004037D0"/>
    <w:rsid w:val="00403F86"/>
    <w:rsid w:val="0040463B"/>
    <w:rsid w:val="004048B2"/>
    <w:rsid w:val="0040525B"/>
    <w:rsid w:val="00405826"/>
    <w:rsid w:val="00406450"/>
    <w:rsid w:val="004077ED"/>
    <w:rsid w:val="00407F42"/>
    <w:rsid w:val="0041065A"/>
    <w:rsid w:val="004107A1"/>
    <w:rsid w:val="00410B29"/>
    <w:rsid w:val="00410B41"/>
    <w:rsid w:val="00411068"/>
    <w:rsid w:val="004110F4"/>
    <w:rsid w:val="004115D8"/>
    <w:rsid w:val="00412386"/>
    <w:rsid w:val="0041241E"/>
    <w:rsid w:val="0041294C"/>
    <w:rsid w:val="00412A47"/>
    <w:rsid w:val="00412E42"/>
    <w:rsid w:val="00414052"/>
    <w:rsid w:val="00414058"/>
    <w:rsid w:val="004143A8"/>
    <w:rsid w:val="004154C8"/>
    <w:rsid w:val="00415680"/>
    <w:rsid w:val="0041578D"/>
    <w:rsid w:val="004159A7"/>
    <w:rsid w:val="00415F0A"/>
    <w:rsid w:val="004161E6"/>
    <w:rsid w:val="00416F0F"/>
    <w:rsid w:val="00417664"/>
    <w:rsid w:val="004176B0"/>
    <w:rsid w:val="00420C27"/>
    <w:rsid w:val="00420FE6"/>
    <w:rsid w:val="00421646"/>
    <w:rsid w:val="004218A1"/>
    <w:rsid w:val="004223C5"/>
    <w:rsid w:val="004227D4"/>
    <w:rsid w:val="0042298C"/>
    <w:rsid w:val="00422F53"/>
    <w:rsid w:val="004230EF"/>
    <w:rsid w:val="00423222"/>
    <w:rsid w:val="0042373F"/>
    <w:rsid w:val="00423D03"/>
    <w:rsid w:val="00423F10"/>
    <w:rsid w:val="00424375"/>
    <w:rsid w:val="0042494A"/>
    <w:rsid w:val="00424CB8"/>
    <w:rsid w:val="00424D90"/>
    <w:rsid w:val="00424EDB"/>
    <w:rsid w:val="004253E0"/>
    <w:rsid w:val="0042579A"/>
    <w:rsid w:val="00426E8D"/>
    <w:rsid w:val="004272CE"/>
    <w:rsid w:val="00427883"/>
    <w:rsid w:val="00427C2A"/>
    <w:rsid w:val="00427F2D"/>
    <w:rsid w:val="004311D6"/>
    <w:rsid w:val="00431452"/>
    <w:rsid w:val="00431885"/>
    <w:rsid w:val="00431AB8"/>
    <w:rsid w:val="00431CB3"/>
    <w:rsid w:val="0043200B"/>
    <w:rsid w:val="00432133"/>
    <w:rsid w:val="004325FC"/>
    <w:rsid w:val="00432D94"/>
    <w:rsid w:val="00432FF9"/>
    <w:rsid w:val="00433345"/>
    <w:rsid w:val="004333FE"/>
    <w:rsid w:val="004349E0"/>
    <w:rsid w:val="00434A72"/>
    <w:rsid w:val="00434CEA"/>
    <w:rsid w:val="00435D4B"/>
    <w:rsid w:val="00435FCB"/>
    <w:rsid w:val="00436069"/>
    <w:rsid w:val="00436B6F"/>
    <w:rsid w:val="00437617"/>
    <w:rsid w:val="004376C8"/>
    <w:rsid w:val="004377FA"/>
    <w:rsid w:val="0043793E"/>
    <w:rsid w:val="00437ECD"/>
    <w:rsid w:val="00440237"/>
    <w:rsid w:val="0044092F"/>
    <w:rsid w:val="00442BDF"/>
    <w:rsid w:val="00442C5D"/>
    <w:rsid w:val="004437BB"/>
    <w:rsid w:val="00443884"/>
    <w:rsid w:val="00443915"/>
    <w:rsid w:val="00443A6C"/>
    <w:rsid w:val="00443D2C"/>
    <w:rsid w:val="00443D51"/>
    <w:rsid w:val="00444318"/>
    <w:rsid w:val="00444693"/>
    <w:rsid w:val="00444B82"/>
    <w:rsid w:val="00444EBD"/>
    <w:rsid w:val="004452D8"/>
    <w:rsid w:val="00445B3C"/>
    <w:rsid w:val="0044651B"/>
    <w:rsid w:val="0044651D"/>
    <w:rsid w:val="00446A7C"/>
    <w:rsid w:val="00446AFE"/>
    <w:rsid w:val="00446C77"/>
    <w:rsid w:val="00446D4C"/>
    <w:rsid w:val="00446D62"/>
    <w:rsid w:val="004478FC"/>
    <w:rsid w:val="00447A45"/>
    <w:rsid w:val="00447CB8"/>
    <w:rsid w:val="0045032D"/>
    <w:rsid w:val="00450EA2"/>
    <w:rsid w:val="00450FED"/>
    <w:rsid w:val="004516F1"/>
    <w:rsid w:val="00451DB1"/>
    <w:rsid w:val="0045241B"/>
    <w:rsid w:val="0045289D"/>
    <w:rsid w:val="004529F5"/>
    <w:rsid w:val="004533DE"/>
    <w:rsid w:val="00453797"/>
    <w:rsid w:val="00454059"/>
    <w:rsid w:val="00454342"/>
    <w:rsid w:val="00455E96"/>
    <w:rsid w:val="00456ADA"/>
    <w:rsid w:val="0045718F"/>
    <w:rsid w:val="00457385"/>
    <w:rsid w:val="00457466"/>
    <w:rsid w:val="00457490"/>
    <w:rsid w:val="0045783C"/>
    <w:rsid w:val="0045798D"/>
    <w:rsid w:val="004579CD"/>
    <w:rsid w:val="00457F27"/>
    <w:rsid w:val="00460048"/>
    <w:rsid w:val="004601A8"/>
    <w:rsid w:val="0046075E"/>
    <w:rsid w:val="00460995"/>
    <w:rsid w:val="004611E8"/>
    <w:rsid w:val="00461FF6"/>
    <w:rsid w:val="0046280C"/>
    <w:rsid w:val="004628E2"/>
    <w:rsid w:val="00462C40"/>
    <w:rsid w:val="00462F2C"/>
    <w:rsid w:val="0046341B"/>
    <w:rsid w:val="00463A70"/>
    <w:rsid w:val="00463AAF"/>
    <w:rsid w:val="00464714"/>
    <w:rsid w:val="00464D07"/>
    <w:rsid w:val="00464D76"/>
    <w:rsid w:val="00465386"/>
    <w:rsid w:val="00465415"/>
    <w:rsid w:val="00466027"/>
    <w:rsid w:val="0046697F"/>
    <w:rsid w:val="00467751"/>
    <w:rsid w:val="0047014A"/>
    <w:rsid w:val="0047057C"/>
    <w:rsid w:val="0047070F"/>
    <w:rsid w:val="004709EF"/>
    <w:rsid w:val="00470AC7"/>
    <w:rsid w:val="00470EFA"/>
    <w:rsid w:val="004710A8"/>
    <w:rsid w:val="0047263D"/>
    <w:rsid w:val="00472B26"/>
    <w:rsid w:val="00472BC8"/>
    <w:rsid w:val="00474119"/>
    <w:rsid w:val="004741AC"/>
    <w:rsid w:val="004747C5"/>
    <w:rsid w:val="00474CD2"/>
    <w:rsid w:val="00475904"/>
    <w:rsid w:val="00475E6A"/>
    <w:rsid w:val="00476270"/>
    <w:rsid w:val="004763F4"/>
    <w:rsid w:val="00476C1A"/>
    <w:rsid w:val="004808BD"/>
    <w:rsid w:val="00480EF3"/>
    <w:rsid w:val="00481881"/>
    <w:rsid w:val="004822BD"/>
    <w:rsid w:val="004835EB"/>
    <w:rsid w:val="0048368E"/>
    <w:rsid w:val="0048397C"/>
    <w:rsid w:val="00483A48"/>
    <w:rsid w:val="00483C9B"/>
    <w:rsid w:val="00483CA0"/>
    <w:rsid w:val="00483E47"/>
    <w:rsid w:val="00483EEE"/>
    <w:rsid w:val="004840A6"/>
    <w:rsid w:val="00484758"/>
    <w:rsid w:val="004847AC"/>
    <w:rsid w:val="0048499B"/>
    <w:rsid w:val="004857DA"/>
    <w:rsid w:val="0048587C"/>
    <w:rsid w:val="00485D8E"/>
    <w:rsid w:val="00485F69"/>
    <w:rsid w:val="00486523"/>
    <w:rsid w:val="00486589"/>
    <w:rsid w:val="0048673D"/>
    <w:rsid w:val="0048688C"/>
    <w:rsid w:val="00486967"/>
    <w:rsid w:val="0048739F"/>
    <w:rsid w:val="00490C2C"/>
    <w:rsid w:val="00491067"/>
    <w:rsid w:val="0049134E"/>
    <w:rsid w:val="00491520"/>
    <w:rsid w:val="00491837"/>
    <w:rsid w:val="00491C13"/>
    <w:rsid w:val="00492699"/>
    <w:rsid w:val="00492E29"/>
    <w:rsid w:val="004936A3"/>
    <w:rsid w:val="0049375C"/>
    <w:rsid w:val="00493B64"/>
    <w:rsid w:val="00493B72"/>
    <w:rsid w:val="00493CC5"/>
    <w:rsid w:val="00493D21"/>
    <w:rsid w:val="00494187"/>
    <w:rsid w:val="0049496F"/>
    <w:rsid w:val="00494A38"/>
    <w:rsid w:val="00494A63"/>
    <w:rsid w:val="00494CF2"/>
    <w:rsid w:val="00494CF8"/>
    <w:rsid w:val="00495561"/>
    <w:rsid w:val="00495575"/>
    <w:rsid w:val="00495F36"/>
    <w:rsid w:val="00496006"/>
    <w:rsid w:val="00496A00"/>
    <w:rsid w:val="00496E37"/>
    <w:rsid w:val="00496FCD"/>
    <w:rsid w:val="00497B90"/>
    <w:rsid w:val="00497CF6"/>
    <w:rsid w:val="00497FAD"/>
    <w:rsid w:val="004A0018"/>
    <w:rsid w:val="004A1075"/>
    <w:rsid w:val="004A16AF"/>
    <w:rsid w:val="004A1D00"/>
    <w:rsid w:val="004A2384"/>
    <w:rsid w:val="004A284A"/>
    <w:rsid w:val="004A2C53"/>
    <w:rsid w:val="004A3572"/>
    <w:rsid w:val="004A36A8"/>
    <w:rsid w:val="004A3DAE"/>
    <w:rsid w:val="004A430B"/>
    <w:rsid w:val="004A46A4"/>
    <w:rsid w:val="004A4703"/>
    <w:rsid w:val="004A58EE"/>
    <w:rsid w:val="004A596F"/>
    <w:rsid w:val="004A6800"/>
    <w:rsid w:val="004A6F11"/>
    <w:rsid w:val="004A736D"/>
    <w:rsid w:val="004A7464"/>
    <w:rsid w:val="004A7569"/>
    <w:rsid w:val="004A7BFE"/>
    <w:rsid w:val="004B0FBA"/>
    <w:rsid w:val="004B11EA"/>
    <w:rsid w:val="004B13B4"/>
    <w:rsid w:val="004B18F7"/>
    <w:rsid w:val="004B1968"/>
    <w:rsid w:val="004B1FDE"/>
    <w:rsid w:val="004B248F"/>
    <w:rsid w:val="004B28AB"/>
    <w:rsid w:val="004B349B"/>
    <w:rsid w:val="004B3A65"/>
    <w:rsid w:val="004B3BC4"/>
    <w:rsid w:val="004B4049"/>
    <w:rsid w:val="004B41C9"/>
    <w:rsid w:val="004B4791"/>
    <w:rsid w:val="004B493D"/>
    <w:rsid w:val="004B5139"/>
    <w:rsid w:val="004B5291"/>
    <w:rsid w:val="004B5AD7"/>
    <w:rsid w:val="004B5D17"/>
    <w:rsid w:val="004B5D26"/>
    <w:rsid w:val="004B5E6F"/>
    <w:rsid w:val="004B5FD8"/>
    <w:rsid w:val="004B672C"/>
    <w:rsid w:val="004B6E99"/>
    <w:rsid w:val="004B7230"/>
    <w:rsid w:val="004B7450"/>
    <w:rsid w:val="004B7957"/>
    <w:rsid w:val="004B7A47"/>
    <w:rsid w:val="004C0665"/>
    <w:rsid w:val="004C06C1"/>
    <w:rsid w:val="004C0D4B"/>
    <w:rsid w:val="004C11B3"/>
    <w:rsid w:val="004C169B"/>
    <w:rsid w:val="004C1DF9"/>
    <w:rsid w:val="004C1F15"/>
    <w:rsid w:val="004C216B"/>
    <w:rsid w:val="004C2231"/>
    <w:rsid w:val="004C2E6B"/>
    <w:rsid w:val="004C32E0"/>
    <w:rsid w:val="004C340D"/>
    <w:rsid w:val="004C3D7E"/>
    <w:rsid w:val="004C3EC3"/>
    <w:rsid w:val="004C4D08"/>
    <w:rsid w:val="004C4DEF"/>
    <w:rsid w:val="004C5C37"/>
    <w:rsid w:val="004C5C91"/>
    <w:rsid w:val="004C5D11"/>
    <w:rsid w:val="004C600E"/>
    <w:rsid w:val="004C625A"/>
    <w:rsid w:val="004C6856"/>
    <w:rsid w:val="004C6F86"/>
    <w:rsid w:val="004C70B6"/>
    <w:rsid w:val="004C7453"/>
    <w:rsid w:val="004C7620"/>
    <w:rsid w:val="004C7A2B"/>
    <w:rsid w:val="004D00B0"/>
    <w:rsid w:val="004D0704"/>
    <w:rsid w:val="004D0721"/>
    <w:rsid w:val="004D0CE3"/>
    <w:rsid w:val="004D0DE3"/>
    <w:rsid w:val="004D1410"/>
    <w:rsid w:val="004D1637"/>
    <w:rsid w:val="004D1BE6"/>
    <w:rsid w:val="004D21B0"/>
    <w:rsid w:val="004D224F"/>
    <w:rsid w:val="004D2749"/>
    <w:rsid w:val="004D2756"/>
    <w:rsid w:val="004D28E6"/>
    <w:rsid w:val="004D3022"/>
    <w:rsid w:val="004D3C5E"/>
    <w:rsid w:val="004D3F3D"/>
    <w:rsid w:val="004D3FC7"/>
    <w:rsid w:val="004D497E"/>
    <w:rsid w:val="004D581F"/>
    <w:rsid w:val="004D5B1D"/>
    <w:rsid w:val="004D629E"/>
    <w:rsid w:val="004D6745"/>
    <w:rsid w:val="004D6A49"/>
    <w:rsid w:val="004D721A"/>
    <w:rsid w:val="004D7589"/>
    <w:rsid w:val="004D77F3"/>
    <w:rsid w:val="004D7978"/>
    <w:rsid w:val="004D7EFE"/>
    <w:rsid w:val="004E012A"/>
    <w:rsid w:val="004E05F3"/>
    <w:rsid w:val="004E0BF7"/>
    <w:rsid w:val="004E0D9F"/>
    <w:rsid w:val="004E1CBE"/>
    <w:rsid w:val="004E2368"/>
    <w:rsid w:val="004E2DF5"/>
    <w:rsid w:val="004E3AC4"/>
    <w:rsid w:val="004E3BD3"/>
    <w:rsid w:val="004E42F0"/>
    <w:rsid w:val="004E5600"/>
    <w:rsid w:val="004E5A9D"/>
    <w:rsid w:val="004E5FAC"/>
    <w:rsid w:val="004E6733"/>
    <w:rsid w:val="004E68EC"/>
    <w:rsid w:val="004E6A44"/>
    <w:rsid w:val="004E6C4A"/>
    <w:rsid w:val="004E724F"/>
    <w:rsid w:val="004F009D"/>
    <w:rsid w:val="004F00E0"/>
    <w:rsid w:val="004F0881"/>
    <w:rsid w:val="004F11E5"/>
    <w:rsid w:val="004F2418"/>
    <w:rsid w:val="004F2CD2"/>
    <w:rsid w:val="004F3464"/>
    <w:rsid w:val="004F382E"/>
    <w:rsid w:val="004F3B15"/>
    <w:rsid w:val="004F494B"/>
    <w:rsid w:val="004F4C59"/>
    <w:rsid w:val="004F52F0"/>
    <w:rsid w:val="004F5500"/>
    <w:rsid w:val="004F556F"/>
    <w:rsid w:val="004F5A70"/>
    <w:rsid w:val="004F5E2A"/>
    <w:rsid w:val="004F7448"/>
    <w:rsid w:val="004F75AA"/>
    <w:rsid w:val="00500185"/>
    <w:rsid w:val="005002E1"/>
    <w:rsid w:val="005002F1"/>
    <w:rsid w:val="0050048C"/>
    <w:rsid w:val="00502401"/>
    <w:rsid w:val="00502AEE"/>
    <w:rsid w:val="0050324E"/>
    <w:rsid w:val="005035C4"/>
    <w:rsid w:val="0050364B"/>
    <w:rsid w:val="0050364C"/>
    <w:rsid w:val="00503ACA"/>
    <w:rsid w:val="005047E4"/>
    <w:rsid w:val="00504F06"/>
    <w:rsid w:val="00505405"/>
    <w:rsid w:val="0050576D"/>
    <w:rsid w:val="00505894"/>
    <w:rsid w:val="0050627C"/>
    <w:rsid w:val="00506B7D"/>
    <w:rsid w:val="00506B85"/>
    <w:rsid w:val="00506EC2"/>
    <w:rsid w:val="00507333"/>
    <w:rsid w:val="005075B5"/>
    <w:rsid w:val="005076A3"/>
    <w:rsid w:val="00507AFA"/>
    <w:rsid w:val="00507D82"/>
    <w:rsid w:val="0051022B"/>
    <w:rsid w:val="00510530"/>
    <w:rsid w:val="00510570"/>
    <w:rsid w:val="005107D7"/>
    <w:rsid w:val="00510838"/>
    <w:rsid w:val="00510FF6"/>
    <w:rsid w:val="00511015"/>
    <w:rsid w:val="005111F6"/>
    <w:rsid w:val="00511703"/>
    <w:rsid w:val="00511A84"/>
    <w:rsid w:val="005122BF"/>
    <w:rsid w:val="00512EB8"/>
    <w:rsid w:val="00512EBA"/>
    <w:rsid w:val="00512F6E"/>
    <w:rsid w:val="005138F0"/>
    <w:rsid w:val="00514245"/>
    <w:rsid w:val="005142CF"/>
    <w:rsid w:val="005148F5"/>
    <w:rsid w:val="00514DD7"/>
    <w:rsid w:val="00514F9B"/>
    <w:rsid w:val="00515134"/>
    <w:rsid w:val="0051555E"/>
    <w:rsid w:val="00515FD4"/>
    <w:rsid w:val="00515FE7"/>
    <w:rsid w:val="0051627E"/>
    <w:rsid w:val="00516550"/>
    <w:rsid w:val="00516B68"/>
    <w:rsid w:val="00517204"/>
    <w:rsid w:val="00517957"/>
    <w:rsid w:val="00517B3C"/>
    <w:rsid w:val="00517C9A"/>
    <w:rsid w:val="005202E8"/>
    <w:rsid w:val="00520587"/>
    <w:rsid w:val="00520788"/>
    <w:rsid w:val="00520B51"/>
    <w:rsid w:val="00520C03"/>
    <w:rsid w:val="00520F9E"/>
    <w:rsid w:val="00521B75"/>
    <w:rsid w:val="00521CB3"/>
    <w:rsid w:val="00521F95"/>
    <w:rsid w:val="00522550"/>
    <w:rsid w:val="0052297E"/>
    <w:rsid w:val="00522E1C"/>
    <w:rsid w:val="00522FCF"/>
    <w:rsid w:val="00523372"/>
    <w:rsid w:val="005238CB"/>
    <w:rsid w:val="00523DF2"/>
    <w:rsid w:val="005241E4"/>
    <w:rsid w:val="0052451B"/>
    <w:rsid w:val="00524B22"/>
    <w:rsid w:val="00524B8D"/>
    <w:rsid w:val="00525079"/>
    <w:rsid w:val="0052523D"/>
    <w:rsid w:val="005254EA"/>
    <w:rsid w:val="00525702"/>
    <w:rsid w:val="00525D87"/>
    <w:rsid w:val="00526F72"/>
    <w:rsid w:val="00527564"/>
    <w:rsid w:val="005275EA"/>
    <w:rsid w:val="005277CB"/>
    <w:rsid w:val="00527992"/>
    <w:rsid w:val="00530E8B"/>
    <w:rsid w:val="00530FBF"/>
    <w:rsid w:val="00531108"/>
    <w:rsid w:val="00531ACC"/>
    <w:rsid w:val="00531F5B"/>
    <w:rsid w:val="005321DA"/>
    <w:rsid w:val="0053247E"/>
    <w:rsid w:val="0053267B"/>
    <w:rsid w:val="00532BC6"/>
    <w:rsid w:val="0053371D"/>
    <w:rsid w:val="005340BF"/>
    <w:rsid w:val="00534440"/>
    <w:rsid w:val="00534680"/>
    <w:rsid w:val="00534760"/>
    <w:rsid w:val="005347C5"/>
    <w:rsid w:val="005348C5"/>
    <w:rsid w:val="00534C78"/>
    <w:rsid w:val="0053507B"/>
    <w:rsid w:val="0053569C"/>
    <w:rsid w:val="00535814"/>
    <w:rsid w:val="00535D4E"/>
    <w:rsid w:val="00535F24"/>
    <w:rsid w:val="005361BF"/>
    <w:rsid w:val="00536304"/>
    <w:rsid w:val="005363F6"/>
    <w:rsid w:val="0053685C"/>
    <w:rsid w:val="00536BEB"/>
    <w:rsid w:val="005377C0"/>
    <w:rsid w:val="00537C80"/>
    <w:rsid w:val="00537DD0"/>
    <w:rsid w:val="005407F2"/>
    <w:rsid w:val="00541EF4"/>
    <w:rsid w:val="0054203B"/>
    <w:rsid w:val="0054267D"/>
    <w:rsid w:val="00542C36"/>
    <w:rsid w:val="00542F99"/>
    <w:rsid w:val="00543622"/>
    <w:rsid w:val="00543739"/>
    <w:rsid w:val="00543DD9"/>
    <w:rsid w:val="00543DFA"/>
    <w:rsid w:val="00544BC2"/>
    <w:rsid w:val="00544BEC"/>
    <w:rsid w:val="005450E1"/>
    <w:rsid w:val="00545E49"/>
    <w:rsid w:val="005463C9"/>
    <w:rsid w:val="00546749"/>
    <w:rsid w:val="00546776"/>
    <w:rsid w:val="00546BD7"/>
    <w:rsid w:val="00547195"/>
    <w:rsid w:val="00547290"/>
    <w:rsid w:val="0054741D"/>
    <w:rsid w:val="00547715"/>
    <w:rsid w:val="00547C10"/>
    <w:rsid w:val="00550AB8"/>
    <w:rsid w:val="00550FF0"/>
    <w:rsid w:val="0055153C"/>
    <w:rsid w:val="005516C7"/>
    <w:rsid w:val="0055249E"/>
    <w:rsid w:val="0055296A"/>
    <w:rsid w:val="00552E36"/>
    <w:rsid w:val="0055393C"/>
    <w:rsid w:val="00553AD7"/>
    <w:rsid w:val="00553CA9"/>
    <w:rsid w:val="00554719"/>
    <w:rsid w:val="00554734"/>
    <w:rsid w:val="00554813"/>
    <w:rsid w:val="00554A9E"/>
    <w:rsid w:val="00554AA0"/>
    <w:rsid w:val="00554C09"/>
    <w:rsid w:val="0055511D"/>
    <w:rsid w:val="00555EE7"/>
    <w:rsid w:val="0055610D"/>
    <w:rsid w:val="005565B0"/>
    <w:rsid w:val="00556C49"/>
    <w:rsid w:val="00556F52"/>
    <w:rsid w:val="005570D5"/>
    <w:rsid w:val="00557542"/>
    <w:rsid w:val="005575D9"/>
    <w:rsid w:val="00557BE4"/>
    <w:rsid w:val="00557D92"/>
    <w:rsid w:val="00557F0F"/>
    <w:rsid w:val="00560267"/>
    <w:rsid w:val="0056030D"/>
    <w:rsid w:val="0056032A"/>
    <w:rsid w:val="00561277"/>
    <w:rsid w:val="00561958"/>
    <w:rsid w:val="00561A36"/>
    <w:rsid w:val="00561A4C"/>
    <w:rsid w:val="00561F5D"/>
    <w:rsid w:val="005622FB"/>
    <w:rsid w:val="0056249F"/>
    <w:rsid w:val="00562E01"/>
    <w:rsid w:val="00563259"/>
    <w:rsid w:val="005633F0"/>
    <w:rsid w:val="005649D2"/>
    <w:rsid w:val="005651EA"/>
    <w:rsid w:val="005652D2"/>
    <w:rsid w:val="00565A69"/>
    <w:rsid w:val="00565BE3"/>
    <w:rsid w:val="005667C8"/>
    <w:rsid w:val="00566E52"/>
    <w:rsid w:val="005676E2"/>
    <w:rsid w:val="0056780D"/>
    <w:rsid w:val="00567D0F"/>
    <w:rsid w:val="005701CD"/>
    <w:rsid w:val="0057043F"/>
    <w:rsid w:val="00570CAD"/>
    <w:rsid w:val="00570E98"/>
    <w:rsid w:val="005716BF"/>
    <w:rsid w:val="00571E91"/>
    <w:rsid w:val="005721D3"/>
    <w:rsid w:val="00572688"/>
    <w:rsid w:val="0057278E"/>
    <w:rsid w:val="005732F5"/>
    <w:rsid w:val="005732F8"/>
    <w:rsid w:val="005740B5"/>
    <w:rsid w:val="005743AA"/>
    <w:rsid w:val="00574446"/>
    <w:rsid w:val="005744D0"/>
    <w:rsid w:val="00574C43"/>
    <w:rsid w:val="00574D5D"/>
    <w:rsid w:val="00574FD0"/>
    <w:rsid w:val="005751D8"/>
    <w:rsid w:val="0057553E"/>
    <w:rsid w:val="00575668"/>
    <w:rsid w:val="00575A68"/>
    <w:rsid w:val="00575FEB"/>
    <w:rsid w:val="00576148"/>
    <w:rsid w:val="00576346"/>
    <w:rsid w:val="0057658A"/>
    <w:rsid w:val="005766F9"/>
    <w:rsid w:val="005768A7"/>
    <w:rsid w:val="0057690F"/>
    <w:rsid w:val="00576A96"/>
    <w:rsid w:val="00577A18"/>
    <w:rsid w:val="00577B44"/>
    <w:rsid w:val="00580CF4"/>
    <w:rsid w:val="00581439"/>
    <w:rsid w:val="005814C4"/>
    <w:rsid w:val="0058157D"/>
    <w:rsid w:val="005817D1"/>
    <w:rsid w:val="00581A61"/>
    <w:rsid w:val="00581D09"/>
    <w:rsid w:val="0058288C"/>
    <w:rsid w:val="00582A70"/>
    <w:rsid w:val="00582B5D"/>
    <w:rsid w:val="00582ECE"/>
    <w:rsid w:val="00583706"/>
    <w:rsid w:val="0058379A"/>
    <w:rsid w:val="005838F9"/>
    <w:rsid w:val="00583B0B"/>
    <w:rsid w:val="00583C41"/>
    <w:rsid w:val="005840C4"/>
    <w:rsid w:val="00584E93"/>
    <w:rsid w:val="00584F2B"/>
    <w:rsid w:val="00585342"/>
    <w:rsid w:val="0058584D"/>
    <w:rsid w:val="00585A40"/>
    <w:rsid w:val="00585C64"/>
    <w:rsid w:val="00585E55"/>
    <w:rsid w:val="00586225"/>
    <w:rsid w:val="005865BE"/>
    <w:rsid w:val="00586642"/>
    <w:rsid w:val="005867B9"/>
    <w:rsid w:val="00586DDC"/>
    <w:rsid w:val="00586F2F"/>
    <w:rsid w:val="00586FE9"/>
    <w:rsid w:val="005871A0"/>
    <w:rsid w:val="00587457"/>
    <w:rsid w:val="0058785D"/>
    <w:rsid w:val="00587C49"/>
    <w:rsid w:val="00587CA1"/>
    <w:rsid w:val="00590125"/>
    <w:rsid w:val="00590F3F"/>
    <w:rsid w:val="00591164"/>
    <w:rsid w:val="00591D8A"/>
    <w:rsid w:val="00592321"/>
    <w:rsid w:val="0059261F"/>
    <w:rsid w:val="0059267D"/>
    <w:rsid w:val="00592A45"/>
    <w:rsid w:val="00592E12"/>
    <w:rsid w:val="00592FA3"/>
    <w:rsid w:val="005937E1"/>
    <w:rsid w:val="00593860"/>
    <w:rsid w:val="00593B30"/>
    <w:rsid w:val="00594382"/>
    <w:rsid w:val="005947DE"/>
    <w:rsid w:val="005948C2"/>
    <w:rsid w:val="00594B41"/>
    <w:rsid w:val="00595C99"/>
    <w:rsid w:val="00595FB4"/>
    <w:rsid w:val="0059666E"/>
    <w:rsid w:val="00597035"/>
    <w:rsid w:val="005973DE"/>
    <w:rsid w:val="00597F17"/>
    <w:rsid w:val="005A0369"/>
    <w:rsid w:val="005A06D0"/>
    <w:rsid w:val="005A07F8"/>
    <w:rsid w:val="005A0B34"/>
    <w:rsid w:val="005A0C34"/>
    <w:rsid w:val="005A1987"/>
    <w:rsid w:val="005A2182"/>
    <w:rsid w:val="005A23E6"/>
    <w:rsid w:val="005A2426"/>
    <w:rsid w:val="005A2665"/>
    <w:rsid w:val="005A278B"/>
    <w:rsid w:val="005A2A58"/>
    <w:rsid w:val="005A2D0E"/>
    <w:rsid w:val="005A2D32"/>
    <w:rsid w:val="005A2D58"/>
    <w:rsid w:val="005A334A"/>
    <w:rsid w:val="005A36F5"/>
    <w:rsid w:val="005A3762"/>
    <w:rsid w:val="005A3BFC"/>
    <w:rsid w:val="005A3D18"/>
    <w:rsid w:val="005A3DCF"/>
    <w:rsid w:val="005A404E"/>
    <w:rsid w:val="005A457B"/>
    <w:rsid w:val="005A46F4"/>
    <w:rsid w:val="005A514A"/>
    <w:rsid w:val="005A56B0"/>
    <w:rsid w:val="005A68F4"/>
    <w:rsid w:val="005A692A"/>
    <w:rsid w:val="005A6F0C"/>
    <w:rsid w:val="005A6FF6"/>
    <w:rsid w:val="005A739B"/>
    <w:rsid w:val="005A7A30"/>
    <w:rsid w:val="005A7A59"/>
    <w:rsid w:val="005B06AD"/>
    <w:rsid w:val="005B06CF"/>
    <w:rsid w:val="005B1019"/>
    <w:rsid w:val="005B1163"/>
    <w:rsid w:val="005B140B"/>
    <w:rsid w:val="005B1C50"/>
    <w:rsid w:val="005B1D3F"/>
    <w:rsid w:val="005B2062"/>
    <w:rsid w:val="005B207B"/>
    <w:rsid w:val="005B229E"/>
    <w:rsid w:val="005B2610"/>
    <w:rsid w:val="005B27AC"/>
    <w:rsid w:val="005B285C"/>
    <w:rsid w:val="005B29F3"/>
    <w:rsid w:val="005B2B72"/>
    <w:rsid w:val="005B2DF3"/>
    <w:rsid w:val="005B2E3A"/>
    <w:rsid w:val="005B3043"/>
    <w:rsid w:val="005B3504"/>
    <w:rsid w:val="005B355D"/>
    <w:rsid w:val="005B3A4A"/>
    <w:rsid w:val="005B3EA5"/>
    <w:rsid w:val="005B4172"/>
    <w:rsid w:val="005B41ED"/>
    <w:rsid w:val="005B43ED"/>
    <w:rsid w:val="005B4556"/>
    <w:rsid w:val="005B5013"/>
    <w:rsid w:val="005B5132"/>
    <w:rsid w:val="005B5201"/>
    <w:rsid w:val="005B532C"/>
    <w:rsid w:val="005B569D"/>
    <w:rsid w:val="005B5BB3"/>
    <w:rsid w:val="005B5C57"/>
    <w:rsid w:val="005B5D96"/>
    <w:rsid w:val="005B6136"/>
    <w:rsid w:val="005B6410"/>
    <w:rsid w:val="005B6B96"/>
    <w:rsid w:val="005B7402"/>
    <w:rsid w:val="005B7976"/>
    <w:rsid w:val="005B7CA1"/>
    <w:rsid w:val="005B7D52"/>
    <w:rsid w:val="005C0166"/>
    <w:rsid w:val="005C0C7A"/>
    <w:rsid w:val="005C152B"/>
    <w:rsid w:val="005C27B3"/>
    <w:rsid w:val="005C2926"/>
    <w:rsid w:val="005C2B95"/>
    <w:rsid w:val="005C3847"/>
    <w:rsid w:val="005C3F07"/>
    <w:rsid w:val="005C431E"/>
    <w:rsid w:val="005C4479"/>
    <w:rsid w:val="005C4545"/>
    <w:rsid w:val="005C4596"/>
    <w:rsid w:val="005C4C0D"/>
    <w:rsid w:val="005C4E20"/>
    <w:rsid w:val="005C4F88"/>
    <w:rsid w:val="005C56C0"/>
    <w:rsid w:val="005C5BE8"/>
    <w:rsid w:val="005C6071"/>
    <w:rsid w:val="005C619B"/>
    <w:rsid w:val="005C627D"/>
    <w:rsid w:val="005C637A"/>
    <w:rsid w:val="005C7001"/>
    <w:rsid w:val="005C7521"/>
    <w:rsid w:val="005C7664"/>
    <w:rsid w:val="005C7A45"/>
    <w:rsid w:val="005C7B17"/>
    <w:rsid w:val="005C7C2D"/>
    <w:rsid w:val="005C7D4E"/>
    <w:rsid w:val="005D016D"/>
    <w:rsid w:val="005D023E"/>
    <w:rsid w:val="005D073B"/>
    <w:rsid w:val="005D0A91"/>
    <w:rsid w:val="005D15D0"/>
    <w:rsid w:val="005D1933"/>
    <w:rsid w:val="005D1C69"/>
    <w:rsid w:val="005D2334"/>
    <w:rsid w:val="005D249A"/>
    <w:rsid w:val="005D2A29"/>
    <w:rsid w:val="005D324F"/>
    <w:rsid w:val="005D3CDB"/>
    <w:rsid w:val="005D4166"/>
    <w:rsid w:val="005D4803"/>
    <w:rsid w:val="005D4C3C"/>
    <w:rsid w:val="005D4DA9"/>
    <w:rsid w:val="005D5456"/>
    <w:rsid w:val="005D6821"/>
    <w:rsid w:val="005D6983"/>
    <w:rsid w:val="005D6DBB"/>
    <w:rsid w:val="005D7382"/>
    <w:rsid w:val="005D74CA"/>
    <w:rsid w:val="005D7792"/>
    <w:rsid w:val="005D7845"/>
    <w:rsid w:val="005D78B1"/>
    <w:rsid w:val="005D7AD0"/>
    <w:rsid w:val="005D7B8E"/>
    <w:rsid w:val="005D7CFA"/>
    <w:rsid w:val="005D7DFA"/>
    <w:rsid w:val="005D7EA0"/>
    <w:rsid w:val="005E0005"/>
    <w:rsid w:val="005E050E"/>
    <w:rsid w:val="005E07F0"/>
    <w:rsid w:val="005E0C56"/>
    <w:rsid w:val="005E109E"/>
    <w:rsid w:val="005E1154"/>
    <w:rsid w:val="005E1230"/>
    <w:rsid w:val="005E1F5A"/>
    <w:rsid w:val="005E2DE7"/>
    <w:rsid w:val="005E2E86"/>
    <w:rsid w:val="005E35C0"/>
    <w:rsid w:val="005E3D5E"/>
    <w:rsid w:val="005E4005"/>
    <w:rsid w:val="005E4617"/>
    <w:rsid w:val="005E611C"/>
    <w:rsid w:val="005E62A1"/>
    <w:rsid w:val="005E6840"/>
    <w:rsid w:val="005E6B42"/>
    <w:rsid w:val="005E7176"/>
    <w:rsid w:val="005E717E"/>
    <w:rsid w:val="005E74A9"/>
    <w:rsid w:val="005E76C1"/>
    <w:rsid w:val="005E7DA8"/>
    <w:rsid w:val="005F0820"/>
    <w:rsid w:val="005F0A05"/>
    <w:rsid w:val="005F0E83"/>
    <w:rsid w:val="005F2017"/>
    <w:rsid w:val="005F21AF"/>
    <w:rsid w:val="005F28B9"/>
    <w:rsid w:val="005F33CB"/>
    <w:rsid w:val="005F38CA"/>
    <w:rsid w:val="005F41B4"/>
    <w:rsid w:val="005F4644"/>
    <w:rsid w:val="005F4F12"/>
    <w:rsid w:val="005F61B1"/>
    <w:rsid w:val="005F61F8"/>
    <w:rsid w:val="005F625E"/>
    <w:rsid w:val="005F62E6"/>
    <w:rsid w:val="005F6FD7"/>
    <w:rsid w:val="005F70A6"/>
    <w:rsid w:val="005F7364"/>
    <w:rsid w:val="005F74D5"/>
    <w:rsid w:val="005F754D"/>
    <w:rsid w:val="005F76FE"/>
    <w:rsid w:val="005F7A81"/>
    <w:rsid w:val="0060042C"/>
    <w:rsid w:val="00600E62"/>
    <w:rsid w:val="00600FAD"/>
    <w:rsid w:val="006016F2"/>
    <w:rsid w:val="00601A7D"/>
    <w:rsid w:val="0060233D"/>
    <w:rsid w:val="006023FA"/>
    <w:rsid w:val="00602673"/>
    <w:rsid w:val="00602CCC"/>
    <w:rsid w:val="00602DD7"/>
    <w:rsid w:val="00603382"/>
    <w:rsid w:val="00603992"/>
    <w:rsid w:val="00603ABD"/>
    <w:rsid w:val="00603B62"/>
    <w:rsid w:val="0060401C"/>
    <w:rsid w:val="00604A58"/>
    <w:rsid w:val="00604AF5"/>
    <w:rsid w:val="00604DBA"/>
    <w:rsid w:val="00604E10"/>
    <w:rsid w:val="00605A98"/>
    <w:rsid w:val="00605ABC"/>
    <w:rsid w:val="00605FFE"/>
    <w:rsid w:val="006061F6"/>
    <w:rsid w:val="00606E28"/>
    <w:rsid w:val="006072B9"/>
    <w:rsid w:val="006075CA"/>
    <w:rsid w:val="00611FC7"/>
    <w:rsid w:val="00612CA6"/>
    <w:rsid w:val="00612EEB"/>
    <w:rsid w:val="006130DD"/>
    <w:rsid w:val="006134CD"/>
    <w:rsid w:val="00613559"/>
    <w:rsid w:val="00613A4E"/>
    <w:rsid w:val="006146F7"/>
    <w:rsid w:val="0061486B"/>
    <w:rsid w:val="0061498E"/>
    <w:rsid w:val="00614CE2"/>
    <w:rsid w:val="00614D8E"/>
    <w:rsid w:val="00615414"/>
    <w:rsid w:val="00615B35"/>
    <w:rsid w:val="00615B71"/>
    <w:rsid w:val="006164A4"/>
    <w:rsid w:val="006165D8"/>
    <w:rsid w:val="00616753"/>
    <w:rsid w:val="0061678C"/>
    <w:rsid w:val="00616F62"/>
    <w:rsid w:val="00617330"/>
    <w:rsid w:val="0061768D"/>
    <w:rsid w:val="00617B1F"/>
    <w:rsid w:val="0062012E"/>
    <w:rsid w:val="00620F89"/>
    <w:rsid w:val="0062114D"/>
    <w:rsid w:val="006216E5"/>
    <w:rsid w:val="00621934"/>
    <w:rsid w:val="006220A4"/>
    <w:rsid w:val="0062246A"/>
    <w:rsid w:val="00622876"/>
    <w:rsid w:val="00623318"/>
    <w:rsid w:val="00624459"/>
    <w:rsid w:val="006244A8"/>
    <w:rsid w:val="00624555"/>
    <w:rsid w:val="00624684"/>
    <w:rsid w:val="0062495C"/>
    <w:rsid w:val="00624E4E"/>
    <w:rsid w:val="00625AED"/>
    <w:rsid w:val="00625E50"/>
    <w:rsid w:val="00625E65"/>
    <w:rsid w:val="00626474"/>
    <w:rsid w:val="006264E6"/>
    <w:rsid w:val="006266F0"/>
    <w:rsid w:val="00627527"/>
    <w:rsid w:val="00627993"/>
    <w:rsid w:val="00630266"/>
    <w:rsid w:val="00630A03"/>
    <w:rsid w:val="00630A7C"/>
    <w:rsid w:val="00630B4C"/>
    <w:rsid w:val="00630D51"/>
    <w:rsid w:val="00631501"/>
    <w:rsid w:val="00631652"/>
    <w:rsid w:val="00631762"/>
    <w:rsid w:val="00632399"/>
    <w:rsid w:val="006333D2"/>
    <w:rsid w:val="0063343E"/>
    <w:rsid w:val="00633703"/>
    <w:rsid w:val="00633CBE"/>
    <w:rsid w:val="0063462F"/>
    <w:rsid w:val="00634880"/>
    <w:rsid w:val="00634934"/>
    <w:rsid w:val="00634DAE"/>
    <w:rsid w:val="006351DA"/>
    <w:rsid w:val="00635366"/>
    <w:rsid w:val="006354FB"/>
    <w:rsid w:val="0063581E"/>
    <w:rsid w:val="00635EF3"/>
    <w:rsid w:val="00636174"/>
    <w:rsid w:val="00636534"/>
    <w:rsid w:val="00636733"/>
    <w:rsid w:val="00636905"/>
    <w:rsid w:val="00636C6B"/>
    <w:rsid w:val="00637089"/>
    <w:rsid w:val="00637155"/>
    <w:rsid w:val="00637277"/>
    <w:rsid w:val="006376AC"/>
    <w:rsid w:val="006378BF"/>
    <w:rsid w:val="00637B5C"/>
    <w:rsid w:val="00640434"/>
    <w:rsid w:val="006407AD"/>
    <w:rsid w:val="00640B59"/>
    <w:rsid w:val="00640CE2"/>
    <w:rsid w:val="0064188D"/>
    <w:rsid w:val="00641A39"/>
    <w:rsid w:val="00641B03"/>
    <w:rsid w:val="00641D52"/>
    <w:rsid w:val="00642D42"/>
    <w:rsid w:val="00643282"/>
    <w:rsid w:val="00643BF3"/>
    <w:rsid w:val="00643F00"/>
    <w:rsid w:val="006441F9"/>
    <w:rsid w:val="00644A03"/>
    <w:rsid w:val="00644FDA"/>
    <w:rsid w:val="00645238"/>
    <w:rsid w:val="006457E2"/>
    <w:rsid w:val="00645D70"/>
    <w:rsid w:val="00645EB6"/>
    <w:rsid w:val="006462A8"/>
    <w:rsid w:val="00646394"/>
    <w:rsid w:val="006467E3"/>
    <w:rsid w:val="00646907"/>
    <w:rsid w:val="00646C2E"/>
    <w:rsid w:val="00646C7E"/>
    <w:rsid w:val="00646F6A"/>
    <w:rsid w:val="00647493"/>
    <w:rsid w:val="006476EB"/>
    <w:rsid w:val="00647B53"/>
    <w:rsid w:val="00647F09"/>
    <w:rsid w:val="006501E5"/>
    <w:rsid w:val="006505EA"/>
    <w:rsid w:val="0065098C"/>
    <w:rsid w:val="00650B91"/>
    <w:rsid w:val="006516C5"/>
    <w:rsid w:val="006517A3"/>
    <w:rsid w:val="00651BD6"/>
    <w:rsid w:val="00651D9C"/>
    <w:rsid w:val="00651EEF"/>
    <w:rsid w:val="0065280C"/>
    <w:rsid w:val="00653713"/>
    <w:rsid w:val="0065389A"/>
    <w:rsid w:val="00653A90"/>
    <w:rsid w:val="00653D37"/>
    <w:rsid w:val="00653DD3"/>
    <w:rsid w:val="00654C25"/>
    <w:rsid w:val="0065524B"/>
    <w:rsid w:val="0065548A"/>
    <w:rsid w:val="00655CAE"/>
    <w:rsid w:val="00655EA2"/>
    <w:rsid w:val="006564B4"/>
    <w:rsid w:val="00656FFE"/>
    <w:rsid w:val="006570C3"/>
    <w:rsid w:val="00657195"/>
    <w:rsid w:val="00657372"/>
    <w:rsid w:val="0065797F"/>
    <w:rsid w:val="00657EEB"/>
    <w:rsid w:val="0066029B"/>
    <w:rsid w:val="006608F5"/>
    <w:rsid w:val="00660D23"/>
    <w:rsid w:val="0066102E"/>
    <w:rsid w:val="0066215C"/>
    <w:rsid w:val="0066227E"/>
    <w:rsid w:val="006623EF"/>
    <w:rsid w:val="0066277F"/>
    <w:rsid w:val="00662FDA"/>
    <w:rsid w:val="00663585"/>
    <w:rsid w:val="0066369A"/>
    <w:rsid w:val="006638D6"/>
    <w:rsid w:val="00663BC9"/>
    <w:rsid w:val="00663D32"/>
    <w:rsid w:val="00663FC5"/>
    <w:rsid w:val="00664670"/>
    <w:rsid w:val="00664717"/>
    <w:rsid w:val="00664ED5"/>
    <w:rsid w:val="006658B6"/>
    <w:rsid w:val="006662CB"/>
    <w:rsid w:val="006663DF"/>
    <w:rsid w:val="006671E2"/>
    <w:rsid w:val="00667703"/>
    <w:rsid w:val="00667736"/>
    <w:rsid w:val="006701FC"/>
    <w:rsid w:val="006702AD"/>
    <w:rsid w:val="00670529"/>
    <w:rsid w:val="00670BC2"/>
    <w:rsid w:val="0067104F"/>
    <w:rsid w:val="00671144"/>
    <w:rsid w:val="006721B8"/>
    <w:rsid w:val="00672202"/>
    <w:rsid w:val="006722CE"/>
    <w:rsid w:val="00672622"/>
    <w:rsid w:val="00673000"/>
    <w:rsid w:val="006730BD"/>
    <w:rsid w:val="006733C7"/>
    <w:rsid w:val="00674156"/>
    <w:rsid w:val="006743F1"/>
    <w:rsid w:val="00674CB2"/>
    <w:rsid w:val="006752FD"/>
    <w:rsid w:val="0067541C"/>
    <w:rsid w:val="0067560C"/>
    <w:rsid w:val="006758B7"/>
    <w:rsid w:val="006758EA"/>
    <w:rsid w:val="00675BE4"/>
    <w:rsid w:val="00676304"/>
    <w:rsid w:val="00676C37"/>
    <w:rsid w:val="00676DE0"/>
    <w:rsid w:val="00676E2B"/>
    <w:rsid w:val="0067711A"/>
    <w:rsid w:val="006773F5"/>
    <w:rsid w:val="00677613"/>
    <w:rsid w:val="006777F9"/>
    <w:rsid w:val="00677D24"/>
    <w:rsid w:val="00677E48"/>
    <w:rsid w:val="00680E2B"/>
    <w:rsid w:val="00681115"/>
    <w:rsid w:val="006813FD"/>
    <w:rsid w:val="006815BF"/>
    <w:rsid w:val="00681BDF"/>
    <w:rsid w:val="00681E43"/>
    <w:rsid w:val="00681F40"/>
    <w:rsid w:val="00682536"/>
    <w:rsid w:val="00682F89"/>
    <w:rsid w:val="006837AA"/>
    <w:rsid w:val="0068436F"/>
    <w:rsid w:val="00684FE7"/>
    <w:rsid w:val="00685178"/>
    <w:rsid w:val="00685580"/>
    <w:rsid w:val="006855B0"/>
    <w:rsid w:val="00685A52"/>
    <w:rsid w:val="006865A9"/>
    <w:rsid w:val="006869FD"/>
    <w:rsid w:val="00686A52"/>
    <w:rsid w:val="00686F81"/>
    <w:rsid w:val="00687971"/>
    <w:rsid w:val="006900A1"/>
    <w:rsid w:val="00690424"/>
    <w:rsid w:val="00690C83"/>
    <w:rsid w:val="00690E2C"/>
    <w:rsid w:val="0069130A"/>
    <w:rsid w:val="00691586"/>
    <w:rsid w:val="006926E8"/>
    <w:rsid w:val="00692A0D"/>
    <w:rsid w:val="00692CA5"/>
    <w:rsid w:val="00693380"/>
    <w:rsid w:val="006942DC"/>
    <w:rsid w:val="00695022"/>
    <w:rsid w:val="00695890"/>
    <w:rsid w:val="00695C23"/>
    <w:rsid w:val="0069637C"/>
    <w:rsid w:val="0069637D"/>
    <w:rsid w:val="00696387"/>
    <w:rsid w:val="0069729B"/>
    <w:rsid w:val="006977D3"/>
    <w:rsid w:val="00697B76"/>
    <w:rsid w:val="00697C91"/>
    <w:rsid w:val="00697E1E"/>
    <w:rsid w:val="006A0056"/>
    <w:rsid w:val="006A05A4"/>
    <w:rsid w:val="006A10C1"/>
    <w:rsid w:val="006A1305"/>
    <w:rsid w:val="006A14A6"/>
    <w:rsid w:val="006A1A50"/>
    <w:rsid w:val="006A208A"/>
    <w:rsid w:val="006A23DC"/>
    <w:rsid w:val="006A2836"/>
    <w:rsid w:val="006A2D66"/>
    <w:rsid w:val="006A2DD2"/>
    <w:rsid w:val="006A380F"/>
    <w:rsid w:val="006A381D"/>
    <w:rsid w:val="006A38C0"/>
    <w:rsid w:val="006A38DE"/>
    <w:rsid w:val="006A4BC1"/>
    <w:rsid w:val="006A4F74"/>
    <w:rsid w:val="006A5204"/>
    <w:rsid w:val="006A5409"/>
    <w:rsid w:val="006A55B1"/>
    <w:rsid w:val="006A608E"/>
    <w:rsid w:val="006A78C9"/>
    <w:rsid w:val="006B036C"/>
    <w:rsid w:val="006B0476"/>
    <w:rsid w:val="006B052E"/>
    <w:rsid w:val="006B09F4"/>
    <w:rsid w:val="006B0AC4"/>
    <w:rsid w:val="006B0ED9"/>
    <w:rsid w:val="006B10B7"/>
    <w:rsid w:val="006B1355"/>
    <w:rsid w:val="006B1739"/>
    <w:rsid w:val="006B1830"/>
    <w:rsid w:val="006B186D"/>
    <w:rsid w:val="006B1B1E"/>
    <w:rsid w:val="006B2121"/>
    <w:rsid w:val="006B2D19"/>
    <w:rsid w:val="006B31FC"/>
    <w:rsid w:val="006B3230"/>
    <w:rsid w:val="006B33FC"/>
    <w:rsid w:val="006B3463"/>
    <w:rsid w:val="006B3706"/>
    <w:rsid w:val="006B3954"/>
    <w:rsid w:val="006B4589"/>
    <w:rsid w:val="006B4637"/>
    <w:rsid w:val="006B4667"/>
    <w:rsid w:val="006B4B34"/>
    <w:rsid w:val="006B4F84"/>
    <w:rsid w:val="006B501E"/>
    <w:rsid w:val="006B5476"/>
    <w:rsid w:val="006B557F"/>
    <w:rsid w:val="006B5AF4"/>
    <w:rsid w:val="006B5D59"/>
    <w:rsid w:val="006B6063"/>
    <w:rsid w:val="006B63B9"/>
    <w:rsid w:val="006B64C8"/>
    <w:rsid w:val="006B7C10"/>
    <w:rsid w:val="006B7C7D"/>
    <w:rsid w:val="006B7EEE"/>
    <w:rsid w:val="006C07D4"/>
    <w:rsid w:val="006C07DA"/>
    <w:rsid w:val="006C0DDC"/>
    <w:rsid w:val="006C18FE"/>
    <w:rsid w:val="006C1CC9"/>
    <w:rsid w:val="006C2BEB"/>
    <w:rsid w:val="006C3144"/>
    <w:rsid w:val="006C3151"/>
    <w:rsid w:val="006C3345"/>
    <w:rsid w:val="006C504B"/>
    <w:rsid w:val="006C5B2D"/>
    <w:rsid w:val="006C5C01"/>
    <w:rsid w:val="006C6E79"/>
    <w:rsid w:val="006C726D"/>
    <w:rsid w:val="006C7B7F"/>
    <w:rsid w:val="006D0458"/>
    <w:rsid w:val="006D0A8E"/>
    <w:rsid w:val="006D111A"/>
    <w:rsid w:val="006D1862"/>
    <w:rsid w:val="006D247C"/>
    <w:rsid w:val="006D27A2"/>
    <w:rsid w:val="006D28BB"/>
    <w:rsid w:val="006D2C41"/>
    <w:rsid w:val="006D3405"/>
    <w:rsid w:val="006D3F29"/>
    <w:rsid w:val="006D408E"/>
    <w:rsid w:val="006D4843"/>
    <w:rsid w:val="006D4B02"/>
    <w:rsid w:val="006D4C12"/>
    <w:rsid w:val="006D5056"/>
    <w:rsid w:val="006D5407"/>
    <w:rsid w:val="006D56BD"/>
    <w:rsid w:val="006D5B1D"/>
    <w:rsid w:val="006D5C78"/>
    <w:rsid w:val="006D611B"/>
    <w:rsid w:val="006D6417"/>
    <w:rsid w:val="006D6446"/>
    <w:rsid w:val="006D67A5"/>
    <w:rsid w:val="006D70D6"/>
    <w:rsid w:val="006D773C"/>
    <w:rsid w:val="006D7823"/>
    <w:rsid w:val="006D7D2B"/>
    <w:rsid w:val="006D7DDD"/>
    <w:rsid w:val="006E06B8"/>
    <w:rsid w:val="006E0862"/>
    <w:rsid w:val="006E0BA3"/>
    <w:rsid w:val="006E0DDD"/>
    <w:rsid w:val="006E100B"/>
    <w:rsid w:val="006E11E9"/>
    <w:rsid w:val="006E15B6"/>
    <w:rsid w:val="006E1BFA"/>
    <w:rsid w:val="006E1D31"/>
    <w:rsid w:val="006E24E1"/>
    <w:rsid w:val="006E27B9"/>
    <w:rsid w:val="006E2E06"/>
    <w:rsid w:val="006E2E43"/>
    <w:rsid w:val="006E31CD"/>
    <w:rsid w:val="006E35AE"/>
    <w:rsid w:val="006E3F5F"/>
    <w:rsid w:val="006E3FC9"/>
    <w:rsid w:val="006E45E9"/>
    <w:rsid w:val="006E4A84"/>
    <w:rsid w:val="006E545F"/>
    <w:rsid w:val="006E57AE"/>
    <w:rsid w:val="006E60A8"/>
    <w:rsid w:val="006E682E"/>
    <w:rsid w:val="006E6D28"/>
    <w:rsid w:val="006E73C9"/>
    <w:rsid w:val="006E776D"/>
    <w:rsid w:val="006E795D"/>
    <w:rsid w:val="006F0216"/>
    <w:rsid w:val="006F058D"/>
    <w:rsid w:val="006F06CD"/>
    <w:rsid w:val="006F0D0D"/>
    <w:rsid w:val="006F0E6A"/>
    <w:rsid w:val="006F0EF3"/>
    <w:rsid w:val="006F128F"/>
    <w:rsid w:val="006F13F8"/>
    <w:rsid w:val="006F2258"/>
    <w:rsid w:val="006F2C60"/>
    <w:rsid w:val="006F34D6"/>
    <w:rsid w:val="006F36A5"/>
    <w:rsid w:val="006F3A0A"/>
    <w:rsid w:val="006F3AD7"/>
    <w:rsid w:val="006F46FE"/>
    <w:rsid w:val="006F4F28"/>
    <w:rsid w:val="006F5235"/>
    <w:rsid w:val="006F5305"/>
    <w:rsid w:val="006F5823"/>
    <w:rsid w:val="006F5AC8"/>
    <w:rsid w:val="006F61AB"/>
    <w:rsid w:val="006F6881"/>
    <w:rsid w:val="006F7399"/>
    <w:rsid w:val="006F74B5"/>
    <w:rsid w:val="006F7996"/>
    <w:rsid w:val="00700099"/>
    <w:rsid w:val="00700172"/>
    <w:rsid w:val="0070039E"/>
    <w:rsid w:val="007007EF"/>
    <w:rsid w:val="007017E9"/>
    <w:rsid w:val="00701B32"/>
    <w:rsid w:val="00701E25"/>
    <w:rsid w:val="00701EC5"/>
    <w:rsid w:val="00702790"/>
    <w:rsid w:val="00702B9F"/>
    <w:rsid w:val="00702FAC"/>
    <w:rsid w:val="00703149"/>
    <w:rsid w:val="007031C8"/>
    <w:rsid w:val="00703358"/>
    <w:rsid w:val="0070341F"/>
    <w:rsid w:val="00703585"/>
    <w:rsid w:val="00703625"/>
    <w:rsid w:val="00703FF1"/>
    <w:rsid w:val="0070413C"/>
    <w:rsid w:val="00704242"/>
    <w:rsid w:val="007046C0"/>
    <w:rsid w:val="00705286"/>
    <w:rsid w:val="0070568F"/>
    <w:rsid w:val="0070595D"/>
    <w:rsid w:val="00705AB6"/>
    <w:rsid w:val="00705E32"/>
    <w:rsid w:val="0070600D"/>
    <w:rsid w:val="0070643F"/>
    <w:rsid w:val="00706696"/>
    <w:rsid w:val="00706769"/>
    <w:rsid w:val="00706C77"/>
    <w:rsid w:val="00706E2B"/>
    <w:rsid w:val="00707088"/>
    <w:rsid w:val="00707840"/>
    <w:rsid w:val="00707F96"/>
    <w:rsid w:val="00707FEA"/>
    <w:rsid w:val="0071005E"/>
    <w:rsid w:val="007100C0"/>
    <w:rsid w:val="00710285"/>
    <w:rsid w:val="0071092B"/>
    <w:rsid w:val="00710CDA"/>
    <w:rsid w:val="007118D5"/>
    <w:rsid w:val="00711E23"/>
    <w:rsid w:val="007127E2"/>
    <w:rsid w:val="00712A1C"/>
    <w:rsid w:val="00712FBE"/>
    <w:rsid w:val="007130D1"/>
    <w:rsid w:val="007135FA"/>
    <w:rsid w:val="007136B5"/>
    <w:rsid w:val="00713E42"/>
    <w:rsid w:val="007140CB"/>
    <w:rsid w:val="00714183"/>
    <w:rsid w:val="00714CDD"/>
    <w:rsid w:val="007156C0"/>
    <w:rsid w:val="00715CCA"/>
    <w:rsid w:val="00715D7F"/>
    <w:rsid w:val="00716EA3"/>
    <w:rsid w:val="0071770C"/>
    <w:rsid w:val="00717A1A"/>
    <w:rsid w:val="00717DBA"/>
    <w:rsid w:val="00720651"/>
    <w:rsid w:val="0072075C"/>
    <w:rsid w:val="00720993"/>
    <w:rsid w:val="00720E86"/>
    <w:rsid w:val="00721059"/>
    <w:rsid w:val="007212D1"/>
    <w:rsid w:val="007213C6"/>
    <w:rsid w:val="007215A9"/>
    <w:rsid w:val="00721E25"/>
    <w:rsid w:val="007223D0"/>
    <w:rsid w:val="00722B4C"/>
    <w:rsid w:val="00722DDC"/>
    <w:rsid w:val="0072367E"/>
    <w:rsid w:val="00723B0B"/>
    <w:rsid w:val="00723E0C"/>
    <w:rsid w:val="0072526E"/>
    <w:rsid w:val="00725385"/>
    <w:rsid w:val="0072637C"/>
    <w:rsid w:val="00726399"/>
    <w:rsid w:val="00726CEA"/>
    <w:rsid w:val="00726DD4"/>
    <w:rsid w:val="007271A6"/>
    <w:rsid w:val="00727526"/>
    <w:rsid w:val="00727A19"/>
    <w:rsid w:val="00730709"/>
    <w:rsid w:val="00730FD0"/>
    <w:rsid w:val="0073103A"/>
    <w:rsid w:val="007311A6"/>
    <w:rsid w:val="007320D8"/>
    <w:rsid w:val="00732441"/>
    <w:rsid w:val="0073252B"/>
    <w:rsid w:val="007329D3"/>
    <w:rsid w:val="00732C6A"/>
    <w:rsid w:val="00733080"/>
    <w:rsid w:val="007331A6"/>
    <w:rsid w:val="00733359"/>
    <w:rsid w:val="0073349A"/>
    <w:rsid w:val="0073374E"/>
    <w:rsid w:val="0073381D"/>
    <w:rsid w:val="007338CC"/>
    <w:rsid w:val="00734944"/>
    <w:rsid w:val="00734F69"/>
    <w:rsid w:val="00735133"/>
    <w:rsid w:val="00735864"/>
    <w:rsid w:val="00735ACF"/>
    <w:rsid w:val="00735E5B"/>
    <w:rsid w:val="00736FF2"/>
    <w:rsid w:val="00737003"/>
    <w:rsid w:val="0073772F"/>
    <w:rsid w:val="00737EBA"/>
    <w:rsid w:val="00740064"/>
    <w:rsid w:val="0074040E"/>
    <w:rsid w:val="007407DD"/>
    <w:rsid w:val="00740B6B"/>
    <w:rsid w:val="00740EE8"/>
    <w:rsid w:val="007411DB"/>
    <w:rsid w:val="00741649"/>
    <w:rsid w:val="00741A72"/>
    <w:rsid w:val="00741B1B"/>
    <w:rsid w:val="00741D66"/>
    <w:rsid w:val="00741E0B"/>
    <w:rsid w:val="00741E7F"/>
    <w:rsid w:val="00742171"/>
    <w:rsid w:val="007422ED"/>
    <w:rsid w:val="007428BD"/>
    <w:rsid w:val="00742C1A"/>
    <w:rsid w:val="00743329"/>
    <w:rsid w:val="0074358F"/>
    <w:rsid w:val="00744249"/>
    <w:rsid w:val="0074433F"/>
    <w:rsid w:val="007443EA"/>
    <w:rsid w:val="007445BC"/>
    <w:rsid w:val="007446EC"/>
    <w:rsid w:val="0074470B"/>
    <w:rsid w:val="0074487B"/>
    <w:rsid w:val="00744F9A"/>
    <w:rsid w:val="00745D55"/>
    <w:rsid w:val="007463FA"/>
    <w:rsid w:val="007467A6"/>
    <w:rsid w:val="00746B13"/>
    <w:rsid w:val="00746B3D"/>
    <w:rsid w:val="00746B9C"/>
    <w:rsid w:val="00746FDE"/>
    <w:rsid w:val="00747565"/>
    <w:rsid w:val="0074756B"/>
    <w:rsid w:val="007475DA"/>
    <w:rsid w:val="00747C6B"/>
    <w:rsid w:val="00747D40"/>
    <w:rsid w:val="00747E47"/>
    <w:rsid w:val="007503D4"/>
    <w:rsid w:val="0075045A"/>
    <w:rsid w:val="007507AA"/>
    <w:rsid w:val="00750E44"/>
    <w:rsid w:val="00751534"/>
    <w:rsid w:val="007517F3"/>
    <w:rsid w:val="00751EBC"/>
    <w:rsid w:val="00752422"/>
    <w:rsid w:val="00752A18"/>
    <w:rsid w:val="00754001"/>
    <w:rsid w:val="00754C3F"/>
    <w:rsid w:val="00754FD5"/>
    <w:rsid w:val="007550C3"/>
    <w:rsid w:val="007557B5"/>
    <w:rsid w:val="007563BB"/>
    <w:rsid w:val="00756402"/>
    <w:rsid w:val="00756544"/>
    <w:rsid w:val="0075745A"/>
    <w:rsid w:val="00757796"/>
    <w:rsid w:val="00760027"/>
    <w:rsid w:val="007600AB"/>
    <w:rsid w:val="0076013C"/>
    <w:rsid w:val="0076070D"/>
    <w:rsid w:val="00760E52"/>
    <w:rsid w:val="00761A91"/>
    <w:rsid w:val="00761DB5"/>
    <w:rsid w:val="007623C8"/>
    <w:rsid w:val="007624BE"/>
    <w:rsid w:val="007625FA"/>
    <w:rsid w:val="00762D00"/>
    <w:rsid w:val="00762D98"/>
    <w:rsid w:val="007638E6"/>
    <w:rsid w:val="00763CFA"/>
    <w:rsid w:val="00763FDC"/>
    <w:rsid w:val="00764196"/>
    <w:rsid w:val="0076482E"/>
    <w:rsid w:val="007648A8"/>
    <w:rsid w:val="007656B4"/>
    <w:rsid w:val="00765B8A"/>
    <w:rsid w:val="00765C33"/>
    <w:rsid w:val="00765E97"/>
    <w:rsid w:val="0076674C"/>
    <w:rsid w:val="00767113"/>
    <w:rsid w:val="00767A19"/>
    <w:rsid w:val="00767BFE"/>
    <w:rsid w:val="00770009"/>
    <w:rsid w:val="007709DF"/>
    <w:rsid w:val="00770EAF"/>
    <w:rsid w:val="00771426"/>
    <w:rsid w:val="007718FC"/>
    <w:rsid w:val="00771D41"/>
    <w:rsid w:val="00772260"/>
    <w:rsid w:val="00772407"/>
    <w:rsid w:val="00772507"/>
    <w:rsid w:val="00772AC2"/>
    <w:rsid w:val="00772F82"/>
    <w:rsid w:val="007744B7"/>
    <w:rsid w:val="00774642"/>
    <w:rsid w:val="00774651"/>
    <w:rsid w:val="007746DA"/>
    <w:rsid w:val="00774FA4"/>
    <w:rsid w:val="00775058"/>
    <w:rsid w:val="00775259"/>
    <w:rsid w:val="007753AC"/>
    <w:rsid w:val="00775629"/>
    <w:rsid w:val="0077625D"/>
    <w:rsid w:val="00776375"/>
    <w:rsid w:val="007764F3"/>
    <w:rsid w:val="00776A78"/>
    <w:rsid w:val="00776E56"/>
    <w:rsid w:val="00777062"/>
    <w:rsid w:val="007773C5"/>
    <w:rsid w:val="00777494"/>
    <w:rsid w:val="00777EF6"/>
    <w:rsid w:val="00780027"/>
    <w:rsid w:val="00780712"/>
    <w:rsid w:val="00780B16"/>
    <w:rsid w:val="00780B3A"/>
    <w:rsid w:val="00780B8D"/>
    <w:rsid w:val="00780CD9"/>
    <w:rsid w:val="0078162F"/>
    <w:rsid w:val="00781631"/>
    <w:rsid w:val="00781E04"/>
    <w:rsid w:val="00782435"/>
    <w:rsid w:val="007836BE"/>
    <w:rsid w:val="00783B6F"/>
    <w:rsid w:val="00783CB0"/>
    <w:rsid w:val="00784705"/>
    <w:rsid w:val="0078493A"/>
    <w:rsid w:val="00784FBE"/>
    <w:rsid w:val="00785207"/>
    <w:rsid w:val="00785381"/>
    <w:rsid w:val="00785578"/>
    <w:rsid w:val="0078565D"/>
    <w:rsid w:val="00785EC4"/>
    <w:rsid w:val="0078614C"/>
    <w:rsid w:val="00786A03"/>
    <w:rsid w:val="00786B1A"/>
    <w:rsid w:val="00786BD5"/>
    <w:rsid w:val="00787328"/>
    <w:rsid w:val="0078753C"/>
    <w:rsid w:val="007877C4"/>
    <w:rsid w:val="00787F17"/>
    <w:rsid w:val="00790429"/>
    <w:rsid w:val="0079051B"/>
    <w:rsid w:val="00790ED3"/>
    <w:rsid w:val="00791ACB"/>
    <w:rsid w:val="00792144"/>
    <w:rsid w:val="007926B5"/>
    <w:rsid w:val="007931A8"/>
    <w:rsid w:val="0079530A"/>
    <w:rsid w:val="00795554"/>
    <w:rsid w:val="00795634"/>
    <w:rsid w:val="00795CD2"/>
    <w:rsid w:val="00797999"/>
    <w:rsid w:val="00797A15"/>
    <w:rsid w:val="007A02EA"/>
    <w:rsid w:val="007A0840"/>
    <w:rsid w:val="007A0B2F"/>
    <w:rsid w:val="007A0E9C"/>
    <w:rsid w:val="007A10FB"/>
    <w:rsid w:val="007A18C9"/>
    <w:rsid w:val="007A3688"/>
    <w:rsid w:val="007A3919"/>
    <w:rsid w:val="007A4CB9"/>
    <w:rsid w:val="007A4DBC"/>
    <w:rsid w:val="007A4DE2"/>
    <w:rsid w:val="007A5226"/>
    <w:rsid w:val="007A5640"/>
    <w:rsid w:val="007A57D5"/>
    <w:rsid w:val="007A59B3"/>
    <w:rsid w:val="007A5A0E"/>
    <w:rsid w:val="007A6BD7"/>
    <w:rsid w:val="007A6DF8"/>
    <w:rsid w:val="007A72CD"/>
    <w:rsid w:val="007A7723"/>
    <w:rsid w:val="007B03AC"/>
    <w:rsid w:val="007B0C57"/>
    <w:rsid w:val="007B0DC6"/>
    <w:rsid w:val="007B1157"/>
    <w:rsid w:val="007B15D8"/>
    <w:rsid w:val="007B2073"/>
    <w:rsid w:val="007B270B"/>
    <w:rsid w:val="007B2945"/>
    <w:rsid w:val="007B3133"/>
    <w:rsid w:val="007B3641"/>
    <w:rsid w:val="007B3778"/>
    <w:rsid w:val="007B3E54"/>
    <w:rsid w:val="007B40DB"/>
    <w:rsid w:val="007B4587"/>
    <w:rsid w:val="007B45CD"/>
    <w:rsid w:val="007B4C12"/>
    <w:rsid w:val="007B5062"/>
    <w:rsid w:val="007B51EE"/>
    <w:rsid w:val="007B5EE3"/>
    <w:rsid w:val="007B622D"/>
    <w:rsid w:val="007B667A"/>
    <w:rsid w:val="007B68B1"/>
    <w:rsid w:val="007B7224"/>
    <w:rsid w:val="007B7309"/>
    <w:rsid w:val="007B740B"/>
    <w:rsid w:val="007B7608"/>
    <w:rsid w:val="007B7FEE"/>
    <w:rsid w:val="007C0006"/>
    <w:rsid w:val="007C00D0"/>
    <w:rsid w:val="007C029E"/>
    <w:rsid w:val="007C02FF"/>
    <w:rsid w:val="007C04C7"/>
    <w:rsid w:val="007C0A4A"/>
    <w:rsid w:val="007C0BDC"/>
    <w:rsid w:val="007C0BDD"/>
    <w:rsid w:val="007C0EC9"/>
    <w:rsid w:val="007C1674"/>
    <w:rsid w:val="007C1934"/>
    <w:rsid w:val="007C2054"/>
    <w:rsid w:val="007C245E"/>
    <w:rsid w:val="007C25D2"/>
    <w:rsid w:val="007C260A"/>
    <w:rsid w:val="007C2763"/>
    <w:rsid w:val="007C3556"/>
    <w:rsid w:val="007C3B9B"/>
    <w:rsid w:val="007C4542"/>
    <w:rsid w:val="007C4942"/>
    <w:rsid w:val="007C5968"/>
    <w:rsid w:val="007C5DE4"/>
    <w:rsid w:val="007C5F88"/>
    <w:rsid w:val="007C63C5"/>
    <w:rsid w:val="007C6984"/>
    <w:rsid w:val="007C69F2"/>
    <w:rsid w:val="007C71C7"/>
    <w:rsid w:val="007C787F"/>
    <w:rsid w:val="007C7AFA"/>
    <w:rsid w:val="007D0277"/>
    <w:rsid w:val="007D0389"/>
    <w:rsid w:val="007D03AB"/>
    <w:rsid w:val="007D05A3"/>
    <w:rsid w:val="007D07FF"/>
    <w:rsid w:val="007D0DE5"/>
    <w:rsid w:val="007D1030"/>
    <w:rsid w:val="007D1327"/>
    <w:rsid w:val="007D1B7B"/>
    <w:rsid w:val="007D1D3F"/>
    <w:rsid w:val="007D1F55"/>
    <w:rsid w:val="007D21AB"/>
    <w:rsid w:val="007D2616"/>
    <w:rsid w:val="007D2837"/>
    <w:rsid w:val="007D2AF2"/>
    <w:rsid w:val="007D2CF6"/>
    <w:rsid w:val="007D2F9F"/>
    <w:rsid w:val="007D326C"/>
    <w:rsid w:val="007D397D"/>
    <w:rsid w:val="007D4706"/>
    <w:rsid w:val="007D473C"/>
    <w:rsid w:val="007D5279"/>
    <w:rsid w:val="007D592A"/>
    <w:rsid w:val="007D60A7"/>
    <w:rsid w:val="007D6397"/>
    <w:rsid w:val="007D6565"/>
    <w:rsid w:val="007D67A7"/>
    <w:rsid w:val="007D6EC9"/>
    <w:rsid w:val="007D70DA"/>
    <w:rsid w:val="007D7240"/>
    <w:rsid w:val="007E0BE8"/>
    <w:rsid w:val="007E0F25"/>
    <w:rsid w:val="007E16C5"/>
    <w:rsid w:val="007E1B46"/>
    <w:rsid w:val="007E2756"/>
    <w:rsid w:val="007E2A67"/>
    <w:rsid w:val="007E2C65"/>
    <w:rsid w:val="007E30BC"/>
    <w:rsid w:val="007E3122"/>
    <w:rsid w:val="007E326C"/>
    <w:rsid w:val="007E3449"/>
    <w:rsid w:val="007E3B07"/>
    <w:rsid w:val="007E4355"/>
    <w:rsid w:val="007E47A6"/>
    <w:rsid w:val="007E49D0"/>
    <w:rsid w:val="007E5234"/>
    <w:rsid w:val="007E526A"/>
    <w:rsid w:val="007E5DB6"/>
    <w:rsid w:val="007E607F"/>
    <w:rsid w:val="007E60F2"/>
    <w:rsid w:val="007E7220"/>
    <w:rsid w:val="007E725A"/>
    <w:rsid w:val="007E7D68"/>
    <w:rsid w:val="007F04A0"/>
    <w:rsid w:val="007F07B5"/>
    <w:rsid w:val="007F09EF"/>
    <w:rsid w:val="007F0E75"/>
    <w:rsid w:val="007F100E"/>
    <w:rsid w:val="007F11D9"/>
    <w:rsid w:val="007F179B"/>
    <w:rsid w:val="007F1E1D"/>
    <w:rsid w:val="007F205A"/>
    <w:rsid w:val="007F2174"/>
    <w:rsid w:val="007F37A2"/>
    <w:rsid w:val="007F4443"/>
    <w:rsid w:val="007F45A5"/>
    <w:rsid w:val="007F4C48"/>
    <w:rsid w:val="007F51AE"/>
    <w:rsid w:val="007F52CF"/>
    <w:rsid w:val="007F545B"/>
    <w:rsid w:val="007F5551"/>
    <w:rsid w:val="007F5FF5"/>
    <w:rsid w:val="007F6ACC"/>
    <w:rsid w:val="007F738F"/>
    <w:rsid w:val="007F77A1"/>
    <w:rsid w:val="007F7BF9"/>
    <w:rsid w:val="00800683"/>
    <w:rsid w:val="00800742"/>
    <w:rsid w:val="008007FD"/>
    <w:rsid w:val="00800E52"/>
    <w:rsid w:val="0080134A"/>
    <w:rsid w:val="00801568"/>
    <w:rsid w:val="0080160A"/>
    <w:rsid w:val="00801A9A"/>
    <w:rsid w:val="00802406"/>
    <w:rsid w:val="00802EFB"/>
    <w:rsid w:val="00802FBB"/>
    <w:rsid w:val="0080369B"/>
    <w:rsid w:val="008037D1"/>
    <w:rsid w:val="00803F29"/>
    <w:rsid w:val="0080449C"/>
    <w:rsid w:val="0080458F"/>
    <w:rsid w:val="008047E8"/>
    <w:rsid w:val="008048C6"/>
    <w:rsid w:val="00804BA0"/>
    <w:rsid w:val="00804F03"/>
    <w:rsid w:val="00805368"/>
    <w:rsid w:val="00805E82"/>
    <w:rsid w:val="008070B3"/>
    <w:rsid w:val="00807330"/>
    <w:rsid w:val="00807418"/>
    <w:rsid w:val="008076DD"/>
    <w:rsid w:val="00810C44"/>
    <w:rsid w:val="00811AB7"/>
    <w:rsid w:val="0081208A"/>
    <w:rsid w:val="008120CF"/>
    <w:rsid w:val="0081227C"/>
    <w:rsid w:val="0081295E"/>
    <w:rsid w:val="00812DA1"/>
    <w:rsid w:val="0081346E"/>
    <w:rsid w:val="00813486"/>
    <w:rsid w:val="00813806"/>
    <w:rsid w:val="00813AB0"/>
    <w:rsid w:val="00813AE0"/>
    <w:rsid w:val="008140B6"/>
    <w:rsid w:val="00814356"/>
    <w:rsid w:val="00814462"/>
    <w:rsid w:val="00814AE0"/>
    <w:rsid w:val="00814CE7"/>
    <w:rsid w:val="0081530C"/>
    <w:rsid w:val="00815D8E"/>
    <w:rsid w:val="00815DFF"/>
    <w:rsid w:val="00815FDF"/>
    <w:rsid w:val="008169A4"/>
    <w:rsid w:val="00816D2C"/>
    <w:rsid w:val="008172A1"/>
    <w:rsid w:val="008175BA"/>
    <w:rsid w:val="00817EBC"/>
    <w:rsid w:val="0082056B"/>
    <w:rsid w:val="0082087A"/>
    <w:rsid w:val="00820E0D"/>
    <w:rsid w:val="008216A3"/>
    <w:rsid w:val="0082247C"/>
    <w:rsid w:val="00822D1F"/>
    <w:rsid w:val="00823625"/>
    <w:rsid w:val="008240D9"/>
    <w:rsid w:val="0082575E"/>
    <w:rsid w:val="00825B70"/>
    <w:rsid w:val="00825EFB"/>
    <w:rsid w:val="00825F7D"/>
    <w:rsid w:val="008274A4"/>
    <w:rsid w:val="008277BB"/>
    <w:rsid w:val="00827AE7"/>
    <w:rsid w:val="00827D67"/>
    <w:rsid w:val="00830077"/>
    <w:rsid w:val="00830C2A"/>
    <w:rsid w:val="00831A99"/>
    <w:rsid w:val="00831BD9"/>
    <w:rsid w:val="0083260D"/>
    <w:rsid w:val="008330F6"/>
    <w:rsid w:val="00833114"/>
    <w:rsid w:val="00833A7A"/>
    <w:rsid w:val="00833C69"/>
    <w:rsid w:val="008342E8"/>
    <w:rsid w:val="00834404"/>
    <w:rsid w:val="0083477B"/>
    <w:rsid w:val="00834A99"/>
    <w:rsid w:val="00834CEF"/>
    <w:rsid w:val="00835325"/>
    <w:rsid w:val="008355D9"/>
    <w:rsid w:val="008358D7"/>
    <w:rsid w:val="008360D9"/>
    <w:rsid w:val="008360F7"/>
    <w:rsid w:val="008367EC"/>
    <w:rsid w:val="00836C38"/>
    <w:rsid w:val="00837150"/>
    <w:rsid w:val="00837F8F"/>
    <w:rsid w:val="00837FB9"/>
    <w:rsid w:val="008400CD"/>
    <w:rsid w:val="008403F5"/>
    <w:rsid w:val="00840977"/>
    <w:rsid w:val="00840F04"/>
    <w:rsid w:val="008411A7"/>
    <w:rsid w:val="00841A4D"/>
    <w:rsid w:val="00842060"/>
    <w:rsid w:val="00842415"/>
    <w:rsid w:val="008427EB"/>
    <w:rsid w:val="00843EC3"/>
    <w:rsid w:val="00843EED"/>
    <w:rsid w:val="00844107"/>
    <w:rsid w:val="008445AA"/>
    <w:rsid w:val="00844777"/>
    <w:rsid w:val="0084479A"/>
    <w:rsid w:val="00844B1C"/>
    <w:rsid w:val="008459BC"/>
    <w:rsid w:val="0084632E"/>
    <w:rsid w:val="008466C6"/>
    <w:rsid w:val="00846D07"/>
    <w:rsid w:val="00846E3A"/>
    <w:rsid w:val="0084721A"/>
    <w:rsid w:val="008472E9"/>
    <w:rsid w:val="0084759A"/>
    <w:rsid w:val="00847B77"/>
    <w:rsid w:val="00847C10"/>
    <w:rsid w:val="008503CB"/>
    <w:rsid w:val="008505AA"/>
    <w:rsid w:val="00850614"/>
    <w:rsid w:val="00850A28"/>
    <w:rsid w:val="00850EA1"/>
    <w:rsid w:val="008518BB"/>
    <w:rsid w:val="008519B4"/>
    <w:rsid w:val="00851A4C"/>
    <w:rsid w:val="00851BAE"/>
    <w:rsid w:val="008525AA"/>
    <w:rsid w:val="008532BA"/>
    <w:rsid w:val="008539FD"/>
    <w:rsid w:val="00853A4A"/>
    <w:rsid w:val="00853B0C"/>
    <w:rsid w:val="00854551"/>
    <w:rsid w:val="00854992"/>
    <w:rsid w:val="00854A2C"/>
    <w:rsid w:val="00854E63"/>
    <w:rsid w:val="0085500D"/>
    <w:rsid w:val="008553F5"/>
    <w:rsid w:val="0085546F"/>
    <w:rsid w:val="00855F15"/>
    <w:rsid w:val="00855FEB"/>
    <w:rsid w:val="0085617F"/>
    <w:rsid w:val="00856201"/>
    <w:rsid w:val="00856B34"/>
    <w:rsid w:val="00856B52"/>
    <w:rsid w:val="008570C0"/>
    <w:rsid w:val="0085758F"/>
    <w:rsid w:val="00860444"/>
    <w:rsid w:val="00860528"/>
    <w:rsid w:val="0086136C"/>
    <w:rsid w:val="008613F4"/>
    <w:rsid w:val="0086178A"/>
    <w:rsid w:val="008617E5"/>
    <w:rsid w:val="00862454"/>
    <w:rsid w:val="008625BB"/>
    <w:rsid w:val="008625FA"/>
    <w:rsid w:val="00862C9E"/>
    <w:rsid w:val="00862CC2"/>
    <w:rsid w:val="008631C0"/>
    <w:rsid w:val="00863418"/>
    <w:rsid w:val="008634B8"/>
    <w:rsid w:val="00863515"/>
    <w:rsid w:val="0086372E"/>
    <w:rsid w:val="00863F1C"/>
    <w:rsid w:val="00864476"/>
    <w:rsid w:val="008645EF"/>
    <w:rsid w:val="0086515A"/>
    <w:rsid w:val="00865168"/>
    <w:rsid w:val="008654BD"/>
    <w:rsid w:val="00865528"/>
    <w:rsid w:val="00865671"/>
    <w:rsid w:val="0086590A"/>
    <w:rsid w:val="0086635C"/>
    <w:rsid w:val="00866449"/>
    <w:rsid w:val="00866FE7"/>
    <w:rsid w:val="00867184"/>
    <w:rsid w:val="008671AD"/>
    <w:rsid w:val="008675DD"/>
    <w:rsid w:val="00867D0D"/>
    <w:rsid w:val="00870810"/>
    <w:rsid w:val="008708ED"/>
    <w:rsid w:val="008709D5"/>
    <w:rsid w:val="00871A65"/>
    <w:rsid w:val="00871F25"/>
    <w:rsid w:val="00872077"/>
    <w:rsid w:val="00872293"/>
    <w:rsid w:val="00872D5D"/>
    <w:rsid w:val="00872D9C"/>
    <w:rsid w:val="008730A8"/>
    <w:rsid w:val="00873D4A"/>
    <w:rsid w:val="0087414A"/>
    <w:rsid w:val="00874AC4"/>
    <w:rsid w:val="00874BAD"/>
    <w:rsid w:val="0087547A"/>
    <w:rsid w:val="008754E3"/>
    <w:rsid w:val="008755D4"/>
    <w:rsid w:val="00875D43"/>
    <w:rsid w:val="00875E29"/>
    <w:rsid w:val="00876079"/>
    <w:rsid w:val="0087627A"/>
    <w:rsid w:val="0087646D"/>
    <w:rsid w:val="00876617"/>
    <w:rsid w:val="00876772"/>
    <w:rsid w:val="0087685D"/>
    <w:rsid w:val="00876AFC"/>
    <w:rsid w:val="00876E45"/>
    <w:rsid w:val="00876E4E"/>
    <w:rsid w:val="00876FB1"/>
    <w:rsid w:val="0087700A"/>
    <w:rsid w:val="00877198"/>
    <w:rsid w:val="00877FD4"/>
    <w:rsid w:val="00880173"/>
    <w:rsid w:val="008805A8"/>
    <w:rsid w:val="00880B69"/>
    <w:rsid w:val="008823A3"/>
    <w:rsid w:val="00883103"/>
    <w:rsid w:val="00883B5A"/>
    <w:rsid w:val="00884B73"/>
    <w:rsid w:val="00884CDD"/>
    <w:rsid w:val="0088501D"/>
    <w:rsid w:val="00886497"/>
    <w:rsid w:val="008869CD"/>
    <w:rsid w:val="00887531"/>
    <w:rsid w:val="00887681"/>
    <w:rsid w:val="0089019B"/>
    <w:rsid w:val="0089033C"/>
    <w:rsid w:val="0089074E"/>
    <w:rsid w:val="00890A38"/>
    <w:rsid w:val="00890C5F"/>
    <w:rsid w:val="0089168C"/>
    <w:rsid w:val="00891757"/>
    <w:rsid w:val="00891820"/>
    <w:rsid w:val="00891955"/>
    <w:rsid w:val="00891C68"/>
    <w:rsid w:val="00892616"/>
    <w:rsid w:val="008926B9"/>
    <w:rsid w:val="00892822"/>
    <w:rsid w:val="0089295D"/>
    <w:rsid w:val="008932F2"/>
    <w:rsid w:val="00893827"/>
    <w:rsid w:val="00894064"/>
    <w:rsid w:val="0089460A"/>
    <w:rsid w:val="008951EC"/>
    <w:rsid w:val="0089522E"/>
    <w:rsid w:val="0089543A"/>
    <w:rsid w:val="008958CF"/>
    <w:rsid w:val="008959FF"/>
    <w:rsid w:val="008960D2"/>
    <w:rsid w:val="00896CAC"/>
    <w:rsid w:val="00896CF3"/>
    <w:rsid w:val="00896D5A"/>
    <w:rsid w:val="00897A5D"/>
    <w:rsid w:val="00897B9E"/>
    <w:rsid w:val="008A0E42"/>
    <w:rsid w:val="008A0F98"/>
    <w:rsid w:val="008A1BB4"/>
    <w:rsid w:val="008A2038"/>
    <w:rsid w:val="008A249F"/>
    <w:rsid w:val="008A2614"/>
    <w:rsid w:val="008A26CB"/>
    <w:rsid w:val="008A2C5E"/>
    <w:rsid w:val="008A347A"/>
    <w:rsid w:val="008A433D"/>
    <w:rsid w:val="008A512D"/>
    <w:rsid w:val="008A589C"/>
    <w:rsid w:val="008A5AB2"/>
    <w:rsid w:val="008A5EC8"/>
    <w:rsid w:val="008A6717"/>
    <w:rsid w:val="008A6FDF"/>
    <w:rsid w:val="008A7C85"/>
    <w:rsid w:val="008A7CB5"/>
    <w:rsid w:val="008B0060"/>
    <w:rsid w:val="008B0FA7"/>
    <w:rsid w:val="008B11E5"/>
    <w:rsid w:val="008B11E6"/>
    <w:rsid w:val="008B15A2"/>
    <w:rsid w:val="008B1FD0"/>
    <w:rsid w:val="008B3B8B"/>
    <w:rsid w:val="008B3E11"/>
    <w:rsid w:val="008B3F24"/>
    <w:rsid w:val="008B4A7A"/>
    <w:rsid w:val="008B4B47"/>
    <w:rsid w:val="008B5470"/>
    <w:rsid w:val="008B56F9"/>
    <w:rsid w:val="008B5A11"/>
    <w:rsid w:val="008B5B61"/>
    <w:rsid w:val="008B6036"/>
    <w:rsid w:val="008B6127"/>
    <w:rsid w:val="008B6863"/>
    <w:rsid w:val="008B6CDD"/>
    <w:rsid w:val="008B7217"/>
    <w:rsid w:val="008C02E4"/>
    <w:rsid w:val="008C0798"/>
    <w:rsid w:val="008C0BC1"/>
    <w:rsid w:val="008C1AEE"/>
    <w:rsid w:val="008C22FD"/>
    <w:rsid w:val="008C234F"/>
    <w:rsid w:val="008C2460"/>
    <w:rsid w:val="008C2713"/>
    <w:rsid w:val="008C2902"/>
    <w:rsid w:val="008C29EC"/>
    <w:rsid w:val="008C2E9B"/>
    <w:rsid w:val="008C307E"/>
    <w:rsid w:val="008C36A3"/>
    <w:rsid w:val="008C38D2"/>
    <w:rsid w:val="008C3941"/>
    <w:rsid w:val="008C3F0C"/>
    <w:rsid w:val="008C411C"/>
    <w:rsid w:val="008C4556"/>
    <w:rsid w:val="008C45C0"/>
    <w:rsid w:val="008C4A1F"/>
    <w:rsid w:val="008C5544"/>
    <w:rsid w:val="008C555D"/>
    <w:rsid w:val="008C58C0"/>
    <w:rsid w:val="008C5E6D"/>
    <w:rsid w:val="008C5FB2"/>
    <w:rsid w:val="008C6DAA"/>
    <w:rsid w:val="008C6FDC"/>
    <w:rsid w:val="008C7B8F"/>
    <w:rsid w:val="008D018A"/>
    <w:rsid w:val="008D030C"/>
    <w:rsid w:val="008D03F2"/>
    <w:rsid w:val="008D083A"/>
    <w:rsid w:val="008D0AC6"/>
    <w:rsid w:val="008D0D2E"/>
    <w:rsid w:val="008D16C9"/>
    <w:rsid w:val="008D1925"/>
    <w:rsid w:val="008D215B"/>
    <w:rsid w:val="008D2B28"/>
    <w:rsid w:val="008D3584"/>
    <w:rsid w:val="008D3911"/>
    <w:rsid w:val="008D40B8"/>
    <w:rsid w:val="008D4484"/>
    <w:rsid w:val="008D5FDB"/>
    <w:rsid w:val="008D63AB"/>
    <w:rsid w:val="008D660A"/>
    <w:rsid w:val="008D66CE"/>
    <w:rsid w:val="008D6D52"/>
    <w:rsid w:val="008D740E"/>
    <w:rsid w:val="008D7703"/>
    <w:rsid w:val="008D7C53"/>
    <w:rsid w:val="008D7D69"/>
    <w:rsid w:val="008E0047"/>
    <w:rsid w:val="008E0101"/>
    <w:rsid w:val="008E0204"/>
    <w:rsid w:val="008E0300"/>
    <w:rsid w:val="008E0825"/>
    <w:rsid w:val="008E1122"/>
    <w:rsid w:val="008E1577"/>
    <w:rsid w:val="008E1848"/>
    <w:rsid w:val="008E20D4"/>
    <w:rsid w:val="008E2528"/>
    <w:rsid w:val="008E266D"/>
    <w:rsid w:val="008E272C"/>
    <w:rsid w:val="008E2A41"/>
    <w:rsid w:val="008E2D68"/>
    <w:rsid w:val="008E2EDB"/>
    <w:rsid w:val="008E2F3F"/>
    <w:rsid w:val="008E2FA3"/>
    <w:rsid w:val="008E3993"/>
    <w:rsid w:val="008E3E77"/>
    <w:rsid w:val="008E40BD"/>
    <w:rsid w:val="008E48A3"/>
    <w:rsid w:val="008E4ACC"/>
    <w:rsid w:val="008E4F0E"/>
    <w:rsid w:val="008E50C7"/>
    <w:rsid w:val="008E524A"/>
    <w:rsid w:val="008E5269"/>
    <w:rsid w:val="008E54F8"/>
    <w:rsid w:val="008E5908"/>
    <w:rsid w:val="008E5C8E"/>
    <w:rsid w:val="008E5E5C"/>
    <w:rsid w:val="008E60FB"/>
    <w:rsid w:val="008E6351"/>
    <w:rsid w:val="008E6D77"/>
    <w:rsid w:val="008E70BF"/>
    <w:rsid w:val="008E737B"/>
    <w:rsid w:val="008E7948"/>
    <w:rsid w:val="008E79C9"/>
    <w:rsid w:val="008F1483"/>
    <w:rsid w:val="008F159C"/>
    <w:rsid w:val="008F182B"/>
    <w:rsid w:val="008F1F9B"/>
    <w:rsid w:val="008F2455"/>
    <w:rsid w:val="008F30BD"/>
    <w:rsid w:val="008F3E67"/>
    <w:rsid w:val="008F42B4"/>
    <w:rsid w:val="008F4568"/>
    <w:rsid w:val="008F4B01"/>
    <w:rsid w:val="008F56CC"/>
    <w:rsid w:val="008F5748"/>
    <w:rsid w:val="008F60FA"/>
    <w:rsid w:val="008F6A50"/>
    <w:rsid w:val="008F6AFF"/>
    <w:rsid w:val="008F6C3F"/>
    <w:rsid w:val="008F6E5B"/>
    <w:rsid w:val="008F7CAA"/>
    <w:rsid w:val="008F7F5B"/>
    <w:rsid w:val="009005DD"/>
    <w:rsid w:val="00900D04"/>
    <w:rsid w:val="00900D99"/>
    <w:rsid w:val="00900DFE"/>
    <w:rsid w:val="00901302"/>
    <w:rsid w:val="0090172C"/>
    <w:rsid w:val="00902162"/>
    <w:rsid w:val="0090230A"/>
    <w:rsid w:val="0090253A"/>
    <w:rsid w:val="00902C66"/>
    <w:rsid w:val="00903286"/>
    <w:rsid w:val="009036CB"/>
    <w:rsid w:val="00903857"/>
    <w:rsid w:val="0090454C"/>
    <w:rsid w:val="00904E86"/>
    <w:rsid w:val="0090518D"/>
    <w:rsid w:val="009052D0"/>
    <w:rsid w:val="009053DA"/>
    <w:rsid w:val="00905A24"/>
    <w:rsid w:val="0090625E"/>
    <w:rsid w:val="00906585"/>
    <w:rsid w:val="009067D3"/>
    <w:rsid w:val="00906900"/>
    <w:rsid w:val="00906DB5"/>
    <w:rsid w:val="00906ED0"/>
    <w:rsid w:val="00906F5C"/>
    <w:rsid w:val="00907B5D"/>
    <w:rsid w:val="00910470"/>
    <w:rsid w:val="00910892"/>
    <w:rsid w:val="00911349"/>
    <w:rsid w:val="009117DF"/>
    <w:rsid w:val="00911A40"/>
    <w:rsid w:val="00912172"/>
    <w:rsid w:val="0091313D"/>
    <w:rsid w:val="00913396"/>
    <w:rsid w:val="00913825"/>
    <w:rsid w:val="00913CBF"/>
    <w:rsid w:val="00913E7B"/>
    <w:rsid w:val="00914051"/>
    <w:rsid w:val="009141FC"/>
    <w:rsid w:val="009142AD"/>
    <w:rsid w:val="00914879"/>
    <w:rsid w:val="00914AB4"/>
    <w:rsid w:val="00914AE3"/>
    <w:rsid w:val="00914DF4"/>
    <w:rsid w:val="00914E80"/>
    <w:rsid w:val="00915319"/>
    <w:rsid w:val="00915DB8"/>
    <w:rsid w:val="00915EB8"/>
    <w:rsid w:val="00915F9B"/>
    <w:rsid w:val="00916D9C"/>
    <w:rsid w:val="00916E40"/>
    <w:rsid w:val="00916F96"/>
    <w:rsid w:val="0091719D"/>
    <w:rsid w:val="009171B2"/>
    <w:rsid w:val="009171CD"/>
    <w:rsid w:val="009173CF"/>
    <w:rsid w:val="0091770A"/>
    <w:rsid w:val="009201A6"/>
    <w:rsid w:val="009202A3"/>
    <w:rsid w:val="009207E6"/>
    <w:rsid w:val="00920BEC"/>
    <w:rsid w:val="009213BC"/>
    <w:rsid w:val="0092156F"/>
    <w:rsid w:val="009218A8"/>
    <w:rsid w:val="00921901"/>
    <w:rsid w:val="00921CFB"/>
    <w:rsid w:val="00922055"/>
    <w:rsid w:val="009225C8"/>
    <w:rsid w:val="00922FA1"/>
    <w:rsid w:val="0092316F"/>
    <w:rsid w:val="00923A31"/>
    <w:rsid w:val="00923F73"/>
    <w:rsid w:val="009245BF"/>
    <w:rsid w:val="009251C1"/>
    <w:rsid w:val="00925234"/>
    <w:rsid w:val="0092535B"/>
    <w:rsid w:val="00925742"/>
    <w:rsid w:val="00925C60"/>
    <w:rsid w:val="00926455"/>
    <w:rsid w:val="00926759"/>
    <w:rsid w:val="009268D4"/>
    <w:rsid w:val="00926D88"/>
    <w:rsid w:val="00926EF1"/>
    <w:rsid w:val="009273B8"/>
    <w:rsid w:val="0092764B"/>
    <w:rsid w:val="00927E2B"/>
    <w:rsid w:val="00930054"/>
    <w:rsid w:val="009302A7"/>
    <w:rsid w:val="009304B6"/>
    <w:rsid w:val="00930543"/>
    <w:rsid w:val="009308A2"/>
    <w:rsid w:val="009315F1"/>
    <w:rsid w:val="00931B0D"/>
    <w:rsid w:val="009320A5"/>
    <w:rsid w:val="009329A3"/>
    <w:rsid w:val="00932E08"/>
    <w:rsid w:val="00933218"/>
    <w:rsid w:val="00934855"/>
    <w:rsid w:val="00934AB6"/>
    <w:rsid w:val="00934AD3"/>
    <w:rsid w:val="00934EC7"/>
    <w:rsid w:val="00934EFF"/>
    <w:rsid w:val="009353AF"/>
    <w:rsid w:val="00935750"/>
    <w:rsid w:val="00935A64"/>
    <w:rsid w:val="00935CE0"/>
    <w:rsid w:val="00936BEB"/>
    <w:rsid w:val="00937296"/>
    <w:rsid w:val="00937A7F"/>
    <w:rsid w:val="00940529"/>
    <w:rsid w:val="00940B29"/>
    <w:rsid w:val="00940D86"/>
    <w:rsid w:val="00940DF9"/>
    <w:rsid w:val="0094129D"/>
    <w:rsid w:val="00942235"/>
    <w:rsid w:val="00942344"/>
    <w:rsid w:val="009424D2"/>
    <w:rsid w:val="00942BDF"/>
    <w:rsid w:val="00943186"/>
    <w:rsid w:val="00943A42"/>
    <w:rsid w:val="00943B65"/>
    <w:rsid w:val="009446BD"/>
    <w:rsid w:val="009447BD"/>
    <w:rsid w:val="00944C6E"/>
    <w:rsid w:val="00945052"/>
    <w:rsid w:val="009453EF"/>
    <w:rsid w:val="00945649"/>
    <w:rsid w:val="0094585E"/>
    <w:rsid w:val="009458B9"/>
    <w:rsid w:val="00946188"/>
    <w:rsid w:val="00946221"/>
    <w:rsid w:val="00946284"/>
    <w:rsid w:val="00946446"/>
    <w:rsid w:val="00946A38"/>
    <w:rsid w:val="00946AE2"/>
    <w:rsid w:val="00947112"/>
    <w:rsid w:val="00947362"/>
    <w:rsid w:val="0094743C"/>
    <w:rsid w:val="0094769A"/>
    <w:rsid w:val="0094781C"/>
    <w:rsid w:val="00947B2E"/>
    <w:rsid w:val="00950ADD"/>
    <w:rsid w:val="00950C50"/>
    <w:rsid w:val="0095141B"/>
    <w:rsid w:val="009517EF"/>
    <w:rsid w:val="00952253"/>
    <w:rsid w:val="00952431"/>
    <w:rsid w:val="009524B2"/>
    <w:rsid w:val="009529FD"/>
    <w:rsid w:val="00952E0A"/>
    <w:rsid w:val="0095334A"/>
    <w:rsid w:val="00953511"/>
    <w:rsid w:val="00953527"/>
    <w:rsid w:val="009537F2"/>
    <w:rsid w:val="00953D0D"/>
    <w:rsid w:val="0095440A"/>
    <w:rsid w:val="0095485D"/>
    <w:rsid w:val="00954D7E"/>
    <w:rsid w:val="0095547E"/>
    <w:rsid w:val="0095553A"/>
    <w:rsid w:val="009557AF"/>
    <w:rsid w:val="00955A25"/>
    <w:rsid w:val="00955DFF"/>
    <w:rsid w:val="00956014"/>
    <w:rsid w:val="009579B1"/>
    <w:rsid w:val="00957B86"/>
    <w:rsid w:val="00957E16"/>
    <w:rsid w:val="00960167"/>
    <w:rsid w:val="00960411"/>
    <w:rsid w:val="0096045C"/>
    <w:rsid w:val="0096108B"/>
    <w:rsid w:val="009614FB"/>
    <w:rsid w:val="009619B4"/>
    <w:rsid w:val="00961A9C"/>
    <w:rsid w:val="00961AA1"/>
    <w:rsid w:val="00961B1B"/>
    <w:rsid w:val="00961CC2"/>
    <w:rsid w:val="009626DB"/>
    <w:rsid w:val="00962847"/>
    <w:rsid w:val="00962DA9"/>
    <w:rsid w:val="009632E1"/>
    <w:rsid w:val="00963BF5"/>
    <w:rsid w:val="0096400B"/>
    <w:rsid w:val="009646D3"/>
    <w:rsid w:val="00964C51"/>
    <w:rsid w:val="00964E35"/>
    <w:rsid w:val="00965697"/>
    <w:rsid w:val="00965E27"/>
    <w:rsid w:val="009663E9"/>
    <w:rsid w:val="00966462"/>
    <w:rsid w:val="00966888"/>
    <w:rsid w:val="0096695C"/>
    <w:rsid w:val="00966BC8"/>
    <w:rsid w:val="009670EC"/>
    <w:rsid w:val="00967880"/>
    <w:rsid w:val="009679CE"/>
    <w:rsid w:val="00967A50"/>
    <w:rsid w:val="00970408"/>
    <w:rsid w:val="0097074A"/>
    <w:rsid w:val="00970A43"/>
    <w:rsid w:val="00970B7D"/>
    <w:rsid w:val="009712FA"/>
    <w:rsid w:val="00971627"/>
    <w:rsid w:val="009718BE"/>
    <w:rsid w:val="00971BC1"/>
    <w:rsid w:val="00971F89"/>
    <w:rsid w:val="0097211E"/>
    <w:rsid w:val="0097249F"/>
    <w:rsid w:val="00972C3B"/>
    <w:rsid w:val="00972CCE"/>
    <w:rsid w:val="009739A2"/>
    <w:rsid w:val="00974246"/>
    <w:rsid w:val="00974E05"/>
    <w:rsid w:val="00974EB4"/>
    <w:rsid w:val="00974FD8"/>
    <w:rsid w:val="009750F8"/>
    <w:rsid w:val="00975B3E"/>
    <w:rsid w:val="00975D1C"/>
    <w:rsid w:val="009760F7"/>
    <w:rsid w:val="009764FC"/>
    <w:rsid w:val="00976715"/>
    <w:rsid w:val="00976A98"/>
    <w:rsid w:val="0097777D"/>
    <w:rsid w:val="009777C5"/>
    <w:rsid w:val="00977BE7"/>
    <w:rsid w:val="009803BE"/>
    <w:rsid w:val="00980CC5"/>
    <w:rsid w:val="009819E3"/>
    <w:rsid w:val="009823E1"/>
    <w:rsid w:val="009844DD"/>
    <w:rsid w:val="009846EB"/>
    <w:rsid w:val="009848E6"/>
    <w:rsid w:val="00985BDA"/>
    <w:rsid w:val="0098620C"/>
    <w:rsid w:val="0098692A"/>
    <w:rsid w:val="00986B49"/>
    <w:rsid w:val="00990780"/>
    <w:rsid w:val="0099088A"/>
    <w:rsid w:val="0099095F"/>
    <w:rsid w:val="009909F2"/>
    <w:rsid w:val="00990BE7"/>
    <w:rsid w:val="00990D5A"/>
    <w:rsid w:val="00992000"/>
    <w:rsid w:val="009927F3"/>
    <w:rsid w:val="00992849"/>
    <w:rsid w:val="009928F3"/>
    <w:rsid w:val="00992D8D"/>
    <w:rsid w:val="00992FB7"/>
    <w:rsid w:val="009933C6"/>
    <w:rsid w:val="0099361B"/>
    <w:rsid w:val="0099393D"/>
    <w:rsid w:val="00994A2F"/>
    <w:rsid w:val="00994E66"/>
    <w:rsid w:val="00995497"/>
    <w:rsid w:val="009955D5"/>
    <w:rsid w:val="00995993"/>
    <w:rsid w:val="00995F44"/>
    <w:rsid w:val="00996D34"/>
    <w:rsid w:val="009971CF"/>
    <w:rsid w:val="00997578"/>
    <w:rsid w:val="009A07D4"/>
    <w:rsid w:val="009A0868"/>
    <w:rsid w:val="009A13B6"/>
    <w:rsid w:val="009A1C1D"/>
    <w:rsid w:val="009A1E08"/>
    <w:rsid w:val="009A2038"/>
    <w:rsid w:val="009A2AF2"/>
    <w:rsid w:val="009A31B1"/>
    <w:rsid w:val="009A3B4A"/>
    <w:rsid w:val="009A3BAE"/>
    <w:rsid w:val="009A408D"/>
    <w:rsid w:val="009A4A79"/>
    <w:rsid w:val="009A5028"/>
    <w:rsid w:val="009A55CE"/>
    <w:rsid w:val="009A587A"/>
    <w:rsid w:val="009A5A0A"/>
    <w:rsid w:val="009A5A5F"/>
    <w:rsid w:val="009A6310"/>
    <w:rsid w:val="009A69AE"/>
    <w:rsid w:val="009A6B79"/>
    <w:rsid w:val="009A6F13"/>
    <w:rsid w:val="009A729D"/>
    <w:rsid w:val="009A758B"/>
    <w:rsid w:val="009A76BD"/>
    <w:rsid w:val="009A7F7C"/>
    <w:rsid w:val="009B0193"/>
    <w:rsid w:val="009B093A"/>
    <w:rsid w:val="009B1012"/>
    <w:rsid w:val="009B159F"/>
    <w:rsid w:val="009B19AD"/>
    <w:rsid w:val="009B1D8D"/>
    <w:rsid w:val="009B1FBC"/>
    <w:rsid w:val="009B2798"/>
    <w:rsid w:val="009B3248"/>
    <w:rsid w:val="009B3A07"/>
    <w:rsid w:val="009B3A15"/>
    <w:rsid w:val="009B3B11"/>
    <w:rsid w:val="009B41C6"/>
    <w:rsid w:val="009B4CE2"/>
    <w:rsid w:val="009B508E"/>
    <w:rsid w:val="009B50BD"/>
    <w:rsid w:val="009B5118"/>
    <w:rsid w:val="009B5552"/>
    <w:rsid w:val="009B5922"/>
    <w:rsid w:val="009B595F"/>
    <w:rsid w:val="009B5D6E"/>
    <w:rsid w:val="009B658F"/>
    <w:rsid w:val="009B6915"/>
    <w:rsid w:val="009B6CA1"/>
    <w:rsid w:val="009B7F2B"/>
    <w:rsid w:val="009C07FB"/>
    <w:rsid w:val="009C0BB1"/>
    <w:rsid w:val="009C1779"/>
    <w:rsid w:val="009C17FB"/>
    <w:rsid w:val="009C1B5E"/>
    <w:rsid w:val="009C1F49"/>
    <w:rsid w:val="009C29C5"/>
    <w:rsid w:val="009C2AD7"/>
    <w:rsid w:val="009C416E"/>
    <w:rsid w:val="009C42E3"/>
    <w:rsid w:val="009C4896"/>
    <w:rsid w:val="009C4D2A"/>
    <w:rsid w:val="009C4E76"/>
    <w:rsid w:val="009C4FEE"/>
    <w:rsid w:val="009C57AD"/>
    <w:rsid w:val="009C58C9"/>
    <w:rsid w:val="009C5A9D"/>
    <w:rsid w:val="009C62B5"/>
    <w:rsid w:val="009C6326"/>
    <w:rsid w:val="009C6946"/>
    <w:rsid w:val="009C70DC"/>
    <w:rsid w:val="009D009E"/>
    <w:rsid w:val="009D0696"/>
    <w:rsid w:val="009D0D3E"/>
    <w:rsid w:val="009D0EEF"/>
    <w:rsid w:val="009D1C21"/>
    <w:rsid w:val="009D2EED"/>
    <w:rsid w:val="009D2F69"/>
    <w:rsid w:val="009D30D4"/>
    <w:rsid w:val="009D376D"/>
    <w:rsid w:val="009D4103"/>
    <w:rsid w:val="009D41EC"/>
    <w:rsid w:val="009D4470"/>
    <w:rsid w:val="009D4810"/>
    <w:rsid w:val="009D4CCA"/>
    <w:rsid w:val="009D4E84"/>
    <w:rsid w:val="009D4EE4"/>
    <w:rsid w:val="009D4FD6"/>
    <w:rsid w:val="009D5446"/>
    <w:rsid w:val="009D58D1"/>
    <w:rsid w:val="009D58F8"/>
    <w:rsid w:val="009D665B"/>
    <w:rsid w:val="009D6E9D"/>
    <w:rsid w:val="009D7239"/>
    <w:rsid w:val="009D73DA"/>
    <w:rsid w:val="009D7B55"/>
    <w:rsid w:val="009D7C08"/>
    <w:rsid w:val="009D7DDE"/>
    <w:rsid w:val="009E02D9"/>
    <w:rsid w:val="009E07CA"/>
    <w:rsid w:val="009E1173"/>
    <w:rsid w:val="009E1709"/>
    <w:rsid w:val="009E1A15"/>
    <w:rsid w:val="009E1B1F"/>
    <w:rsid w:val="009E1B66"/>
    <w:rsid w:val="009E1BBC"/>
    <w:rsid w:val="009E1D93"/>
    <w:rsid w:val="009E1D95"/>
    <w:rsid w:val="009E1EDA"/>
    <w:rsid w:val="009E26EE"/>
    <w:rsid w:val="009E3287"/>
    <w:rsid w:val="009E3469"/>
    <w:rsid w:val="009E35AF"/>
    <w:rsid w:val="009E372D"/>
    <w:rsid w:val="009E3862"/>
    <w:rsid w:val="009E3E4E"/>
    <w:rsid w:val="009E4120"/>
    <w:rsid w:val="009E4273"/>
    <w:rsid w:val="009E438F"/>
    <w:rsid w:val="009E479B"/>
    <w:rsid w:val="009E4E15"/>
    <w:rsid w:val="009E505D"/>
    <w:rsid w:val="009E543B"/>
    <w:rsid w:val="009E5D64"/>
    <w:rsid w:val="009E60D3"/>
    <w:rsid w:val="009E6284"/>
    <w:rsid w:val="009E66A3"/>
    <w:rsid w:val="009E6B28"/>
    <w:rsid w:val="009E7106"/>
    <w:rsid w:val="009F007F"/>
    <w:rsid w:val="009F08F0"/>
    <w:rsid w:val="009F0AFD"/>
    <w:rsid w:val="009F0BAE"/>
    <w:rsid w:val="009F14B2"/>
    <w:rsid w:val="009F157C"/>
    <w:rsid w:val="009F247D"/>
    <w:rsid w:val="009F28D3"/>
    <w:rsid w:val="009F2956"/>
    <w:rsid w:val="009F2E70"/>
    <w:rsid w:val="009F2F65"/>
    <w:rsid w:val="009F366E"/>
    <w:rsid w:val="009F369A"/>
    <w:rsid w:val="009F3722"/>
    <w:rsid w:val="009F3874"/>
    <w:rsid w:val="009F388A"/>
    <w:rsid w:val="009F3F14"/>
    <w:rsid w:val="009F455D"/>
    <w:rsid w:val="009F4952"/>
    <w:rsid w:val="009F49C7"/>
    <w:rsid w:val="009F4F87"/>
    <w:rsid w:val="009F546A"/>
    <w:rsid w:val="009F5B88"/>
    <w:rsid w:val="009F61B5"/>
    <w:rsid w:val="009F622D"/>
    <w:rsid w:val="009F77F8"/>
    <w:rsid w:val="009F78B0"/>
    <w:rsid w:val="009F792B"/>
    <w:rsid w:val="00A008F2"/>
    <w:rsid w:val="00A00AA0"/>
    <w:rsid w:val="00A00BA5"/>
    <w:rsid w:val="00A00CF4"/>
    <w:rsid w:val="00A01919"/>
    <w:rsid w:val="00A01CD3"/>
    <w:rsid w:val="00A01ED7"/>
    <w:rsid w:val="00A01F40"/>
    <w:rsid w:val="00A020BF"/>
    <w:rsid w:val="00A02AD7"/>
    <w:rsid w:val="00A02F24"/>
    <w:rsid w:val="00A033B4"/>
    <w:rsid w:val="00A03A4A"/>
    <w:rsid w:val="00A03EF1"/>
    <w:rsid w:val="00A04BF7"/>
    <w:rsid w:val="00A04C09"/>
    <w:rsid w:val="00A04D36"/>
    <w:rsid w:val="00A04E67"/>
    <w:rsid w:val="00A052C3"/>
    <w:rsid w:val="00A056CE"/>
    <w:rsid w:val="00A05D6F"/>
    <w:rsid w:val="00A064FB"/>
    <w:rsid w:val="00A06EA6"/>
    <w:rsid w:val="00A072DE"/>
    <w:rsid w:val="00A078A0"/>
    <w:rsid w:val="00A078E5"/>
    <w:rsid w:val="00A1011B"/>
    <w:rsid w:val="00A1014A"/>
    <w:rsid w:val="00A101B7"/>
    <w:rsid w:val="00A103DE"/>
    <w:rsid w:val="00A104EF"/>
    <w:rsid w:val="00A105F1"/>
    <w:rsid w:val="00A10D69"/>
    <w:rsid w:val="00A1106C"/>
    <w:rsid w:val="00A11612"/>
    <w:rsid w:val="00A118D3"/>
    <w:rsid w:val="00A11993"/>
    <w:rsid w:val="00A11E26"/>
    <w:rsid w:val="00A11F48"/>
    <w:rsid w:val="00A1218D"/>
    <w:rsid w:val="00A125DB"/>
    <w:rsid w:val="00A1282A"/>
    <w:rsid w:val="00A12BCA"/>
    <w:rsid w:val="00A13F5F"/>
    <w:rsid w:val="00A144AB"/>
    <w:rsid w:val="00A1453A"/>
    <w:rsid w:val="00A149B9"/>
    <w:rsid w:val="00A14FFA"/>
    <w:rsid w:val="00A15D54"/>
    <w:rsid w:val="00A16385"/>
    <w:rsid w:val="00A16478"/>
    <w:rsid w:val="00A1657F"/>
    <w:rsid w:val="00A168B7"/>
    <w:rsid w:val="00A1711D"/>
    <w:rsid w:val="00A1740A"/>
    <w:rsid w:val="00A175F0"/>
    <w:rsid w:val="00A1770F"/>
    <w:rsid w:val="00A17F4B"/>
    <w:rsid w:val="00A211F0"/>
    <w:rsid w:val="00A21262"/>
    <w:rsid w:val="00A21599"/>
    <w:rsid w:val="00A224AA"/>
    <w:rsid w:val="00A227DA"/>
    <w:rsid w:val="00A22D9F"/>
    <w:rsid w:val="00A2327E"/>
    <w:rsid w:val="00A240D5"/>
    <w:rsid w:val="00A2422F"/>
    <w:rsid w:val="00A244AC"/>
    <w:rsid w:val="00A2634C"/>
    <w:rsid w:val="00A2665D"/>
    <w:rsid w:val="00A267FF"/>
    <w:rsid w:val="00A26815"/>
    <w:rsid w:val="00A26E98"/>
    <w:rsid w:val="00A27DF7"/>
    <w:rsid w:val="00A30265"/>
    <w:rsid w:val="00A3073C"/>
    <w:rsid w:val="00A3100C"/>
    <w:rsid w:val="00A313B6"/>
    <w:rsid w:val="00A31CCE"/>
    <w:rsid w:val="00A3208E"/>
    <w:rsid w:val="00A320F6"/>
    <w:rsid w:val="00A321FE"/>
    <w:rsid w:val="00A32251"/>
    <w:rsid w:val="00A32486"/>
    <w:rsid w:val="00A325FC"/>
    <w:rsid w:val="00A32790"/>
    <w:rsid w:val="00A33476"/>
    <w:rsid w:val="00A33582"/>
    <w:rsid w:val="00A33673"/>
    <w:rsid w:val="00A33A1C"/>
    <w:rsid w:val="00A33BCF"/>
    <w:rsid w:val="00A345E4"/>
    <w:rsid w:val="00A35050"/>
    <w:rsid w:val="00A3558D"/>
    <w:rsid w:val="00A355BF"/>
    <w:rsid w:val="00A36842"/>
    <w:rsid w:val="00A36A84"/>
    <w:rsid w:val="00A36AD9"/>
    <w:rsid w:val="00A36E49"/>
    <w:rsid w:val="00A36F48"/>
    <w:rsid w:val="00A372D0"/>
    <w:rsid w:val="00A37521"/>
    <w:rsid w:val="00A37A47"/>
    <w:rsid w:val="00A37A48"/>
    <w:rsid w:val="00A37AA3"/>
    <w:rsid w:val="00A40495"/>
    <w:rsid w:val="00A40EEF"/>
    <w:rsid w:val="00A412AE"/>
    <w:rsid w:val="00A4140D"/>
    <w:rsid w:val="00A41B54"/>
    <w:rsid w:val="00A41FF0"/>
    <w:rsid w:val="00A421AA"/>
    <w:rsid w:val="00A42D7B"/>
    <w:rsid w:val="00A42F26"/>
    <w:rsid w:val="00A43E2C"/>
    <w:rsid w:val="00A43FED"/>
    <w:rsid w:val="00A441F5"/>
    <w:rsid w:val="00A44592"/>
    <w:rsid w:val="00A4477F"/>
    <w:rsid w:val="00A44AA7"/>
    <w:rsid w:val="00A44C70"/>
    <w:rsid w:val="00A4562F"/>
    <w:rsid w:val="00A45FF7"/>
    <w:rsid w:val="00A4619E"/>
    <w:rsid w:val="00A47297"/>
    <w:rsid w:val="00A47443"/>
    <w:rsid w:val="00A4796D"/>
    <w:rsid w:val="00A479A1"/>
    <w:rsid w:val="00A50681"/>
    <w:rsid w:val="00A5072D"/>
    <w:rsid w:val="00A507E1"/>
    <w:rsid w:val="00A50887"/>
    <w:rsid w:val="00A509C1"/>
    <w:rsid w:val="00A50F2D"/>
    <w:rsid w:val="00A50F5D"/>
    <w:rsid w:val="00A51986"/>
    <w:rsid w:val="00A51D5E"/>
    <w:rsid w:val="00A51FBB"/>
    <w:rsid w:val="00A5203E"/>
    <w:rsid w:val="00A525D2"/>
    <w:rsid w:val="00A526F1"/>
    <w:rsid w:val="00A528CB"/>
    <w:rsid w:val="00A5290E"/>
    <w:rsid w:val="00A5355D"/>
    <w:rsid w:val="00A536D3"/>
    <w:rsid w:val="00A5435D"/>
    <w:rsid w:val="00A546F5"/>
    <w:rsid w:val="00A54A61"/>
    <w:rsid w:val="00A550D3"/>
    <w:rsid w:val="00A5623D"/>
    <w:rsid w:val="00A566DF"/>
    <w:rsid w:val="00A56863"/>
    <w:rsid w:val="00A56A57"/>
    <w:rsid w:val="00A56CFC"/>
    <w:rsid w:val="00A56D45"/>
    <w:rsid w:val="00A56E77"/>
    <w:rsid w:val="00A57652"/>
    <w:rsid w:val="00A5798B"/>
    <w:rsid w:val="00A60C72"/>
    <w:rsid w:val="00A60D7C"/>
    <w:rsid w:val="00A60E15"/>
    <w:rsid w:val="00A6115C"/>
    <w:rsid w:val="00A612CD"/>
    <w:rsid w:val="00A61D16"/>
    <w:rsid w:val="00A61E89"/>
    <w:rsid w:val="00A6216A"/>
    <w:rsid w:val="00A62B0A"/>
    <w:rsid w:val="00A62BD0"/>
    <w:rsid w:val="00A63448"/>
    <w:rsid w:val="00A63746"/>
    <w:rsid w:val="00A639AA"/>
    <w:rsid w:val="00A63A84"/>
    <w:rsid w:val="00A6449C"/>
    <w:rsid w:val="00A646F7"/>
    <w:rsid w:val="00A64ACA"/>
    <w:rsid w:val="00A64D5D"/>
    <w:rsid w:val="00A6544D"/>
    <w:rsid w:val="00A6575E"/>
    <w:rsid w:val="00A6580C"/>
    <w:rsid w:val="00A65950"/>
    <w:rsid w:val="00A665BD"/>
    <w:rsid w:val="00A669B5"/>
    <w:rsid w:val="00A67250"/>
    <w:rsid w:val="00A6789F"/>
    <w:rsid w:val="00A704A0"/>
    <w:rsid w:val="00A70594"/>
    <w:rsid w:val="00A705C6"/>
    <w:rsid w:val="00A70682"/>
    <w:rsid w:val="00A707C1"/>
    <w:rsid w:val="00A70D79"/>
    <w:rsid w:val="00A7101D"/>
    <w:rsid w:val="00A71626"/>
    <w:rsid w:val="00A71DA9"/>
    <w:rsid w:val="00A71E37"/>
    <w:rsid w:val="00A72E17"/>
    <w:rsid w:val="00A72E95"/>
    <w:rsid w:val="00A72EDE"/>
    <w:rsid w:val="00A730F6"/>
    <w:rsid w:val="00A735B6"/>
    <w:rsid w:val="00A73A21"/>
    <w:rsid w:val="00A73BBF"/>
    <w:rsid w:val="00A74190"/>
    <w:rsid w:val="00A741FC"/>
    <w:rsid w:val="00A742D8"/>
    <w:rsid w:val="00A74E97"/>
    <w:rsid w:val="00A75032"/>
    <w:rsid w:val="00A75498"/>
    <w:rsid w:val="00A754D0"/>
    <w:rsid w:val="00A75742"/>
    <w:rsid w:val="00A75D42"/>
    <w:rsid w:val="00A762D2"/>
    <w:rsid w:val="00A76622"/>
    <w:rsid w:val="00A7671F"/>
    <w:rsid w:val="00A76F40"/>
    <w:rsid w:val="00A7710E"/>
    <w:rsid w:val="00A77816"/>
    <w:rsid w:val="00A80087"/>
    <w:rsid w:val="00A807C0"/>
    <w:rsid w:val="00A80949"/>
    <w:rsid w:val="00A811C6"/>
    <w:rsid w:val="00A82227"/>
    <w:rsid w:val="00A82BBD"/>
    <w:rsid w:val="00A82D4D"/>
    <w:rsid w:val="00A833DD"/>
    <w:rsid w:val="00A834E7"/>
    <w:rsid w:val="00A84152"/>
    <w:rsid w:val="00A84CD2"/>
    <w:rsid w:val="00A84FD1"/>
    <w:rsid w:val="00A85FCC"/>
    <w:rsid w:val="00A8613A"/>
    <w:rsid w:val="00A868A4"/>
    <w:rsid w:val="00A86B33"/>
    <w:rsid w:val="00A86FBB"/>
    <w:rsid w:val="00A87205"/>
    <w:rsid w:val="00A87D6F"/>
    <w:rsid w:val="00A9046D"/>
    <w:rsid w:val="00A90FEA"/>
    <w:rsid w:val="00A91A77"/>
    <w:rsid w:val="00A91A80"/>
    <w:rsid w:val="00A91D29"/>
    <w:rsid w:val="00A93254"/>
    <w:rsid w:val="00A934FC"/>
    <w:rsid w:val="00A935A7"/>
    <w:rsid w:val="00A943E7"/>
    <w:rsid w:val="00A94759"/>
    <w:rsid w:val="00A948A9"/>
    <w:rsid w:val="00A94A6F"/>
    <w:rsid w:val="00A94FB0"/>
    <w:rsid w:val="00A95078"/>
    <w:rsid w:val="00A95559"/>
    <w:rsid w:val="00A95F19"/>
    <w:rsid w:val="00A9682A"/>
    <w:rsid w:val="00A96EC8"/>
    <w:rsid w:val="00A96FC7"/>
    <w:rsid w:val="00A97214"/>
    <w:rsid w:val="00A972F4"/>
    <w:rsid w:val="00A97B13"/>
    <w:rsid w:val="00AA04AD"/>
    <w:rsid w:val="00AA05F4"/>
    <w:rsid w:val="00AA1687"/>
    <w:rsid w:val="00AA1C6A"/>
    <w:rsid w:val="00AA26B3"/>
    <w:rsid w:val="00AA2901"/>
    <w:rsid w:val="00AA2BC2"/>
    <w:rsid w:val="00AA37E9"/>
    <w:rsid w:val="00AA3F0C"/>
    <w:rsid w:val="00AA420A"/>
    <w:rsid w:val="00AA4691"/>
    <w:rsid w:val="00AA4B7E"/>
    <w:rsid w:val="00AA503B"/>
    <w:rsid w:val="00AA5267"/>
    <w:rsid w:val="00AA586F"/>
    <w:rsid w:val="00AA5B6F"/>
    <w:rsid w:val="00AA5B76"/>
    <w:rsid w:val="00AA5C4D"/>
    <w:rsid w:val="00AA5DD8"/>
    <w:rsid w:val="00AA62AE"/>
    <w:rsid w:val="00AA6835"/>
    <w:rsid w:val="00AA6B6A"/>
    <w:rsid w:val="00AA6C16"/>
    <w:rsid w:val="00AA6C39"/>
    <w:rsid w:val="00AA6E43"/>
    <w:rsid w:val="00AB0231"/>
    <w:rsid w:val="00AB0C70"/>
    <w:rsid w:val="00AB1771"/>
    <w:rsid w:val="00AB1D11"/>
    <w:rsid w:val="00AB238A"/>
    <w:rsid w:val="00AB2532"/>
    <w:rsid w:val="00AB2631"/>
    <w:rsid w:val="00AB274F"/>
    <w:rsid w:val="00AB2B1A"/>
    <w:rsid w:val="00AB2D58"/>
    <w:rsid w:val="00AB33B0"/>
    <w:rsid w:val="00AB3506"/>
    <w:rsid w:val="00AB376C"/>
    <w:rsid w:val="00AB387F"/>
    <w:rsid w:val="00AB3D74"/>
    <w:rsid w:val="00AB45E3"/>
    <w:rsid w:val="00AB4D9D"/>
    <w:rsid w:val="00AB4DD5"/>
    <w:rsid w:val="00AB58D3"/>
    <w:rsid w:val="00AB61E1"/>
    <w:rsid w:val="00AB6497"/>
    <w:rsid w:val="00AB75E5"/>
    <w:rsid w:val="00AB7C5B"/>
    <w:rsid w:val="00AB7DF9"/>
    <w:rsid w:val="00AC02A0"/>
    <w:rsid w:val="00AC0CAB"/>
    <w:rsid w:val="00AC116D"/>
    <w:rsid w:val="00AC130E"/>
    <w:rsid w:val="00AC1615"/>
    <w:rsid w:val="00AC1E06"/>
    <w:rsid w:val="00AC24A1"/>
    <w:rsid w:val="00AC2B77"/>
    <w:rsid w:val="00AC2CFA"/>
    <w:rsid w:val="00AC2FB4"/>
    <w:rsid w:val="00AC3378"/>
    <w:rsid w:val="00AC34BD"/>
    <w:rsid w:val="00AC3542"/>
    <w:rsid w:val="00AC3B26"/>
    <w:rsid w:val="00AC48B6"/>
    <w:rsid w:val="00AC58AB"/>
    <w:rsid w:val="00AC5B48"/>
    <w:rsid w:val="00AC66F6"/>
    <w:rsid w:val="00AC6800"/>
    <w:rsid w:val="00AC68D2"/>
    <w:rsid w:val="00AC69BC"/>
    <w:rsid w:val="00AC6D29"/>
    <w:rsid w:val="00AC6EA9"/>
    <w:rsid w:val="00AC731A"/>
    <w:rsid w:val="00AC7601"/>
    <w:rsid w:val="00AC7A71"/>
    <w:rsid w:val="00AC7A86"/>
    <w:rsid w:val="00AD0203"/>
    <w:rsid w:val="00AD07D4"/>
    <w:rsid w:val="00AD0CCE"/>
    <w:rsid w:val="00AD1662"/>
    <w:rsid w:val="00AD1897"/>
    <w:rsid w:val="00AD18A4"/>
    <w:rsid w:val="00AD1CB7"/>
    <w:rsid w:val="00AD326C"/>
    <w:rsid w:val="00AD328C"/>
    <w:rsid w:val="00AD39EC"/>
    <w:rsid w:val="00AD3A4E"/>
    <w:rsid w:val="00AD3B8E"/>
    <w:rsid w:val="00AD547B"/>
    <w:rsid w:val="00AD5C3C"/>
    <w:rsid w:val="00AD5D54"/>
    <w:rsid w:val="00AD5EA9"/>
    <w:rsid w:val="00AD5FB3"/>
    <w:rsid w:val="00AD60C4"/>
    <w:rsid w:val="00AD61EF"/>
    <w:rsid w:val="00AD62E0"/>
    <w:rsid w:val="00AD62E4"/>
    <w:rsid w:val="00AD64FB"/>
    <w:rsid w:val="00AD679F"/>
    <w:rsid w:val="00AD6809"/>
    <w:rsid w:val="00AD68C2"/>
    <w:rsid w:val="00AD6BA1"/>
    <w:rsid w:val="00AD6CEB"/>
    <w:rsid w:val="00AD70FA"/>
    <w:rsid w:val="00AD726D"/>
    <w:rsid w:val="00AD777E"/>
    <w:rsid w:val="00AD7827"/>
    <w:rsid w:val="00AD79B8"/>
    <w:rsid w:val="00AD7BE7"/>
    <w:rsid w:val="00AE010D"/>
    <w:rsid w:val="00AE17E4"/>
    <w:rsid w:val="00AE1A5E"/>
    <w:rsid w:val="00AE1CCC"/>
    <w:rsid w:val="00AE1EB7"/>
    <w:rsid w:val="00AE22B3"/>
    <w:rsid w:val="00AE2338"/>
    <w:rsid w:val="00AE24A1"/>
    <w:rsid w:val="00AE24D7"/>
    <w:rsid w:val="00AE2E82"/>
    <w:rsid w:val="00AE39E9"/>
    <w:rsid w:val="00AE3F6E"/>
    <w:rsid w:val="00AE4062"/>
    <w:rsid w:val="00AE4067"/>
    <w:rsid w:val="00AE4083"/>
    <w:rsid w:val="00AE5314"/>
    <w:rsid w:val="00AE5604"/>
    <w:rsid w:val="00AE579B"/>
    <w:rsid w:val="00AE599E"/>
    <w:rsid w:val="00AE5AD8"/>
    <w:rsid w:val="00AE5BF8"/>
    <w:rsid w:val="00AE6049"/>
    <w:rsid w:val="00AE762E"/>
    <w:rsid w:val="00AE7A9B"/>
    <w:rsid w:val="00AE7DA3"/>
    <w:rsid w:val="00AE7E80"/>
    <w:rsid w:val="00AF007C"/>
    <w:rsid w:val="00AF032F"/>
    <w:rsid w:val="00AF0412"/>
    <w:rsid w:val="00AF071D"/>
    <w:rsid w:val="00AF07FF"/>
    <w:rsid w:val="00AF0986"/>
    <w:rsid w:val="00AF09E2"/>
    <w:rsid w:val="00AF0C0C"/>
    <w:rsid w:val="00AF0C8E"/>
    <w:rsid w:val="00AF0ED9"/>
    <w:rsid w:val="00AF107F"/>
    <w:rsid w:val="00AF10B9"/>
    <w:rsid w:val="00AF144F"/>
    <w:rsid w:val="00AF145B"/>
    <w:rsid w:val="00AF1C23"/>
    <w:rsid w:val="00AF2205"/>
    <w:rsid w:val="00AF2359"/>
    <w:rsid w:val="00AF344D"/>
    <w:rsid w:val="00AF4196"/>
    <w:rsid w:val="00AF5576"/>
    <w:rsid w:val="00AF5693"/>
    <w:rsid w:val="00AF5C35"/>
    <w:rsid w:val="00AF5E3A"/>
    <w:rsid w:val="00AF634A"/>
    <w:rsid w:val="00AF6A3F"/>
    <w:rsid w:val="00AF6EC4"/>
    <w:rsid w:val="00AF78C7"/>
    <w:rsid w:val="00AF7A4A"/>
    <w:rsid w:val="00B00471"/>
    <w:rsid w:val="00B00684"/>
    <w:rsid w:val="00B007D7"/>
    <w:rsid w:val="00B007E1"/>
    <w:rsid w:val="00B00AC5"/>
    <w:rsid w:val="00B00CE1"/>
    <w:rsid w:val="00B00D70"/>
    <w:rsid w:val="00B015E4"/>
    <w:rsid w:val="00B01E4F"/>
    <w:rsid w:val="00B01EB3"/>
    <w:rsid w:val="00B01EEA"/>
    <w:rsid w:val="00B02270"/>
    <w:rsid w:val="00B0314D"/>
    <w:rsid w:val="00B031F0"/>
    <w:rsid w:val="00B032F0"/>
    <w:rsid w:val="00B03305"/>
    <w:rsid w:val="00B034CA"/>
    <w:rsid w:val="00B03690"/>
    <w:rsid w:val="00B04028"/>
    <w:rsid w:val="00B046DE"/>
    <w:rsid w:val="00B04DB8"/>
    <w:rsid w:val="00B05167"/>
    <w:rsid w:val="00B0520D"/>
    <w:rsid w:val="00B05A31"/>
    <w:rsid w:val="00B05FE0"/>
    <w:rsid w:val="00B06815"/>
    <w:rsid w:val="00B068B6"/>
    <w:rsid w:val="00B068C8"/>
    <w:rsid w:val="00B069BA"/>
    <w:rsid w:val="00B071CA"/>
    <w:rsid w:val="00B073BD"/>
    <w:rsid w:val="00B07C00"/>
    <w:rsid w:val="00B1029D"/>
    <w:rsid w:val="00B10377"/>
    <w:rsid w:val="00B103AC"/>
    <w:rsid w:val="00B1051A"/>
    <w:rsid w:val="00B1070C"/>
    <w:rsid w:val="00B1073A"/>
    <w:rsid w:val="00B11F76"/>
    <w:rsid w:val="00B124F7"/>
    <w:rsid w:val="00B12A59"/>
    <w:rsid w:val="00B12C3A"/>
    <w:rsid w:val="00B1374A"/>
    <w:rsid w:val="00B13C2C"/>
    <w:rsid w:val="00B13DAA"/>
    <w:rsid w:val="00B13FBB"/>
    <w:rsid w:val="00B14103"/>
    <w:rsid w:val="00B14514"/>
    <w:rsid w:val="00B1485B"/>
    <w:rsid w:val="00B14FAA"/>
    <w:rsid w:val="00B161BA"/>
    <w:rsid w:val="00B1690D"/>
    <w:rsid w:val="00B202FC"/>
    <w:rsid w:val="00B20338"/>
    <w:rsid w:val="00B20412"/>
    <w:rsid w:val="00B20BCA"/>
    <w:rsid w:val="00B20FEE"/>
    <w:rsid w:val="00B21BF7"/>
    <w:rsid w:val="00B21CDF"/>
    <w:rsid w:val="00B222A6"/>
    <w:rsid w:val="00B22712"/>
    <w:rsid w:val="00B22C33"/>
    <w:rsid w:val="00B22DE0"/>
    <w:rsid w:val="00B236D6"/>
    <w:rsid w:val="00B23E60"/>
    <w:rsid w:val="00B23EDC"/>
    <w:rsid w:val="00B24622"/>
    <w:rsid w:val="00B247DD"/>
    <w:rsid w:val="00B24A72"/>
    <w:rsid w:val="00B25399"/>
    <w:rsid w:val="00B2563F"/>
    <w:rsid w:val="00B25E76"/>
    <w:rsid w:val="00B25F97"/>
    <w:rsid w:val="00B2628F"/>
    <w:rsid w:val="00B26340"/>
    <w:rsid w:val="00B26715"/>
    <w:rsid w:val="00B26844"/>
    <w:rsid w:val="00B26DC1"/>
    <w:rsid w:val="00B271DE"/>
    <w:rsid w:val="00B2732B"/>
    <w:rsid w:val="00B273E0"/>
    <w:rsid w:val="00B3051F"/>
    <w:rsid w:val="00B307AD"/>
    <w:rsid w:val="00B30B59"/>
    <w:rsid w:val="00B30C2E"/>
    <w:rsid w:val="00B30E2A"/>
    <w:rsid w:val="00B31A33"/>
    <w:rsid w:val="00B31CCD"/>
    <w:rsid w:val="00B31EE9"/>
    <w:rsid w:val="00B328EB"/>
    <w:rsid w:val="00B329D1"/>
    <w:rsid w:val="00B33CED"/>
    <w:rsid w:val="00B34AEE"/>
    <w:rsid w:val="00B35989"/>
    <w:rsid w:val="00B3611A"/>
    <w:rsid w:val="00B3667E"/>
    <w:rsid w:val="00B36896"/>
    <w:rsid w:val="00B36B21"/>
    <w:rsid w:val="00B36BB3"/>
    <w:rsid w:val="00B374F6"/>
    <w:rsid w:val="00B40001"/>
    <w:rsid w:val="00B409F6"/>
    <w:rsid w:val="00B40C3F"/>
    <w:rsid w:val="00B4196D"/>
    <w:rsid w:val="00B41D90"/>
    <w:rsid w:val="00B41E3C"/>
    <w:rsid w:val="00B42190"/>
    <w:rsid w:val="00B4277B"/>
    <w:rsid w:val="00B438E2"/>
    <w:rsid w:val="00B439D4"/>
    <w:rsid w:val="00B4494F"/>
    <w:rsid w:val="00B455A4"/>
    <w:rsid w:val="00B460B6"/>
    <w:rsid w:val="00B46B48"/>
    <w:rsid w:val="00B46C4C"/>
    <w:rsid w:val="00B46F5C"/>
    <w:rsid w:val="00B474CB"/>
    <w:rsid w:val="00B47501"/>
    <w:rsid w:val="00B47D7F"/>
    <w:rsid w:val="00B47E14"/>
    <w:rsid w:val="00B5054F"/>
    <w:rsid w:val="00B50692"/>
    <w:rsid w:val="00B50835"/>
    <w:rsid w:val="00B50B50"/>
    <w:rsid w:val="00B51164"/>
    <w:rsid w:val="00B520AD"/>
    <w:rsid w:val="00B52809"/>
    <w:rsid w:val="00B52A94"/>
    <w:rsid w:val="00B5337F"/>
    <w:rsid w:val="00B53775"/>
    <w:rsid w:val="00B538D5"/>
    <w:rsid w:val="00B5532B"/>
    <w:rsid w:val="00B556EF"/>
    <w:rsid w:val="00B55B1A"/>
    <w:rsid w:val="00B565FB"/>
    <w:rsid w:val="00B56775"/>
    <w:rsid w:val="00B56BE1"/>
    <w:rsid w:val="00B56F7E"/>
    <w:rsid w:val="00B57700"/>
    <w:rsid w:val="00B5799F"/>
    <w:rsid w:val="00B57C12"/>
    <w:rsid w:val="00B57D52"/>
    <w:rsid w:val="00B57E4C"/>
    <w:rsid w:val="00B57EEA"/>
    <w:rsid w:val="00B6037F"/>
    <w:rsid w:val="00B60A90"/>
    <w:rsid w:val="00B60BB7"/>
    <w:rsid w:val="00B60E45"/>
    <w:rsid w:val="00B60E6B"/>
    <w:rsid w:val="00B61AF0"/>
    <w:rsid w:val="00B6227D"/>
    <w:rsid w:val="00B62686"/>
    <w:rsid w:val="00B62EFD"/>
    <w:rsid w:val="00B6329F"/>
    <w:rsid w:val="00B63D1E"/>
    <w:rsid w:val="00B6402D"/>
    <w:rsid w:val="00B64032"/>
    <w:rsid w:val="00B644E7"/>
    <w:rsid w:val="00B64665"/>
    <w:rsid w:val="00B649B2"/>
    <w:rsid w:val="00B64A06"/>
    <w:rsid w:val="00B64CB8"/>
    <w:rsid w:val="00B652F4"/>
    <w:rsid w:val="00B65DD5"/>
    <w:rsid w:val="00B662E7"/>
    <w:rsid w:val="00B6631A"/>
    <w:rsid w:val="00B66FE6"/>
    <w:rsid w:val="00B67128"/>
    <w:rsid w:val="00B67473"/>
    <w:rsid w:val="00B67D20"/>
    <w:rsid w:val="00B67F1F"/>
    <w:rsid w:val="00B70E07"/>
    <w:rsid w:val="00B70EA1"/>
    <w:rsid w:val="00B70F5A"/>
    <w:rsid w:val="00B717B8"/>
    <w:rsid w:val="00B71813"/>
    <w:rsid w:val="00B71890"/>
    <w:rsid w:val="00B721A8"/>
    <w:rsid w:val="00B72C10"/>
    <w:rsid w:val="00B72E34"/>
    <w:rsid w:val="00B730FC"/>
    <w:rsid w:val="00B73291"/>
    <w:rsid w:val="00B7527E"/>
    <w:rsid w:val="00B755B1"/>
    <w:rsid w:val="00B7588C"/>
    <w:rsid w:val="00B75D72"/>
    <w:rsid w:val="00B75F34"/>
    <w:rsid w:val="00B76728"/>
    <w:rsid w:val="00B76A92"/>
    <w:rsid w:val="00B773D7"/>
    <w:rsid w:val="00B7774A"/>
    <w:rsid w:val="00B77DBA"/>
    <w:rsid w:val="00B80346"/>
    <w:rsid w:val="00B81574"/>
    <w:rsid w:val="00B81B0A"/>
    <w:rsid w:val="00B82001"/>
    <w:rsid w:val="00B8257E"/>
    <w:rsid w:val="00B82BA5"/>
    <w:rsid w:val="00B82EE9"/>
    <w:rsid w:val="00B830EC"/>
    <w:rsid w:val="00B83325"/>
    <w:rsid w:val="00B8363E"/>
    <w:rsid w:val="00B83808"/>
    <w:rsid w:val="00B838E7"/>
    <w:rsid w:val="00B8453C"/>
    <w:rsid w:val="00B84F95"/>
    <w:rsid w:val="00B85F9F"/>
    <w:rsid w:val="00B86077"/>
    <w:rsid w:val="00B86108"/>
    <w:rsid w:val="00B8668F"/>
    <w:rsid w:val="00B86DB5"/>
    <w:rsid w:val="00B87288"/>
    <w:rsid w:val="00B87C68"/>
    <w:rsid w:val="00B9024B"/>
    <w:rsid w:val="00B90B4B"/>
    <w:rsid w:val="00B90BC5"/>
    <w:rsid w:val="00B91635"/>
    <w:rsid w:val="00B91D92"/>
    <w:rsid w:val="00B92A31"/>
    <w:rsid w:val="00B933FB"/>
    <w:rsid w:val="00B93561"/>
    <w:rsid w:val="00B93E88"/>
    <w:rsid w:val="00B93F98"/>
    <w:rsid w:val="00B94511"/>
    <w:rsid w:val="00B94BE3"/>
    <w:rsid w:val="00B94DB2"/>
    <w:rsid w:val="00B955C4"/>
    <w:rsid w:val="00B95B58"/>
    <w:rsid w:val="00B96810"/>
    <w:rsid w:val="00B96FE3"/>
    <w:rsid w:val="00B973B9"/>
    <w:rsid w:val="00B97417"/>
    <w:rsid w:val="00B974D9"/>
    <w:rsid w:val="00B975F9"/>
    <w:rsid w:val="00B979F7"/>
    <w:rsid w:val="00B97B43"/>
    <w:rsid w:val="00B97C3A"/>
    <w:rsid w:val="00B97F00"/>
    <w:rsid w:val="00BA001D"/>
    <w:rsid w:val="00BA020C"/>
    <w:rsid w:val="00BA0C0D"/>
    <w:rsid w:val="00BA0E42"/>
    <w:rsid w:val="00BA1348"/>
    <w:rsid w:val="00BA1412"/>
    <w:rsid w:val="00BA154F"/>
    <w:rsid w:val="00BA165E"/>
    <w:rsid w:val="00BA1A76"/>
    <w:rsid w:val="00BA213C"/>
    <w:rsid w:val="00BA2692"/>
    <w:rsid w:val="00BA2B5F"/>
    <w:rsid w:val="00BA2F76"/>
    <w:rsid w:val="00BA3181"/>
    <w:rsid w:val="00BA3492"/>
    <w:rsid w:val="00BA34C1"/>
    <w:rsid w:val="00BA3585"/>
    <w:rsid w:val="00BA3939"/>
    <w:rsid w:val="00BA3A66"/>
    <w:rsid w:val="00BA3AEC"/>
    <w:rsid w:val="00BA3D8C"/>
    <w:rsid w:val="00BA3D92"/>
    <w:rsid w:val="00BA40F2"/>
    <w:rsid w:val="00BA41FC"/>
    <w:rsid w:val="00BA44A5"/>
    <w:rsid w:val="00BA4F18"/>
    <w:rsid w:val="00BA507D"/>
    <w:rsid w:val="00BA539A"/>
    <w:rsid w:val="00BA5C9A"/>
    <w:rsid w:val="00BA5D5C"/>
    <w:rsid w:val="00BA5DBF"/>
    <w:rsid w:val="00BA7E12"/>
    <w:rsid w:val="00BB0131"/>
    <w:rsid w:val="00BB0609"/>
    <w:rsid w:val="00BB0614"/>
    <w:rsid w:val="00BB18C0"/>
    <w:rsid w:val="00BB2070"/>
    <w:rsid w:val="00BB255C"/>
    <w:rsid w:val="00BB2878"/>
    <w:rsid w:val="00BB2F82"/>
    <w:rsid w:val="00BB37FC"/>
    <w:rsid w:val="00BB3888"/>
    <w:rsid w:val="00BB42A6"/>
    <w:rsid w:val="00BB4BF0"/>
    <w:rsid w:val="00BB5246"/>
    <w:rsid w:val="00BB555E"/>
    <w:rsid w:val="00BB56F1"/>
    <w:rsid w:val="00BB5B7D"/>
    <w:rsid w:val="00BB5C78"/>
    <w:rsid w:val="00BB5CE7"/>
    <w:rsid w:val="00BB6073"/>
    <w:rsid w:val="00BB60A6"/>
    <w:rsid w:val="00BB67B0"/>
    <w:rsid w:val="00BB695F"/>
    <w:rsid w:val="00BB7047"/>
    <w:rsid w:val="00BC0164"/>
    <w:rsid w:val="00BC047B"/>
    <w:rsid w:val="00BC0D7E"/>
    <w:rsid w:val="00BC0DAC"/>
    <w:rsid w:val="00BC17A8"/>
    <w:rsid w:val="00BC1FB3"/>
    <w:rsid w:val="00BC294F"/>
    <w:rsid w:val="00BC2FAE"/>
    <w:rsid w:val="00BC2FBE"/>
    <w:rsid w:val="00BC3C8C"/>
    <w:rsid w:val="00BC3FEA"/>
    <w:rsid w:val="00BC4637"/>
    <w:rsid w:val="00BC4856"/>
    <w:rsid w:val="00BC4BA1"/>
    <w:rsid w:val="00BC4BCB"/>
    <w:rsid w:val="00BC5912"/>
    <w:rsid w:val="00BC5AF1"/>
    <w:rsid w:val="00BC5EBE"/>
    <w:rsid w:val="00BC62B3"/>
    <w:rsid w:val="00BC62C1"/>
    <w:rsid w:val="00BC6348"/>
    <w:rsid w:val="00BC6387"/>
    <w:rsid w:val="00BC756D"/>
    <w:rsid w:val="00BC7CD5"/>
    <w:rsid w:val="00BD0167"/>
    <w:rsid w:val="00BD018E"/>
    <w:rsid w:val="00BD01A6"/>
    <w:rsid w:val="00BD0BE8"/>
    <w:rsid w:val="00BD0FB4"/>
    <w:rsid w:val="00BD165B"/>
    <w:rsid w:val="00BD1B81"/>
    <w:rsid w:val="00BD1D62"/>
    <w:rsid w:val="00BD223D"/>
    <w:rsid w:val="00BD23C0"/>
    <w:rsid w:val="00BD2B33"/>
    <w:rsid w:val="00BD300E"/>
    <w:rsid w:val="00BD33A2"/>
    <w:rsid w:val="00BD35C9"/>
    <w:rsid w:val="00BD415B"/>
    <w:rsid w:val="00BD438C"/>
    <w:rsid w:val="00BD46CF"/>
    <w:rsid w:val="00BD5757"/>
    <w:rsid w:val="00BD57E1"/>
    <w:rsid w:val="00BD5A05"/>
    <w:rsid w:val="00BD6283"/>
    <w:rsid w:val="00BD6518"/>
    <w:rsid w:val="00BD6C70"/>
    <w:rsid w:val="00BD6CDC"/>
    <w:rsid w:val="00BD72B5"/>
    <w:rsid w:val="00BD7BED"/>
    <w:rsid w:val="00BE00D5"/>
    <w:rsid w:val="00BE058C"/>
    <w:rsid w:val="00BE0B5C"/>
    <w:rsid w:val="00BE0BF0"/>
    <w:rsid w:val="00BE1C3D"/>
    <w:rsid w:val="00BE2237"/>
    <w:rsid w:val="00BE231E"/>
    <w:rsid w:val="00BE28E6"/>
    <w:rsid w:val="00BE2947"/>
    <w:rsid w:val="00BE3B27"/>
    <w:rsid w:val="00BE3DA7"/>
    <w:rsid w:val="00BE43EF"/>
    <w:rsid w:val="00BE45E9"/>
    <w:rsid w:val="00BE4936"/>
    <w:rsid w:val="00BE4FC0"/>
    <w:rsid w:val="00BE52A4"/>
    <w:rsid w:val="00BE539E"/>
    <w:rsid w:val="00BE57EB"/>
    <w:rsid w:val="00BE58EF"/>
    <w:rsid w:val="00BE5F7B"/>
    <w:rsid w:val="00BE643F"/>
    <w:rsid w:val="00BE6AA3"/>
    <w:rsid w:val="00BE6BCA"/>
    <w:rsid w:val="00BE6D89"/>
    <w:rsid w:val="00BE7650"/>
    <w:rsid w:val="00BE7725"/>
    <w:rsid w:val="00BE7D4F"/>
    <w:rsid w:val="00BF02D7"/>
    <w:rsid w:val="00BF0548"/>
    <w:rsid w:val="00BF1BFE"/>
    <w:rsid w:val="00BF25A3"/>
    <w:rsid w:val="00BF291D"/>
    <w:rsid w:val="00BF3309"/>
    <w:rsid w:val="00BF3795"/>
    <w:rsid w:val="00BF3916"/>
    <w:rsid w:val="00BF3CC0"/>
    <w:rsid w:val="00BF4368"/>
    <w:rsid w:val="00BF46F9"/>
    <w:rsid w:val="00BF63AC"/>
    <w:rsid w:val="00BF662E"/>
    <w:rsid w:val="00BF6A83"/>
    <w:rsid w:val="00BF6D63"/>
    <w:rsid w:val="00BF6E34"/>
    <w:rsid w:val="00BF781F"/>
    <w:rsid w:val="00BF7AE6"/>
    <w:rsid w:val="00BF7F45"/>
    <w:rsid w:val="00C00058"/>
    <w:rsid w:val="00C002F7"/>
    <w:rsid w:val="00C009B6"/>
    <w:rsid w:val="00C01522"/>
    <w:rsid w:val="00C018E3"/>
    <w:rsid w:val="00C01A9D"/>
    <w:rsid w:val="00C01E83"/>
    <w:rsid w:val="00C0264D"/>
    <w:rsid w:val="00C02B16"/>
    <w:rsid w:val="00C02D26"/>
    <w:rsid w:val="00C03486"/>
    <w:rsid w:val="00C03726"/>
    <w:rsid w:val="00C03AA7"/>
    <w:rsid w:val="00C03EB9"/>
    <w:rsid w:val="00C040C7"/>
    <w:rsid w:val="00C04BA3"/>
    <w:rsid w:val="00C06163"/>
    <w:rsid w:val="00C06C28"/>
    <w:rsid w:val="00C07348"/>
    <w:rsid w:val="00C078A4"/>
    <w:rsid w:val="00C07923"/>
    <w:rsid w:val="00C104C5"/>
    <w:rsid w:val="00C10817"/>
    <w:rsid w:val="00C11388"/>
    <w:rsid w:val="00C115C8"/>
    <w:rsid w:val="00C11A39"/>
    <w:rsid w:val="00C11E42"/>
    <w:rsid w:val="00C12820"/>
    <w:rsid w:val="00C1312D"/>
    <w:rsid w:val="00C139CB"/>
    <w:rsid w:val="00C13BF4"/>
    <w:rsid w:val="00C144F1"/>
    <w:rsid w:val="00C147A4"/>
    <w:rsid w:val="00C15974"/>
    <w:rsid w:val="00C15A9D"/>
    <w:rsid w:val="00C16577"/>
    <w:rsid w:val="00C1685C"/>
    <w:rsid w:val="00C171F5"/>
    <w:rsid w:val="00C17883"/>
    <w:rsid w:val="00C17B39"/>
    <w:rsid w:val="00C17D09"/>
    <w:rsid w:val="00C20A7C"/>
    <w:rsid w:val="00C20FB0"/>
    <w:rsid w:val="00C21157"/>
    <w:rsid w:val="00C22066"/>
    <w:rsid w:val="00C23566"/>
    <w:rsid w:val="00C23BF4"/>
    <w:rsid w:val="00C244DF"/>
    <w:rsid w:val="00C2451F"/>
    <w:rsid w:val="00C24827"/>
    <w:rsid w:val="00C24871"/>
    <w:rsid w:val="00C25186"/>
    <w:rsid w:val="00C253CF"/>
    <w:rsid w:val="00C25B4C"/>
    <w:rsid w:val="00C26ADE"/>
    <w:rsid w:val="00C26FFE"/>
    <w:rsid w:val="00C27992"/>
    <w:rsid w:val="00C27A3B"/>
    <w:rsid w:val="00C27D16"/>
    <w:rsid w:val="00C31674"/>
    <w:rsid w:val="00C31DCE"/>
    <w:rsid w:val="00C31FB7"/>
    <w:rsid w:val="00C3236F"/>
    <w:rsid w:val="00C32633"/>
    <w:rsid w:val="00C32A8F"/>
    <w:rsid w:val="00C3379D"/>
    <w:rsid w:val="00C33895"/>
    <w:rsid w:val="00C33AB2"/>
    <w:rsid w:val="00C33E5A"/>
    <w:rsid w:val="00C34526"/>
    <w:rsid w:val="00C34CEB"/>
    <w:rsid w:val="00C34F47"/>
    <w:rsid w:val="00C35993"/>
    <w:rsid w:val="00C35E55"/>
    <w:rsid w:val="00C36638"/>
    <w:rsid w:val="00C36DE2"/>
    <w:rsid w:val="00C373EB"/>
    <w:rsid w:val="00C374A1"/>
    <w:rsid w:val="00C3776F"/>
    <w:rsid w:val="00C37F5F"/>
    <w:rsid w:val="00C40453"/>
    <w:rsid w:val="00C40768"/>
    <w:rsid w:val="00C4078C"/>
    <w:rsid w:val="00C40B9B"/>
    <w:rsid w:val="00C40BE9"/>
    <w:rsid w:val="00C41703"/>
    <w:rsid w:val="00C41CC8"/>
    <w:rsid w:val="00C41FC6"/>
    <w:rsid w:val="00C424F2"/>
    <w:rsid w:val="00C43028"/>
    <w:rsid w:val="00C438F9"/>
    <w:rsid w:val="00C44377"/>
    <w:rsid w:val="00C44B8C"/>
    <w:rsid w:val="00C45058"/>
    <w:rsid w:val="00C45561"/>
    <w:rsid w:val="00C45CF9"/>
    <w:rsid w:val="00C45F49"/>
    <w:rsid w:val="00C463A1"/>
    <w:rsid w:val="00C4695F"/>
    <w:rsid w:val="00C47C2D"/>
    <w:rsid w:val="00C50139"/>
    <w:rsid w:val="00C506E5"/>
    <w:rsid w:val="00C5089C"/>
    <w:rsid w:val="00C50B84"/>
    <w:rsid w:val="00C5233E"/>
    <w:rsid w:val="00C52707"/>
    <w:rsid w:val="00C52928"/>
    <w:rsid w:val="00C538A1"/>
    <w:rsid w:val="00C538AA"/>
    <w:rsid w:val="00C53911"/>
    <w:rsid w:val="00C54BC1"/>
    <w:rsid w:val="00C5537E"/>
    <w:rsid w:val="00C553E1"/>
    <w:rsid w:val="00C55756"/>
    <w:rsid w:val="00C558BE"/>
    <w:rsid w:val="00C55D1F"/>
    <w:rsid w:val="00C56517"/>
    <w:rsid w:val="00C5664E"/>
    <w:rsid w:val="00C56BEE"/>
    <w:rsid w:val="00C57110"/>
    <w:rsid w:val="00C5751E"/>
    <w:rsid w:val="00C57C7E"/>
    <w:rsid w:val="00C600BA"/>
    <w:rsid w:val="00C60C14"/>
    <w:rsid w:val="00C60F12"/>
    <w:rsid w:val="00C6165C"/>
    <w:rsid w:val="00C61A9B"/>
    <w:rsid w:val="00C61D3B"/>
    <w:rsid w:val="00C620B9"/>
    <w:rsid w:val="00C623AB"/>
    <w:rsid w:val="00C623B8"/>
    <w:rsid w:val="00C626EC"/>
    <w:rsid w:val="00C638B7"/>
    <w:rsid w:val="00C639B6"/>
    <w:rsid w:val="00C63D04"/>
    <w:rsid w:val="00C63FFB"/>
    <w:rsid w:val="00C642F0"/>
    <w:rsid w:val="00C648AA"/>
    <w:rsid w:val="00C64B1D"/>
    <w:rsid w:val="00C64CD5"/>
    <w:rsid w:val="00C65831"/>
    <w:rsid w:val="00C659DF"/>
    <w:rsid w:val="00C65B5A"/>
    <w:rsid w:val="00C65FF8"/>
    <w:rsid w:val="00C66685"/>
    <w:rsid w:val="00C66BBD"/>
    <w:rsid w:val="00C66BC8"/>
    <w:rsid w:val="00C66E1E"/>
    <w:rsid w:val="00C677C9"/>
    <w:rsid w:val="00C679E0"/>
    <w:rsid w:val="00C67CFF"/>
    <w:rsid w:val="00C67EBB"/>
    <w:rsid w:val="00C703A0"/>
    <w:rsid w:val="00C70969"/>
    <w:rsid w:val="00C712A3"/>
    <w:rsid w:val="00C712F3"/>
    <w:rsid w:val="00C717EB"/>
    <w:rsid w:val="00C717F9"/>
    <w:rsid w:val="00C71AF4"/>
    <w:rsid w:val="00C72909"/>
    <w:rsid w:val="00C742A9"/>
    <w:rsid w:val="00C74317"/>
    <w:rsid w:val="00C7440D"/>
    <w:rsid w:val="00C74534"/>
    <w:rsid w:val="00C74960"/>
    <w:rsid w:val="00C74AB5"/>
    <w:rsid w:val="00C74C3F"/>
    <w:rsid w:val="00C758C8"/>
    <w:rsid w:val="00C75EFC"/>
    <w:rsid w:val="00C76132"/>
    <w:rsid w:val="00C7668C"/>
    <w:rsid w:val="00C766BB"/>
    <w:rsid w:val="00C7681C"/>
    <w:rsid w:val="00C768BA"/>
    <w:rsid w:val="00C7726F"/>
    <w:rsid w:val="00C77D22"/>
    <w:rsid w:val="00C8004B"/>
    <w:rsid w:val="00C8056E"/>
    <w:rsid w:val="00C808E0"/>
    <w:rsid w:val="00C80C09"/>
    <w:rsid w:val="00C80D63"/>
    <w:rsid w:val="00C80E46"/>
    <w:rsid w:val="00C8130E"/>
    <w:rsid w:val="00C81ADC"/>
    <w:rsid w:val="00C81E3D"/>
    <w:rsid w:val="00C82362"/>
    <w:rsid w:val="00C82524"/>
    <w:rsid w:val="00C8277D"/>
    <w:rsid w:val="00C8349A"/>
    <w:rsid w:val="00C83888"/>
    <w:rsid w:val="00C8415A"/>
    <w:rsid w:val="00C842B9"/>
    <w:rsid w:val="00C85411"/>
    <w:rsid w:val="00C85C1B"/>
    <w:rsid w:val="00C862C2"/>
    <w:rsid w:val="00C86889"/>
    <w:rsid w:val="00C86D96"/>
    <w:rsid w:val="00C86FB7"/>
    <w:rsid w:val="00C87C6F"/>
    <w:rsid w:val="00C87D86"/>
    <w:rsid w:val="00C87E05"/>
    <w:rsid w:val="00C900A7"/>
    <w:rsid w:val="00C90A97"/>
    <w:rsid w:val="00C90C5A"/>
    <w:rsid w:val="00C91125"/>
    <w:rsid w:val="00C91554"/>
    <w:rsid w:val="00C91794"/>
    <w:rsid w:val="00C92925"/>
    <w:rsid w:val="00C92F19"/>
    <w:rsid w:val="00C92FAA"/>
    <w:rsid w:val="00C931A4"/>
    <w:rsid w:val="00C9332A"/>
    <w:rsid w:val="00C935FD"/>
    <w:rsid w:val="00C93637"/>
    <w:rsid w:val="00C93705"/>
    <w:rsid w:val="00C940B2"/>
    <w:rsid w:val="00C9483A"/>
    <w:rsid w:val="00C94D16"/>
    <w:rsid w:val="00C9566D"/>
    <w:rsid w:val="00C95F97"/>
    <w:rsid w:val="00C96459"/>
    <w:rsid w:val="00C964D2"/>
    <w:rsid w:val="00C96FE0"/>
    <w:rsid w:val="00C975FD"/>
    <w:rsid w:val="00CA0026"/>
    <w:rsid w:val="00CA0682"/>
    <w:rsid w:val="00CA07C4"/>
    <w:rsid w:val="00CA0966"/>
    <w:rsid w:val="00CA0A87"/>
    <w:rsid w:val="00CA0BB2"/>
    <w:rsid w:val="00CA0E51"/>
    <w:rsid w:val="00CA1608"/>
    <w:rsid w:val="00CA1D65"/>
    <w:rsid w:val="00CA28AD"/>
    <w:rsid w:val="00CA363A"/>
    <w:rsid w:val="00CA3BD2"/>
    <w:rsid w:val="00CA3EE8"/>
    <w:rsid w:val="00CA4A13"/>
    <w:rsid w:val="00CA4A30"/>
    <w:rsid w:val="00CA5287"/>
    <w:rsid w:val="00CA54C0"/>
    <w:rsid w:val="00CA552F"/>
    <w:rsid w:val="00CA5D6B"/>
    <w:rsid w:val="00CA5EA1"/>
    <w:rsid w:val="00CA6143"/>
    <w:rsid w:val="00CA6179"/>
    <w:rsid w:val="00CA6338"/>
    <w:rsid w:val="00CA63A2"/>
    <w:rsid w:val="00CA6604"/>
    <w:rsid w:val="00CA7143"/>
    <w:rsid w:val="00CB0614"/>
    <w:rsid w:val="00CB068D"/>
    <w:rsid w:val="00CB0E9E"/>
    <w:rsid w:val="00CB1106"/>
    <w:rsid w:val="00CB1563"/>
    <w:rsid w:val="00CB1796"/>
    <w:rsid w:val="00CB236E"/>
    <w:rsid w:val="00CB2530"/>
    <w:rsid w:val="00CB27B4"/>
    <w:rsid w:val="00CB2B32"/>
    <w:rsid w:val="00CB2E55"/>
    <w:rsid w:val="00CB2FF7"/>
    <w:rsid w:val="00CB3391"/>
    <w:rsid w:val="00CB3462"/>
    <w:rsid w:val="00CB3A1F"/>
    <w:rsid w:val="00CB46E6"/>
    <w:rsid w:val="00CB4CBF"/>
    <w:rsid w:val="00CB4DB3"/>
    <w:rsid w:val="00CB4F67"/>
    <w:rsid w:val="00CB556A"/>
    <w:rsid w:val="00CB55F6"/>
    <w:rsid w:val="00CB6863"/>
    <w:rsid w:val="00CB698B"/>
    <w:rsid w:val="00CB6C39"/>
    <w:rsid w:val="00CB6C72"/>
    <w:rsid w:val="00CB7616"/>
    <w:rsid w:val="00CB7861"/>
    <w:rsid w:val="00CB7A6B"/>
    <w:rsid w:val="00CB7C8C"/>
    <w:rsid w:val="00CB7F58"/>
    <w:rsid w:val="00CC0197"/>
    <w:rsid w:val="00CC01E8"/>
    <w:rsid w:val="00CC02BC"/>
    <w:rsid w:val="00CC0DF8"/>
    <w:rsid w:val="00CC10E0"/>
    <w:rsid w:val="00CC21EC"/>
    <w:rsid w:val="00CC30E7"/>
    <w:rsid w:val="00CC355D"/>
    <w:rsid w:val="00CC3695"/>
    <w:rsid w:val="00CC36DC"/>
    <w:rsid w:val="00CC3831"/>
    <w:rsid w:val="00CC3B2B"/>
    <w:rsid w:val="00CC48D1"/>
    <w:rsid w:val="00CC4F9C"/>
    <w:rsid w:val="00CC5145"/>
    <w:rsid w:val="00CC525B"/>
    <w:rsid w:val="00CC53BC"/>
    <w:rsid w:val="00CC5CDE"/>
    <w:rsid w:val="00CC5D32"/>
    <w:rsid w:val="00CC5F19"/>
    <w:rsid w:val="00CC644D"/>
    <w:rsid w:val="00CC6478"/>
    <w:rsid w:val="00CC656C"/>
    <w:rsid w:val="00CD0171"/>
    <w:rsid w:val="00CD0278"/>
    <w:rsid w:val="00CD05EB"/>
    <w:rsid w:val="00CD0859"/>
    <w:rsid w:val="00CD0BF5"/>
    <w:rsid w:val="00CD1291"/>
    <w:rsid w:val="00CD1348"/>
    <w:rsid w:val="00CD1523"/>
    <w:rsid w:val="00CD18E7"/>
    <w:rsid w:val="00CD19CA"/>
    <w:rsid w:val="00CD20B2"/>
    <w:rsid w:val="00CD220E"/>
    <w:rsid w:val="00CD294E"/>
    <w:rsid w:val="00CD35C0"/>
    <w:rsid w:val="00CD3CC8"/>
    <w:rsid w:val="00CD3FD7"/>
    <w:rsid w:val="00CD4077"/>
    <w:rsid w:val="00CD4086"/>
    <w:rsid w:val="00CD4248"/>
    <w:rsid w:val="00CD4528"/>
    <w:rsid w:val="00CD48B0"/>
    <w:rsid w:val="00CD4A2C"/>
    <w:rsid w:val="00CD4BA5"/>
    <w:rsid w:val="00CD51CD"/>
    <w:rsid w:val="00CD688F"/>
    <w:rsid w:val="00CD72E5"/>
    <w:rsid w:val="00CE05C7"/>
    <w:rsid w:val="00CE0D1B"/>
    <w:rsid w:val="00CE1530"/>
    <w:rsid w:val="00CE1579"/>
    <w:rsid w:val="00CE1659"/>
    <w:rsid w:val="00CE1BCA"/>
    <w:rsid w:val="00CE1F95"/>
    <w:rsid w:val="00CE2054"/>
    <w:rsid w:val="00CE21A3"/>
    <w:rsid w:val="00CE277F"/>
    <w:rsid w:val="00CE2853"/>
    <w:rsid w:val="00CE2B93"/>
    <w:rsid w:val="00CE2EA6"/>
    <w:rsid w:val="00CE3601"/>
    <w:rsid w:val="00CE411C"/>
    <w:rsid w:val="00CE44F5"/>
    <w:rsid w:val="00CE45C3"/>
    <w:rsid w:val="00CE46AA"/>
    <w:rsid w:val="00CE4B52"/>
    <w:rsid w:val="00CE53A2"/>
    <w:rsid w:val="00CE5AD7"/>
    <w:rsid w:val="00CE64FF"/>
    <w:rsid w:val="00CE67DF"/>
    <w:rsid w:val="00CE7BE8"/>
    <w:rsid w:val="00CE7D7E"/>
    <w:rsid w:val="00CF0257"/>
    <w:rsid w:val="00CF0394"/>
    <w:rsid w:val="00CF05E4"/>
    <w:rsid w:val="00CF1883"/>
    <w:rsid w:val="00CF200A"/>
    <w:rsid w:val="00CF213F"/>
    <w:rsid w:val="00CF2676"/>
    <w:rsid w:val="00CF3B13"/>
    <w:rsid w:val="00CF41E8"/>
    <w:rsid w:val="00CF485A"/>
    <w:rsid w:val="00CF4D9D"/>
    <w:rsid w:val="00CF52BA"/>
    <w:rsid w:val="00CF55BC"/>
    <w:rsid w:val="00CF58D1"/>
    <w:rsid w:val="00CF6416"/>
    <w:rsid w:val="00CF6809"/>
    <w:rsid w:val="00CF6970"/>
    <w:rsid w:val="00CF6B04"/>
    <w:rsid w:val="00CF6E8F"/>
    <w:rsid w:val="00CF721C"/>
    <w:rsid w:val="00CF763E"/>
    <w:rsid w:val="00CF7701"/>
    <w:rsid w:val="00CF777A"/>
    <w:rsid w:val="00D0029F"/>
    <w:rsid w:val="00D00954"/>
    <w:rsid w:val="00D00B66"/>
    <w:rsid w:val="00D013D2"/>
    <w:rsid w:val="00D01414"/>
    <w:rsid w:val="00D017C9"/>
    <w:rsid w:val="00D02642"/>
    <w:rsid w:val="00D02A44"/>
    <w:rsid w:val="00D02BB5"/>
    <w:rsid w:val="00D03564"/>
    <w:rsid w:val="00D03693"/>
    <w:rsid w:val="00D03F4D"/>
    <w:rsid w:val="00D0470F"/>
    <w:rsid w:val="00D05111"/>
    <w:rsid w:val="00D054B5"/>
    <w:rsid w:val="00D05A51"/>
    <w:rsid w:val="00D05CE3"/>
    <w:rsid w:val="00D06489"/>
    <w:rsid w:val="00D065BC"/>
    <w:rsid w:val="00D06823"/>
    <w:rsid w:val="00D06CF6"/>
    <w:rsid w:val="00D0743E"/>
    <w:rsid w:val="00D0778A"/>
    <w:rsid w:val="00D1119D"/>
    <w:rsid w:val="00D1143B"/>
    <w:rsid w:val="00D11579"/>
    <w:rsid w:val="00D11FCD"/>
    <w:rsid w:val="00D1223F"/>
    <w:rsid w:val="00D1238F"/>
    <w:rsid w:val="00D125C1"/>
    <w:rsid w:val="00D1285D"/>
    <w:rsid w:val="00D12A70"/>
    <w:rsid w:val="00D12AF4"/>
    <w:rsid w:val="00D12E24"/>
    <w:rsid w:val="00D13DC4"/>
    <w:rsid w:val="00D146B5"/>
    <w:rsid w:val="00D15417"/>
    <w:rsid w:val="00D156F8"/>
    <w:rsid w:val="00D159B2"/>
    <w:rsid w:val="00D15BE8"/>
    <w:rsid w:val="00D1612C"/>
    <w:rsid w:val="00D1713B"/>
    <w:rsid w:val="00D1748D"/>
    <w:rsid w:val="00D17AE6"/>
    <w:rsid w:val="00D20589"/>
    <w:rsid w:val="00D20F10"/>
    <w:rsid w:val="00D21E63"/>
    <w:rsid w:val="00D22154"/>
    <w:rsid w:val="00D222E4"/>
    <w:rsid w:val="00D222E8"/>
    <w:rsid w:val="00D2281D"/>
    <w:rsid w:val="00D232B1"/>
    <w:rsid w:val="00D233C1"/>
    <w:rsid w:val="00D2360C"/>
    <w:rsid w:val="00D23D33"/>
    <w:rsid w:val="00D23DB6"/>
    <w:rsid w:val="00D241C1"/>
    <w:rsid w:val="00D24525"/>
    <w:rsid w:val="00D24E82"/>
    <w:rsid w:val="00D24F9B"/>
    <w:rsid w:val="00D251A6"/>
    <w:rsid w:val="00D256CB"/>
    <w:rsid w:val="00D2570D"/>
    <w:rsid w:val="00D25915"/>
    <w:rsid w:val="00D25A9E"/>
    <w:rsid w:val="00D25FA5"/>
    <w:rsid w:val="00D26088"/>
    <w:rsid w:val="00D26692"/>
    <w:rsid w:val="00D301EB"/>
    <w:rsid w:val="00D305DB"/>
    <w:rsid w:val="00D30DFB"/>
    <w:rsid w:val="00D31291"/>
    <w:rsid w:val="00D31D97"/>
    <w:rsid w:val="00D32429"/>
    <w:rsid w:val="00D32430"/>
    <w:rsid w:val="00D324A5"/>
    <w:rsid w:val="00D32527"/>
    <w:rsid w:val="00D325F8"/>
    <w:rsid w:val="00D326FE"/>
    <w:rsid w:val="00D32892"/>
    <w:rsid w:val="00D32945"/>
    <w:rsid w:val="00D334A0"/>
    <w:rsid w:val="00D33AA5"/>
    <w:rsid w:val="00D345D3"/>
    <w:rsid w:val="00D34AE6"/>
    <w:rsid w:val="00D367EA"/>
    <w:rsid w:val="00D36928"/>
    <w:rsid w:val="00D371B5"/>
    <w:rsid w:val="00D37207"/>
    <w:rsid w:val="00D37248"/>
    <w:rsid w:val="00D3724B"/>
    <w:rsid w:val="00D37299"/>
    <w:rsid w:val="00D37416"/>
    <w:rsid w:val="00D374C1"/>
    <w:rsid w:val="00D3782B"/>
    <w:rsid w:val="00D37948"/>
    <w:rsid w:val="00D37974"/>
    <w:rsid w:val="00D37C0F"/>
    <w:rsid w:val="00D4166C"/>
    <w:rsid w:val="00D416BE"/>
    <w:rsid w:val="00D417F8"/>
    <w:rsid w:val="00D41CBC"/>
    <w:rsid w:val="00D4274C"/>
    <w:rsid w:val="00D43201"/>
    <w:rsid w:val="00D43476"/>
    <w:rsid w:val="00D4348D"/>
    <w:rsid w:val="00D43D49"/>
    <w:rsid w:val="00D4407E"/>
    <w:rsid w:val="00D4449C"/>
    <w:rsid w:val="00D44741"/>
    <w:rsid w:val="00D44805"/>
    <w:rsid w:val="00D44907"/>
    <w:rsid w:val="00D4497F"/>
    <w:rsid w:val="00D44EF1"/>
    <w:rsid w:val="00D45809"/>
    <w:rsid w:val="00D45A03"/>
    <w:rsid w:val="00D45BFD"/>
    <w:rsid w:val="00D45C3F"/>
    <w:rsid w:val="00D45FAF"/>
    <w:rsid w:val="00D46031"/>
    <w:rsid w:val="00D466B7"/>
    <w:rsid w:val="00D46C25"/>
    <w:rsid w:val="00D46C3D"/>
    <w:rsid w:val="00D46E8B"/>
    <w:rsid w:val="00D479BD"/>
    <w:rsid w:val="00D47B50"/>
    <w:rsid w:val="00D47E26"/>
    <w:rsid w:val="00D47EC0"/>
    <w:rsid w:val="00D47EEA"/>
    <w:rsid w:val="00D47F6E"/>
    <w:rsid w:val="00D505BF"/>
    <w:rsid w:val="00D50638"/>
    <w:rsid w:val="00D50E46"/>
    <w:rsid w:val="00D50FCB"/>
    <w:rsid w:val="00D51247"/>
    <w:rsid w:val="00D51713"/>
    <w:rsid w:val="00D51F88"/>
    <w:rsid w:val="00D52627"/>
    <w:rsid w:val="00D5280D"/>
    <w:rsid w:val="00D539EC"/>
    <w:rsid w:val="00D53D0C"/>
    <w:rsid w:val="00D54509"/>
    <w:rsid w:val="00D54735"/>
    <w:rsid w:val="00D54D5E"/>
    <w:rsid w:val="00D551DF"/>
    <w:rsid w:val="00D555D4"/>
    <w:rsid w:val="00D5579B"/>
    <w:rsid w:val="00D5609C"/>
    <w:rsid w:val="00D56AF0"/>
    <w:rsid w:val="00D56B79"/>
    <w:rsid w:val="00D56CBA"/>
    <w:rsid w:val="00D575C8"/>
    <w:rsid w:val="00D576FF"/>
    <w:rsid w:val="00D57700"/>
    <w:rsid w:val="00D57860"/>
    <w:rsid w:val="00D57D8D"/>
    <w:rsid w:val="00D60254"/>
    <w:rsid w:val="00D6053F"/>
    <w:rsid w:val="00D609CD"/>
    <w:rsid w:val="00D61365"/>
    <w:rsid w:val="00D616FC"/>
    <w:rsid w:val="00D61C26"/>
    <w:rsid w:val="00D61CE2"/>
    <w:rsid w:val="00D620D3"/>
    <w:rsid w:val="00D62561"/>
    <w:rsid w:val="00D625AE"/>
    <w:rsid w:val="00D6364D"/>
    <w:rsid w:val="00D638EC"/>
    <w:rsid w:val="00D6423D"/>
    <w:rsid w:val="00D6433E"/>
    <w:rsid w:val="00D64415"/>
    <w:rsid w:val="00D64584"/>
    <w:rsid w:val="00D645CE"/>
    <w:rsid w:val="00D64C42"/>
    <w:rsid w:val="00D64F97"/>
    <w:rsid w:val="00D65237"/>
    <w:rsid w:val="00D65381"/>
    <w:rsid w:val="00D655BB"/>
    <w:rsid w:val="00D6594E"/>
    <w:rsid w:val="00D668B4"/>
    <w:rsid w:val="00D668BB"/>
    <w:rsid w:val="00D6778F"/>
    <w:rsid w:val="00D67BAB"/>
    <w:rsid w:val="00D67E8A"/>
    <w:rsid w:val="00D7013A"/>
    <w:rsid w:val="00D708D0"/>
    <w:rsid w:val="00D70DB5"/>
    <w:rsid w:val="00D7116F"/>
    <w:rsid w:val="00D717B2"/>
    <w:rsid w:val="00D7187F"/>
    <w:rsid w:val="00D727B9"/>
    <w:rsid w:val="00D727E7"/>
    <w:rsid w:val="00D72E34"/>
    <w:rsid w:val="00D74319"/>
    <w:rsid w:val="00D74354"/>
    <w:rsid w:val="00D7456C"/>
    <w:rsid w:val="00D74A96"/>
    <w:rsid w:val="00D74ACC"/>
    <w:rsid w:val="00D74BCA"/>
    <w:rsid w:val="00D74CAA"/>
    <w:rsid w:val="00D75025"/>
    <w:rsid w:val="00D7519C"/>
    <w:rsid w:val="00D75496"/>
    <w:rsid w:val="00D754E5"/>
    <w:rsid w:val="00D75CDF"/>
    <w:rsid w:val="00D7639C"/>
    <w:rsid w:val="00D764E2"/>
    <w:rsid w:val="00D76B02"/>
    <w:rsid w:val="00D76B9D"/>
    <w:rsid w:val="00D774DB"/>
    <w:rsid w:val="00D77A45"/>
    <w:rsid w:val="00D77D5E"/>
    <w:rsid w:val="00D80263"/>
    <w:rsid w:val="00D8092A"/>
    <w:rsid w:val="00D80A5B"/>
    <w:rsid w:val="00D80F0A"/>
    <w:rsid w:val="00D819BC"/>
    <w:rsid w:val="00D81AD3"/>
    <w:rsid w:val="00D81C84"/>
    <w:rsid w:val="00D81F87"/>
    <w:rsid w:val="00D81F8C"/>
    <w:rsid w:val="00D827AE"/>
    <w:rsid w:val="00D8353A"/>
    <w:rsid w:val="00D83CBF"/>
    <w:rsid w:val="00D841D7"/>
    <w:rsid w:val="00D84E42"/>
    <w:rsid w:val="00D84EAD"/>
    <w:rsid w:val="00D86452"/>
    <w:rsid w:val="00D865F5"/>
    <w:rsid w:val="00D86986"/>
    <w:rsid w:val="00D86D42"/>
    <w:rsid w:val="00D87414"/>
    <w:rsid w:val="00D87466"/>
    <w:rsid w:val="00D87BF0"/>
    <w:rsid w:val="00D90245"/>
    <w:rsid w:val="00D90342"/>
    <w:rsid w:val="00D9089F"/>
    <w:rsid w:val="00D90B81"/>
    <w:rsid w:val="00D90D04"/>
    <w:rsid w:val="00D90DED"/>
    <w:rsid w:val="00D912EB"/>
    <w:rsid w:val="00D92184"/>
    <w:rsid w:val="00D921CD"/>
    <w:rsid w:val="00D92AAF"/>
    <w:rsid w:val="00D92BD7"/>
    <w:rsid w:val="00D930AE"/>
    <w:rsid w:val="00D93AF6"/>
    <w:rsid w:val="00D93AF9"/>
    <w:rsid w:val="00D93B68"/>
    <w:rsid w:val="00D93BF9"/>
    <w:rsid w:val="00D93C74"/>
    <w:rsid w:val="00D94487"/>
    <w:rsid w:val="00D94AA7"/>
    <w:rsid w:val="00D953CE"/>
    <w:rsid w:val="00D958D1"/>
    <w:rsid w:val="00D95B3C"/>
    <w:rsid w:val="00D960D2"/>
    <w:rsid w:val="00D96656"/>
    <w:rsid w:val="00D96740"/>
    <w:rsid w:val="00D96846"/>
    <w:rsid w:val="00D96C42"/>
    <w:rsid w:val="00D971B0"/>
    <w:rsid w:val="00D974F4"/>
    <w:rsid w:val="00D97536"/>
    <w:rsid w:val="00DA00C4"/>
    <w:rsid w:val="00DA01CB"/>
    <w:rsid w:val="00DA03E7"/>
    <w:rsid w:val="00DA0D4E"/>
    <w:rsid w:val="00DA139F"/>
    <w:rsid w:val="00DA160F"/>
    <w:rsid w:val="00DA19B4"/>
    <w:rsid w:val="00DA1C1D"/>
    <w:rsid w:val="00DA30DD"/>
    <w:rsid w:val="00DA375A"/>
    <w:rsid w:val="00DA3A96"/>
    <w:rsid w:val="00DA3AA1"/>
    <w:rsid w:val="00DA3B2A"/>
    <w:rsid w:val="00DA4A69"/>
    <w:rsid w:val="00DA4BE7"/>
    <w:rsid w:val="00DA530C"/>
    <w:rsid w:val="00DA5365"/>
    <w:rsid w:val="00DA5384"/>
    <w:rsid w:val="00DA5F00"/>
    <w:rsid w:val="00DA60F8"/>
    <w:rsid w:val="00DA6463"/>
    <w:rsid w:val="00DA69E9"/>
    <w:rsid w:val="00DA6CF4"/>
    <w:rsid w:val="00DA713A"/>
    <w:rsid w:val="00DA71CA"/>
    <w:rsid w:val="00DA7336"/>
    <w:rsid w:val="00DA7582"/>
    <w:rsid w:val="00DA7657"/>
    <w:rsid w:val="00DA765C"/>
    <w:rsid w:val="00DA784E"/>
    <w:rsid w:val="00DA7A78"/>
    <w:rsid w:val="00DA7AF2"/>
    <w:rsid w:val="00DB05D6"/>
    <w:rsid w:val="00DB0792"/>
    <w:rsid w:val="00DB0C2D"/>
    <w:rsid w:val="00DB0DA9"/>
    <w:rsid w:val="00DB0EE1"/>
    <w:rsid w:val="00DB1110"/>
    <w:rsid w:val="00DB16BE"/>
    <w:rsid w:val="00DB21CE"/>
    <w:rsid w:val="00DB24CC"/>
    <w:rsid w:val="00DB2F4F"/>
    <w:rsid w:val="00DB2FF6"/>
    <w:rsid w:val="00DB34AD"/>
    <w:rsid w:val="00DB3CCA"/>
    <w:rsid w:val="00DB4270"/>
    <w:rsid w:val="00DB496A"/>
    <w:rsid w:val="00DB4D86"/>
    <w:rsid w:val="00DB4F82"/>
    <w:rsid w:val="00DB4FD2"/>
    <w:rsid w:val="00DB510A"/>
    <w:rsid w:val="00DB52F6"/>
    <w:rsid w:val="00DB5396"/>
    <w:rsid w:val="00DB539F"/>
    <w:rsid w:val="00DB540B"/>
    <w:rsid w:val="00DB5421"/>
    <w:rsid w:val="00DB5440"/>
    <w:rsid w:val="00DB5543"/>
    <w:rsid w:val="00DB5A10"/>
    <w:rsid w:val="00DB6216"/>
    <w:rsid w:val="00DB6257"/>
    <w:rsid w:val="00DB6360"/>
    <w:rsid w:val="00DB640A"/>
    <w:rsid w:val="00DB6AA6"/>
    <w:rsid w:val="00DB6D9A"/>
    <w:rsid w:val="00DB6DC7"/>
    <w:rsid w:val="00DB7B8C"/>
    <w:rsid w:val="00DB7B8E"/>
    <w:rsid w:val="00DB7C90"/>
    <w:rsid w:val="00DB7DB6"/>
    <w:rsid w:val="00DC02D9"/>
    <w:rsid w:val="00DC02E5"/>
    <w:rsid w:val="00DC0684"/>
    <w:rsid w:val="00DC1154"/>
    <w:rsid w:val="00DC1347"/>
    <w:rsid w:val="00DC1D14"/>
    <w:rsid w:val="00DC1E29"/>
    <w:rsid w:val="00DC257E"/>
    <w:rsid w:val="00DC2951"/>
    <w:rsid w:val="00DC3263"/>
    <w:rsid w:val="00DC3560"/>
    <w:rsid w:val="00DC420C"/>
    <w:rsid w:val="00DC4524"/>
    <w:rsid w:val="00DC4590"/>
    <w:rsid w:val="00DC4AE8"/>
    <w:rsid w:val="00DC4D0C"/>
    <w:rsid w:val="00DC4DCD"/>
    <w:rsid w:val="00DC4F9A"/>
    <w:rsid w:val="00DC5396"/>
    <w:rsid w:val="00DC579C"/>
    <w:rsid w:val="00DC583E"/>
    <w:rsid w:val="00DC58F6"/>
    <w:rsid w:val="00DC6AF6"/>
    <w:rsid w:val="00DC7A81"/>
    <w:rsid w:val="00DC7F6B"/>
    <w:rsid w:val="00DD02F3"/>
    <w:rsid w:val="00DD04C4"/>
    <w:rsid w:val="00DD1002"/>
    <w:rsid w:val="00DD148E"/>
    <w:rsid w:val="00DD1611"/>
    <w:rsid w:val="00DD16C0"/>
    <w:rsid w:val="00DD1760"/>
    <w:rsid w:val="00DD1AA3"/>
    <w:rsid w:val="00DD2071"/>
    <w:rsid w:val="00DD2590"/>
    <w:rsid w:val="00DD2E8C"/>
    <w:rsid w:val="00DD3F4D"/>
    <w:rsid w:val="00DD3F85"/>
    <w:rsid w:val="00DD40CA"/>
    <w:rsid w:val="00DD4823"/>
    <w:rsid w:val="00DD4A68"/>
    <w:rsid w:val="00DD4AFC"/>
    <w:rsid w:val="00DD4E37"/>
    <w:rsid w:val="00DD507A"/>
    <w:rsid w:val="00DD6229"/>
    <w:rsid w:val="00DD64CA"/>
    <w:rsid w:val="00DD6509"/>
    <w:rsid w:val="00DD6DB6"/>
    <w:rsid w:val="00DD79BC"/>
    <w:rsid w:val="00DD7A7C"/>
    <w:rsid w:val="00DD7BBE"/>
    <w:rsid w:val="00DD7D42"/>
    <w:rsid w:val="00DE005E"/>
    <w:rsid w:val="00DE1344"/>
    <w:rsid w:val="00DE13EF"/>
    <w:rsid w:val="00DE19D6"/>
    <w:rsid w:val="00DE1E89"/>
    <w:rsid w:val="00DE1FA2"/>
    <w:rsid w:val="00DE2156"/>
    <w:rsid w:val="00DE2A40"/>
    <w:rsid w:val="00DE41A9"/>
    <w:rsid w:val="00DE4601"/>
    <w:rsid w:val="00DE482D"/>
    <w:rsid w:val="00DE4844"/>
    <w:rsid w:val="00DE4916"/>
    <w:rsid w:val="00DE4E68"/>
    <w:rsid w:val="00DE4F62"/>
    <w:rsid w:val="00DE5AE1"/>
    <w:rsid w:val="00DE5CC4"/>
    <w:rsid w:val="00DE661E"/>
    <w:rsid w:val="00DE6697"/>
    <w:rsid w:val="00DE6E86"/>
    <w:rsid w:val="00DE7E13"/>
    <w:rsid w:val="00DE7F4B"/>
    <w:rsid w:val="00DF07FD"/>
    <w:rsid w:val="00DF15A5"/>
    <w:rsid w:val="00DF16D3"/>
    <w:rsid w:val="00DF1C18"/>
    <w:rsid w:val="00DF2535"/>
    <w:rsid w:val="00DF2EC4"/>
    <w:rsid w:val="00DF339D"/>
    <w:rsid w:val="00DF3789"/>
    <w:rsid w:val="00DF3C0F"/>
    <w:rsid w:val="00DF4068"/>
    <w:rsid w:val="00DF4368"/>
    <w:rsid w:val="00DF47AD"/>
    <w:rsid w:val="00DF49C9"/>
    <w:rsid w:val="00DF4E18"/>
    <w:rsid w:val="00DF4E58"/>
    <w:rsid w:val="00DF5014"/>
    <w:rsid w:val="00DF534F"/>
    <w:rsid w:val="00DF58AA"/>
    <w:rsid w:val="00DF603A"/>
    <w:rsid w:val="00DF6040"/>
    <w:rsid w:val="00DF71B8"/>
    <w:rsid w:val="00DF7355"/>
    <w:rsid w:val="00DF735C"/>
    <w:rsid w:val="00DF7792"/>
    <w:rsid w:val="00DF7948"/>
    <w:rsid w:val="00DF7A66"/>
    <w:rsid w:val="00E001B7"/>
    <w:rsid w:val="00E00787"/>
    <w:rsid w:val="00E00A07"/>
    <w:rsid w:val="00E00B70"/>
    <w:rsid w:val="00E00B89"/>
    <w:rsid w:val="00E00F74"/>
    <w:rsid w:val="00E01268"/>
    <w:rsid w:val="00E01456"/>
    <w:rsid w:val="00E01D8E"/>
    <w:rsid w:val="00E0245F"/>
    <w:rsid w:val="00E027A8"/>
    <w:rsid w:val="00E045F0"/>
    <w:rsid w:val="00E0476A"/>
    <w:rsid w:val="00E04883"/>
    <w:rsid w:val="00E049C7"/>
    <w:rsid w:val="00E04B52"/>
    <w:rsid w:val="00E05147"/>
    <w:rsid w:val="00E054E7"/>
    <w:rsid w:val="00E05B6D"/>
    <w:rsid w:val="00E05C3F"/>
    <w:rsid w:val="00E06948"/>
    <w:rsid w:val="00E06BFF"/>
    <w:rsid w:val="00E070B7"/>
    <w:rsid w:val="00E1171B"/>
    <w:rsid w:val="00E11DCF"/>
    <w:rsid w:val="00E120C4"/>
    <w:rsid w:val="00E122CC"/>
    <w:rsid w:val="00E1252B"/>
    <w:rsid w:val="00E125FF"/>
    <w:rsid w:val="00E13E2D"/>
    <w:rsid w:val="00E140DC"/>
    <w:rsid w:val="00E14A9D"/>
    <w:rsid w:val="00E14C57"/>
    <w:rsid w:val="00E14C9C"/>
    <w:rsid w:val="00E15C56"/>
    <w:rsid w:val="00E15F66"/>
    <w:rsid w:val="00E16300"/>
    <w:rsid w:val="00E16A4A"/>
    <w:rsid w:val="00E17ECF"/>
    <w:rsid w:val="00E2001B"/>
    <w:rsid w:val="00E200BC"/>
    <w:rsid w:val="00E20224"/>
    <w:rsid w:val="00E203C2"/>
    <w:rsid w:val="00E20A4A"/>
    <w:rsid w:val="00E20D80"/>
    <w:rsid w:val="00E20F25"/>
    <w:rsid w:val="00E212EF"/>
    <w:rsid w:val="00E21950"/>
    <w:rsid w:val="00E21D80"/>
    <w:rsid w:val="00E21DAC"/>
    <w:rsid w:val="00E21F0C"/>
    <w:rsid w:val="00E22260"/>
    <w:rsid w:val="00E22383"/>
    <w:rsid w:val="00E2321B"/>
    <w:rsid w:val="00E233FE"/>
    <w:rsid w:val="00E23B45"/>
    <w:rsid w:val="00E2465C"/>
    <w:rsid w:val="00E24C11"/>
    <w:rsid w:val="00E2515A"/>
    <w:rsid w:val="00E252EB"/>
    <w:rsid w:val="00E25D03"/>
    <w:rsid w:val="00E25EC9"/>
    <w:rsid w:val="00E25EE0"/>
    <w:rsid w:val="00E26098"/>
    <w:rsid w:val="00E262EE"/>
    <w:rsid w:val="00E26489"/>
    <w:rsid w:val="00E2648D"/>
    <w:rsid w:val="00E267CA"/>
    <w:rsid w:val="00E26C91"/>
    <w:rsid w:val="00E26F5E"/>
    <w:rsid w:val="00E27537"/>
    <w:rsid w:val="00E27CDA"/>
    <w:rsid w:val="00E30332"/>
    <w:rsid w:val="00E3034E"/>
    <w:rsid w:val="00E317AF"/>
    <w:rsid w:val="00E317FF"/>
    <w:rsid w:val="00E31886"/>
    <w:rsid w:val="00E318BA"/>
    <w:rsid w:val="00E31921"/>
    <w:rsid w:val="00E31C63"/>
    <w:rsid w:val="00E32C87"/>
    <w:rsid w:val="00E33281"/>
    <w:rsid w:val="00E3331D"/>
    <w:rsid w:val="00E33402"/>
    <w:rsid w:val="00E33675"/>
    <w:rsid w:val="00E3423A"/>
    <w:rsid w:val="00E34FE5"/>
    <w:rsid w:val="00E3567D"/>
    <w:rsid w:val="00E35748"/>
    <w:rsid w:val="00E35D73"/>
    <w:rsid w:val="00E362C4"/>
    <w:rsid w:val="00E36433"/>
    <w:rsid w:val="00E366B0"/>
    <w:rsid w:val="00E36C25"/>
    <w:rsid w:val="00E37E05"/>
    <w:rsid w:val="00E37E85"/>
    <w:rsid w:val="00E403AB"/>
    <w:rsid w:val="00E40475"/>
    <w:rsid w:val="00E408F8"/>
    <w:rsid w:val="00E40AEC"/>
    <w:rsid w:val="00E41401"/>
    <w:rsid w:val="00E41490"/>
    <w:rsid w:val="00E42238"/>
    <w:rsid w:val="00E423EB"/>
    <w:rsid w:val="00E427B3"/>
    <w:rsid w:val="00E42C58"/>
    <w:rsid w:val="00E42CDC"/>
    <w:rsid w:val="00E42E60"/>
    <w:rsid w:val="00E42FA6"/>
    <w:rsid w:val="00E4300C"/>
    <w:rsid w:val="00E430D0"/>
    <w:rsid w:val="00E43683"/>
    <w:rsid w:val="00E44CDA"/>
    <w:rsid w:val="00E44EE9"/>
    <w:rsid w:val="00E452DB"/>
    <w:rsid w:val="00E462FD"/>
    <w:rsid w:val="00E46D14"/>
    <w:rsid w:val="00E46FF8"/>
    <w:rsid w:val="00E4722D"/>
    <w:rsid w:val="00E475F1"/>
    <w:rsid w:val="00E47A99"/>
    <w:rsid w:val="00E47BC1"/>
    <w:rsid w:val="00E47FF9"/>
    <w:rsid w:val="00E5057F"/>
    <w:rsid w:val="00E50B4D"/>
    <w:rsid w:val="00E50D56"/>
    <w:rsid w:val="00E51022"/>
    <w:rsid w:val="00E512C4"/>
    <w:rsid w:val="00E51C50"/>
    <w:rsid w:val="00E52024"/>
    <w:rsid w:val="00E5239B"/>
    <w:rsid w:val="00E524AC"/>
    <w:rsid w:val="00E52C7D"/>
    <w:rsid w:val="00E53626"/>
    <w:rsid w:val="00E547CC"/>
    <w:rsid w:val="00E54ADE"/>
    <w:rsid w:val="00E54D9D"/>
    <w:rsid w:val="00E556FD"/>
    <w:rsid w:val="00E55771"/>
    <w:rsid w:val="00E56025"/>
    <w:rsid w:val="00E5617F"/>
    <w:rsid w:val="00E577B1"/>
    <w:rsid w:val="00E577C1"/>
    <w:rsid w:val="00E57800"/>
    <w:rsid w:val="00E57B53"/>
    <w:rsid w:val="00E601CD"/>
    <w:rsid w:val="00E60C28"/>
    <w:rsid w:val="00E60DE5"/>
    <w:rsid w:val="00E615FD"/>
    <w:rsid w:val="00E6180D"/>
    <w:rsid w:val="00E61EB4"/>
    <w:rsid w:val="00E631E0"/>
    <w:rsid w:val="00E635C1"/>
    <w:rsid w:val="00E636E8"/>
    <w:rsid w:val="00E63932"/>
    <w:rsid w:val="00E6441E"/>
    <w:rsid w:val="00E646B7"/>
    <w:rsid w:val="00E646E0"/>
    <w:rsid w:val="00E65659"/>
    <w:rsid w:val="00E658B0"/>
    <w:rsid w:val="00E6597C"/>
    <w:rsid w:val="00E65BB9"/>
    <w:rsid w:val="00E66198"/>
    <w:rsid w:val="00E667FA"/>
    <w:rsid w:val="00E6719F"/>
    <w:rsid w:val="00E67277"/>
    <w:rsid w:val="00E674A8"/>
    <w:rsid w:val="00E675FF"/>
    <w:rsid w:val="00E67849"/>
    <w:rsid w:val="00E67E1D"/>
    <w:rsid w:val="00E70222"/>
    <w:rsid w:val="00E71490"/>
    <w:rsid w:val="00E718B4"/>
    <w:rsid w:val="00E721E2"/>
    <w:rsid w:val="00E72844"/>
    <w:rsid w:val="00E72E99"/>
    <w:rsid w:val="00E7306E"/>
    <w:rsid w:val="00E7314A"/>
    <w:rsid w:val="00E7418B"/>
    <w:rsid w:val="00E74684"/>
    <w:rsid w:val="00E7479E"/>
    <w:rsid w:val="00E74E16"/>
    <w:rsid w:val="00E74E49"/>
    <w:rsid w:val="00E74FFA"/>
    <w:rsid w:val="00E758F4"/>
    <w:rsid w:val="00E75A7E"/>
    <w:rsid w:val="00E76399"/>
    <w:rsid w:val="00E76799"/>
    <w:rsid w:val="00E768D0"/>
    <w:rsid w:val="00E774B8"/>
    <w:rsid w:val="00E77D8B"/>
    <w:rsid w:val="00E80422"/>
    <w:rsid w:val="00E8099A"/>
    <w:rsid w:val="00E81174"/>
    <w:rsid w:val="00E813FF"/>
    <w:rsid w:val="00E81517"/>
    <w:rsid w:val="00E81CE0"/>
    <w:rsid w:val="00E81EEA"/>
    <w:rsid w:val="00E82086"/>
    <w:rsid w:val="00E82A65"/>
    <w:rsid w:val="00E82E3A"/>
    <w:rsid w:val="00E82F52"/>
    <w:rsid w:val="00E84D9A"/>
    <w:rsid w:val="00E8522F"/>
    <w:rsid w:val="00E853AA"/>
    <w:rsid w:val="00E8561A"/>
    <w:rsid w:val="00E859DE"/>
    <w:rsid w:val="00E85B2A"/>
    <w:rsid w:val="00E85C18"/>
    <w:rsid w:val="00E8628A"/>
    <w:rsid w:val="00E8648C"/>
    <w:rsid w:val="00E8656F"/>
    <w:rsid w:val="00E900FD"/>
    <w:rsid w:val="00E9010E"/>
    <w:rsid w:val="00E90532"/>
    <w:rsid w:val="00E908D3"/>
    <w:rsid w:val="00E90B4B"/>
    <w:rsid w:val="00E91117"/>
    <w:rsid w:val="00E91AF8"/>
    <w:rsid w:val="00E91BE7"/>
    <w:rsid w:val="00E923D4"/>
    <w:rsid w:val="00E92767"/>
    <w:rsid w:val="00E927E2"/>
    <w:rsid w:val="00E92B46"/>
    <w:rsid w:val="00E92E18"/>
    <w:rsid w:val="00E93286"/>
    <w:rsid w:val="00E9352B"/>
    <w:rsid w:val="00E93616"/>
    <w:rsid w:val="00E93774"/>
    <w:rsid w:val="00E93AF8"/>
    <w:rsid w:val="00E93FED"/>
    <w:rsid w:val="00E944A1"/>
    <w:rsid w:val="00E9477D"/>
    <w:rsid w:val="00E947E3"/>
    <w:rsid w:val="00E9484F"/>
    <w:rsid w:val="00E94E54"/>
    <w:rsid w:val="00E94F85"/>
    <w:rsid w:val="00E95234"/>
    <w:rsid w:val="00E9604C"/>
    <w:rsid w:val="00E964C1"/>
    <w:rsid w:val="00E965F9"/>
    <w:rsid w:val="00E97123"/>
    <w:rsid w:val="00E9770A"/>
    <w:rsid w:val="00E97C9A"/>
    <w:rsid w:val="00E97EC5"/>
    <w:rsid w:val="00E97EE8"/>
    <w:rsid w:val="00E97F08"/>
    <w:rsid w:val="00E97F13"/>
    <w:rsid w:val="00EA010D"/>
    <w:rsid w:val="00EA011B"/>
    <w:rsid w:val="00EA081B"/>
    <w:rsid w:val="00EA08DF"/>
    <w:rsid w:val="00EA0B9B"/>
    <w:rsid w:val="00EA129A"/>
    <w:rsid w:val="00EA1569"/>
    <w:rsid w:val="00EA1D72"/>
    <w:rsid w:val="00EA209D"/>
    <w:rsid w:val="00EA2346"/>
    <w:rsid w:val="00EA2ABB"/>
    <w:rsid w:val="00EA2F48"/>
    <w:rsid w:val="00EA3DD8"/>
    <w:rsid w:val="00EA44C4"/>
    <w:rsid w:val="00EA460F"/>
    <w:rsid w:val="00EA4ACD"/>
    <w:rsid w:val="00EA5525"/>
    <w:rsid w:val="00EA5AB7"/>
    <w:rsid w:val="00EA613A"/>
    <w:rsid w:val="00EA620F"/>
    <w:rsid w:val="00EA6624"/>
    <w:rsid w:val="00EA679F"/>
    <w:rsid w:val="00EA68E0"/>
    <w:rsid w:val="00EA7022"/>
    <w:rsid w:val="00EA7197"/>
    <w:rsid w:val="00EA79A0"/>
    <w:rsid w:val="00EA7A83"/>
    <w:rsid w:val="00EB0AAC"/>
    <w:rsid w:val="00EB140F"/>
    <w:rsid w:val="00EB2450"/>
    <w:rsid w:val="00EB2EEB"/>
    <w:rsid w:val="00EB341E"/>
    <w:rsid w:val="00EB389A"/>
    <w:rsid w:val="00EB38F6"/>
    <w:rsid w:val="00EB3C61"/>
    <w:rsid w:val="00EB3F18"/>
    <w:rsid w:val="00EB3FD1"/>
    <w:rsid w:val="00EB4618"/>
    <w:rsid w:val="00EB47A3"/>
    <w:rsid w:val="00EB49B6"/>
    <w:rsid w:val="00EB4EBE"/>
    <w:rsid w:val="00EB5501"/>
    <w:rsid w:val="00EB57C7"/>
    <w:rsid w:val="00EB5A44"/>
    <w:rsid w:val="00EB5D2C"/>
    <w:rsid w:val="00EB5EBA"/>
    <w:rsid w:val="00EB6602"/>
    <w:rsid w:val="00EB6AB8"/>
    <w:rsid w:val="00EB7232"/>
    <w:rsid w:val="00EB750C"/>
    <w:rsid w:val="00EB7601"/>
    <w:rsid w:val="00EB768B"/>
    <w:rsid w:val="00EB7731"/>
    <w:rsid w:val="00EB7F6F"/>
    <w:rsid w:val="00EC0863"/>
    <w:rsid w:val="00EC0C0A"/>
    <w:rsid w:val="00EC0C5A"/>
    <w:rsid w:val="00EC0EB8"/>
    <w:rsid w:val="00EC17C1"/>
    <w:rsid w:val="00EC1C6A"/>
    <w:rsid w:val="00EC203C"/>
    <w:rsid w:val="00EC2123"/>
    <w:rsid w:val="00EC359F"/>
    <w:rsid w:val="00EC435B"/>
    <w:rsid w:val="00EC488E"/>
    <w:rsid w:val="00EC573C"/>
    <w:rsid w:val="00EC58C2"/>
    <w:rsid w:val="00EC59FA"/>
    <w:rsid w:val="00EC608F"/>
    <w:rsid w:val="00EC6253"/>
    <w:rsid w:val="00EC63E3"/>
    <w:rsid w:val="00EC6565"/>
    <w:rsid w:val="00EC6801"/>
    <w:rsid w:val="00EC6D21"/>
    <w:rsid w:val="00EC6DAA"/>
    <w:rsid w:val="00EC746D"/>
    <w:rsid w:val="00EC75D7"/>
    <w:rsid w:val="00EC77E6"/>
    <w:rsid w:val="00EC7874"/>
    <w:rsid w:val="00EC7FD0"/>
    <w:rsid w:val="00ED07AA"/>
    <w:rsid w:val="00ED086A"/>
    <w:rsid w:val="00ED08FE"/>
    <w:rsid w:val="00ED1608"/>
    <w:rsid w:val="00ED19F5"/>
    <w:rsid w:val="00ED1B8B"/>
    <w:rsid w:val="00ED328B"/>
    <w:rsid w:val="00ED34B3"/>
    <w:rsid w:val="00ED3E31"/>
    <w:rsid w:val="00ED40E3"/>
    <w:rsid w:val="00ED45C9"/>
    <w:rsid w:val="00ED471C"/>
    <w:rsid w:val="00ED4F6C"/>
    <w:rsid w:val="00ED5D8C"/>
    <w:rsid w:val="00ED7084"/>
    <w:rsid w:val="00ED7161"/>
    <w:rsid w:val="00ED7B0B"/>
    <w:rsid w:val="00EE00BC"/>
    <w:rsid w:val="00EE0A05"/>
    <w:rsid w:val="00EE10C3"/>
    <w:rsid w:val="00EE138E"/>
    <w:rsid w:val="00EE17DF"/>
    <w:rsid w:val="00EE1E23"/>
    <w:rsid w:val="00EE285B"/>
    <w:rsid w:val="00EE2D0E"/>
    <w:rsid w:val="00EE324F"/>
    <w:rsid w:val="00EE349F"/>
    <w:rsid w:val="00EE38F0"/>
    <w:rsid w:val="00EE46D4"/>
    <w:rsid w:val="00EE475A"/>
    <w:rsid w:val="00EE4AC5"/>
    <w:rsid w:val="00EE5A98"/>
    <w:rsid w:val="00EE5EFD"/>
    <w:rsid w:val="00EE65BB"/>
    <w:rsid w:val="00EE7544"/>
    <w:rsid w:val="00EE780A"/>
    <w:rsid w:val="00EE7DD3"/>
    <w:rsid w:val="00EF008E"/>
    <w:rsid w:val="00EF0293"/>
    <w:rsid w:val="00EF049E"/>
    <w:rsid w:val="00EF0C59"/>
    <w:rsid w:val="00EF11CF"/>
    <w:rsid w:val="00EF1372"/>
    <w:rsid w:val="00EF16EC"/>
    <w:rsid w:val="00EF19A3"/>
    <w:rsid w:val="00EF19BC"/>
    <w:rsid w:val="00EF28A3"/>
    <w:rsid w:val="00EF2DFC"/>
    <w:rsid w:val="00EF302D"/>
    <w:rsid w:val="00EF30BA"/>
    <w:rsid w:val="00EF31CB"/>
    <w:rsid w:val="00EF36B8"/>
    <w:rsid w:val="00EF37E9"/>
    <w:rsid w:val="00EF3FED"/>
    <w:rsid w:val="00EF4CE9"/>
    <w:rsid w:val="00EF557F"/>
    <w:rsid w:val="00EF57C9"/>
    <w:rsid w:val="00EF5945"/>
    <w:rsid w:val="00EF5D3C"/>
    <w:rsid w:val="00EF63C2"/>
    <w:rsid w:val="00EF66A7"/>
    <w:rsid w:val="00EF6A4E"/>
    <w:rsid w:val="00EF6B16"/>
    <w:rsid w:val="00EF6CE5"/>
    <w:rsid w:val="00EF6FBD"/>
    <w:rsid w:val="00EF7291"/>
    <w:rsid w:val="00EF7507"/>
    <w:rsid w:val="00EF75ED"/>
    <w:rsid w:val="00F00085"/>
    <w:rsid w:val="00F001D9"/>
    <w:rsid w:val="00F00670"/>
    <w:rsid w:val="00F0075D"/>
    <w:rsid w:val="00F00BF7"/>
    <w:rsid w:val="00F00D14"/>
    <w:rsid w:val="00F01C92"/>
    <w:rsid w:val="00F01DE7"/>
    <w:rsid w:val="00F027F0"/>
    <w:rsid w:val="00F02F65"/>
    <w:rsid w:val="00F03C7C"/>
    <w:rsid w:val="00F03EA4"/>
    <w:rsid w:val="00F04286"/>
    <w:rsid w:val="00F044C5"/>
    <w:rsid w:val="00F0470D"/>
    <w:rsid w:val="00F04E3D"/>
    <w:rsid w:val="00F04F7E"/>
    <w:rsid w:val="00F05E82"/>
    <w:rsid w:val="00F05F81"/>
    <w:rsid w:val="00F05F9B"/>
    <w:rsid w:val="00F064A1"/>
    <w:rsid w:val="00F071C5"/>
    <w:rsid w:val="00F0753E"/>
    <w:rsid w:val="00F076B4"/>
    <w:rsid w:val="00F1069E"/>
    <w:rsid w:val="00F10711"/>
    <w:rsid w:val="00F108FB"/>
    <w:rsid w:val="00F10955"/>
    <w:rsid w:val="00F120BE"/>
    <w:rsid w:val="00F122FF"/>
    <w:rsid w:val="00F13A66"/>
    <w:rsid w:val="00F13F7F"/>
    <w:rsid w:val="00F1408C"/>
    <w:rsid w:val="00F14BCC"/>
    <w:rsid w:val="00F15262"/>
    <w:rsid w:val="00F15AAF"/>
    <w:rsid w:val="00F15DD4"/>
    <w:rsid w:val="00F15DF7"/>
    <w:rsid w:val="00F1669F"/>
    <w:rsid w:val="00F16BA4"/>
    <w:rsid w:val="00F16C22"/>
    <w:rsid w:val="00F17C44"/>
    <w:rsid w:val="00F2071A"/>
    <w:rsid w:val="00F208E5"/>
    <w:rsid w:val="00F21096"/>
    <w:rsid w:val="00F21F5C"/>
    <w:rsid w:val="00F2244F"/>
    <w:rsid w:val="00F2299C"/>
    <w:rsid w:val="00F22D88"/>
    <w:rsid w:val="00F2302B"/>
    <w:rsid w:val="00F23038"/>
    <w:rsid w:val="00F23244"/>
    <w:rsid w:val="00F23510"/>
    <w:rsid w:val="00F2393D"/>
    <w:rsid w:val="00F23B80"/>
    <w:rsid w:val="00F242FA"/>
    <w:rsid w:val="00F2444F"/>
    <w:rsid w:val="00F24450"/>
    <w:rsid w:val="00F249FD"/>
    <w:rsid w:val="00F24D98"/>
    <w:rsid w:val="00F24F27"/>
    <w:rsid w:val="00F251F6"/>
    <w:rsid w:val="00F25379"/>
    <w:rsid w:val="00F253B9"/>
    <w:rsid w:val="00F25564"/>
    <w:rsid w:val="00F26166"/>
    <w:rsid w:val="00F261F3"/>
    <w:rsid w:val="00F26C68"/>
    <w:rsid w:val="00F27AD0"/>
    <w:rsid w:val="00F27C59"/>
    <w:rsid w:val="00F3023E"/>
    <w:rsid w:val="00F305E1"/>
    <w:rsid w:val="00F30935"/>
    <w:rsid w:val="00F30EF7"/>
    <w:rsid w:val="00F30FDC"/>
    <w:rsid w:val="00F31194"/>
    <w:rsid w:val="00F31431"/>
    <w:rsid w:val="00F31B4F"/>
    <w:rsid w:val="00F31B88"/>
    <w:rsid w:val="00F31C26"/>
    <w:rsid w:val="00F31EA9"/>
    <w:rsid w:val="00F3225B"/>
    <w:rsid w:val="00F32629"/>
    <w:rsid w:val="00F32ADF"/>
    <w:rsid w:val="00F32DD5"/>
    <w:rsid w:val="00F33172"/>
    <w:rsid w:val="00F336EE"/>
    <w:rsid w:val="00F33B18"/>
    <w:rsid w:val="00F3431F"/>
    <w:rsid w:val="00F344A8"/>
    <w:rsid w:val="00F346A9"/>
    <w:rsid w:val="00F346E4"/>
    <w:rsid w:val="00F352D8"/>
    <w:rsid w:val="00F35342"/>
    <w:rsid w:val="00F3579E"/>
    <w:rsid w:val="00F358CA"/>
    <w:rsid w:val="00F35E55"/>
    <w:rsid w:val="00F3640D"/>
    <w:rsid w:val="00F36502"/>
    <w:rsid w:val="00F36900"/>
    <w:rsid w:val="00F40833"/>
    <w:rsid w:val="00F40CC7"/>
    <w:rsid w:val="00F41161"/>
    <w:rsid w:val="00F412C3"/>
    <w:rsid w:val="00F41A3E"/>
    <w:rsid w:val="00F41F4D"/>
    <w:rsid w:val="00F421AC"/>
    <w:rsid w:val="00F421B8"/>
    <w:rsid w:val="00F4225E"/>
    <w:rsid w:val="00F42471"/>
    <w:rsid w:val="00F4274A"/>
    <w:rsid w:val="00F429C8"/>
    <w:rsid w:val="00F444DA"/>
    <w:rsid w:val="00F44BDE"/>
    <w:rsid w:val="00F45418"/>
    <w:rsid w:val="00F457D9"/>
    <w:rsid w:val="00F45966"/>
    <w:rsid w:val="00F45FB1"/>
    <w:rsid w:val="00F469EF"/>
    <w:rsid w:val="00F473F7"/>
    <w:rsid w:val="00F474CC"/>
    <w:rsid w:val="00F4753C"/>
    <w:rsid w:val="00F477A4"/>
    <w:rsid w:val="00F50B38"/>
    <w:rsid w:val="00F50EEC"/>
    <w:rsid w:val="00F512C2"/>
    <w:rsid w:val="00F512E3"/>
    <w:rsid w:val="00F51900"/>
    <w:rsid w:val="00F51904"/>
    <w:rsid w:val="00F51A5D"/>
    <w:rsid w:val="00F51B69"/>
    <w:rsid w:val="00F51C0D"/>
    <w:rsid w:val="00F51C24"/>
    <w:rsid w:val="00F51D2C"/>
    <w:rsid w:val="00F51D34"/>
    <w:rsid w:val="00F51D3E"/>
    <w:rsid w:val="00F51D71"/>
    <w:rsid w:val="00F51F82"/>
    <w:rsid w:val="00F52857"/>
    <w:rsid w:val="00F5285E"/>
    <w:rsid w:val="00F52FD9"/>
    <w:rsid w:val="00F5351B"/>
    <w:rsid w:val="00F53752"/>
    <w:rsid w:val="00F53BF0"/>
    <w:rsid w:val="00F53E57"/>
    <w:rsid w:val="00F5407E"/>
    <w:rsid w:val="00F5469A"/>
    <w:rsid w:val="00F54AB0"/>
    <w:rsid w:val="00F553FD"/>
    <w:rsid w:val="00F55734"/>
    <w:rsid w:val="00F557C2"/>
    <w:rsid w:val="00F5580A"/>
    <w:rsid w:val="00F560E9"/>
    <w:rsid w:val="00F5652C"/>
    <w:rsid w:val="00F56AD1"/>
    <w:rsid w:val="00F572CF"/>
    <w:rsid w:val="00F57493"/>
    <w:rsid w:val="00F576D7"/>
    <w:rsid w:val="00F57940"/>
    <w:rsid w:val="00F57E0C"/>
    <w:rsid w:val="00F60B66"/>
    <w:rsid w:val="00F6118D"/>
    <w:rsid w:val="00F611E6"/>
    <w:rsid w:val="00F6151D"/>
    <w:rsid w:val="00F62159"/>
    <w:rsid w:val="00F623E9"/>
    <w:rsid w:val="00F627B7"/>
    <w:rsid w:val="00F628A9"/>
    <w:rsid w:val="00F646BA"/>
    <w:rsid w:val="00F64A17"/>
    <w:rsid w:val="00F65832"/>
    <w:rsid w:val="00F65B57"/>
    <w:rsid w:val="00F65CCE"/>
    <w:rsid w:val="00F65DC8"/>
    <w:rsid w:val="00F65E3C"/>
    <w:rsid w:val="00F66523"/>
    <w:rsid w:val="00F66739"/>
    <w:rsid w:val="00F66AAC"/>
    <w:rsid w:val="00F6704A"/>
    <w:rsid w:val="00F67917"/>
    <w:rsid w:val="00F708DB"/>
    <w:rsid w:val="00F717A0"/>
    <w:rsid w:val="00F71DC2"/>
    <w:rsid w:val="00F71E79"/>
    <w:rsid w:val="00F72927"/>
    <w:rsid w:val="00F72E51"/>
    <w:rsid w:val="00F739E8"/>
    <w:rsid w:val="00F74499"/>
    <w:rsid w:val="00F74A0F"/>
    <w:rsid w:val="00F75BBF"/>
    <w:rsid w:val="00F75C7F"/>
    <w:rsid w:val="00F75D04"/>
    <w:rsid w:val="00F763DB"/>
    <w:rsid w:val="00F76861"/>
    <w:rsid w:val="00F771D2"/>
    <w:rsid w:val="00F80D23"/>
    <w:rsid w:val="00F81085"/>
    <w:rsid w:val="00F810F4"/>
    <w:rsid w:val="00F8128B"/>
    <w:rsid w:val="00F817FA"/>
    <w:rsid w:val="00F82497"/>
    <w:rsid w:val="00F8285E"/>
    <w:rsid w:val="00F82FD8"/>
    <w:rsid w:val="00F832CD"/>
    <w:rsid w:val="00F833DC"/>
    <w:rsid w:val="00F835F4"/>
    <w:rsid w:val="00F841BE"/>
    <w:rsid w:val="00F84465"/>
    <w:rsid w:val="00F844B5"/>
    <w:rsid w:val="00F847E7"/>
    <w:rsid w:val="00F8497D"/>
    <w:rsid w:val="00F84E12"/>
    <w:rsid w:val="00F85226"/>
    <w:rsid w:val="00F85453"/>
    <w:rsid w:val="00F85979"/>
    <w:rsid w:val="00F85D5B"/>
    <w:rsid w:val="00F85F38"/>
    <w:rsid w:val="00F86393"/>
    <w:rsid w:val="00F86C29"/>
    <w:rsid w:val="00F86C98"/>
    <w:rsid w:val="00F870F8"/>
    <w:rsid w:val="00F871BF"/>
    <w:rsid w:val="00F877E8"/>
    <w:rsid w:val="00F90005"/>
    <w:rsid w:val="00F904B2"/>
    <w:rsid w:val="00F90A13"/>
    <w:rsid w:val="00F90F96"/>
    <w:rsid w:val="00F91210"/>
    <w:rsid w:val="00F912BD"/>
    <w:rsid w:val="00F920AB"/>
    <w:rsid w:val="00F926B2"/>
    <w:rsid w:val="00F92888"/>
    <w:rsid w:val="00F9352B"/>
    <w:rsid w:val="00F93F55"/>
    <w:rsid w:val="00F965C0"/>
    <w:rsid w:val="00F966D4"/>
    <w:rsid w:val="00F96E0F"/>
    <w:rsid w:val="00F96FF4"/>
    <w:rsid w:val="00F97C51"/>
    <w:rsid w:val="00FA008A"/>
    <w:rsid w:val="00FA009B"/>
    <w:rsid w:val="00FA1CDB"/>
    <w:rsid w:val="00FA27B3"/>
    <w:rsid w:val="00FA2AB8"/>
    <w:rsid w:val="00FA32CC"/>
    <w:rsid w:val="00FA333F"/>
    <w:rsid w:val="00FA33C7"/>
    <w:rsid w:val="00FA3527"/>
    <w:rsid w:val="00FA353F"/>
    <w:rsid w:val="00FA4AA6"/>
    <w:rsid w:val="00FA4E68"/>
    <w:rsid w:val="00FA645B"/>
    <w:rsid w:val="00FA6A7A"/>
    <w:rsid w:val="00FA72C1"/>
    <w:rsid w:val="00FA7313"/>
    <w:rsid w:val="00FA7797"/>
    <w:rsid w:val="00FA7D4A"/>
    <w:rsid w:val="00FB0151"/>
    <w:rsid w:val="00FB15DF"/>
    <w:rsid w:val="00FB1C0A"/>
    <w:rsid w:val="00FB2233"/>
    <w:rsid w:val="00FB22FE"/>
    <w:rsid w:val="00FB2C23"/>
    <w:rsid w:val="00FB370B"/>
    <w:rsid w:val="00FB4A04"/>
    <w:rsid w:val="00FB563F"/>
    <w:rsid w:val="00FB6C57"/>
    <w:rsid w:val="00FB7905"/>
    <w:rsid w:val="00FB7C7D"/>
    <w:rsid w:val="00FB7C9B"/>
    <w:rsid w:val="00FB7CD8"/>
    <w:rsid w:val="00FC0293"/>
    <w:rsid w:val="00FC02D7"/>
    <w:rsid w:val="00FC057A"/>
    <w:rsid w:val="00FC09CC"/>
    <w:rsid w:val="00FC0A1B"/>
    <w:rsid w:val="00FC0A46"/>
    <w:rsid w:val="00FC0EFC"/>
    <w:rsid w:val="00FC2050"/>
    <w:rsid w:val="00FC2A07"/>
    <w:rsid w:val="00FC2D8E"/>
    <w:rsid w:val="00FC31E2"/>
    <w:rsid w:val="00FC3852"/>
    <w:rsid w:val="00FC3EF2"/>
    <w:rsid w:val="00FC457F"/>
    <w:rsid w:val="00FC4950"/>
    <w:rsid w:val="00FC5250"/>
    <w:rsid w:val="00FC5D46"/>
    <w:rsid w:val="00FC5E36"/>
    <w:rsid w:val="00FC6137"/>
    <w:rsid w:val="00FC648A"/>
    <w:rsid w:val="00FC673C"/>
    <w:rsid w:val="00FC6928"/>
    <w:rsid w:val="00FC69E3"/>
    <w:rsid w:val="00FC6B58"/>
    <w:rsid w:val="00FC6E94"/>
    <w:rsid w:val="00FC730D"/>
    <w:rsid w:val="00FC7D81"/>
    <w:rsid w:val="00FD0216"/>
    <w:rsid w:val="00FD03F0"/>
    <w:rsid w:val="00FD0BB7"/>
    <w:rsid w:val="00FD13E3"/>
    <w:rsid w:val="00FD1E8D"/>
    <w:rsid w:val="00FD22C0"/>
    <w:rsid w:val="00FD25F2"/>
    <w:rsid w:val="00FD2DF9"/>
    <w:rsid w:val="00FD35FF"/>
    <w:rsid w:val="00FD3DD9"/>
    <w:rsid w:val="00FD3E09"/>
    <w:rsid w:val="00FD3E94"/>
    <w:rsid w:val="00FD40BC"/>
    <w:rsid w:val="00FD44E8"/>
    <w:rsid w:val="00FD4919"/>
    <w:rsid w:val="00FD5262"/>
    <w:rsid w:val="00FD54B2"/>
    <w:rsid w:val="00FD585A"/>
    <w:rsid w:val="00FD599E"/>
    <w:rsid w:val="00FD6061"/>
    <w:rsid w:val="00FD68C5"/>
    <w:rsid w:val="00FD6DB9"/>
    <w:rsid w:val="00FD702D"/>
    <w:rsid w:val="00FD7089"/>
    <w:rsid w:val="00FD7696"/>
    <w:rsid w:val="00FE0620"/>
    <w:rsid w:val="00FE0C9E"/>
    <w:rsid w:val="00FE0F16"/>
    <w:rsid w:val="00FE108A"/>
    <w:rsid w:val="00FE109C"/>
    <w:rsid w:val="00FE1219"/>
    <w:rsid w:val="00FE1B48"/>
    <w:rsid w:val="00FE2222"/>
    <w:rsid w:val="00FE283A"/>
    <w:rsid w:val="00FE2B58"/>
    <w:rsid w:val="00FE2FD2"/>
    <w:rsid w:val="00FE3020"/>
    <w:rsid w:val="00FE3933"/>
    <w:rsid w:val="00FE453A"/>
    <w:rsid w:val="00FE4542"/>
    <w:rsid w:val="00FE458A"/>
    <w:rsid w:val="00FE4820"/>
    <w:rsid w:val="00FE4C1F"/>
    <w:rsid w:val="00FE5432"/>
    <w:rsid w:val="00FE6142"/>
    <w:rsid w:val="00FE634F"/>
    <w:rsid w:val="00FE67F5"/>
    <w:rsid w:val="00FE6CD6"/>
    <w:rsid w:val="00FE6CDE"/>
    <w:rsid w:val="00FE6DA5"/>
    <w:rsid w:val="00FE70F7"/>
    <w:rsid w:val="00FE72D4"/>
    <w:rsid w:val="00FF018B"/>
    <w:rsid w:val="00FF03FD"/>
    <w:rsid w:val="00FF063F"/>
    <w:rsid w:val="00FF0B57"/>
    <w:rsid w:val="00FF0CA2"/>
    <w:rsid w:val="00FF1AF4"/>
    <w:rsid w:val="00FF2277"/>
    <w:rsid w:val="00FF2FEE"/>
    <w:rsid w:val="00FF35A4"/>
    <w:rsid w:val="00FF3906"/>
    <w:rsid w:val="00FF3F79"/>
    <w:rsid w:val="00FF46DE"/>
    <w:rsid w:val="00FF4B64"/>
    <w:rsid w:val="00FF4C7B"/>
    <w:rsid w:val="00FF4E41"/>
    <w:rsid w:val="00FF5FAF"/>
    <w:rsid w:val="00FF64B3"/>
    <w:rsid w:val="00FF681C"/>
    <w:rsid w:val="00FF6A47"/>
    <w:rsid w:val="00FF7322"/>
    <w:rsid w:val="00FF73E8"/>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2d2d2,#cdcdcd,#c8c8c8"/>
    </o:shapedefaults>
    <o:shapelayout v:ext="edit">
      <o:idmap v:ext="edit" data="2"/>
    </o:shapelayout>
  </w:shapeDefaults>
  <w:decimalSymbol w:val="."/>
  <w:listSeparator w:val=","/>
  <w14:docId w14:val="1AD2C6F9"/>
  <w15:chartTrackingRefBased/>
  <w15:docId w15:val="{F1CE2E44-F804-41BB-8463-769A2A5F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pPr>
      <w:outlineLvl w:val="1"/>
    </w:pPr>
    <w:rPr>
      <w:b/>
    </w:rPr>
  </w:style>
  <w:style w:type="paragraph" w:styleId="Heading3">
    <w:name w:val="heading 3"/>
    <w:basedOn w:val="HeadingBase"/>
    <w:next w:val="BodyText"/>
    <w:qFormat/>
    <w:pPr>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pPr>
      <w:spacing w:after="220" w:line="220" w:lineRule="atLeast"/>
    </w:p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ind w:left="1800"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uiPriority w:val="20"/>
    <w:qFormat/>
    <w:rPr>
      <w:rFonts w:ascii="Arial" w:hAnsi="Arial"/>
      <w:b/>
      <w:spacing w:val="-4"/>
    </w:rPr>
  </w:style>
  <w:style w:type="character" w:styleId="CommentReference">
    <w:name w:val="annotation reference"/>
    <w:uiPriority w:val="99"/>
    <w:semiHidden/>
    <w:rPr>
      <w:sz w:val="16"/>
    </w:rPr>
  </w:style>
  <w:style w:type="paragraph" w:styleId="CommentText">
    <w:name w:val="annotation text"/>
    <w:basedOn w:val="FootnoteBase"/>
    <w:link w:val="CommentTextChar"/>
    <w:uiPriority w:val="99"/>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195" w:wrap="notBeside" w:vAnchor="page" w:hAnchor="margin" w:xAlign="right" w:y="678" w:anchorLock="1"/>
      <w:spacing w:line="220" w:lineRule="atLeast"/>
      <w:ind w:left="0"/>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paragraph" w:styleId="DocumentMap">
    <w:name w:val="Document Map"/>
    <w:basedOn w:val="Normal"/>
    <w:semiHidden/>
    <w:rsid w:val="00FC4950"/>
    <w:pPr>
      <w:shd w:val="clear" w:color="auto" w:fill="000080"/>
    </w:pPr>
    <w:rPr>
      <w:rFonts w:ascii="Tahoma" w:hAnsi="Tahoma" w:cs="Tahoma"/>
    </w:rPr>
  </w:style>
  <w:style w:type="paragraph" w:styleId="BalloonText">
    <w:name w:val="Balloon Text"/>
    <w:basedOn w:val="Normal"/>
    <w:semiHidden/>
    <w:rsid w:val="004E012A"/>
    <w:rPr>
      <w:rFonts w:ascii="Tahoma" w:hAnsi="Tahoma" w:cs="Tahoma"/>
      <w:sz w:val="16"/>
      <w:szCs w:val="16"/>
    </w:rPr>
  </w:style>
  <w:style w:type="paragraph" w:styleId="CommentSubject">
    <w:name w:val="annotation subject"/>
    <w:basedOn w:val="CommentText"/>
    <w:next w:val="CommentText"/>
    <w:semiHidden/>
    <w:rsid w:val="00933218"/>
    <w:pPr>
      <w:keepLines w:val="0"/>
      <w:spacing w:line="240" w:lineRule="auto"/>
    </w:pPr>
    <w:rPr>
      <w:b/>
      <w:bCs/>
      <w:sz w:val="20"/>
    </w:rPr>
  </w:style>
  <w:style w:type="paragraph" w:styleId="NormalWeb">
    <w:name w:val="Normal (Web)"/>
    <w:basedOn w:val="Normal"/>
    <w:uiPriority w:val="99"/>
    <w:rsid w:val="00161455"/>
    <w:pPr>
      <w:ind w:left="0"/>
    </w:pPr>
    <w:rPr>
      <w:sz w:val="24"/>
      <w:szCs w:val="24"/>
    </w:rPr>
  </w:style>
  <w:style w:type="paragraph" w:customStyle="1" w:styleId="Pa3">
    <w:name w:val="Pa3"/>
    <w:basedOn w:val="Normal"/>
    <w:next w:val="Normal"/>
    <w:rsid w:val="003644A9"/>
    <w:pPr>
      <w:autoSpaceDE w:val="0"/>
      <w:autoSpaceDN w:val="0"/>
      <w:adjustRightInd w:val="0"/>
      <w:spacing w:line="241" w:lineRule="atLeast"/>
      <w:ind w:left="0"/>
    </w:pPr>
    <w:rPr>
      <w:rFonts w:ascii="Myriad Pro" w:hAnsi="Myriad Pro"/>
      <w:sz w:val="24"/>
      <w:szCs w:val="24"/>
    </w:rPr>
  </w:style>
  <w:style w:type="paragraph" w:styleId="ListParagraph">
    <w:name w:val="List Paragraph"/>
    <w:basedOn w:val="Normal"/>
    <w:uiPriority w:val="34"/>
    <w:qFormat/>
    <w:rsid w:val="008E70BF"/>
    <w:pPr>
      <w:ind w:left="720"/>
      <w:contextualSpacing/>
    </w:pPr>
    <w:rPr>
      <w:rFonts w:ascii="Cambria" w:eastAsia="Cambria" w:hAnsi="Cambria"/>
      <w:sz w:val="24"/>
      <w:szCs w:val="24"/>
    </w:rPr>
  </w:style>
  <w:style w:type="character" w:styleId="Strong">
    <w:name w:val="Strong"/>
    <w:uiPriority w:val="22"/>
    <w:qFormat/>
    <w:rsid w:val="00144EC6"/>
    <w:rPr>
      <w:b/>
      <w:bCs/>
    </w:rPr>
  </w:style>
  <w:style w:type="character" w:styleId="Hyperlink">
    <w:name w:val="Hyperlink"/>
    <w:rsid w:val="00703FF1"/>
    <w:rPr>
      <w:color w:val="0000FF"/>
      <w:u w:val="single"/>
    </w:rPr>
  </w:style>
  <w:style w:type="paragraph" w:customStyle="1" w:styleId="Informal1">
    <w:name w:val="Informal1"/>
    <w:basedOn w:val="Normal"/>
    <w:rsid w:val="00580CF4"/>
    <w:pPr>
      <w:spacing w:before="60" w:after="60"/>
      <w:ind w:left="0"/>
    </w:pPr>
    <w:rPr>
      <w:sz w:val="24"/>
    </w:rPr>
  </w:style>
  <w:style w:type="paragraph" w:customStyle="1" w:styleId="Default">
    <w:name w:val="Default"/>
    <w:rsid w:val="001F00BB"/>
    <w:pPr>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C77E6"/>
    <w:pPr>
      <w:ind w:left="0"/>
    </w:pPr>
    <w:rPr>
      <w:rFonts w:ascii="Arial" w:eastAsia="Calibri" w:hAnsi="Arial" w:cs="Arial"/>
      <w:sz w:val="32"/>
      <w:szCs w:val="32"/>
    </w:rPr>
  </w:style>
  <w:style w:type="character" w:customStyle="1" w:styleId="PlainTextChar">
    <w:name w:val="Plain Text Char"/>
    <w:link w:val="PlainText"/>
    <w:uiPriority w:val="99"/>
    <w:rsid w:val="00EC77E6"/>
    <w:rPr>
      <w:rFonts w:ascii="Arial" w:eastAsia="Calibri" w:hAnsi="Arial" w:cs="Arial"/>
      <w:sz w:val="32"/>
      <w:szCs w:val="32"/>
    </w:rPr>
  </w:style>
  <w:style w:type="paragraph" w:styleId="Revision">
    <w:name w:val="Revision"/>
    <w:hidden/>
    <w:uiPriority w:val="99"/>
    <w:semiHidden/>
    <w:rsid w:val="00B57D52"/>
  </w:style>
  <w:style w:type="table" w:styleId="TableGrid">
    <w:name w:val="Table Grid"/>
    <w:basedOn w:val="TableNormal"/>
    <w:uiPriority w:val="59"/>
    <w:rsid w:val="00066C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E577B1"/>
    <w:rPr>
      <w:sz w:val="18"/>
    </w:rPr>
  </w:style>
  <w:style w:type="paragraph" w:customStyle="1" w:styleId="Normal1">
    <w:name w:val="Normal1"/>
    <w:rsid w:val="00EA7197"/>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customStyle="1" w:styleId="xxmsonormal">
    <w:name w:val="x_x_msonormal"/>
    <w:basedOn w:val="Normal"/>
    <w:uiPriority w:val="99"/>
    <w:semiHidden/>
    <w:rsid w:val="00FF4C7B"/>
    <w:pPr>
      <w:ind w:left="0"/>
    </w:pPr>
    <w:rPr>
      <w:rFonts w:eastAsia="Calibri"/>
      <w:sz w:val="24"/>
      <w:szCs w:val="24"/>
    </w:rPr>
  </w:style>
  <w:style w:type="character" w:customStyle="1" w:styleId="articledescription">
    <w:name w:val="articledescription"/>
    <w:rsid w:val="00E66198"/>
  </w:style>
  <w:style w:type="paragraph" w:styleId="NoSpacing">
    <w:name w:val="No Spacing"/>
    <w:uiPriority w:val="1"/>
    <w:qFormat/>
    <w:rsid w:val="003B7EDF"/>
    <w:rPr>
      <w:rFonts w:ascii="Calibri" w:eastAsia="Calibri" w:hAnsi="Calibri"/>
      <w:sz w:val="22"/>
      <w:szCs w:val="22"/>
    </w:rPr>
  </w:style>
  <w:style w:type="paragraph" w:customStyle="1" w:styleId="genlink">
    <w:name w:val="genlink"/>
    <w:basedOn w:val="Normal"/>
    <w:rsid w:val="00DF15A5"/>
    <w:pPr>
      <w:spacing w:after="225"/>
      <w:ind w:left="0"/>
    </w:pPr>
    <w:rPr>
      <w:rFonts w:ascii="Helvetica" w:hAnsi="Helvetica" w:cs="Helvetica"/>
      <w:sz w:val="21"/>
      <w:szCs w:val="21"/>
    </w:rPr>
  </w:style>
  <w:style w:type="character" w:customStyle="1" w:styleId="normaltextrun">
    <w:name w:val="normaltextrun"/>
    <w:rsid w:val="009207E6"/>
  </w:style>
  <w:style w:type="paragraph" w:customStyle="1" w:styleId="font8">
    <w:name w:val="font_8"/>
    <w:basedOn w:val="Normal"/>
    <w:rsid w:val="00737003"/>
    <w:pPr>
      <w:spacing w:before="100" w:beforeAutospacing="1" w:after="100" w:afterAutospacing="1"/>
      <w:ind w:left="0"/>
    </w:pPr>
    <w:rPr>
      <w:sz w:val="24"/>
      <w:szCs w:val="24"/>
    </w:rPr>
  </w:style>
  <w:style w:type="character" w:customStyle="1" w:styleId="color12">
    <w:name w:val="color_12"/>
    <w:rsid w:val="00737003"/>
  </w:style>
  <w:style w:type="character" w:customStyle="1" w:styleId="text">
    <w:name w:val="text"/>
    <w:rsid w:val="00B374F6"/>
  </w:style>
  <w:style w:type="character" w:styleId="UnresolvedMention">
    <w:name w:val="Unresolved Mention"/>
    <w:uiPriority w:val="99"/>
    <w:semiHidden/>
    <w:unhideWhenUsed/>
    <w:rsid w:val="00805E82"/>
    <w:rPr>
      <w:color w:val="605E5C"/>
      <w:shd w:val="clear" w:color="auto" w:fill="E1DFDD"/>
    </w:rPr>
  </w:style>
  <w:style w:type="character" w:customStyle="1" w:styleId="ilfuvd">
    <w:name w:val="ilfuvd"/>
    <w:rsid w:val="00777494"/>
  </w:style>
  <w:style w:type="character" w:customStyle="1" w:styleId="relative">
    <w:name w:val="relative"/>
    <w:basedOn w:val="DefaultParagraphFont"/>
    <w:rsid w:val="00384738"/>
  </w:style>
  <w:style w:type="character" w:styleId="FollowedHyperlink">
    <w:name w:val="FollowedHyperlink"/>
    <w:rsid w:val="009D4EE4"/>
    <w:rPr>
      <w:color w:val="96607D"/>
      <w:u w:val="single"/>
    </w:rPr>
  </w:style>
  <w:style w:type="character" w:customStyle="1" w:styleId="entity">
    <w:name w:val="_entity"/>
    <w:basedOn w:val="DefaultParagraphFont"/>
    <w:rsid w:val="007B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978">
      <w:bodyDiv w:val="1"/>
      <w:marLeft w:val="0"/>
      <w:marRight w:val="0"/>
      <w:marTop w:val="0"/>
      <w:marBottom w:val="0"/>
      <w:divBdr>
        <w:top w:val="none" w:sz="0" w:space="0" w:color="auto"/>
        <w:left w:val="none" w:sz="0" w:space="0" w:color="auto"/>
        <w:bottom w:val="none" w:sz="0" w:space="0" w:color="auto"/>
        <w:right w:val="none" w:sz="0" w:space="0" w:color="auto"/>
      </w:divBdr>
    </w:div>
    <w:div w:id="19472646">
      <w:bodyDiv w:val="1"/>
      <w:marLeft w:val="0"/>
      <w:marRight w:val="0"/>
      <w:marTop w:val="0"/>
      <w:marBottom w:val="0"/>
      <w:divBdr>
        <w:top w:val="none" w:sz="0" w:space="0" w:color="auto"/>
        <w:left w:val="none" w:sz="0" w:space="0" w:color="auto"/>
        <w:bottom w:val="none" w:sz="0" w:space="0" w:color="auto"/>
        <w:right w:val="none" w:sz="0" w:space="0" w:color="auto"/>
      </w:divBdr>
    </w:div>
    <w:div w:id="29308487">
      <w:bodyDiv w:val="1"/>
      <w:marLeft w:val="0"/>
      <w:marRight w:val="0"/>
      <w:marTop w:val="0"/>
      <w:marBottom w:val="0"/>
      <w:divBdr>
        <w:top w:val="none" w:sz="0" w:space="0" w:color="auto"/>
        <w:left w:val="none" w:sz="0" w:space="0" w:color="auto"/>
        <w:bottom w:val="none" w:sz="0" w:space="0" w:color="auto"/>
        <w:right w:val="none" w:sz="0" w:space="0" w:color="auto"/>
      </w:divBdr>
      <w:divsChild>
        <w:div w:id="1791312821">
          <w:marLeft w:val="0"/>
          <w:marRight w:val="0"/>
          <w:marTop w:val="0"/>
          <w:marBottom w:val="0"/>
          <w:divBdr>
            <w:top w:val="none" w:sz="0" w:space="0" w:color="auto"/>
            <w:left w:val="none" w:sz="0" w:space="0" w:color="auto"/>
            <w:bottom w:val="none" w:sz="0" w:space="0" w:color="auto"/>
            <w:right w:val="none" w:sz="0" w:space="0" w:color="auto"/>
          </w:divBdr>
          <w:divsChild>
            <w:div w:id="639774976">
              <w:marLeft w:val="0"/>
              <w:marRight w:val="0"/>
              <w:marTop w:val="0"/>
              <w:marBottom w:val="0"/>
              <w:divBdr>
                <w:top w:val="none" w:sz="0" w:space="0" w:color="auto"/>
                <w:left w:val="none" w:sz="0" w:space="0" w:color="auto"/>
                <w:bottom w:val="single" w:sz="18" w:space="0" w:color="990000"/>
                <w:right w:val="none" w:sz="0" w:space="0" w:color="auto"/>
              </w:divBdr>
              <w:divsChild>
                <w:div w:id="18447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9383">
      <w:bodyDiv w:val="1"/>
      <w:marLeft w:val="0"/>
      <w:marRight w:val="0"/>
      <w:marTop w:val="0"/>
      <w:marBottom w:val="0"/>
      <w:divBdr>
        <w:top w:val="none" w:sz="0" w:space="0" w:color="auto"/>
        <w:left w:val="none" w:sz="0" w:space="0" w:color="auto"/>
        <w:bottom w:val="none" w:sz="0" w:space="0" w:color="auto"/>
        <w:right w:val="none" w:sz="0" w:space="0" w:color="auto"/>
      </w:divBdr>
      <w:divsChild>
        <w:div w:id="1516269312">
          <w:marLeft w:val="0"/>
          <w:marRight w:val="0"/>
          <w:marTop w:val="0"/>
          <w:marBottom w:val="0"/>
          <w:divBdr>
            <w:top w:val="none" w:sz="0" w:space="0" w:color="auto"/>
            <w:left w:val="none" w:sz="0" w:space="0" w:color="auto"/>
            <w:bottom w:val="none" w:sz="0" w:space="0" w:color="auto"/>
            <w:right w:val="none" w:sz="0" w:space="0" w:color="auto"/>
          </w:divBdr>
          <w:divsChild>
            <w:div w:id="9903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190">
      <w:bodyDiv w:val="1"/>
      <w:marLeft w:val="0"/>
      <w:marRight w:val="0"/>
      <w:marTop w:val="0"/>
      <w:marBottom w:val="0"/>
      <w:divBdr>
        <w:top w:val="none" w:sz="0" w:space="0" w:color="auto"/>
        <w:left w:val="none" w:sz="0" w:space="0" w:color="auto"/>
        <w:bottom w:val="none" w:sz="0" w:space="0" w:color="auto"/>
        <w:right w:val="none" w:sz="0" w:space="0" w:color="auto"/>
      </w:divBdr>
    </w:div>
    <w:div w:id="52780910">
      <w:bodyDiv w:val="1"/>
      <w:marLeft w:val="0"/>
      <w:marRight w:val="0"/>
      <w:marTop w:val="0"/>
      <w:marBottom w:val="0"/>
      <w:divBdr>
        <w:top w:val="none" w:sz="0" w:space="0" w:color="auto"/>
        <w:left w:val="none" w:sz="0" w:space="0" w:color="auto"/>
        <w:bottom w:val="none" w:sz="0" w:space="0" w:color="auto"/>
        <w:right w:val="none" w:sz="0" w:space="0" w:color="auto"/>
      </w:divBdr>
      <w:divsChild>
        <w:div w:id="328874255">
          <w:marLeft w:val="0"/>
          <w:marRight w:val="0"/>
          <w:marTop w:val="0"/>
          <w:marBottom w:val="0"/>
          <w:divBdr>
            <w:top w:val="none" w:sz="0" w:space="0" w:color="auto"/>
            <w:left w:val="none" w:sz="0" w:space="0" w:color="auto"/>
            <w:bottom w:val="none" w:sz="0" w:space="0" w:color="auto"/>
            <w:right w:val="none" w:sz="0" w:space="0" w:color="auto"/>
          </w:divBdr>
          <w:divsChild>
            <w:div w:id="1499881703">
              <w:marLeft w:val="0"/>
              <w:marRight w:val="0"/>
              <w:marTop w:val="0"/>
              <w:marBottom w:val="0"/>
              <w:divBdr>
                <w:top w:val="none" w:sz="0" w:space="0" w:color="auto"/>
                <w:left w:val="none" w:sz="0" w:space="0" w:color="auto"/>
                <w:bottom w:val="none" w:sz="0" w:space="0" w:color="auto"/>
                <w:right w:val="none" w:sz="0" w:space="0" w:color="auto"/>
              </w:divBdr>
              <w:divsChild>
                <w:div w:id="779104959">
                  <w:marLeft w:val="0"/>
                  <w:marRight w:val="0"/>
                  <w:marTop w:val="0"/>
                  <w:marBottom w:val="0"/>
                  <w:divBdr>
                    <w:top w:val="none" w:sz="0" w:space="0" w:color="auto"/>
                    <w:left w:val="none" w:sz="0" w:space="0" w:color="auto"/>
                    <w:bottom w:val="none" w:sz="0" w:space="0" w:color="auto"/>
                    <w:right w:val="none" w:sz="0" w:space="0" w:color="auto"/>
                  </w:divBdr>
                  <w:divsChild>
                    <w:div w:id="322901775">
                      <w:marLeft w:val="0"/>
                      <w:marRight w:val="0"/>
                      <w:marTop w:val="0"/>
                      <w:marBottom w:val="0"/>
                      <w:divBdr>
                        <w:top w:val="none" w:sz="0" w:space="0" w:color="auto"/>
                        <w:left w:val="none" w:sz="0" w:space="0" w:color="auto"/>
                        <w:bottom w:val="none" w:sz="0" w:space="0" w:color="auto"/>
                        <w:right w:val="none" w:sz="0" w:space="0" w:color="auto"/>
                      </w:divBdr>
                      <w:divsChild>
                        <w:div w:id="782531179">
                          <w:marLeft w:val="0"/>
                          <w:marRight w:val="0"/>
                          <w:marTop w:val="0"/>
                          <w:marBottom w:val="0"/>
                          <w:divBdr>
                            <w:top w:val="none" w:sz="0" w:space="0" w:color="auto"/>
                            <w:left w:val="none" w:sz="0" w:space="0" w:color="auto"/>
                            <w:bottom w:val="none" w:sz="0" w:space="0" w:color="auto"/>
                            <w:right w:val="none" w:sz="0" w:space="0" w:color="auto"/>
                          </w:divBdr>
                          <w:divsChild>
                            <w:div w:id="600333136">
                              <w:marLeft w:val="0"/>
                              <w:marRight w:val="0"/>
                              <w:marTop w:val="0"/>
                              <w:marBottom w:val="0"/>
                              <w:divBdr>
                                <w:top w:val="none" w:sz="0" w:space="0" w:color="auto"/>
                                <w:left w:val="none" w:sz="0" w:space="0" w:color="auto"/>
                                <w:bottom w:val="none" w:sz="0" w:space="0" w:color="auto"/>
                                <w:right w:val="none" w:sz="0" w:space="0" w:color="auto"/>
                              </w:divBdr>
                              <w:divsChild>
                                <w:div w:id="803043778">
                                  <w:marLeft w:val="0"/>
                                  <w:marRight w:val="0"/>
                                  <w:marTop w:val="0"/>
                                  <w:marBottom w:val="0"/>
                                  <w:divBdr>
                                    <w:top w:val="none" w:sz="0" w:space="0" w:color="auto"/>
                                    <w:left w:val="none" w:sz="0" w:space="0" w:color="auto"/>
                                    <w:bottom w:val="none" w:sz="0" w:space="0" w:color="auto"/>
                                    <w:right w:val="none" w:sz="0" w:space="0" w:color="auto"/>
                                  </w:divBdr>
                                  <w:divsChild>
                                    <w:div w:id="55587449">
                                      <w:marLeft w:val="0"/>
                                      <w:marRight w:val="0"/>
                                      <w:marTop w:val="0"/>
                                      <w:marBottom w:val="0"/>
                                      <w:divBdr>
                                        <w:top w:val="none" w:sz="0" w:space="0" w:color="auto"/>
                                        <w:left w:val="none" w:sz="0" w:space="0" w:color="auto"/>
                                        <w:bottom w:val="none" w:sz="0" w:space="0" w:color="auto"/>
                                        <w:right w:val="none" w:sz="0" w:space="0" w:color="auto"/>
                                      </w:divBdr>
                                      <w:divsChild>
                                        <w:div w:id="514000716">
                                          <w:marLeft w:val="0"/>
                                          <w:marRight w:val="0"/>
                                          <w:marTop w:val="0"/>
                                          <w:marBottom w:val="0"/>
                                          <w:divBdr>
                                            <w:top w:val="none" w:sz="0" w:space="0" w:color="auto"/>
                                            <w:left w:val="none" w:sz="0" w:space="0" w:color="auto"/>
                                            <w:bottom w:val="none" w:sz="0" w:space="0" w:color="auto"/>
                                            <w:right w:val="none" w:sz="0" w:space="0" w:color="auto"/>
                                          </w:divBdr>
                                          <w:divsChild>
                                            <w:div w:id="954410498">
                                              <w:marLeft w:val="0"/>
                                              <w:marRight w:val="0"/>
                                              <w:marTop w:val="0"/>
                                              <w:marBottom w:val="0"/>
                                              <w:divBdr>
                                                <w:top w:val="none" w:sz="0" w:space="0" w:color="auto"/>
                                                <w:left w:val="none" w:sz="0" w:space="0" w:color="auto"/>
                                                <w:bottom w:val="none" w:sz="0" w:space="0" w:color="auto"/>
                                                <w:right w:val="none" w:sz="0" w:space="0" w:color="auto"/>
                                              </w:divBdr>
                                            </w:div>
                                          </w:divsChild>
                                        </w:div>
                                        <w:div w:id="1303343005">
                                          <w:marLeft w:val="0"/>
                                          <w:marRight w:val="0"/>
                                          <w:marTop w:val="0"/>
                                          <w:marBottom w:val="0"/>
                                          <w:divBdr>
                                            <w:top w:val="none" w:sz="0" w:space="0" w:color="auto"/>
                                            <w:left w:val="none" w:sz="0" w:space="0" w:color="auto"/>
                                            <w:bottom w:val="none" w:sz="0" w:space="0" w:color="auto"/>
                                            <w:right w:val="none" w:sz="0" w:space="0" w:color="auto"/>
                                          </w:divBdr>
                                        </w:div>
                                        <w:div w:id="2008971745">
                                          <w:marLeft w:val="0"/>
                                          <w:marRight w:val="0"/>
                                          <w:marTop w:val="0"/>
                                          <w:marBottom w:val="0"/>
                                          <w:divBdr>
                                            <w:top w:val="none" w:sz="0" w:space="0" w:color="auto"/>
                                            <w:left w:val="none" w:sz="0" w:space="0" w:color="auto"/>
                                            <w:bottom w:val="none" w:sz="0" w:space="0" w:color="auto"/>
                                            <w:right w:val="none" w:sz="0" w:space="0" w:color="auto"/>
                                          </w:divBdr>
                                        </w:div>
                                      </w:divsChild>
                                    </w:div>
                                    <w:div w:id="218788089">
                                      <w:marLeft w:val="0"/>
                                      <w:marRight w:val="0"/>
                                      <w:marTop w:val="0"/>
                                      <w:marBottom w:val="0"/>
                                      <w:divBdr>
                                        <w:top w:val="none" w:sz="0" w:space="0" w:color="auto"/>
                                        <w:left w:val="none" w:sz="0" w:space="0" w:color="auto"/>
                                        <w:bottom w:val="none" w:sz="0" w:space="0" w:color="auto"/>
                                        <w:right w:val="none" w:sz="0" w:space="0" w:color="auto"/>
                                      </w:divBdr>
                                      <w:divsChild>
                                        <w:div w:id="79176976">
                                          <w:marLeft w:val="0"/>
                                          <w:marRight w:val="0"/>
                                          <w:marTop w:val="0"/>
                                          <w:marBottom w:val="0"/>
                                          <w:divBdr>
                                            <w:top w:val="none" w:sz="0" w:space="0" w:color="auto"/>
                                            <w:left w:val="none" w:sz="0" w:space="0" w:color="auto"/>
                                            <w:bottom w:val="none" w:sz="0" w:space="0" w:color="auto"/>
                                            <w:right w:val="none" w:sz="0" w:space="0" w:color="auto"/>
                                          </w:divBdr>
                                          <w:divsChild>
                                            <w:div w:id="977298657">
                                              <w:marLeft w:val="0"/>
                                              <w:marRight w:val="0"/>
                                              <w:marTop w:val="0"/>
                                              <w:marBottom w:val="0"/>
                                              <w:divBdr>
                                                <w:top w:val="none" w:sz="0" w:space="0" w:color="auto"/>
                                                <w:left w:val="none" w:sz="0" w:space="0" w:color="auto"/>
                                                <w:bottom w:val="none" w:sz="0" w:space="0" w:color="auto"/>
                                                <w:right w:val="none" w:sz="0" w:space="0" w:color="auto"/>
                                              </w:divBdr>
                                              <w:divsChild>
                                                <w:div w:id="95249873">
                                                  <w:marLeft w:val="0"/>
                                                  <w:marRight w:val="0"/>
                                                  <w:marTop w:val="0"/>
                                                  <w:marBottom w:val="0"/>
                                                  <w:divBdr>
                                                    <w:top w:val="none" w:sz="0" w:space="0" w:color="auto"/>
                                                    <w:left w:val="none" w:sz="0" w:space="0" w:color="auto"/>
                                                    <w:bottom w:val="none" w:sz="0" w:space="0" w:color="auto"/>
                                                    <w:right w:val="none" w:sz="0" w:space="0" w:color="auto"/>
                                                  </w:divBdr>
                                                </w:div>
                                                <w:div w:id="1759445766">
                                                  <w:marLeft w:val="0"/>
                                                  <w:marRight w:val="0"/>
                                                  <w:marTop w:val="0"/>
                                                  <w:marBottom w:val="0"/>
                                                  <w:divBdr>
                                                    <w:top w:val="none" w:sz="0" w:space="0" w:color="auto"/>
                                                    <w:left w:val="none" w:sz="0" w:space="0" w:color="auto"/>
                                                    <w:bottom w:val="none" w:sz="0" w:space="0" w:color="auto"/>
                                                    <w:right w:val="none" w:sz="0" w:space="0" w:color="auto"/>
                                                  </w:divBdr>
                                                </w:div>
                                              </w:divsChild>
                                            </w:div>
                                            <w:div w:id="1232354501">
                                              <w:marLeft w:val="0"/>
                                              <w:marRight w:val="0"/>
                                              <w:marTop w:val="0"/>
                                              <w:marBottom w:val="0"/>
                                              <w:divBdr>
                                                <w:top w:val="none" w:sz="0" w:space="0" w:color="auto"/>
                                                <w:left w:val="none" w:sz="0" w:space="0" w:color="auto"/>
                                                <w:bottom w:val="none" w:sz="0" w:space="0" w:color="auto"/>
                                                <w:right w:val="none" w:sz="0" w:space="0" w:color="auto"/>
                                              </w:divBdr>
                                            </w:div>
                                            <w:div w:id="1744835732">
                                              <w:marLeft w:val="0"/>
                                              <w:marRight w:val="0"/>
                                              <w:marTop w:val="0"/>
                                              <w:marBottom w:val="0"/>
                                              <w:divBdr>
                                                <w:top w:val="none" w:sz="0" w:space="0" w:color="auto"/>
                                                <w:left w:val="none" w:sz="0" w:space="0" w:color="auto"/>
                                                <w:bottom w:val="none" w:sz="0" w:space="0" w:color="auto"/>
                                                <w:right w:val="none" w:sz="0" w:space="0" w:color="auto"/>
                                              </w:divBdr>
                                            </w:div>
                                            <w:div w:id="1779569504">
                                              <w:marLeft w:val="0"/>
                                              <w:marRight w:val="0"/>
                                              <w:marTop w:val="0"/>
                                              <w:marBottom w:val="0"/>
                                              <w:divBdr>
                                                <w:top w:val="none" w:sz="0" w:space="0" w:color="auto"/>
                                                <w:left w:val="none" w:sz="0" w:space="0" w:color="auto"/>
                                                <w:bottom w:val="none" w:sz="0" w:space="0" w:color="auto"/>
                                                <w:right w:val="none" w:sz="0" w:space="0" w:color="auto"/>
                                              </w:divBdr>
                                            </w:div>
                                            <w:div w:id="1806239066">
                                              <w:marLeft w:val="0"/>
                                              <w:marRight w:val="0"/>
                                              <w:marTop w:val="0"/>
                                              <w:marBottom w:val="0"/>
                                              <w:divBdr>
                                                <w:top w:val="none" w:sz="0" w:space="0" w:color="auto"/>
                                                <w:left w:val="none" w:sz="0" w:space="0" w:color="auto"/>
                                                <w:bottom w:val="none" w:sz="0" w:space="0" w:color="auto"/>
                                                <w:right w:val="none" w:sz="0" w:space="0" w:color="auto"/>
                                              </w:divBdr>
                                            </w:div>
                                          </w:divsChild>
                                        </w:div>
                                        <w:div w:id="216286490">
                                          <w:marLeft w:val="0"/>
                                          <w:marRight w:val="0"/>
                                          <w:marTop w:val="0"/>
                                          <w:marBottom w:val="0"/>
                                          <w:divBdr>
                                            <w:top w:val="none" w:sz="0" w:space="0" w:color="auto"/>
                                            <w:left w:val="none" w:sz="0" w:space="0" w:color="auto"/>
                                            <w:bottom w:val="none" w:sz="0" w:space="0" w:color="auto"/>
                                            <w:right w:val="none" w:sz="0" w:space="0" w:color="auto"/>
                                          </w:divBdr>
                                          <w:divsChild>
                                            <w:div w:id="1091780539">
                                              <w:marLeft w:val="0"/>
                                              <w:marRight w:val="0"/>
                                              <w:marTop w:val="0"/>
                                              <w:marBottom w:val="0"/>
                                              <w:divBdr>
                                                <w:top w:val="none" w:sz="0" w:space="0" w:color="auto"/>
                                                <w:left w:val="none" w:sz="0" w:space="0" w:color="auto"/>
                                                <w:bottom w:val="none" w:sz="0" w:space="0" w:color="auto"/>
                                                <w:right w:val="none" w:sz="0" w:space="0" w:color="auto"/>
                                              </w:divBdr>
                                              <w:divsChild>
                                                <w:div w:id="505558725">
                                                  <w:marLeft w:val="0"/>
                                                  <w:marRight w:val="0"/>
                                                  <w:marTop w:val="0"/>
                                                  <w:marBottom w:val="0"/>
                                                  <w:divBdr>
                                                    <w:top w:val="none" w:sz="0" w:space="0" w:color="auto"/>
                                                    <w:left w:val="none" w:sz="0" w:space="0" w:color="auto"/>
                                                    <w:bottom w:val="none" w:sz="0" w:space="0" w:color="auto"/>
                                                    <w:right w:val="none" w:sz="0" w:space="0" w:color="auto"/>
                                                  </w:divBdr>
                                                  <w:divsChild>
                                                    <w:div w:id="1377854702">
                                                      <w:marLeft w:val="0"/>
                                                      <w:marRight w:val="0"/>
                                                      <w:marTop w:val="0"/>
                                                      <w:marBottom w:val="0"/>
                                                      <w:divBdr>
                                                        <w:top w:val="none" w:sz="0" w:space="0" w:color="auto"/>
                                                        <w:left w:val="none" w:sz="0" w:space="0" w:color="auto"/>
                                                        <w:bottom w:val="none" w:sz="0" w:space="0" w:color="auto"/>
                                                        <w:right w:val="none" w:sz="0" w:space="0" w:color="auto"/>
                                                      </w:divBdr>
                                                      <w:divsChild>
                                                        <w:div w:id="330643692">
                                                          <w:marLeft w:val="0"/>
                                                          <w:marRight w:val="0"/>
                                                          <w:marTop w:val="0"/>
                                                          <w:marBottom w:val="0"/>
                                                          <w:divBdr>
                                                            <w:top w:val="none" w:sz="0" w:space="0" w:color="auto"/>
                                                            <w:left w:val="none" w:sz="0" w:space="0" w:color="auto"/>
                                                            <w:bottom w:val="none" w:sz="0" w:space="0" w:color="auto"/>
                                                            <w:right w:val="none" w:sz="0" w:space="0" w:color="auto"/>
                                                          </w:divBdr>
                                                          <w:divsChild>
                                                            <w:div w:id="1689478265">
                                                              <w:marLeft w:val="0"/>
                                                              <w:marRight w:val="0"/>
                                                              <w:marTop w:val="0"/>
                                                              <w:marBottom w:val="0"/>
                                                              <w:divBdr>
                                                                <w:top w:val="none" w:sz="0" w:space="0" w:color="auto"/>
                                                                <w:left w:val="none" w:sz="0" w:space="0" w:color="auto"/>
                                                                <w:bottom w:val="none" w:sz="0" w:space="0" w:color="auto"/>
                                                                <w:right w:val="none" w:sz="0" w:space="0" w:color="auto"/>
                                                              </w:divBdr>
                                                              <w:divsChild>
                                                                <w:div w:id="3762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2737">
                                                          <w:marLeft w:val="0"/>
                                                          <w:marRight w:val="0"/>
                                                          <w:marTop w:val="0"/>
                                                          <w:marBottom w:val="0"/>
                                                          <w:divBdr>
                                                            <w:top w:val="none" w:sz="0" w:space="0" w:color="auto"/>
                                                            <w:left w:val="none" w:sz="0" w:space="0" w:color="auto"/>
                                                            <w:bottom w:val="none" w:sz="0" w:space="0" w:color="auto"/>
                                                            <w:right w:val="none" w:sz="0" w:space="0" w:color="auto"/>
                                                          </w:divBdr>
                                                        </w:div>
                                                      </w:divsChild>
                                                    </w:div>
                                                    <w:div w:id="1581987659">
                                                      <w:marLeft w:val="0"/>
                                                      <w:marRight w:val="0"/>
                                                      <w:marTop w:val="0"/>
                                                      <w:marBottom w:val="0"/>
                                                      <w:divBdr>
                                                        <w:top w:val="none" w:sz="0" w:space="0" w:color="auto"/>
                                                        <w:left w:val="none" w:sz="0" w:space="0" w:color="auto"/>
                                                        <w:bottom w:val="none" w:sz="0" w:space="0" w:color="auto"/>
                                                        <w:right w:val="none" w:sz="0" w:space="0" w:color="auto"/>
                                                      </w:divBdr>
                                                      <w:divsChild>
                                                        <w:div w:id="594169887">
                                                          <w:marLeft w:val="0"/>
                                                          <w:marRight w:val="0"/>
                                                          <w:marTop w:val="0"/>
                                                          <w:marBottom w:val="0"/>
                                                          <w:divBdr>
                                                            <w:top w:val="none" w:sz="0" w:space="0" w:color="auto"/>
                                                            <w:left w:val="none" w:sz="0" w:space="0" w:color="auto"/>
                                                            <w:bottom w:val="none" w:sz="0" w:space="0" w:color="auto"/>
                                                            <w:right w:val="none" w:sz="0" w:space="0" w:color="auto"/>
                                                          </w:divBdr>
                                                          <w:divsChild>
                                                            <w:div w:id="828902719">
                                                              <w:marLeft w:val="0"/>
                                                              <w:marRight w:val="0"/>
                                                              <w:marTop w:val="0"/>
                                                              <w:marBottom w:val="0"/>
                                                              <w:divBdr>
                                                                <w:top w:val="none" w:sz="0" w:space="0" w:color="auto"/>
                                                                <w:left w:val="none" w:sz="0" w:space="0" w:color="auto"/>
                                                                <w:bottom w:val="none" w:sz="0" w:space="0" w:color="auto"/>
                                                                <w:right w:val="none" w:sz="0" w:space="0" w:color="auto"/>
                                                              </w:divBdr>
                                                              <w:divsChild>
                                                                <w:div w:id="2015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165255">
      <w:bodyDiv w:val="1"/>
      <w:marLeft w:val="0"/>
      <w:marRight w:val="0"/>
      <w:marTop w:val="0"/>
      <w:marBottom w:val="0"/>
      <w:divBdr>
        <w:top w:val="none" w:sz="0" w:space="0" w:color="auto"/>
        <w:left w:val="none" w:sz="0" w:space="0" w:color="auto"/>
        <w:bottom w:val="none" w:sz="0" w:space="0" w:color="auto"/>
        <w:right w:val="none" w:sz="0" w:space="0" w:color="auto"/>
      </w:divBdr>
    </w:div>
    <w:div w:id="96678342">
      <w:bodyDiv w:val="1"/>
      <w:marLeft w:val="0"/>
      <w:marRight w:val="0"/>
      <w:marTop w:val="0"/>
      <w:marBottom w:val="0"/>
      <w:divBdr>
        <w:top w:val="none" w:sz="0" w:space="0" w:color="auto"/>
        <w:left w:val="none" w:sz="0" w:space="0" w:color="auto"/>
        <w:bottom w:val="none" w:sz="0" w:space="0" w:color="auto"/>
        <w:right w:val="none" w:sz="0" w:space="0" w:color="auto"/>
      </w:divBdr>
      <w:divsChild>
        <w:div w:id="2043821320">
          <w:marLeft w:val="0"/>
          <w:marRight w:val="0"/>
          <w:marTop w:val="0"/>
          <w:marBottom w:val="0"/>
          <w:divBdr>
            <w:top w:val="none" w:sz="0" w:space="0" w:color="auto"/>
            <w:left w:val="none" w:sz="0" w:space="0" w:color="auto"/>
            <w:bottom w:val="none" w:sz="0" w:space="0" w:color="auto"/>
            <w:right w:val="none" w:sz="0" w:space="0" w:color="auto"/>
          </w:divBdr>
          <w:divsChild>
            <w:div w:id="1727070948">
              <w:marLeft w:val="0"/>
              <w:marRight w:val="0"/>
              <w:marTop w:val="0"/>
              <w:marBottom w:val="0"/>
              <w:divBdr>
                <w:top w:val="none" w:sz="0" w:space="0" w:color="auto"/>
                <w:left w:val="none" w:sz="0" w:space="0" w:color="auto"/>
                <w:bottom w:val="none" w:sz="0" w:space="0" w:color="auto"/>
                <w:right w:val="none" w:sz="0" w:space="0" w:color="auto"/>
              </w:divBdr>
              <w:divsChild>
                <w:div w:id="1436631294">
                  <w:marLeft w:val="0"/>
                  <w:marRight w:val="0"/>
                  <w:marTop w:val="0"/>
                  <w:marBottom w:val="0"/>
                  <w:divBdr>
                    <w:top w:val="none" w:sz="0" w:space="0" w:color="auto"/>
                    <w:left w:val="none" w:sz="0" w:space="0" w:color="auto"/>
                    <w:bottom w:val="none" w:sz="0" w:space="0" w:color="auto"/>
                    <w:right w:val="none" w:sz="0" w:space="0" w:color="auto"/>
                  </w:divBdr>
                  <w:divsChild>
                    <w:div w:id="1512336424">
                      <w:marLeft w:val="0"/>
                      <w:marRight w:val="0"/>
                      <w:marTop w:val="0"/>
                      <w:marBottom w:val="0"/>
                      <w:divBdr>
                        <w:top w:val="none" w:sz="0" w:space="0" w:color="auto"/>
                        <w:left w:val="none" w:sz="0" w:space="0" w:color="auto"/>
                        <w:bottom w:val="none" w:sz="0" w:space="0" w:color="auto"/>
                        <w:right w:val="none" w:sz="0" w:space="0" w:color="auto"/>
                      </w:divBdr>
                      <w:divsChild>
                        <w:div w:id="1049761102">
                          <w:marLeft w:val="-15"/>
                          <w:marRight w:val="0"/>
                          <w:marTop w:val="0"/>
                          <w:marBottom w:val="0"/>
                          <w:divBdr>
                            <w:top w:val="none" w:sz="0" w:space="0" w:color="auto"/>
                            <w:left w:val="none" w:sz="0" w:space="0" w:color="auto"/>
                            <w:bottom w:val="none" w:sz="0" w:space="0" w:color="auto"/>
                            <w:right w:val="none" w:sz="0" w:space="0" w:color="auto"/>
                          </w:divBdr>
                          <w:divsChild>
                            <w:div w:id="1456827204">
                              <w:marLeft w:val="0"/>
                              <w:marRight w:val="0"/>
                              <w:marTop w:val="0"/>
                              <w:marBottom w:val="0"/>
                              <w:divBdr>
                                <w:top w:val="none" w:sz="0" w:space="0" w:color="auto"/>
                                <w:left w:val="none" w:sz="0" w:space="0" w:color="auto"/>
                                <w:bottom w:val="none" w:sz="0" w:space="0" w:color="auto"/>
                                <w:right w:val="none" w:sz="0" w:space="0" w:color="auto"/>
                              </w:divBdr>
                              <w:divsChild>
                                <w:div w:id="1594120901">
                                  <w:marLeft w:val="0"/>
                                  <w:marRight w:val="-15"/>
                                  <w:marTop w:val="0"/>
                                  <w:marBottom w:val="0"/>
                                  <w:divBdr>
                                    <w:top w:val="none" w:sz="0" w:space="0" w:color="auto"/>
                                    <w:left w:val="none" w:sz="0" w:space="0" w:color="auto"/>
                                    <w:bottom w:val="none" w:sz="0" w:space="0" w:color="auto"/>
                                    <w:right w:val="none" w:sz="0" w:space="0" w:color="auto"/>
                                  </w:divBdr>
                                  <w:divsChild>
                                    <w:div w:id="2053922088">
                                      <w:marLeft w:val="0"/>
                                      <w:marRight w:val="0"/>
                                      <w:marTop w:val="0"/>
                                      <w:marBottom w:val="0"/>
                                      <w:divBdr>
                                        <w:top w:val="none" w:sz="0" w:space="0" w:color="auto"/>
                                        <w:left w:val="none" w:sz="0" w:space="0" w:color="auto"/>
                                        <w:bottom w:val="none" w:sz="0" w:space="0" w:color="auto"/>
                                        <w:right w:val="none" w:sz="0" w:space="0" w:color="auto"/>
                                      </w:divBdr>
                                      <w:divsChild>
                                        <w:div w:id="834029162">
                                          <w:marLeft w:val="0"/>
                                          <w:marRight w:val="0"/>
                                          <w:marTop w:val="0"/>
                                          <w:marBottom w:val="0"/>
                                          <w:divBdr>
                                            <w:top w:val="none" w:sz="0" w:space="0" w:color="auto"/>
                                            <w:left w:val="none" w:sz="0" w:space="0" w:color="auto"/>
                                            <w:bottom w:val="none" w:sz="0" w:space="0" w:color="auto"/>
                                            <w:right w:val="none" w:sz="0" w:space="0" w:color="auto"/>
                                          </w:divBdr>
                                          <w:divsChild>
                                            <w:div w:id="1887137921">
                                              <w:marLeft w:val="0"/>
                                              <w:marRight w:val="0"/>
                                              <w:marTop w:val="0"/>
                                              <w:marBottom w:val="0"/>
                                              <w:divBdr>
                                                <w:top w:val="none" w:sz="0" w:space="0" w:color="auto"/>
                                                <w:left w:val="none" w:sz="0" w:space="0" w:color="auto"/>
                                                <w:bottom w:val="none" w:sz="0" w:space="0" w:color="auto"/>
                                                <w:right w:val="none" w:sz="0" w:space="0" w:color="auto"/>
                                              </w:divBdr>
                                              <w:divsChild>
                                                <w:div w:id="873536664">
                                                  <w:marLeft w:val="0"/>
                                                  <w:marRight w:val="0"/>
                                                  <w:marTop w:val="0"/>
                                                  <w:marBottom w:val="0"/>
                                                  <w:divBdr>
                                                    <w:top w:val="none" w:sz="0" w:space="0" w:color="auto"/>
                                                    <w:left w:val="none" w:sz="0" w:space="0" w:color="auto"/>
                                                    <w:bottom w:val="none" w:sz="0" w:space="0" w:color="auto"/>
                                                    <w:right w:val="none" w:sz="0" w:space="0" w:color="auto"/>
                                                  </w:divBdr>
                                                  <w:divsChild>
                                                    <w:div w:id="1177384546">
                                                      <w:marLeft w:val="0"/>
                                                      <w:marRight w:val="0"/>
                                                      <w:marTop w:val="0"/>
                                                      <w:marBottom w:val="0"/>
                                                      <w:divBdr>
                                                        <w:top w:val="none" w:sz="0" w:space="0" w:color="auto"/>
                                                        <w:left w:val="none" w:sz="0" w:space="0" w:color="auto"/>
                                                        <w:bottom w:val="none" w:sz="0" w:space="0" w:color="auto"/>
                                                        <w:right w:val="none" w:sz="0" w:space="0" w:color="auto"/>
                                                      </w:divBdr>
                                                      <w:divsChild>
                                                        <w:div w:id="269162239">
                                                          <w:marLeft w:val="0"/>
                                                          <w:marRight w:val="0"/>
                                                          <w:marTop w:val="0"/>
                                                          <w:marBottom w:val="0"/>
                                                          <w:divBdr>
                                                            <w:top w:val="none" w:sz="0" w:space="0" w:color="auto"/>
                                                            <w:left w:val="none" w:sz="0" w:space="0" w:color="auto"/>
                                                            <w:bottom w:val="none" w:sz="0" w:space="0" w:color="auto"/>
                                                            <w:right w:val="none" w:sz="0" w:space="0" w:color="auto"/>
                                                          </w:divBdr>
                                                          <w:divsChild>
                                                            <w:div w:id="1011680220">
                                                              <w:marLeft w:val="0"/>
                                                              <w:marRight w:val="0"/>
                                                              <w:marTop w:val="0"/>
                                                              <w:marBottom w:val="0"/>
                                                              <w:divBdr>
                                                                <w:top w:val="none" w:sz="0" w:space="0" w:color="auto"/>
                                                                <w:left w:val="none" w:sz="0" w:space="0" w:color="auto"/>
                                                                <w:bottom w:val="none" w:sz="0" w:space="0" w:color="auto"/>
                                                                <w:right w:val="none" w:sz="0" w:space="0" w:color="auto"/>
                                                              </w:divBdr>
                                                              <w:divsChild>
                                                                <w:div w:id="891038825">
                                                                  <w:marLeft w:val="0"/>
                                                                  <w:marRight w:val="0"/>
                                                                  <w:marTop w:val="0"/>
                                                                  <w:marBottom w:val="0"/>
                                                                  <w:divBdr>
                                                                    <w:top w:val="none" w:sz="0" w:space="0" w:color="auto"/>
                                                                    <w:left w:val="none" w:sz="0" w:space="0" w:color="auto"/>
                                                                    <w:bottom w:val="none" w:sz="0" w:space="0" w:color="auto"/>
                                                                    <w:right w:val="none" w:sz="0" w:space="0" w:color="auto"/>
                                                                  </w:divBdr>
                                                                  <w:divsChild>
                                                                    <w:div w:id="1043792347">
                                                                      <w:marLeft w:val="0"/>
                                                                      <w:marRight w:val="0"/>
                                                                      <w:marTop w:val="0"/>
                                                                      <w:marBottom w:val="0"/>
                                                                      <w:divBdr>
                                                                        <w:top w:val="none" w:sz="0" w:space="0" w:color="auto"/>
                                                                        <w:left w:val="none" w:sz="0" w:space="0" w:color="auto"/>
                                                                        <w:bottom w:val="none" w:sz="0" w:space="0" w:color="auto"/>
                                                                        <w:right w:val="none" w:sz="0" w:space="0" w:color="auto"/>
                                                                      </w:divBdr>
                                                                      <w:divsChild>
                                                                        <w:div w:id="1486242952">
                                                                          <w:marLeft w:val="0"/>
                                                                          <w:marRight w:val="0"/>
                                                                          <w:marTop w:val="0"/>
                                                                          <w:marBottom w:val="0"/>
                                                                          <w:divBdr>
                                                                            <w:top w:val="none" w:sz="0" w:space="0" w:color="auto"/>
                                                                            <w:left w:val="none" w:sz="0" w:space="0" w:color="auto"/>
                                                                            <w:bottom w:val="none" w:sz="0" w:space="0" w:color="auto"/>
                                                                            <w:right w:val="none" w:sz="0" w:space="0" w:color="auto"/>
                                                                          </w:divBdr>
                                                                          <w:divsChild>
                                                                            <w:div w:id="1421439627">
                                                                              <w:marLeft w:val="0"/>
                                                                              <w:marRight w:val="0"/>
                                                                              <w:marTop w:val="0"/>
                                                                              <w:marBottom w:val="0"/>
                                                                              <w:divBdr>
                                                                                <w:top w:val="none" w:sz="0" w:space="0" w:color="auto"/>
                                                                                <w:left w:val="none" w:sz="0" w:space="0" w:color="auto"/>
                                                                                <w:bottom w:val="none" w:sz="0" w:space="0" w:color="auto"/>
                                                                                <w:right w:val="none" w:sz="0" w:space="0" w:color="auto"/>
                                                                              </w:divBdr>
                                                                              <w:divsChild>
                                                                                <w:div w:id="440540010">
                                                                                  <w:marLeft w:val="0"/>
                                                                                  <w:marRight w:val="0"/>
                                                                                  <w:marTop w:val="0"/>
                                                                                  <w:marBottom w:val="0"/>
                                                                                  <w:divBdr>
                                                                                    <w:top w:val="none" w:sz="0" w:space="0" w:color="auto"/>
                                                                                    <w:left w:val="none" w:sz="0" w:space="0" w:color="auto"/>
                                                                                    <w:bottom w:val="none" w:sz="0" w:space="0" w:color="auto"/>
                                                                                    <w:right w:val="none" w:sz="0" w:space="0" w:color="auto"/>
                                                                                  </w:divBdr>
                                                                                  <w:divsChild>
                                                                                    <w:div w:id="2049835599">
                                                                                      <w:marLeft w:val="0"/>
                                                                                      <w:marRight w:val="0"/>
                                                                                      <w:marTop w:val="0"/>
                                                                                      <w:marBottom w:val="0"/>
                                                                                      <w:divBdr>
                                                                                        <w:top w:val="none" w:sz="0" w:space="0" w:color="auto"/>
                                                                                        <w:left w:val="none" w:sz="0" w:space="0" w:color="auto"/>
                                                                                        <w:bottom w:val="none" w:sz="0" w:space="0" w:color="auto"/>
                                                                                        <w:right w:val="none" w:sz="0" w:space="0" w:color="auto"/>
                                                                                      </w:divBdr>
                                                                                      <w:divsChild>
                                                                                        <w:div w:id="1456215408">
                                                                                          <w:marLeft w:val="0"/>
                                                                                          <w:marRight w:val="0"/>
                                                                                          <w:marTop w:val="0"/>
                                                                                          <w:marBottom w:val="0"/>
                                                                                          <w:divBdr>
                                                                                            <w:top w:val="none" w:sz="0" w:space="0" w:color="auto"/>
                                                                                            <w:left w:val="none" w:sz="0" w:space="0" w:color="auto"/>
                                                                                            <w:bottom w:val="none" w:sz="0" w:space="0" w:color="auto"/>
                                                                                            <w:right w:val="none" w:sz="0" w:space="0" w:color="auto"/>
                                                                                          </w:divBdr>
                                                                                          <w:divsChild>
                                                                                            <w:div w:id="1913269817">
                                                                                              <w:marLeft w:val="0"/>
                                                                                              <w:marRight w:val="0"/>
                                                                                              <w:marTop w:val="0"/>
                                                                                              <w:marBottom w:val="0"/>
                                                                                              <w:divBdr>
                                                                                                <w:top w:val="none" w:sz="0" w:space="0" w:color="auto"/>
                                                                                                <w:left w:val="none" w:sz="0" w:space="0" w:color="auto"/>
                                                                                                <w:bottom w:val="none" w:sz="0" w:space="0" w:color="auto"/>
                                                                                                <w:right w:val="none" w:sz="0" w:space="0" w:color="auto"/>
                                                                                              </w:divBdr>
                                                                                              <w:divsChild>
                                                                                                <w:div w:id="911503157">
                                                                                                  <w:marLeft w:val="0"/>
                                                                                                  <w:marRight w:val="0"/>
                                                                                                  <w:marTop w:val="0"/>
                                                                                                  <w:marBottom w:val="0"/>
                                                                                                  <w:divBdr>
                                                                                                    <w:top w:val="none" w:sz="0" w:space="0" w:color="auto"/>
                                                                                                    <w:left w:val="none" w:sz="0" w:space="0" w:color="auto"/>
                                                                                                    <w:bottom w:val="none" w:sz="0" w:space="0" w:color="auto"/>
                                                                                                    <w:right w:val="none" w:sz="0" w:space="0" w:color="auto"/>
                                                                                                  </w:divBdr>
                                                                                                  <w:divsChild>
                                                                                                    <w:div w:id="1223907349">
                                                                                                      <w:marLeft w:val="0"/>
                                                                                                      <w:marRight w:val="0"/>
                                                                                                      <w:marTop w:val="0"/>
                                                                                                      <w:marBottom w:val="0"/>
                                                                                                      <w:divBdr>
                                                                                                        <w:top w:val="none" w:sz="0" w:space="0" w:color="auto"/>
                                                                                                        <w:left w:val="none" w:sz="0" w:space="0" w:color="auto"/>
                                                                                                        <w:bottom w:val="none" w:sz="0" w:space="0" w:color="auto"/>
                                                                                                        <w:right w:val="none" w:sz="0" w:space="0" w:color="auto"/>
                                                                                                      </w:divBdr>
                                                                                                      <w:divsChild>
                                                                                                        <w:div w:id="665783766">
                                                                                                          <w:marLeft w:val="0"/>
                                                                                                          <w:marRight w:val="0"/>
                                                                                                          <w:marTop w:val="0"/>
                                                                                                          <w:marBottom w:val="0"/>
                                                                                                          <w:divBdr>
                                                                                                            <w:top w:val="none" w:sz="0" w:space="0" w:color="auto"/>
                                                                                                            <w:left w:val="none" w:sz="0" w:space="0" w:color="auto"/>
                                                                                                            <w:bottom w:val="none" w:sz="0" w:space="0" w:color="auto"/>
                                                                                                            <w:right w:val="none" w:sz="0" w:space="0" w:color="auto"/>
                                                                                                          </w:divBdr>
                                                                                                          <w:divsChild>
                                                                                                            <w:div w:id="825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35746">
      <w:bodyDiv w:val="1"/>
      <w:marLeft w:val="0"/>
      <w:marRight w:val="0"/>
      <w:marTop w:val="0"/>
      <w:marBottom w:val="0"/>
      <w:divBdr>
        <w:top w:val="none" w:sz="0" w:space="0" w:color="auto"/>
        <w:left w:val="none" w:sz="0" w:space="0" w:color="auto"/>
        <w:bottom w:val="none" w:sz="0" w:space="0" w:color="auto"/>
        <w:right w:val="none" w:sz="0" w:space="0" w:color="auto"/>
      </w:divBdr>
    </w:div>
    <w:div w:id="107165885">
      <w:bodyDiv w:val="1"/>
      <w:marLeft w:val="0"/>
      <w:marRight w:val="0"/>
      <w:marTop w:val="0"/>
      <w:marBottom w:val="0"/>
      <w:divBdr>
        <w:top w:val="none" w:sz="0" w:space="0" w:color="auto"/>
        <w:left w:val="none" w:sz="0" w:space="0" w:color="auto"/>
        <w:bottom w:val="none" w:sz="0" w:space="0" w:color="auto"/>
        <w:right w:val="none" w:sz="0" w:space="0" w:color="auto"/>
      </w:divBdr>
    </w:div>
    <w:div w:id="109782652">
      <w:bodyDiv w:val="1"/>
      <w:marLeft w:val="0"/>
      <w:marRight w:val="0"/>
      <w:marTop w:val="0"/>
      <w:marBottom w:val="0"/>
      <w:divBdr>
        <w:top w:val="none" w:sz="0" w:space="0" w:color="auto"/>
        <w:left w:val="none" w:sz="0" w:space="0" w:color="auto"/>
        <w:bottom w:val="none" w:sz="0" w:space="0" w:color="auto"/>
        <w:right w:val="none" w:sz="0" w:space="0" w:color="auto"/>
      </w:divBdr>
    </w:div>
    <w:div w:id="131868965">
      <w:bodyDiv w:val="1"/>
      <w:marLeft w:val="0"/>
      <w:marRight w:val="0"/>
      <w:marTop w:val="0"/>
      <w:marBottom w:val="0"/>
      <w:divBdr>
        <w:top w:val="none" w:sz="0" w:space="0" w:color="auto"/>
        <w:left w:val="none" w:sz="0" w:space="0" w:color="auto"/>
        <w:bottom w:val="none" w:sz="0" w:space="0" w:color="auto"/>
        <w:right w:val="none" w:sz="0" w:space="0" w:color="auto"/>
      </w:divBdr>
    </w:div>
    <w:div w:id="142166977">
      <w:bodyDiv w:val="1"/>
      <w:marLeft w:val="0"/>
      <w:marRight w:val="0"/>
      <w:marTop w:val="0"/>
      <w:marBottom w:val="0"/>
      <w:divBdr>
        <w:top w:val="none" w:sz="0" w:space="0" w:color="auto"/>
        <w:left w:val="none" w:sz="0" w:space="0" w:color="auto"/>
        <w:bottom w:val="none" w:sz="0" w:space="0" w:color="auto"/>
        <w:right w:val="none" w:sz="0" w:space="0" w:color="auto"/>
      </w:divBdr>
    </w:div>
    <w:div w:id="145706670">
      <w:bodyDiv w:val="1"/>
      <w:marLeft w:val="0"/>
      <w:marRight w:val="0"/>
      <w:marTop w:val="0"/>
      <w:marBottom w:val="0"/>
      <w:divBdr>
        <w:top w:val="none" w:sz="0" w:space="0" w:color="auto"/>
        <w:left w:val="none" w:sz="0" w:space="0" w:color="auto"/>
        <w:bottom w:val="none" w:sz="0" w:space="0" w:color="auto"/>
        <w:right w:val="none" w:sz="0" w:space="0" w:color="auto"/>
      </w:divBdr>
    </w:div>
    <w:div w:id="160512426">
      <w:bodyDiv w:val="1"/>
      <w:marLeft w:val="0"/>
      <w:marRight w:val="0"/>
      <w:marTop w:val="0"/>
      <w:marBottom w:val="0"/>
      <w:divBdr>
        <w:top w:val="none" w:sz="0" w:space="0" w:color="auto"/>
        <w:left w:val="none" w:sz="0" w:space="0" w:color="auto"/>
        <w:bottom w:val="none" w:sz="0" w:space="0" w:color="auto"/>
        <w:right w:val="none" w:sz="0" w:space="0" w:color="auto"/>
      </w:divBdr>
    </w:div>
    <w:div w:id="166486446">
      <w:bodyDiv w:val="1"/>
      <w:marLeft w:val="0"/>
      <w:marRight w:val="0"/>
      <w:marTop w:val="0"/>
      <w:marBottom w:val="0"/>
      <w:divBdr>
        <w:top w:val="none" w:sz="0" w:space="0" w:color="auto"/>
        <w:left w:val="none" w:sz="0" w:space="0" w:color="auto"/>
        <w:bottom w:val="none" w:sz="0" w:space="0" w:color="auto"/>
        <w:right w:val="none" w:sz="0" w:space="0" w:color="auto"/>
      </w:divBdr>
    </w:div>
    <w:div w:id="179205651">
      <w:bodyDiv w:val="1"/>
      <w:marLeft w:val="0"/>
      <w:marRight w:val="0"/>
      <w:marTop w:val="0"/>
      <w:marBottom w:val="0"/>
      <w:divBdr>
        <w:top w:val="none" w:sz="0" w:space="0" w:color="auto"/>
        <w:left w:val="none" w:sz="0" w:space="0" w:color="auto"/>
        <w:bottom w:val="none" w:sz="0" w:space="0" w:color="auto"/>
        <w:right w:val="none" w:sz="0" w:space="0" w:color="auto"/>
      </w:divBdr>
    </w:div>
    <w:div w:id="179588827">
      <w:bodyDiv w:val="1"/>
      <w:marLeft w:val="0"/>
      <w:marRight w:val="0"/>
      <w:marTop w:val="0"/>
      <w:marBottom w:val="0"/>
      <w:divBdr>
        <w:top w:val="none" w:sz="0" w:space="0" w:color="auto"/>
        <w:left w:val="none" w:sz="0" w:space="0" w:color="auto"/>
        <w:bottom w:val="none" w:sz="0" w:space="0" w:color="auto"/>
        <w:right w:val="none" w:sz="0" w:space="0" w:color="auto"/>
      </w:divBdr>
    </w:div>
    <w:div w:id="195971741">
      <w:bodyDiv w:val="1"/>
      <w:marLeft w:val="0"/>
      <w:marRight w:val="0"/>
      <w:marTop w:val="0"/>
      <w:marBottom w:val="0"/>
      <w:divBdr>
        <w:top w:val="none" w:sz="0" w:space="0" w:color="auto"/>
        <w:left w:val="none" w:sz="0" w:space="0" w:color="auto"/>
        <w:bottom w:val="none" w:sz="0" w:space="0" w:color="auto"/>
        <w:right w:val="none" w:sz="0" w:space="0" w:color="auto"/>
      </w:divBdr>
    </w:div>
    <w:div w:id="196042398">
      <w:bodyDiv w:val="1"/>
      <w:marLeft w:val="0"/>
      <w:marRight w:val="0"/>
      <w:marTop w:val="0"/>
      <w:marBottom w:val="0"/>
      <w:divBdr>
        <w:top w:val="none" w:sz="0" w:space="0" w:color="auto"/>
        <w:left w:val="none" w:sz="0" w:space="0" w:color="auto"/>
        <w:bottom w:val="none" w:sz="0" w:space="0" w:color="auto"/>
        <w:right w:val="none" w:sz="0" w:space="0" w:color="auto"/>
      </w:divBdr>
    </w:div>
    <w:div w:id="205534767">
      <w:bodyDiv w:val="1"/>
      <w:marLeft w:val="0"/>
      <w:marRight w:val="0"/>
      <w:marTop w:val="0"/>
      <w:marBottom w:val="0"/>
      <w:divBdr>
        <w:top w:val="none" w:sz="0" w:space="0" w:color="auto"/>
        <w:left w:val="none" w:sz="0" w:space="0" w:color="auto"/>
        <w:bottom w:val="none" w:sz="0" w:space="0" w:color="auto"/>
        <w:right w:val="none" w:sz="0" w:space="0" w:color="auto"/>
      </w:divBdr>
    </w:div>
    <w:div w:id="208615484">
      <w:bodyDiv w:val="1"/>
      <w:marLeft w:val="0"/>
      <w:marRight w:val="0"/>
      <w:marTop w:val="0"/>
      <w:marBottom w:val="0"/>
      <w:divBdr>
        <w:top w:val="none" w:sz="0" w:space="0" w:color="auto"/>
        <w:left w:val="none" w:sz="0" w:space="0" w:color="auto"/>
        <w:bottom w:val="none" w:sz="0" w:space="0" w:color="auto"/>
        <w:right w:val="none" w:sz="0" w:space="0" w:color="auto"/>
      </w:divBdr>
      <w:divsChild>
        <w:div w:id="1621719996">
          <w:marLeft w:val="0"/>
          <w:marRight w:val="0"/>
          <w:marTop w:val="0"/>
          <w:marBottom w:val="0"/>
          <w:divBdr>
            <w:top w:val="none" w:sz="0" w:space="0" w:color="auto"/>
            <w:left w:val="none" w:sz="0" w:space="0" w:color="auto"/>
            <w:bottom w:val="none" w:sz="0" w:space="0" w:color="auto"/>
            <w:right w:val="none" w:sz="0" w:space="0" w:color="auto"/>
          </w:divBdr>
        </w:div>
      </w:divsChild>
    </w:div>
    <w:div w:id="237523206">
      <w:bodyDiv w:val="1"/>
      <w:marLeft w:val="0"/>
      <w:marRight w:val="0"/>
      <w:marTop w:val="0"/>
      <w:marBottom w:val="0"/>
      <w:divBdr>
        <w:top w:val="none" w:sz="0" w:space="0" w:color="auto"/>
        <w:left w:val="none" w:sz="0" w:space="0" w:color="auto"/>
        <w:bottom w:val="none" w:sz="0" w:space="0" w:color="auto"/>
        <w:right w:val="none" w:sz="0" w:space="0" w:color="auto"/>
      </w:divBdr>
    </w:div>
    <w:div w:id="239025993">
      <w:bodyDiv w:val="1"/>
      <w:marLeft w:val="0"/>
      <w:marRight w:val="0"/>
      <w:marTop w:val="0"/>
      <w:marBottom w:val="0"/>
      <w:divBdr>
        <w:top w:val="none" w:sz="0" w:space="0" w:color="auto"/>
        <w:left w:val="none" w:sz="0" w:space="0" w:color="auto"/>
        <w:bottom w:val="none" w:sz="0" w:space="0" w:color="auto"/>
        <w:right w:val="none" w:sz="0" w:space="0" w:color="auto"/>
      </w:divBdr>
    </w:div>
    <w:div w:id="245575929">
      <w:bodyDiv w:val="1"/>
      <w:marLeft w:val="0"/>
      <w:marRight w:val="0"/>
      <w:marTop w:val="0"/>
      <w:marBottom w:val="0"/>
      <w:divBdr>
        <w:top w:val="none" w:sz="0" w:space="0" w:color="auto"/>
        <w:left w:val="none" w:sz="0" w:space="0" w:color="auto"/>
        <w:bottom w:val="none" w:sz="0" w:space="0" w:color="auto"/>
        <w:right w:val="none" w:sz="0" w:space="0" w:color="auto"/>
      </w:divBdr>
    </w:div>
    <w:div w:id="265506876">
      <w:bodyDiv w:val="1"/>
      <w:marLeft w:val="0"/>
      <w:marRight w:val="0"/>
      <w:marTop w:val="0"/>
      <w:marBottom w:val="0"/>
      <w:divBdr>
        <w:top w:val="none" w:sz="0" w:space="0" w:color="auto"/>
        <w:left w:val="none" w:sz="0" w:space="0" w:color="auto"/>
        <w:bottom w:val="none" w:sz="0" w:space="0" w:color="auto"/>
        <w:right w:val="none" w:sz="0" w:space="0" w:color="auto"/>
      </w:divBdr>
      <w:divsChild>
        <w:div w:id="1221940554">
          <w:marLeft w:val="0"/>
          <w:marRight w:val="0"/>
          <w:marTop w:val="0"/>
          <w:marBottom w:val="0"/>
          <w:divBdr>
            <w:top w:val="none" w:sz="0" w:space="0" w:color="auto"/>
            <w:left w:val="none" w:sz="0" w:space="0" w:color="auto"/>
            <w:bottom w:val="none" w:sz="0" w:space="0" w:color="auto"/>
            <w:right w:val="none" w:sz="0" w:space="0" w:color="auto"/>
          </w:divBdr>
          <w:divsChild>
            <w:div w:id="421292695">
              <w:marLeft w:val="0"/>
              <w:marRight w:val="0"/>
              <w:marTop w:val="0"/>
              <w:marBottom w:val="0"/>
              <w:divBdr>
                <w:top w:val="none" w:sz="0" w:space="0" w:color="auto"/>
                <w:left w:val="none" w:sz="0" w:space="0" w:color="auto"/>
                <w:bottom w:val="none" w:sz="0" w:space="0" w:color="auto"/>
                <w:right w:val="none" w:sz="0" w:space="0" w:color="auto"/>
              </w:divBdr>
            </w:div>
            <w:div w:id="773862090">
              <w:marLeft w:val="0"/>
              <w:marRight w:val="0"/>
              <w:marTop w:val="0"/>
              <w:marBottom w:val="0"/>
              <w:divBdr>
                <w:top w:val="none" w:sz="0" w:space="0" w:color="auto"/>
                <w:left w:val="none" w:sz="0" w:space="0" w:color="auto"/>
                <w:bottom w:val="none" w:sz="0" w:space="0" w:color="auto"/>
                <w:right w:val="none" w:sz="0" w:space="0" w:color="auto"/>
              </w:divBdr>
            </w:div>
            <w:div w:id="988435147">
              <w:marLeft w:val="0"/>
              <w:marRight w:val="0"/>
              <w:marTop w:val="0"/>
              <w:marBottom w:val="0"/>
              <w:divBdr>
                <w:top w:val="none" w:sz="0" w:space="0" w:color="auto"/>
                <w:left w:val="none" w:sz="0" w:space="0" w:color="auto"/>
                <w:bottom w:val="none" w:sz="0" w:space="0" w:color="auto"/>
                <w:right w:val="none" w:sz="0" w:space="0" w:color="auto"/>
              </w:divBdr>
            </w:div>
            <w:div w:id="19424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5803">
      <w:bodyDiv w:val="1"/>
      <w:marLeft w:val="225"/>
      <w:marRight w:val="0"/>
      <w:marTop w:val="375"/>
      <w:marBottom w:val="0"/>
      <w:divBdr>
        <w:top w:val="none" w:sz="0" w:space="0" w:color="auto"/>
        <w:left w:val="none" w:sz="0" w:space="0" w:color="auto"/>
        <w:bottom w:val="none" w:sz="0" w:space="0" w:color="auto"/>
        <w:right w:val="none" w:sz="0" w:space="0" w:color="auto"/>
      </w:divBdr>
    </w:div>
    <w:div w:id="303387688">
      <w:bodyDiv w:val="1"/>
      <w:marLeft w:val="0"/>
      <w:marRight w:val="0"/>
      <w:marTop w:val="0"/>
      <w:marBottom w:val="0"/>
      <w:divBdr>
        <w:top w:val="none" w:sz="0" w:space="0" w:color="auto"/>
        <w:left w:val="none" w:sz="0" w:space="0" w:color="auto"/>
        <w:bottom w:val="none" w:sz="0" w:space="0" w:color="auto"/>
        <w:right w:val="none" w:sz="0" w:space="0" w:color="auto"/>
      </w:divBdr>
      <w:divsChild>
        <w:div w:id="1638409326">
          <w:marLeft w:val="0"/>
          <w:marRight w:val="0"/>
          <w:marTop w:val="0"/>
          <w:marBottom w:val="0"/>
          <w:divBdr>
            <w:top w:val="none" w:sz="0" w:space="0" w:color="auto"/>
            <w:left w:val="none" w:sz="0" w:space="0" w:color="auto"/>
            <w:bottom w:val="none" w:sz="0" w:space="0" w:color="auto"/>
            <w:right w:val="none" w:sz="0" w:space="0" w:color="auto"/>
          </w:divBdr>
          <w:divsChild>
            <w:div w:id="2071078667">
              <w:marLeft w:val="-225"/>
              <w:marRight w:val="-225"/>
              <w:marTop w:val="0"/>
              <w:marBottom w:val="0"/>
              <w:divBdr>
                <w:top w:val="none" w:sz="0" w:space="0" w:color="auto"/>
                <w:left w:val="none" w:sz="0" w:space="0" w:color="auto"/>
                <w:bottom w:val="none" w:sz="0" w:space="0" w:color="auto"/>
                <w:right w:val="none" w:sz="0" w:space="0" w:color="auto"/>
              </w:divBdr>
              <w:divsChild>
                <w:div w:id="17633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00882">
      <w:bodyDiv w:val="1"/>
      <w:marLeft w:val="0"/>
      <w:marRight w:val="0"/>
      <w:marTop w:val="0"/>
      <w:marBottom w:val="0"/>
      <w:divBdr>
        <w:top w:val="none" w:sz="0" w:space="0" w:color="auto"/>
        <w:left w:val="none" w:sz="0" w:space="0" w:color="auto"/>
        <w:bottom w:val="none" w:sz="0" w:space="0" w:color="auto"/>
        <w:right w:val="none" w:sz="0" w:space="0" w:color="auto"/>
      </w:divBdr>
      <w:divsChild>
        <w:div w:id="1828471243">
          <w:marLeft w:val="0"/>
          <w:marRight w:val="0"/>
          <w:marTop w:val="0"/>
          <w:marBottom w:val="0"/>
          <w:divBdr>
            <w:top w:val="none" w:sz="0" w:space="0" w:color="auto"/>
            <w:left w:val="none" w:sz="0" w:space="0" w:color="auto"/>
            <w:bottom w:val="none" w:sz="0" w:space="0" w:color="auto"/>
            <w:right w:val="none" w:sz="0" w:space="0" w:color="auto"/>
          </w:divBdr>
          <w:divsChild>
            <w:div w:id="180977269">
              <w:marLeft w:val="0"/>
              <w:marRight w:val="0"/>
              <w:marTop w:val="0"/>
              <w:marBottom w:val="0"/>
              <w:divBdr>
                <w:top w:val="none" w:sz="0" w:space="0" w:color="auto"/>
                <w:left w:val="none" w:sz="0" w:space="0" w:color="auto"/>
                <w:bottom w:val="none" w:sz="0" w:space="0" w:color="auto"/>
                <w:right w:val="none" w:sz="0" w:space="0" w:color="auto"/>
              </w:divBdr>
              <w:divsChild>
                <w:div w:id="384253790">
                  <w:marLeft w:val="0"/>
                  <w:marRight w:val="0"/>
                  <w:marTop w:val="0"/>
                  <w:marBottom w:val="0"/>
                  <w:divBdr>
                    <w:top w:val="none" w:sz="0" w:space="0" w:color="auto"/>
                    <w:left w:val="none" w:sz="0" w:space="0" w:color="auto"/>
                    <w:bottom w:val="none" w:sz="0" w:space="0" w:color="auto"/>
                    <w:right w:val="none" w:sz="0" w:space="0" w:color="auto"/>
                  </w:divBdr>
                  <w:divsChild>
                    <w:div w:id="1171337317">
                      <w:marLeft w:val="0"/>
                      <w:marRight w:val="0"/>
                      <w:marTop w:val="0"/>
                      <w:marBottom w:val="0"/>
                      <w:divBdr>
                        <w:top w:val="none" w:sz="0" w:space="0" w:color="auto"/>
                        <w:left w:val="none" w:sz="0" w:space="0" w:color="auto"/>
                        <w:bottom w:val="none" w:sz="0" w:space="0" w:color="auto"/>
                        <w:right w:val="none" w:sz="0" w:space="0" w:color="auto"/>
                      </w:divBdr>
                      <w:divsChild>
                        <w:div w:id="7255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0855">
      <w:bodyDiv w:val="1"/>
      <w:marLeft w:val="0"/>
      <w:marRight w:val="0"/>
      <w:marTop w:val="0"/>
      <w:marBottom w:val="0"/>
      <w:divBdr>
        <w:top w:val="none" w:sz="0" w:space="0" w:color="auto"/>
        <w:left w:val="none" w:sz="0" w:space="0" w:color="auto"/>
        <w:bottom w:val="none" w:sz="0" w:space="0" w:color="auto"/>
        <w:right w:val="none" w:sz="0" w:space="0" w:color="auto"/>
      </w:divBdr>
    </w:div>
    <w:div w:id="329022410">
      <w:bodyDiv w:val="1"/>
      <w:marLeft w:val="0"/>
      <w:marRight w:val="0"/>
      <w:marTop w:val="0"/>
      <w:marBottom w:val="0"/>
      <w:divBdr>
        <w:top w:val="none" w:sz="0" w:space="0" w:color="auto"/>
        <w:left w:val="none" w:sz="0" w:space="0" w:color="auto"/>
        <w:bottom w:val="none" w:sz="0" w:space="0" w:color="auto"/>
        <w:right w:val="none" w:sz="0" w:space="0" w:color="auto"/>
      </w:divBdr>
      <w:divsChild>
        <w:div w:id="1210998104">
          <w:marLeft w:val="0"/>
          <w:marRight w:val="0"/>
          <w:marTop w:val="0"/>
          <w:marBottom w:val="0"/>
          <w:divBdr>
            <w:top w:val="none" w:sz="0" w:space="0" w:color="auto"/>
            <w:left w:val="none" w:sz="0" w:space="0" w:color="auto"/>
            <w:bottom w:val="none" w:sz="0" w:space="0" w:color="auto"/>
            <w:right w:val="none" w:sz="0" w:space="0" w:color="auto"/>
          </w:divBdr>
          <w:divsChild>
            <w:div w:id="1393700886">
              <w:marLeft w:val="0"/>
              <w:marRight w:val="0"/>
              <w:marTop w:val="0"/>
              <w:marBottom w:val="0"/>
              <w:divBdr>
                <w:top w:val="none" w:sz="0" w:space="0" w:color="auto"/>
                <w:left w:val="none" w:sz="0" w:space="0" w:color="auto"/>
                <w:bottom w:val="single" w:sz="18" w:space="0" w:color="990000"/>
                <w:right w:val="none" w:sz="0" w:space="0" w:color="auto"/>
              </w:divBdr>
              <w:divsChild>
                <w:div w:id="1790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6798">
      <w:bodyDiv w:val="1"/>
      <w:marLeft w:val="0"/>
      <w:marRight w:val="0"/>
      <w:marTop w:val="0"/>
      <w:marBottom w:val="0"/>
      <w:divBdr>
        <w:top w:val="none" w:sz="0" w:space="0" w:color="auto"/>
        <w:left w:val="none" w:sz="0" w:space="0" w:color="auto"/>
        <w:bottom w:val="none" w:sz="0" w:space="0" w:color="auto"/>
        <w:right w:val="none" w:sz="0" w:space="0" w:color="auto"/>
      </w:divBdr>
      <w:divsChild>
        <w:div w:id="1898397240">
          <w:marLeft w:val="0"/>
          <w:marRight w:val="0"/>
          <w:marTop w:val="0"/>
          <w:marBottom w:val="0"/>
          <w:divBdr>
            <w:top w:val="none" w:sz="0" w:space="0" w:color="auto"/>
            <w:left w:val="none" w:sz="0" w:space="0" w:color="auto"/>
            <w:bottom w:val="none" w:sz="0" w:space="0" w:color="auto"/>
            <w:right w:val="none" w:sz="0" w:space="0" w:color="auto"/>
          </w:divBdr>
          <w:divsChild>
            <w:div w:id="575867404">
              <w:marLeft w:val="0"/>
              <w:marRight w:val="0"/>
              <w:marTop w:val="0"/>
              <w:marBottom w:val="0"/>
              <w:divBdr>
                <w:top w:val="none" w:sz="0" w:space="0" w:color="auto"/>
                <w:left w:val="none" w:sz="0" w:space="0" w:color="auto"/>
                <w:bottom w:val="none" w:sz="0" w:space="0" w:color="auto"/>
                <w:right w:val="none" w:sz="0" w:space="0" w:color="auto"/>
              </w:divBdr>
              <w:divsChild>
                <w:div w:id="835147666">
                  <w:marLeft w:val="0"/>
                  <w:marRight w:val="0"/>
                  <w:marTop w:val="0"/>
                  <w:marBottom w:val="0"/>
                  <w:divBdr>
                    <w:top w:val="none" w:sz="0" w:space="0" w:color="auto"/>
                    <w:left w:val="none" w:sz="0" w:space="0" w:color="auto"/>
                    <w:bottom w:val="none" w:sz="0" w:space="0" w:color="auto"/>
                    <w:right w:val="none" w:sz="0" w:space="0" w:color="auto"/>
                  </w:divBdr>
                  <w:divsChild>
                    <w:div w:id="1343632352">
                      <w:marLeft w:val="0"/>
                      <w:marRight w:val="0"/>
                      <w:marTop w:val="0"/>
                      <w:marBottom w:val="0"/>
                      <w:divBdr>
                        <w:top w:val="none" w:sz="0" w:space="0" w:color="auto"/>
                        <w:left w:val="none" w:sz="0" w:space="0" w:color="auto"/>
                        <w:bottom w:val="none" w:sz="0" w:space="0" w:color="auto"/>
                        <w:right w:val="none" w:sz="0" w:space="0" w:color="auto"/>
                      </w:divBdr>
                      <w:divsChild>
                        <w:div w:id="92171273">
                          <w:marLeft w:val="0"/>
                          <w:marRight w:val="0"/>
                          <w:marTop w:val="0"/>
                          <w:marBottom w:val="0"/>
                          <w:divBdr>
                            <w:top w:val="none" w:sz="0" w:space="0" w:color="auto"/>
                            <w:left w:val="none" w:sz="0" w:space="0" w:color="auto"/>
                            <w:bottom w:val="none" w:sz="0" w:space="0" w:color="auto"/>
                            <w:right w:val="none" w:sz="0" w:space="0" w:color="auto"/>
                          </w:divBdr>
                          <w:divsChild>
                            <w:div w:id="1569918400">
                              <w:marLeft w:val="0"/>
                              <w:marRight w:val="0"/>
                              <w:marTop w:val="0"/>
                              <w:marBottom w:val="0"/>
                              <w:divBdr>
                                <w:top w:val="none" w:sz="0" w:space="0" w:color="auto"/>
                                <w:left w:val="none" w:sz="0" w:space="0" w:color="auto"/>
                                <w:bottom w:val="none" w:sz="0" w:space="0" w:color="auto"/>
                                <w:right w:val="none" w:sz="0" w:space="0" w:color="auto"/>
                              </w:divBdr>
                              <w:divsChild>
                                <w:div w:id="461967373">
                                  <w:marLeft w:val="0"/>
                                  <w:marRight w:val="0"/>
                                  <w:marTop w:val="0"/>
                                  <w:marBottom w:val="0"/>
                                  <w:divBdr>
                                    <w:top w:val="none" w:sz="0" w:space="0" w:color="auto"/>
                                    <w:left w:val="none" w:sz="0" w:space="0" w:color="auto"/>
                                    <w:bottom w:val="none" w:sz="0" w:space="0" w:color="auto"/>
                                    <w:right w:val="none" w:sz="0" w:space="0" w:color="auto"/>
                                  </w:divBdr>
                                  <w:divsChild>
                                    <w:div w:id="752162201">
                                      <w:marLeft w:val="0"/>
                                      <w:marRight w:val="0"/>
                                      <w:marTop w:val="0"/>
                                      <w:marBottom w:val="0"/>
                                      <w:divBdr>
                                        <w:top w:val="none" w:sz="0" w:space="0" w:color="auto"/>
                                        <w:left w:val="none" w:sz="0" w:space="0" w:color="auto"/>
                                        <w:bottom w:val="none" w:sz="0" w:space="0" w:color="auto"/>
                                        <w:right w:val="none" w:sz="0" w:space="0" w:color="auto"/>
                                      </w:divBdr>
                                      <w:divsChild>
                                        <w:div w:id="147720457">
                                          <w:marLeft w:val="0"/>
                                          <w:marRight w:val="0"/>
                                          <w:marTop w:val="0"/>
                                          <w:marBottom w:val="0"/>
                                          <w:divBdr>
                                            <w:top w:val="none" w:sz="0" w:space="0" w:color="auto"/>
                                            <w:left w:val="none" w:sz="0" w:space="0" w:color="auto"/>
                                            <w:bottom w:val="none" w:sz="0" w:space="0" w:color="auto"/>
                                            <w:right w:val="none" w:sz="0" w:space="0" w:color="auto"/>
                                          </w:divBdr>
                                          <w:divsChild>
                                            <w:div w:id="636842179">
                                              <w:marLeft w:val="0"/>
                                              <w:marRight w:val="0"/>
                                              <w:marTop w:val="0"/>
                                              <w:marBottom w:val="0"/>
                                              <w:divBdr>
                                                <w:top w:val="none" w:sz="0" w:space="0" w:color="auto"/>
                                                <w:left w:val="none" w:sz="0" w:space="0" w:color="auto"/>
                                                <w:bottom w:val="none" w:sz="0" w:space="0" w:color="auto"/>
                                                <w:right w:val="none" w:sz="0" w:space="0" w:color="auto"/>
                                              </w:divBdr>
                                              <w:divsChild>
                                                <w:div w:id="1272012587">
                                                  <w:marLeft w:val="0"/>
                                                  <w:marRight w:val="0"/>
                                                  <w:marTop w:val="0"/>
                                                  <w:marBottom w:val="0"/>
                                                  <w:divBdr>
                                                    <w:top w:val="none" w:sz="0" w:space="0" w:color="auto"/>
                                                    <w:left w:val="none" w:sz="0" w:space="0" w:color="auto"/>
                                                    <w:bottom w:val="none" w:sz="0" w:space="0" w:color="auto"/>
                                                    <w:right w:val="none" w:sz="0" w:space="0" w:color="auto"/>
                                                  </w:divBdr>
                                                  <w:divsChild>
                                                    <w:div w:id="7142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557379">
      <w:bodyDiv w:val="1"/>
      <w:marLeft w:val="0"/>
      <w:marRight w:val="0"/>
      <w:marTop w:val="0"/>
      <w:marBottom w:val="0"/>
      <w:divBdr>
        <w:top w:val="none" w:sz="0" w:space="0" w:color="auto"/>
        <w:left w:val="none" w:sz="0" w:space="0" w:color="auto"/>
        <w:bottom w:val="none" w:sz="0" w:space="0" w:color="auto"/>
        <w:right w:val="none" w:sz="0" w:space="0" w:color="auto"/>
      </w:divBdr>
    </w:div>
    <w:div w:id="343213438">
      <w:bodyDiv w:val="1"/>
      <w:marLeft w:val="0"/>
      <w:marRight w:val="0"/>
      <w:marTop w:val="0"/>
      <w:marBottom w:val="0"/>
      <w:divBdr>
        <w:top w:val="none" w:sz="0" w:space="0" w:color="auto"/>
        <w:left w:val="none" w:sz="0" w:space="0" w:color="auto"/>
        <w:bottom w:val="none" w:sz="0" w:space="0" w:color="auto"/>
        <w:right w:val="none" w:sz="0" w:space="0" w:color="auto"/>
      </w:divBdr>
    </w:div>
    <w:div w:id="346492751">
      <w:bodyDiv w:val="1"/>
      <w:marLeft w:val="0"/>
      <w:marRight w:val="0"/>
      <w:marTop w:val="0"/>
      <w:marBottom w:val="0"/>
      <w:divBdr>
        <w:top w:val="none" w:sz="0" w:space="0" w:color="auto"/>
        <w:left w:val="none" w:sz="0" w:space="0" w:color="auto"/>
        <w:bottom w:val="none" w:sz="0" w:space="0" w:color="auto"/>
        <w:right w:val="none" w:sz="0" w:space="0" w:color="auto"/>
      </w:divBdr>
      <w:divsChild>
        <w:div w:id="1375035045">
          <w:marLeft w:val="0"/>
          <w:marRight w:val="0"/>
          <w:marTop w:val="435"/>
          <w:marBottom w:val="0"/>
          <w:divBdr>
            <w:top w:val="none" w:sz="0" w:space="0" w:color="auto"/>
            <w:left w:val="none" w:sz="0" w:space="0" w:color="auto"/>
            <w:bottom w:val="none" w:sz="0" w:space="0" w:color="auto"/>
            <w:right w:val="none" w:sz="0" w:space="0" w:color="auto"/>
          </w:divBdr>
          <w:divsChild>
            <w:div w:id="329062774">
              <w:marLeft w:val="0"/>
              <w:marRight w:val="0"/>
              <w:marTop w:val="0"/>
              <w:marBottom w:val="0"/>
              <w:divBdr>
                <w:top w:val="none" w:sz="0" w:space="0" w:color="auto"/>
                <w:left w:val="none" w:sz="0" w:space="0" w:color="auto"/>
                <w:bottom w:val="none" w:sz="0" w:space="0" w:color="auto"/>
                <w:right w:val="none" w:sz="0" w:space="0" w:color="auto"/>
              </w:divBdr>
              <w:divsChild>
                <w:div w:id="871722556">
                  <w:marLeft w:val="450"/>
                  <w:marRight w:val="450"/>
                  <w:marTop w:val="0"/>
                  <w:marBottom w:val="0"/>
                  <w:divBdr>
                    <w:top w:val="none" w:sz="0" w:space="0" w:color="auto"/>
                    <w:left w:val="none" w:sz="0" w:space="0" w:color="auto"/>
                    <w:bottom w:val="none" w:sz="0" w:space="0" w:color="auto"/>
                    <w:right w:val="none" w:sz="0" w:space="0" w:color="auto"/>
                  </w:divBdr>
                  <w:divsChild>
                    <w:div w:id="81994852">
                      <w:marLeft w:val="450"/>
                      <w:marRight w:val="450"/>
                      <w:marTop w:val="450"/>
                      <w:marBottom w:val="450"/>
                      <w:divBdr>
                        <w:top w:val="none" w:sz="0" w:space="0" w:color="auto"/>
                        <w:left w:val="none" w:sz="0" w:space="0" w:color="auto"/>
                        <w:bottom w:val="none" w:sz="0" w:space="0" w:color="auto"/>
                        <w:right w:val="none" w:sz="0" w:space="0" w:color="auto"/>
                      </w:divBdr>
                      <w:divsChild>
                        <w:div w:id="571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758974">
      <w:bodyDiv w:val="1"/>
      <w:marLeft w:val="0"/>
      <w:marRight w:val="0"/>
      <w:marTop w:val="0"/>
      <w:marBottom w:val="0"/>
      <w:divBdr>
        <w:top w:val="none" w:sz="0" w:space="0" w:color="auto"/>
        <w:left w:val="none" w:sz="0" w:space="0" w:color="auto"/>
        <w:bottom w:val="none" w:sz="0" w:space="0" w:color="auto"/>
        <w:right w:val="none" w:sz="0" w:space="0" w:color="auto"/>
      </w:divBdr>
      <w:divsChild>
        <w:div w:id="477233383">
          <w:marLeft w:val="0"/>
          <w:marRight w:val="0"/>
          <w:marTop w:val="0"/>
          <w:marBottom w:val="0"/>
          <w:divBdr>
            <w:top w:val="none" w:sz="0" w:space="0" w:color="auto"/>
            <w:left w:val="none" w:sz="0" w:space="0" w:color="auto"/>
            <w:bottom w:val="none" w:sz="0" w:space="0" w:color="auto"/>
            <w:right w:val="none" w:sz="0" w:space="0" w:color="auto"/>
          </w:divBdr>
          <w:divsChild>
            <w:div w:id="753280841">
              <w:marLeft w:val="0"/>
              <w:marRight w:val="0"/>
              <w:marTop w:val="0"/>
              <w:marBottom w:val="0"/>
              <w:divBdr>
                <w:top w:val="none" w:sz="0" w:space="0" w:color="auto"/>
                <w:left w:val="none" w:sz="0" w:space="0" w:color="auto"/>
                <w:bottom w:val="none" w:sz="0" w:space="0" w:color="auto"/>
                <w:right w:val="none" w:sz="0" w:space="0" w:color="auto"/>
              </w:divBdr>
            </w:div>
            <w:div w:id="1076131966">
              <w:marLeft w:val="0"/>
              <w:marRight w:val="0"/>
              <w:marTop w:val="0"/>
              <w:marBottom w:val="0"/>
              <w:divBdr>
                <w:top w:val="none" w:sz="0" w:space="0" w:color="auto"/>
                <w:left w:val="none" w:sz="0" w:space="0" w:color="auto"/>
                <w:bottom w:val="none" w:sz="0" w:space="0" w:color="auto"/>
                <w:right w:val="none" w:sz="0" w:space="0" w:color="auto"/>
              </w:divBdr>
            </w:div>
            <w:div w:id="1690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0308">
      <w:bodyDiv w:val="1"/>
      <w:marLeft w:val="0"/>
      <w:marRight w:val="0"/>
      <w:marTop w:val="0"/>
      <w:marBottom w:val="0"/>
      <w:divBdr>
        <w:top w:val="none" w:sz="0" w:space="0" w:color="auto"/>
        <w:left w:val="none" w:sz="0" w:space="0" w:color="auto"/>
        <w:bottom w:val="none" w:sz="0" w:space="0" w:color="auto"/>
        <w:right w:val="none" w:sz="0" w:space="0" w:color="auto"/>
      </w:divBdr>
    </w:div>
    <w:div w:id="379211261">
      <w:bodyDiv w:val="1"/>
      <w:marLeft w:val="0"/>
      <w:marRight w:val="0"/>
      <w:marTop w:val="0"/>
      <w:marBottom w:val="0"/>
      <w:divBdr>
        <w:top w:val="none" w:sz="0" w:space="0" w:color="auto"/>
        <w:left w:val="none" w:sz="0" w:space="0" w:color="auto"/>
        <w:bottom w:val="none" w:sz="0" w:space="0" w:color="auto"/>
        <w:right w:val="none" w:sz="0" w:space="0" w:color="auto"/>
      </w:divBdr>
    </w:div>
    <w:div w:id="381254418">
      <w:bodyDiv w:val="1"/>
      <w:marLeft w:val="0"/>
      <w:marRight w:val="0"/>
      <w:marTop w:val="0"/>
      <w:marBottom w:val="0"/>
      <w:divBdr>
        <w:top w:val="none" w:sz="0" w:space="0" w:color="auto"/>
        <w:left w:val="none" w:sz="0" w:space="0" w:color="auto"/>
        <w:bottom w:val="none" w:sz="0" w:space="0" w:color="auto"/>
        <w:right w:val="none" w:sz="0" w:space="0" w:color="auto"/>
      </w:divBdr>
    </w:div>
    <w:div w:id="389232433">
      <w:bodyDiv w:val="1"/>
      <w:marLeft w:val="0"/>
      <w:marRight w:val="0"/>
      <w:marTop w:val="0"/>
      <w:marBottom w:val="0"/>
      <w:divBdr>
        <w:top w:val="none" w:sz="0" w:space="0" w:color="auto"/>
        <w:left w:val="none" w:sz="0" w:space="0" w:color="auto"/>
        <w:bottom w:val="none" w:sz="0" w:space="0" w:color="auto"/>
        <w:right w:val="none" w:sz="0" w:space="0" w:color="auto"/>
      </w:divBdr>
    </w:div>
    <w:div w:id="412315227">
      <w:bodyDiv w:val="1"/>
      <w:marLeft w:val="0"/>
      <w:marRight w:val="0"/>
      <w:marTop w:val="0"/>
      <w:marBottom w:val="0"/>
      <w:divBdr>
        <w:top w:val="none" w:sz="0" w:space="0" w:color="auto"/>
        <w:left w:val="none" w:sz="0" w:space="0" w:color="auto"/>
        <w:bottom w:val="none" w:sz="0" w:space="0" w:color="auto"/>
        <w:right w:val="none" w:sz="0" w:space="0" w:color="auto"/>
      </w:divBdr>
    </w:div>
    <w:div w:id="446196196">
      <w:bodyDiv w:val="1"/>
      <w:marLeft w:val="0"/>
      <w:marRight w:val="0"/>
      <w:marTop w:val="0"/>
      <w:marBottom w:val="0"/>
      <w:divBdr>
        <w:top w:val="none" w:sz="0" w:space="0" w:color="auto"/>
        <w:left w:val="none" w:sz="0" w:space="0" w:color="auto"/>
        <w:bottom w:val="none" w:sz="0" w:space="0" w:color="auto"/>
        <w:right w:val="none" w:sz="0" w:space="0" w:color="auto"/>
      </w:divBdr>
    </w:div>
    <w:div w:id="461963497">
      <w:bodyDiv w:val="1"/>
      <w:marLeft w:val="0"/>
      <w:marRight w:val="0"/>
      <w:marTop w:val="0"/>
      <w:marBottom w:val="0"/>
      <w:divBdr>
        <w:top w:val="none" w:sz="0" w:space="0" w:color="auto"/>
        <w:left w:val="none" w:sz="0" w:space="0" w:color="auto"/>
        <w:bottom w:val="none" w:sz="0" w:space="0" w:color="auto"/>
        <w:right w:val="none" w:sz="0" w:space="0" w:color="auto"/>
      </w:divBdr>
    </w:div>
    <w:div w:id="474106866">
      <w:bodyDiv w:val="1"/>
      <w:marLeft w:val="0"/>
      <w:marRight w:val="0"/>
      <w:marTop w:val="0"/>
      <w:marBottom w:val="0"/>
      <w:divBdr>
        <w:top w:val="none" w:sz="0" w:space="0" w:color="auto"/>
        <w:left w:val="none" w:sz="0" w:space="0" w:color="auto"/>
        <w:bottom w:val="none" w:sz="0" w:space="0" w:color="auto"/>
        <w:right w:val="none" w:sz="0" w:space="0" w:color="auto"/>
      </w:divBdr>
    </w:div>
    <w:div w:id="478423590">
      <w:bodyDiv w:val="1"/>
      <w:marLeft w:val="0"/>
      <w:marRight w:val="0"/>
      <w:marTop w:val="0"/>
      <w:marBottom w:val="0"/>
      <w:divBdr>
        <w:top w:val="none" w:sz="0" w:space="0" w:color="auto"/>
        <w:left w:val="none" w:sz="0" w:space="0" w:color="auto"/>
        <w:bottom w:val="none" w:sz="0" w:space="0" w:color="auto"/>
        <w:right w:val="none" w:sz="0" w:space="0" w:color="auto"/>
      </w:divBdr>
    </w:div>
    <w:div w:id="479463072">
      <w:bodyDiv w:val="1"/>
      <w:marLeft w:val="0"/>
      <w:marRight w:val="0"/>
      <w:marTop w:val="0"/>
      <w:marBottom w:val="0"/>
      <w:divBdr>
        <w:top w:val="none" w:sz="0" w:space="0" w:color="auto"/>
        <w:left w:val="none" w:sz="0" w:space="0" w:color="auto"/>
        <w:bottom w:val="none" w:sz="0" w:space="0" w:color="auto"/>
        <w:right w:val="none" w:sz="0" w:space="0" w:color="auto"/>
      </w:divBdr>
    </w:div>
    <w:div w:id="489058512">
      <w:bodyDiv w:val="1"/>
      <w:marLeft w:val="0"/>
      <w:marRight w:val="0"/>
      <w:marTop w:val="0"/>
      <w:marBottom w:val="0"/>
      <w:divBdr>
        <w:top w:val="none" w:sz="0" w:space="0" w:color="auto"/>
        <w:left w:val="none" w:sz="0" w:space="0" w:color="auto"/>
        <w:bottom w:val="none" w:sz="0" w:space="0" w:color="auto"/>
        <w:right w:val="none" w:sz="0" w:space="0" w:color="auto"/>
      </w:divBdr>
    </w:div>
    <w:div w:id="504978442">
      <w:bodyDiv w:val="1"/>
      <w:marLeft w:val="0"/>
      <w:marRight w:val="0"/>
      <w:marTop w:val="0"/>
      <w:marBottom w:val="0"/>
      <w:divBdr>
        <w:top w:val="none" w:sz="0" w:space="0" w:color="auto"/>
        <w:left w:val="none" w:sz="0" w:space="0" w:color="auto"/>
        <w:bottom w:val="none" w:sz="0" w:space="0" w:color="auto"/>
        <w:right w:val="none" w:sz="0" w:space="0" w:color="auto"/>
      </w:divBdr>
    </w:div>
    <w:div w:id="515121214">
      <w:bodyDiv w:val="1"/>
      <w:marLeft w:val="0"/>
      <w:marRight w:val="0"/>
      <w:marTop w:val="0"/>
      <w:marBottom w:val="0"/>
      <w:divBdr>
        <w:top w:val="none" w:sz="0" w:space="0" w:color="auto"/>
        <w:left w:val="none" w:sz="0" w:space="0" w:color="auto"/>
        <w:bottom w:val="none" w:sz="0" w:space="0" w:color="auto"/>
        <w:right w:val="none" w:sz="0" w:space="0" w:color="auto"/>
      </w:divBdr>
    </w:div>
    <w:div w:id="541135187">
      <w:bodyDiv w:val="1"/>
      <w:marLeft w:val="0"/>
      <w:marRight w:val="0"/>
      <w:marTop w:val="0"/>
      <w:marBottom w:val="0"/>
      <w:divBdr>
        <w:top w:val="none" w:sz="0" w:space="0" w:color="auto"/>
        <w:left w:val="none" w:sz="0" w:space="0" w:color="auto"/>
        <w:bottom w:val="none" w:sz="0" w:space="0" w:color="auto"/>
        <w:right w:val="none" w:sz="0" w:space="0" w:color="auto"/>
      </w:divBdr>
    </w:div>
    <w:div w:id="554853722">
      <w:bodyDiv w:val="1"/>
      <w:marLeft w:val="0"/>
      <w:marRight w:val="0"/>
      <w:marTop w:val="0"/>
      <w:marBottom w:val="0"/>
      <w:divBdr>
        <w:top w:val="none" w:sz="0" w:space="0" w:color="auto"/>
        <w:left w:val="none" w:sz="0" w:space="0" w:color="auto"/>
        <w:bottom w:val="none" w:sz="0" w:space="0" w:color="auto"/>
        <w:right w:val="none" w:sz="0" w:space="0" w:color="auto"/>
      </w:divBdr>
    </w:div>
    <w:div w:id="571963814">
      <w:bodyDiv w:val="1"/>
      <w:marLeft w:val="0"/>
      <w:marRight w:val="0"/>
      <w:marTop w:val="0"/>
      <w:marBottom w:val="0"/>
      <w:divBdr>
        <w:top w:val="none" w:sz="0" w:space="0" w:color="auto"/>
        <w:left w:val="none" w:sz="0" w:space="0" w:color="auto"/>
        <w:bottom w:val="none" w:sz="0" w:space="0" w:color="auto"/>
        <w:right w:val="none" w:sz="0" w:space="0" w:color="auto"/>
      </w:divBdr>
      <w:divsChild>
        <w:div w:id="314722891">
          <w:marLeft w:val="1166"/>
          <w:marRight w:val="0"/>
          <w:marTop w:val="96"/>
          <w:marBottom w:val="0"/>
          <w:divBdr>
            <w:top w:val="none" w:sz="0" w:space="0" w:color="auto"/>
            <w:left w:val="none" w:sz="0" w:space="0" w:color="auto"/>
            <w:bottom w:val="none" w:sz="0" w:space="0" w:color="auto"/>
            <w:right w:val="none" w:sz="0" w:space="0" w:color="auto"/>
          </w:divBdr>
        </w:div>
        <w:div w:id="470253267">
          <w:marLeft w:val="1166"/>
          <w:marRight w:val="0"/>
          <w:marTop w:val="96"/>
          <w:marBottom w:val="0"/>
          <w:divBdr>
            <w:top w:val="none" w:sz="0" w:space="0" w:color="auto"/>
            <w:left w:val="none" w:sz="0" w:space="0" w:color="auto"/>
            <w:bottom w:val="none" w:sz="0" w:space="0" w:color="auto"/>
            <w:right w:val="none" w:sz="0" w:space="0" w:color="auto"/>
          </w:divBdr>
        </w:div>
        <w:div w:id="596132716">
          <w:marLeft w:val="1166"/>
          <w:marRight w:val="0"/>
          <w:marTop w:val="96"/>
          <w:marBottom w:val="0"/>
          <w:divBdr>
            <w:top w:val="none" w:sz="0" w:space="0" w:color="auto"/>
            <w:left w:val="none" w:sz="0" w:space="0" w:color="auto"/>
            <w:bottom w:val="none" w:sz="0" w:space="0" w:color="auto"/>
            <w:right w:val="none" w:sz="0" w:space="0" w:color="auto"/>
          </w:divBdr>
        </w:div>
        <w:div w:id="736973608">
          <w:marLeft w:val="1166"/>
          <w:marRight w:val="0"/>
          <w:marTop w:val="96"/>
          <w:marBottom w:val="0"/>
          <w:divBdr>
            <w:top w:val="none" w:sz="0" w:space="0" w:color="auto"/>
            <w:left w:val="none" w:sz="0" w:space="0" w:color="auto"/>
            <w:bottom w:val="none" w:sz="0" w:space="0" w:color="auto"/>
            <w:right w:val="none" w:sz="0" w:space="0" w:color="auto"/>
          </w:divBdr>
        </w:div>
        <w:div w:id="910431421">
          <w:marLeft w:val="1166"/>
          <w:marRight w:val="0"/>
          <w:marTop w:val="96"/>
          <w:marBottom w:val="0"/>
          <w:divBdr>
            <w:top w:val="none" w:sz="0" w:space="0" w:color="auto"/>
            <w:left w:val="none" w:sz="0" w:space="0" w:color="auto"/>
            <w:bottom w:val="none" w:sz="0" w:space="0" w:color="auto"/>
            <w:right w:val="none" w:sz="0" w:space="0" w:color="auto"/>
          </w:divBdr>
        </w:div>
        <w:div w:id="1254317196">
          <w:marLeft w:val="1166"/>
          <w:marRight w:val="0"/>
          <w:marTop w:val="96"/>
          <w:marBottom w:val="0"/>
          <w:divBdr>
            <w:top w:val="none" w:sz="0" w:space="0" w:color="auto"/>
            <w:left w:val="none" w:sz="0" w:space="0" w:color="auto"/>
            <w:bottom w:val="none" w:sz="0" w:space="0" w:color="auto"/>
            <w:right w:val="none" w:sz="0" w:space="0" w:color="auto"/>
          </w:divBdr>
        </w:div>
        <w:div w:id="1877691548">
          <w:marLeft w:val="1166"/>
          <w:marRight w:val="0"/>
          <w:marTop w:val="96"/>
          <w:marBottom w:val="0"/>
          <w:divBdr>
            <w:top w:val="none" w:sz="0" w:space="0" w:color="auto"/>
            <w:left w:val="none" w:sz="0" w:space="0" w:color="auto"/>
            <w:bottom w:val="none" w:sz="0" w:space="0" w:color="auto"/>
            <w:right w:val="none" w:sz="0" w:space="0" w:color="auto"/>
          </w:divBdr>
        </w:div>
        <w:div w:id="2142115759">
          <w:marLeft w:val="1166"/>
          <w:marRight w:val="0"/>
          <w:marTop w:val="96"/>
          <w:marBottom w:val="0"/>
          <w:divBdr>
            <w:top w:val="none" w:sz="0" w:space="0" w:color="auto"/>
            <w:left w:val="none" w:sz="0" w:space="0" w:color="auto"/>
            <w:bottom w:val="none" w:sz="0" w:space="0" w:color="auto"/>
            <w:right w:val="none" w:sz="0" w:space="0" w:color="auto"/>
          </w:divBdr>
        </w:div>
      </w:divsChild>
    </w:div>
    <w:div w:id="595872240">
      <w:bodyDiv w:val="1"/>
      <w:marLeft w:val="0"/>
      <w:marRight w:val="0"/>
      <w:marTop w:val="0"/>
      <w:marBottom w:val="0"/>
      <w:divBdr>
        <w:top w:val="none" w:sz="0" w:space="0" w:color="auto"/>
        <w:left w:val="none" w:sz="0" w:space="0" w:color="auto"/>
        <w:bottom w:val="none" w:sz="0" w:space="0" w:color="auto"/>
        <w:right w:val="none" w:sz="0" w:space="0" w:color="auto"/>
      </w:divBdr>
      <w:divsChild>
        <w:div w:id="641932104">
          <w:marLeft w:val="0"/>
          <w:marRight w:val="0"/>
          <w:marTop w:val="0"/>
          <w:marBottom w:val="0"/>
          <w:divBdr>
            <w:top w:val="none" w:sz="0" w:space="0" w:color="auto"/>
            <w:left w:val="none" w:sz="0" w:space="0" w:color="auto"/>
            <w:bottom w:val="none" w:sz="0" w:space="0" w:color="auto"/>
            <w:right w:val="none" w:sz="0" w:space="0" w:color="auto"/>
          </w:divBdr>
          <w:divsChild>
            <w:div w:id="370227725">
              <w:marLeft w:val="0"/>
              <w:marRight w:val="0"/>
              <w:marTop w:val="0"/>
              <w:marBottom w:val="0"/>
              <w:divBdr>
                <w:top w:val="none" w:sz="0" w:space="0" w:color="auto"/>
                <w:left w:val="none" w:sz="0" w:space="0" w:color="auto"/>
                <w:bottom w:val="none" w:sz="0" w:space="0" w:color="auto"/>
                <w:right w:val="none" w:sz="0" w:space="0" w:color="auto"/>
              </w:divBdr>
            </w:div>
            <w:div w:id="7680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4843">
      <w:bodyDiv w:val="1"/>
      <w:marLeft w:val="0"/>
      <w:marRight w:val="0"/>
      <w:marTop w:val="0"/>
      <w:marBottom w:val="0"/>
      <w:divBdr>
        <w:top w:val="none" w:sz="0" w:space="0" w:color="auto"/>
        <w:left w:val="none" w:sz="0" w:space="0" w:color="auto"/>
        <w:bottom w:val="none" w:sz="0" w:space="0" w:color="auto"/>
        <w:right w:val="none" w:sz="0" w:space="0" w:color="auto"/>
      </w:divBdr>
    </w:div>
    <w:div w:id="620571131">
      <w:bodyDiv w:val="1"/>
      <w:marLeft w:val="0"/>
      <w:marRight w:val="0"/>
      <w:marTop w:val="0"/>
      <w:marBottom w:val="0"/>
      <w:divBdr>
        <w:top w:val="none" w:sz="0" w:space="0" w:color="auto"/>
        <w:left w:val="none" w:sz="0" w:space="0" w:color="auto"/>
        <w:bottom w:val="none" w:sz="0" w:space="0" w:color="auto"/>
        <w:right w:val="none" w:sz="0" w:space="0" w:color="auto"/>
      </w:divBdr>
    </w:div>
    <w:div w:id="642585869">
      <w:bodyDiv w:val="1"/>
      <w:marLeft w:val="0"/>
      <w:marRight w:val="0"/>
      <w:marTop w:val="0"/>
      <w:marBottom w:val="0"/>
      <w:divBdr>
        <w:top w:val="none" w:sz="0" w:space="0" w:color="auto"/>
        <w:left w:val="none" w:sz="0" w:space="0" w:color="auto"/>
        <w:bottom w:val="none" w:sz="0" w:space="0" w:color="auto"/>
        <w:right w:val="none" w:sz="0" w:space="0" w:color="auto"/>
      </w:divBdr>
      <w:divsChild>
        <w:div w:id="1557354003">
          <w:marLeft w:val="0"/>
          <w:marRight w:val="0"/>
          <w:marTop w:val="0"/>
          <w:marBottom w:val="0"/>
          <w:divBdr>
            <w:top w:val="none" w:sz="0" w:space="0" w:color="auto"/>
            <w:left w:val="none" w:sz="0" w:space="0" w:color="auto"/>
            <w:bottom w:val="none" w:sz="0" w:space="0" w:color="auto"/>
            <w:right w:val="none" w:sz="0" w:space="0" w:color="auto"/>
          </w:divBdr>
          <w:divsChild>
            <w:div w:id="1212767684">
              <w:marLeft w:val="0"/>
              <w:marRight w:val="0"/>
              <w:marTop w:val="720"/>
              <w:marBottom w:val="720"/>
              <w:divBdr>
                <w:top w:val="none" w:sz="0" w:space="0" w:color="auto"/>
                <w:left w:val="none" w:sz="0" w:space="0" w:color="auto"/>
                <w:bottom w:val="none" w:sz="0" w:space="0" w:color="auto"/>
                <w:right w:val="none" w:sz="0" w:space="0" w:color="auto"/>
              </w:divBdr>
              <w:divsChild>
                <w:div w:id="321085245">
                  <w:marLeft w:val="0"/>
                  <w:marRight w:val="1"/>
                  <w:marTop w:val="0"/>
                  <w:marBottom w:val="0"/>
                  <w:divBdr>
                    <w:top w:val="none" w:sz="0" w:space="0" w:color="auto"/>
                    <w:left w:val="none" w:sz="0" w:space="0" w:color="auto"/>
                    <w:bottom w:val="none" w:sz="0" w:space="0" w:color="auto"/>
                    <w:right w:val="none" w:sz="0" w:space="0" w:color="auto"/>
                  </w:divBdr>
                  <w:divsChild>
                    <w:div w:id="763188751">
                      <w:marLeft w:val="0"/>
                      <w:marRight w:val="0"/>
                      <w:marTop w:val="0"/>
                      <w:marBottom w:val="0"/>
                      <w:divBdr>
                        <w:top w:val="none" w:sz="0" w:space="0" w:color="auto"/>
                        <w:left w:val="none" w:sz="0" w:space="0" w:color="auto"/>
                        <w:bottom w:val="none" w:sz="0" w:space="0" w:color="auto"/>
                        <w:right w:val="none" w:sz="0" w:space="0" w:color="auto"/>
                      </w:divBdr>
                      <w:divsChild>
                        <w:div w:id="1299842149">
                          <w:marLeft w:val="0"/>
                          <w:marRight w:val="0"/>
                          <w:marTop w:val="315"/>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60474888">
      <w:bodyDiv w:val="1"/>
      <w:marLeft w:val="0"/>
      <w:marRight w:val="0"/>
      <w:marTop w:val="0"/>
      <w:marBottom w:val="0"/>
      <w:divBdr>
        <w:top w:val="none" w:sz="0" w:space="0" w:color="auto"/>
        <w:left w:val="none" w:sz="0" w:space="0" w:color="auto"/>
        <w:bottom w:val="none" w:sz="0" w:space="0" w:color="auto"/>
        <w:right w:val="none" w:sz="0" w:space="0" w:color="auto"/>
      </w:divBdr>
      <w:divsChild>
        <w:div w:id="564075156">
          <w:marLeft w:val="0"/>
          <w:marRight w:val="0"/>
          <w:marTop w:val="0"/>
          <w:marBottom w:val="0"/>
          <w:divBdr>
            <w:top w:val="none" w:sz="0" w:space="0" w:color="auto"/>
            <w:left w:val="none" w:sz="0" w:space="0" w:color="auto"/>
            <w:bottom w:val="none" w:sz="0" w:space="0" w:color="auto"/>
            <w:right w:val="none" w:sz="0" w:space="0" w:color="auto"/>
          </w:divBdr>
          <w:divsChild>
            <w:div w:id="1080374987">
              <w:marLeft w:val="0"/>
              <w:marRight w:val="0"/>
              <w:marTop w:val="0"/>
              <w:marBottom w:val="0"/>
              <w:divBdr>
                <w:top w:val="none" w:sz="0" w:space="0" w:color="auto"/>
                <w:left w:val="none" w:sz="0" w:space="0" w:color="auto"/>
                <w:bottom w:val="none" w:sz="0" w:space="0" w:color="auto"/>
                <w:right w:val="none" w:sz="0" w:space="0" w:color="auto"/>
              </w:divBdr>
              <w:divsChild>
                <w:div w:id="1962684127">
                  <w:marLeft w:val="0"/>
                  <w:marRight w:val="0"/>
                  <w:marTop w:val="0"/>
                  <w:marBottom w:val="0"/>
                  <w:divBdr>
                    <w:top w:val="none" w:sz="0" w:space="0" w:color="auto"/>
                    <w:left w:val="none" w:sz="0" w:space="0" w:color="auto"/>
                    <w:bottom w:val="none" w:sz="0" w:space="0" w:color="auto"/>
                    <w:right w:val="none" w:sz="0" w:space="0" w:color="auto"/>
                  </w:divBdr>
                  <w:divsChild>
                    <w:div w:id="197814005">
                      <w:marLeft w:val="0"/>
                      <w:marRight w:val="0"/>
                      <w:marTop w:val="0"/>
                      <w:marBottom w:val="0"/>
                      <w:divBdr>
                        <w:top w:val="none" w:sz="0" w:space="0" w:color="auto"/>
                        <w:left w:val="none" w:sz="0" w:space="0" w:color="auto"/>
                        <w:bottom w:val="none" w:sz="0" w:space="0" w:color="auto"/>
                        <w:right w:val="none" w:sz="0" w:space="0" w:color="auto"/>
                      </w:divBdr>
                      <w:divsChild>
                        <w:div w:id="353505094">
                          <w:marLeft w:val="0"/>
                          <w:marRight w:val="0"/>
                          <w:marTop w:val="0"/>
                          <w:marBottom w:val="0"/>
                          <w:divBdr>
                            <w:top w:val="none" w:sz="0" w:space="0" w:color="auto"/>
                            <w:left w:val="none" w:sz="0" w:space="0" w:color="auto"/>
                            <w:bottom w:val="none" w:sz="0" w:space="0" w:color="auto"/>
                            <w:right w:val="none" w:sz="0" w:space="0" w:color="auto"/>
                          </w:divBdr>
                        </w:div>
                        <w:div w:id="465700507">
                          <w:marLeft w:val="0"/>
                          <w:marRight w:val="0"/>
                          <w:marTop w:val="0"/>
                          <w:marBottom w:val="0"/>
                          <w:divBdr>
                            <w:top w:val="none" w:sz="0" w:space="0" w:color="auto"/>
                            <w:left w:val="none" w:sz="0" w:space="0" w:color="auto"/>
                            <w:bottom w:val="none" w:sz="0" w:space="0" w:color="auto"/>
                            <w:right w:val="none" w:sz="0" w:space="0" w:color="auto"/>
                          </w:divBdr>
                        </w:div>
                        <w:div w:id="592325860">
                          <w:marLeft w:val="0"/>
                          <w:marRight w:val="0"/>
                          <w:marTop w:val="0"/>
                          <w:marBottom w:val="0"/>
                          <w:divBdr>
                            <w:top w:val="none" w:sz="0" w:space="0" w:color="auto"/>
                            <w:left w:val="none" w:sz="0" w:space="0" w:color="auto"/>
                            <w:bottom w:val="none" w:sz="0" w:space="0" w:color="auto"/>
                            <w:right w:val="none" w:sz="0" w:space="0" w:color="auto"/>
                          </w:divBdr>
                        </w:div>
                        <w:div w:id="1558783850">
                          <w:marLeft w:val="0"/>
                          <w:marRight w:val="0"/>
                          <w:marTop w:val="0"/>
                          <w:marBottom w:val="0"/>
                          <w:divBdr>
                            <w:top w:val="none" w:sz="0" w:space="0" w:color="auto"/>
                            <w:left w:val="none" w:sz="0" w:space="0" w:color="auto"/>
                            <w:bottom w:val="none" w:sz="0" w:space="0" w:color="auto"/>
                            <w:right w:val="none" w:sz="0" w:space="0" w:color="auto"/>
                          </w:divBdr>
                        </w:div>
                        <w:div w:id="19216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4729">
      <w:bodyDiv w:val="1"/>
      <w:marLeft w:val="0"/>
      <w:marRight w:val="0"/>
      <w:marTop w:val="0"/>
      <w:marBottom w:val="0"/>
      <w:divBdr>
        <w:top w:val="none" w:sz="0" w:space="0" w:color="auto"/>
        <w:left w:val="none" w:sz="0" w:space="0" w:color="auto"/>
        <w:bottom w:val="none" w:sz="0" w:space="0" w:color="auto"/>
        <w:right w:val="none" w:sz="0" w:space="0" w:color="auto"/>
      </w:divBdr>
    </w:div>
    <w:div w:id="666328840">
      <w:bodyDiv w:val="1"/>
      <w:marLeft w:val="0"/>
      <w:marRight w:val="0"/>
      <w:marTop w:val="0"/>
      <w:marBottom w:val="0"/>
      <w:divBdr>
        <w:top w:val="none" w:sz="0" w:space="0" w:color="auto"/>
        <w:left w:val="none" w:sz="0" w:space="0" w:color="auto"/>
        <w:bottom w:val="none" w:sz="0" w:space="0" w:color="auto"/>
        <w:right w:val="none" w:sz="0" w:space="0" w:color="auto"/>
      </w:divBdr>
    </w:div>
    <w:div w:id="669678923">
      <w:bodyDiv w:val="1"/>
      <w:marLeft w:val="0"/>
      <w:marRight w:val="0"/>
      <w:marTop w:val="0"/>
      <w:marBottom w:val="0"/>
      <w:divBdr>
        <w:top w:val="none" w:sz="0" w:space="0" w:color="auto"/>
        <w:left w:val="none" w:sz="0" w:space="0" w:color="auto"/>
        <w:bottom w:val="none" w:sz="0" w:space="0" w:color="auto"/>
        <w:right w:val="none" w:sz="0" w:space="0" w:color="auto"/>
      </w:divBdr>
    </w:div>
    <w:div w:id="684133703">
      <w:bodyDiv w:val="1"/>
      <w:marLeft w:val="0"/>
      <w:marRight w:val="0"/>
      <w:marTop w:val="0"/>
      <w:marBottom w:val="0"/>
      <w:divBdr>
        <w:top w:val="none" w:sz="0" w:space="0" w:color="auto"/>
        <w:left w:val="none" w:sz="0" w:space="0" w:color="auto"/>
        <w:bottom w:val="none" w:sz="0" w:space="0" w:color="auto"/>
        <w:right w:val="none" w:sz="0" w:space="0" w:color="auto"/>
      </w:divBdr>
    </w:div>
    <w:div w:id="687369580">
      <w:bodyDiv w:val="1"/>
      <w:marLeft w:val="0"/>
      <w:marRight w:val="0"/>
      <w:marTop w:val="0"/>
      <w:marBottom w:val="0"/>
      <w:divBdr>
        <w:top w:val="none" w:sz="0" w:space="0" w:color="auto"/>
        <w:left w:val="none" w:sz="0" w:space="0" w:color="auto"/>
        <w:bottom w:val="none" w:sz="0" w:space="0" w:color="auto"/>
        <w:right w:val="none" w:sz="0" w:space="0" w:color="auto"/>
      </w:divBdr>
    </w:div>
    <w:div w:id="689138266">
      <w:bodyDiv w:val="1"/>
      <w:marLeft w:val="0"/>
      <w:marRight w:val="0"/>
      <w:marTop w:val="0"/>
      <w:marBottom w:val="0"/>
      <w:divBdr>
        <w:top w:val="none" w:sz="0" w:space="0" w:color="auto"/>
        <w:left w:val="none" w:sz="0" w:space="0" w:color="auto"/>
        <w:bottom w:val="none" w:sz="0" w:space="0" w:color="auto"/>
        <w:right w:val="none" w:sz="0" w:space="0" w:color="auto"/>
      </w:divBdr>
    </w:div>
    <w:div w:id="707878925">
      <w:bodyDiv w:val="1"/>
      <w:marLeft w:val="0"/>
      <w:marRight w:val="0"/>
      <w:marTop w:val="0"/>
      <w:marBottom w:val="0"/>
      <w:divBdr>
        <w:top w:val="none" w:sz="0" w:space="0" w:color="auto"/>
        <w:left w:val="none" w:sz="0" w:space="0" w:color="auto"/>
        <w:bottom w:val="none" w:sz="0" w:space="0" w:color="auto"/>
        <w:right w:val="none" w:sz="0" w:space="0" w:color="auto"/>
      </w:divBdr>
    </w:div>
    <w:div w:id="713626511">
      <w:bodyDiv w:val="1"/>
      <w:marLeft w:val="0"/>
      <w:marRight w:val="0"/>
      <w:marTop w:val="0"/>
      <w:marBottom w:val="0"/>
      <w:divBdr>
        <w:top w:val="none" w:sz="0" w:space="0" w:color="auto"/>
        <w:left w:val="none" w:sz="0" w:space="0" w:color="auto"/>
        <w:bottom w:val="none" w:sz="0" w:space="0" w:color="auto"/>
        <w:right w:val="none" w:sz="0" w:space="0" w:color="auto"/>
      </w:divBdr>
    </w:div>
    <w:div w:id="727263908">
      <w:bodyDiv w:val="1"/>
      <w:marLeft w:val="0"/>
      <w:marRight w:val="0"/>
      <w:marTop w:val="0"/>
      <w:marBottom w:val="0"/>
      <w:divBdr>
        <w:top w:val="none" w:sz="0" w:space="0" w:color="auto"/>
        <w:left w:val="none" w:sz="0" w:space="0" w:color="auto"/>
        <w:bottom w:val="none" w:sz="0" w:space="0" w:color="auto"/>
        <w:right w:val="none" w:sz="0" w:space="0" w:color="auto"/>
      </w:divBdr>
    </w:div>
    <w:div w:id="727656056">
      <w:bodyDiv w:val="1"/>
      <w:marLeft w:val="0"/>
      <w:marRight w:val="0"/>
      <w:marTop w:val="0"/>
      <w:marBottom w:val="0"/>
      <w:divBdr>
        <w:top w:val="none" w:sz="0" w:space="0" w:color="auto"/>
        <w:left w:val="none" w:sz="0" w:space="0" w:color="auto"/>
        <w:bottom w:val="none" w:sz="0" w:space="0" w:color="auto"/>
        <w:right w:val="none" w:sz="0" w:space="0" w:color="auto"/>
      </w:divBdr>
    </w:div>
    <w:div w:id="733045958">
      <w:bodyDiv w:val="1"/>
      <w:marLeft w:val="0"/>
      <w:marRight w:val="0"/>
      <w:marTop w:val="0"/>
      <w:marBottom w:val="0"/>
      <w:divBdr>
        <w:top w:val="none" w:sz="0" w:space="0" w:color="auto"/>
        <w:left w:val="none" w:sz="0" w:space="0" w:color="auto"/>
        <w:bottom w:val="none" w:sz="0" w:space="0" w:color="auto"/>
        <w:right w:val="none" w:sz="0" w:space="0" w:color="auto"/>
      </w:divBdr>
    </w:div>
    <w:div w:id="739642733">
      <w:bodyDiv w:val="1"/>
      <w:marLeft w:val="0"/>
      <w:marRight w:val="0"/>
      <w:marTop w:val="0"/>
      <w:marBottom w:val="0"/>
      <w:divBdr>
        <w:top w:val="none" w:sz="0" w:space="0" w:color="auto"/>
        <w:left w:val="none" w:sz="0" w:space="0" w:color="auto"/>
        <w:bottom w:val="none" w:sz="0" w:space="0" w:color="auto"/>
        <w:right w:val="none" w:sz="0" w:space="0" w:color="auto"/>
      </w:divBdr>
    </w:div>
    <w:div w:id="740518685">
      <w:bodyDiv w:val="1"/>
      <w:marLeft w:val="0"/>
      <w:marRight w:val="0"/>
      <w:marTop w:val="0"/>
      <w:marBottom w:val="0"/>
      <w:divBdr>
        <w:top w:val="none" w:sz="0" w:space="0" w:color="auto"/>
        <w:left w:val="none" w:sz="0" w:space="0" w:color="auto"/>
        <w:bottom w:val="none" w:sz="0" w:space="0" w:color="auto"/>
        <w:right w:val="none" w:sz="0" w:space="0" w:color="auto"/>
      </w:divBdr>
    </w:div>
    <w:div w:id="745803734">
      <w:bodyDiv w:val="1"/>
      <w:marLeft w:val="0"/>
      <w:marRight w:val="0"/>
      <w:marTop w:val="0"/>
      <w:marBottom w:val="0"/>
      <w:divBdr>
        <w:top w:val="none" w:sz="0" w:space="0" w:color="auto"/>
        <w:left w:val="none" w:sz="0" w:space="0" w:color="auto"/>
        <w:bottom w:val="none" w:sz="0" w:space="0" w:color="auto"/>
        <w:right w:val="none" w:sz="0" w:space="0" w:color="auto"/>
      </w:divBdr>
    </w:div>
    <w:div w:id="776830061">
      <w:bodyDiv w:val="1"/>
      <w:marLeft w:val="0"/>
      <w:marRight w:val="0"/>
      <w:marTop w:val="0"/>
      <w:marBottom w:val="0"/>
      <w:divBdr>
        <w:top w:val="none" w:sz="0" w:space="0" w:color="auto"/>
        <w:left w:val="none" w:sz="0" w:space="0" w:color="auto"/>
        <w:bottom w:val="none" w:sz="0" w:space="0" w:color="auto"/>
        <w:right w:val="none" w:sz="0" w:space="0" w:color="auto"/>
      </w:divBdr>
      <w:divsChild>
        <w:div w:id="524829698">
          <w:marLeft w:val="0"/>
          <w:marRight w:val="0"/>
          <w:marTop w:val="0"/>
          <w:marBottom w:val="0"/>
          <w:divBdr>
            <w:top w:val="none" w:sz="0" w:space="0" w:color="auto"/>
            <w:left w:val="none" w:sz="0" w:space="0" w:color="auto"/>
            <w:bottom w:val="none" w:sz="0" w:space="0" w:color="auto"/>
            <w:right w:val="none" w:sz="0" w:space="0" w:color="auto"/>
          </w:divBdr>
          <w:divsChild>
            <w:div w:id="421687698">
              <w:marLeft w:val="-225"/>
              <w:marRight w:val="-225"/>
              <w:marTop w:val="0"/>
              <w:marBottom w:val="0"/>
              <w:divBdr>
                <w:top w:val="none" w:sz="0" w:space="0" w:color="auto"/>
                <w:left w:val="none" w:sz="0" w:space="0" w:color="auto"/>
                <w:bottom w:val="none" w:sz="0" w:space="0" w:color="auto"/>
                <w:right w:val="none" w:sz="0" w:space="0" w:color="auto"/>
              </w:divBdr>
              <w:divsChild>
                <w:div w:id="2106874673">
                  <w:marLeft w:val="0"/>
                  <w:marRight w:val="0"/>
                  <w:marTop w:val="0"/>
                  <w:marBottom w:val="0"/>
                  <w:divBdr>
                    <w:top w:val="none" w:sz="0" w:space="0" w:color="auto"/>
                    <w:left w:val="none" w:sz="0" w:space="0" w:color="auto"/>
                    <w:bottom w:val="none" w:sz="0" w:space="0" w:color="auto"/>
                    <w:right w:val="none" w:sz="0" w:space="0" w:color="auto"/>
                  </w:divBdr>
                  <w:divsChild>
                    <w:div w:id="48068786">
                      <w:marLeft w:val="0"/>
                      <w:marRight w:val="0"/>
                      <w:marTop w:val="0"/>
                      <w:marBottom w:val="0"/>
                      <w:divBdr>
                        <w:top w:val="none" w:sz="0" w:space="0" w:color="auto"/>
                        <w:left w:val="none" w:sz="0" w:space="0" w:color="auto"/>
                        <w:bottom w:val="none" w:sz="0" w:space="0" w:color="auto"/>
                        <w:right w:val="none" w:sz="0" w:space="0" w:color="auto"/>
                      </w:divBdr>
                      <w:divsChild>
                        <w:div w:id="294262018">
                          <w:marLeft w:val="-225"/>
                          <w:marRight w:val="-225"/>
                          <w:marTop w:val="0"/>
                          <w:marBottom w:val="0"/>
                          <w:divBdr>
                            <w:top w:val="none" w:sz="0" w:space="0" w:color="auto"/>
                            <w:left w:val="none" w:sz="0" w:space="0" w:color="auto"/>
                            <w:bottom w:val="none" w:sz="0" w:space="0" w:color="auto"/>
                            <w:right w:val="none" w:sz="0" w:space="0" w:color="auto"/>
                          </w:divBdr>
                          <w:divsChild>
                            <w:div w:id="1246233140">
                              <w:marLeft w:val="0"/>
                              <w:marRight w:val="0"/>
                              <w:marTop w:val="0"/>
                              <w:marBottom w:val="0"/>
                              <w:divBdr>
                                <w:top w:val="none" w:sz="0" w:space="0" w:color="auto"/>
                                <w:left w:val="none" w:sz="0" w:space="0" w:color="auto"/>
                                <w:bottom w:val="none" w:sz="0" w:space="0" w:color="auto"/>
                                <w:right w:val="none" w:sz="0" w:space="0" w:color="auto"/>
                              </w:divBdr>
                              <w:divsChild>
                                <w:div w:id="1359770083">
                                  <w:marLeft w:val="0"/>
                                  <w:marRight w:val="0"/>
                                  <w:marTop w:val="0"/>
                                  <w:marBottom w:val="0"/>
                                  <w:divBdr>
                                    <w:top w:val="none" w:sz="0" w:space="0" w:color="auto"/>
                                    <w:left w:val="none" w:sz="0" w:space="0" w:color="auto"/>
                                    <w:bottom w:val="none" w:sz="0" w:space="0" w:color="auto"/>
                                    <w:right w:val="none" w:sz="0" w:space="0" w:color="auto"/>
                                  </w:divBdr>
                                  <w:divsChild>
                                    <w:div w:id="913054557">
                                      <w:marLeft w:val="0"/>
                                      <w:marRight w:val="0"/>
                                      <w:marTop w:val="0"/>
                                      <w:marBottom w:val="0"/>
                                      <w:divBdr>
                                        <w:top w:val="none" w:sz="0" w:space="0" w:color="auto"/>
                                        <w:left w:val="none" w:sz="0" w:space="0" w:color="auto"/>
                                        <w:bottom w:val="none" w:sz="0" w:space="0" w:color="auto"/>
                                        <w:right w:val="none" w:sz="0" w:space="0" w:color="auto"/>
                                      </w:divBdr>
                                      <w:divsChild>
                                        <w:div w:id="1662125078">
                                          <w:marLeft w:val="0"/>
                                          <w:marRight w:val="0"/>
                                          <w:marTop w:val="0"/>
                                          <w:marBottom w:val="0"/>
                                          <w:divBdr>
                                            <w:top w:val="none" w:sz="0" w:space="0" w:color="auto"/>
                                            <w:left w:val="none" w:sz="0" w:space="0" w:color="auto"/>
                                            <w:bottom w:val="none" w:sz="0" w:space="0" w:color="auto"/>
                                            <w:right w:val="none" w:sz="0" w:space="0" w:color="auto"/>
                                          </w:divBdr>
                                          <w:divsChild>
                                            <w:div w:id="1805342675">
                                              <w:marLeft w:val="0"/>
                                              <w:marRight w:val="0"/>
                                              <w:marTop w:val="0"/>
                                              <w:marBottom w:val="0"/>
                                              <w:divBdr>
                                                <w:top w:val="none" w:sz="0" w:space="0" w:color="auto"/>
                                                <w:left w:val="none" w:sz="0" w:space="0" w:color="auto"/>
                                                <w:bottom w:val="none" w:sz="0" w:space="0" w:color="auto"/>
                                                <w:right w:val="none" w:sz="0" w:space="0" w:color="auto"/>
                                              </w:divBdr>
                                              <w:divsChild>
                                                <w:div w:id="1026902301">
                                                  <w:marLeft w:val="0"/>
                                                  <w:marRight w:val="0"/>
                                                  <w:marTop w:val="0"/>
                                                  <w:marBottom w:val="0"/>
                                                  <w:divBdr>
                                                    <w:top w:val="none" w:sz="0" w:space="0" w:color="auto"/>
                                                    <w:left w:val="none" w:sz="0" w:space="0" w:color="auto"/>
                                                    <w:bottom w:val="none" w:sz="0" w:space="0" w:color="auto"/>
                                                    <w:right w:val="none" w:sz="0" w:space="0" w:color="auto"/>
                                                  </w:divBdr>
                                                  <w:divsChild>
                                                    <w:div w:id="630287950">
                                                      <w:marLeft w:val="0"/>
                                                      <w:marRight w:val="0"/>
                                                      <w:marTop w:val="0"/>
                                                      <w:marBottom w:val="0"/>
                                                      <w:divBdr>
                                                        <w:top w:val="none" w:sz="0" w:space="0" w:color="auto"/>
                                                        <w:left w:val="none" w:sz="0" w:space="0" w:color="auto"/>
                                                        <w:bottom w:val="none" w:sz="0" w:space="0" w:color="auto"/>
                                                        <w:right w:val="none" w:sz="0" w:space="0" w:color="auto"/>
                                                      </w:divBdr>
                                                      <w:divsChild>
                                                        <w:div w:id="404188716">
                                                          <w:marLeft w:val="-225"/>
                                                          <w:marRight w:val="-225"/>
                                                          <w:marTop w:val="0"/>
                                                          <w:marBottom w:val="0"/>
                                                          <w:divBdr>
                                                            <w:top w:val="none" w:sz="0" w:space="0" w:color="auto"/>
                                                            <w:left w:val="none" w:sz="0" w:space="0" w:color="auto"/>
                                                            <w:bottom w:val="none" w:sz="0" w:space="0" w:color="auto"/>
                                                            <w:right w:val="none" w:sz="0" w:space="0" w:color="auto"/>
                                                          </w:divBdr>
                                                          <w:divsChild>
                                                            <w:div w:id="740759291">
                                                              <w:marLeft w:val="0"/>
                                                              <w:marRight w:val="0"/>
                                                              <w:marTop w:val="0"/>
                                                              <w:marBottom w:val="0"/>
                                                              <w:divBdr>
                                                                <w:top w:val="none" w:sz="0" w:space="0" w:color="auto"/>
                                                                <w:left w:val="none" w:sz="0" w:space="0" w:color="auto"/>
                                                                <w:bottom w:val="none" w:sz="0" w:space="0" w:color="auto"/>
                                                                <w:right w:val="none" w:sz="0" w:space="0" w:color="auto"/>
                                                              </w:divBdr>
                                                              <w:divsChild>
                                                                <w:div w:id="1312171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1850248">
      <w:bodyDiv w:val="1"/>
      <w:marLeft w:val="0"/>
      <w:marRight w:val="0"/>
      <w:marTop w:val="0"/>
      <w:marBottom w:val="0"/>
      <w:divBdr>
        <w:top w:val="none" w:sz="0" w:space="0" w:color="auto"/>
        <w:left w:val="none" w:sz="0" w:space="0" w:color="auto"/>
        <w:bottom w:val="none" w:sz="0" w:space="0" w:color="auto"/>
        <w:right w:val="none" w:sz="0" w:space="0" w:color="auto"/>
      </w:divBdr>
    </w:div>
    <w:div w:id="782923698">
      <w:bodyDiv w:val="1"/>
      <w:marLeft w:val="0"/>
      <w:marRight w:val="0"/>
      <w:marTop w:val="0"/>
      <w:marBottom w:val="0"/>
      <w:divBdr>
        <w:top w:val="none" w:sz="0" w:space="0" w:color="auto"/>
        <w:left w:val="none" w:sz="0" w:space="0" w:color="auto"/>
        <w:bottom w:val="none" w:sz="0" w:space="0" w:color="auto"/>
        <w:right w:val="none" w:sz="0" w:space="0" w:color="auto"/>
      </w:divBdr>
    </w:div>
    <w:div w:id="783035862">
      <w:bodyDiv w:val="1"/>
      <w:marLeft w:val="0"/>
      <w:marRight w:val="0"/>
      <w:marTop w:val="0"/>
      <w:marBottom w:val="0"/>
      <w:divBdr>
        <w:top w:val="none" w:sz="0" w:space="0" w:color="auto"/>
        <w:left w:val="none" w:sz="0" w:space="0" w:color="auto"/>
        <w:bottom w:val="none" w:sz="0" w:space="0" w:color="auto"/>
        <w:right w:val="none" w:sz="0" w:space="0" w:color="auto"/>
      </w:divBdr>
    </w:div>
    <w:div w:id="785392830">
      <w:bodyDiv w:val="1"/>
      <w:marLeft w:val="0"/>
      <w:marRight w:val="0"/>
      <w:marTop w:val="0"/>
      <w:marBottom w:val="0"/>
      <w:divBdr>
        <w:top w:val="none" w:sz="0" w:space="0" w:color="auto"/>
        <w:left w:val="none" w:sz="0" w:space="0" w:color="auto"/>
        <w:bottom w:val="none" w:sz="0" w:space="0" w:color="auto"/>
        <w:right w:val="none" w:sz="0" w:space="0" w:color="auto"/>
      </w:divBdr>
    </w:div>
    <w:div w:id="790127189">
      <w:bodyDiv w:val="1"/>
      <w:marLeft w:val="0"/>
      <w:marRight w:val="0"/>
      <w:marTop w:val="0"/>
      <w:marBottom w:val="0"/>
      <w:divBdr>
        <w:top w:val="none" w:sz="0" w:space="0" w:color="auto"/>
        <w:left w:val="none" w:sz="0" w:space="0" w:color="auto"/>
        <w:bottom w:val="none" w:sz="0" w:space="0" w:color="auto"/>
        <w:right w:val="none" w:sz="0" w:space="0" w:color="auto"/>
      </w:divBdr>
    </w:div>
    <w:div w:id="792017412">
      <w:bodyDiv w:val="1"/>
      <w:marLeft w:val="0"/>
      <w:marRight w:val="0"/>
      <w:marTop w:val="0"/>
      <w:marBottom w:val="0"/>
      <w:divBdr>
        <w:top w:val="none" w:sz="0" w:space="0" w:color="auto"/>
        <w:left w:val="none" w:sz="0" w:space="0" w:color="auto"/>
        <w:bottom w:val="none" w:sz="0" w:space="0" w:color="auto"/>
        <w:right w:val="none" w:sz="0" w:space="0" w:color="auto"/>
      </w:divBdr>
    </w:div>
    <w:div w:id="793015818">
      <w:bodyDiv w:val="1"/>
      <w:marLeft w:val="0"/>
      <w:marRight w:val="0"/>
      <w:marTop w:val="0"/>
      <w:marBottom w:val="0"/>
      <w:divBdr>
        <w:top w:val="none" w:sz="0" w:space="0" w:color="auto"/>
        <w:left w:val="none" w:sz="0" w:space="0" w:color="auto"/>
        <w:bottom w:val="none" w:sz="0" w:space="0" w:color="auto"/>
        <w:right w:val="none" w:sz="0" w:space="0" w:color="auto"/>
      </w:divBdr>
    </w:div>
    <w:div w:id="795216622">
      <w:bodyDiv w:val="1"/>
      <w:marLeft w:val="0"/>
      <w:marRight w:val="0"/>
      <w:marTop w:val="0"/>
      <w:marBottom w:val="0"/>
      <w:divBdr>
        <w:top w:val="none" w:sz="0" w:space="0" w:color="auto"/>
        <w:left w:val="none" w:sz="0" w:space="0" w:color="auto"/>
        <w:bottom w:val="none" w:sz="0" w:space="0" w:color="auto"/>
        <w:right w:val="none" w:sz="0" w:space="0" w:color="auto"/>
      </w:divBdr>
    </w:div>
    <w:div w:id="849024013">
      <w:bodyDiv w:val="1"/>
      <w:marLeft w:val="0"/>
      <w:marRight w:val="0"/>
      <w:marTop w:val="0"/>
      <w:marBottom w:val="0"/>
      <w:divBdr>
        <w:top w:val="none" w:sz="0" w:space="0" w:color="auto"/>
        <w:left w:val="none" w:sz="0" w:space="0" w:color="auto"/>
        <w:bottom w:val="none" w:sz="0" w:space="0" w:color="auto"/>
        <w:right w:val="none" w:sz="0" w:space="0" w:color="auto"/>
      </w:divBdr>
    </w:div>
    <w:div w:id="854733571">
      <w:bodyDiv w:val="1"/>
      <w:marLeft w:val="0"/>
      <w:marRight w:val="0"/>
      <w:marTop w:val="0"/>
      <w:marBottom w:val="0"/>
      <w:divBdr>
        <w:top w:val="none" w:sz="0" w:space="0" w:color="auto"/>
        <w:left w:val="none" w:sz="0" w:space="0" w:color="auto"/>
        <w:bottom w:val="none" w:sz="0" w:space="0" w:color="auto"/>
        <w:right w:val="none" w:sz="0" w:space="0" w:color="auto"/>
      </w:divBdr>
    </w:div>
    <w:div w:id="892817425">
      <w:bodyDiv w:val="1"/>
      <w:marLeft w:val="0"/>
      <w:marRight w:val="0"/>
      <w:marTop w:val="0"/>
      <w:marBottom w:val="0"/>
      <w:divBdr>
        <w:top w:val="none" w:sz="0" w:space="0" w:color="auto"/>
        <w:left w:val="none" w:sz="0" w:space="0" w:color="auto"/>
        <w:bottom w:val="none" w:sz="0" w:space="0" w:color="auto"/>
        <w:right w:val="none" w:sz="0" w:space="0" w:color="auto"/>
      </w:divBdr>
      <w:divsChild>
        <w:div w:id="2032758189">
          <w:marLeft w:val="0"/>
          <w:marRight w:val="0"/>
          <w:marTop w:val="435"/>
          <w:marBottom w:val="0"/>
          <w:divBdr>
            <w:top w:val="none" w:sz="0" w:space="0" w:color="auto"/>
            <w:left w:val="none" w:sz="0" w:space="0" w:color="auto"/>
            <w:bottom w:val="none" w:sz="0" w:space="0" w:color="auto"/>
            <w:right w:val="none" w:sz="0" w:space="0" w:color="auto"/>
          </w:divBdr>
          <w:divsChild>
            <w:div w:id="1041367727">
              <w:marLeft w:val="0"/>
              <w:marRight w:val="0"/>
              <w:marTop w:val="0"/>
              <w:marBottom w:val="0"/>
              <w:divBdr>
                <w:top w:val="none" w:sz="0" w:space="0" w:color="auto"/>
                <w:left w:val="none" w:sz="0" w:space="0" w:color="auto"/>
                <w:bottom w:val="none" w:sz="0" w:space="0" w:color="auto"/>
                <w:right w:val="none" w:sz="0" w:space="0" w:color="auto"/>
              </w:divBdr>
              <w:divsChild>
                <w:div w:id="500202540">
                  <w:marLeft w:val="450"/>
                  <w:marRight w:val="450"/>
                  <w:marTop w:val="0"/>
                  <w:marBottom w:val="0"/>
                  <w:divBdr>
                    <w:top w:val="none" w:sz="0" w:space="0" w:color="auto"/>
                    <w:left w:val="none" w:sz="0" w:space="0" w:color="auto"/>
                    <w:bottom w:val="none" w:sz="0" w:space="0" w:color="auto"/>
                    <w:right w:val="none" w:sz="0" w:space="0" w:color="auto"/>
                  </w:divBdr>
                  <w:divsChild>
                    <w:div w:id="1991667500">
                      <w:marLeft w:val="450"/>
                      <w:marRight w:val="450"/>
                      <w:marTop w:val="450"/>
                      <w:marBottom w:val="450"/>
                      <w:divBdr>
                        <w:top w:val="none" w:sz="0" w:space="0" w:color="auto"/>
                        <w:left w:val="none" w:sz="0" w:space="0" w:color="auto"/>
                        <w:bottom w:val="none" w:sz="0" w:space="0" w:color="auto"/>
                        <w:right w:val="none" w:sz="0" w:space="0" w:color="auto"/>
                      </w:divBdr>
                      <w:divsChild>
                        <w:div w:id="1067997293">
                          <w:marLeft w:val="0"/>
                          <w:marRight w:val="0"/>
                          <w:marTop w:val="0"/>
                          <w:marBottom w:val="0"/>
                          <w:divBdr>
                            <w:top w:val="single" w:sz="12" w:space="0" w:color="F6F7F1"/>
                            <w:left w:val="none" w:sz="0" w:space="0" w:color="auto"/>
                            <w:bottom w:val="none" w:sz="0" w:space="0" w:color="auto"/>
                            <w:right w:val="none" w:sz="0" w:space="0" w:color="auto"/>
                          </w:divBdr>
                          <w:divsChild>
                            <w:div w:id="18611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202843">
      <w:bodyDiv w:val="1"/>
      <w:marLeft w:val="0"/>
      <w:marRight w:val="0"/>
      <w:marTop w:val="0"/>
      <w:marBottom w:val="0"/>
      <w:divBdr>
        <w:top w:val="none" w:sz="0" w:space="0" w:color="auto"/>
        <w:left w:val="none" w:sz="0" w:space="0" w:color="auto"/>
        <w:bottom w:val="none" w:sz="0" w:space="0" w:color="auto"/>
        <w:right w:val="none" w:sz="0" w:space="0" w:color="auto"/>
      </w:divBdr>
    </w:div>
    <w:div w:id="906376415">
      <w:bodyDiv w:val="1"/>
      <w:marLeft w:val="0"/>
      <w:marRight w:val="0"/>
      <w:marTop w:val="0"/>
      <w:marBottom w:val="0"/>
      <w:divBdr>
        <w:top w:val="none" w:sz="0" w:space="0" w:color="auto"/>
        <w:left w:val="none" w:sz="0" w:space="0" w:color="auto"/>
        <w:bottom w:val="none" w:sz="0" w:space="0" w:color="auto"/>
        <w:right w:val="none" w:sz="0" w:space="0" w:color="auto"/>
      </w:divBdr>
    </w:div>
    <w:div w:id="911546318">
      <w:bodyDiv w:val="1"/>
      <w:marLeft w:val="0"/>
      <w:marRight w:val="0"/>
      <w:marTop w:val="0"/>
      <w:marBottom w:val="0"/>
      <w:divBdr>
        <w:top w:val="none" w:sz="0" w:space="0" w:color="auto"/>
        <w:left w:val="none" w:sz="0" w:space="0" w:color="auto"/>
        <w:bottom w:val="none" w:sz="0" w:space="0" w:color="auto"/>
        <w:right w:val="none" w:sz="0" w:space="0" w:color="auto"/>
      </w:divBdr>
      <w:divsChild>
        <w:div w:id="857541547">
          <w:marLeft w:val="547"/>
          <w:marRight w:val="0"/>
          <w:marTop w:val="96"/>
          <w:marBottom w:val="0"/>
          <w:divBdr>
            <w:top w:val="none" w:sz="0" w:space="0" w:color="auto"/>
            <w:left w:val="none" w:sz="0" w:space="0" w:color="auto"/>
            <w:bottom w:val="none" w:sz="0" w:space="0" w:color="auto"/>
            <w:right w:val="none" w:sz="0" w:space="0" w:color="auto"/>
          </w:divBdr>
        </w:div>
      </w:divsChild>
    </w:div>
    <w:div w:id="914705818">
      <w:bodyDiv w:val="1"/>
      <w:marLeft w:val="0"/>
      <w:marRight w:val="0"/>
      <w:marTop w:val="0"/>
      <w:marBottom w:val="0"/>
      <w:divBdr>
        <w:top w:val="none" w:sz="0" w:space="0" w:color="auto"/>
        <w:left w:val="none" w:sz="0" w:space="0" w:color="auto"/>
        <w:bottom w:val="none" w:sz="0" w:space="0" w:color="auto"/>
        <w:right w:val="none" w:sz="0" w:space="0" w:color="auto"/>
      </w:divBdr>
    </w:div>
    <w:div w:id="920145163">
      <w:bodyDiv w:val="1"/>
      <w:marLeft w:val="0"/>
      <w:marRight w:val="0"/>
      <w:marTop w:val="0"/>
      <w:marBottom w:val="0"/>
      <w:divBdr>
        <w:top w:val="none" w:sz="0" w:space="0" w:color="auto"/>
        <w:left w:val="none" w:sz="0" w:space="0" w:color="auto"/>
        <w:bottom w:val="none" w:sz="0" w:space="0" w:color="auto"/>
        <w:right w:val="none" w:sz="0" w:space="0" w:color="auto"/>
      </w:divBdr>
    </w:div>
    <w:div w:id="951285156">
      <w:bodyDiv w:val="1"/>
      <w:marLeft w:val="0"/>
      <w:marRight w:val="0"/>
      <w:marTop w:val="0"/>
      <w:marBottom w:val="0"/>
      <w:divBdr>
        <w:top w:val="none" w:sz="0" w:space="0" w:color="auto"/>
        <w:left w:val="none" w:sz="0" w:space="0" w:color="auto"/>
        <w:bottom w:val="none" w:sz="0" w:space="0" w:color="auto"/>
        <w:right w:val="none" w:sz="0" w:space="0" w:color="auto"/>
      </w:divBdr>
    </w:div>
    <w:div w:id="954755112">
      <w:bodyDiv w:val="1"/>
      <w:marLeft w:val="0"/>
      <w:marRight w:val="0"/>
      <w:marTop w:val="0"/>
      <w:marBottom w:val="0"/>
      <w:divBdr>
        <w:top w:val="none" w:sz="0" w:space="0" w:color="auto"/>
        <w:left w:val="none" w:sz="0" w:space="0" w:color="auto"/>
        <w:bottom w:val="none" w:sz="0" w:space="0" w:color="auto"/>
        <w:right w:val="none" w:sz="0" w:space="0" w:color="auto"/>
      </w:divBdr>
    </w:div>
    <w:div w:id="976880707">
      <w:bodyDiv w:val="1"/>
      <w:marLeft w:val="0"/>
      <w:marRight w:val="0"/>
      <w:marTop w:val="0"/>
      <w:marBottom w:val="0"/>
      <w:divBdr>
        <w:top w:val="none" w:sz="0" w:space="0" w:color="auto"/>
        <w:left w:val="none" w:sz="0" w:space="0" w:color="auto"/>
        <w:bottom w:val="none" w:sz="0" w:space="0" w:color="auto"/>
        <w:right w:val="none" w:sz="0" w:space="0" w:color="auto"/>
      </w:divBdr>
    </w:div>
    <w:div w:id="989097105">
      <w:bodyDiv w:val="1"/>
      <w:marLeft w:val="0"/>
      <w:marRight w:val="0"/>
      <w:marTop w:val="0"/>
      <w:marBottom w:val="0"/>
      <w:divBdr>
        <w:top w:val="none" w:sz="0" w:space="0" w:color="auto"/>
        <w:left w:val="none" w:sz="0" w:space="0" w:color="auto"/>
        <w:bottom w:val="none" w:sz="0" w:space="0" w:color="auto"/>
        <w:right w:val="none" w:sz="0" w:space="0" w:color="auto"/>
      </w:divBdr>
      <w:divsChild>
        <w:div w:id="1769499764">
          <w:marLeft w:val="0"/>
          <w:marRight w:val="0"/>
          <w:marTop w:val="0"/>
          <w:marBottom w:val="0"/>
          <w:divBdr>
            <w:top w:val="none" w:sz="0" w:space="0" w:color="auto"/>
            <w:left w:val="none" w:sz="0" w:space="0" w:color="auto"/>
            <w:bottom w:val="none" w:sz="0" w:space="0" w:color="auto"/>
            <w:right w:val="none" w:sz="0" w:space="0" w:color="auto"/>
          </w:divBdr>
          <w:divsChild>
            <w:div w:id="1180703355">
              <w:marLeft w:val="0"/>
              <w:marRight w:val="0"/>
              <w:marTop w:val="0"/>
              <w:marBottom w:val="0"/>
              <w:divBdr>
                <w:top w:val="none" w:sz="0" w:space="0" w:color="auto"/>
                <w:left w:val="none" w:sz="0" w:space="0" w:color="auto"/>
                <w:bottom w:val="none" w:sz="0" w:space="0" w:color="auto"/>
                <w:right w:val="none" w:sz="0" w:space="0" w:color="auto"/>
              </w:divBdr>
              <w:divsChild>
                <w:div w:id="42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3181">
      <w:bodyDiv w:val="1"/>
      <w:marLeft w:val="0"/>
      <w:marRight w:val="0"/>
      <w:marTop w:val="0"/>
      <w:marBottom w:val="0"/>
      <w:divBdr>
        <w:top w:val="none" w:sz="0" w:space="0" w:color="auto"/>
        <w:left w:val="none" w:sz="0" w:space="0" w:color="auto"/>
        <w:bottom w:val="none" w:sz="0" w:space="0" w:color="auto"/>
        <w:right w:val="none" w:sz="0" w:space="0" w:color="auto"/>
      </w:divBdr>
    </w:div>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009406095">
      <w:bodyDiv w:val="1"/>
      <w:marLeft w:val="0"/>
      <w:marRight w:val="0"/>
      <w:marTop w:val="0"/>
      <w:marBottom w:val="0"/>
      <w:divBdr>
        <w:top w:val="none" w:sz="0" w:space="0" w:color="auto"/>
        <w:left w:val="none" w:sz="0" w:space="0" w:color="auto"/>
        <w:bottom w:val="none" w:sz="0" w:space="0" w:color="auto"/>
        <w:right w:val="none" w:sz="0" w:space="0" w:color="auto"/>
      </w:divBdr>
    </w:div>
    <w:div w:id="1021586820">
      <w:bodyDiv w:val="1"/>
      <w:marLeft w:val="0"/>
      <w:marRight w:val="0"/>
      <w:marTop w:val="0"/>
      <w:marBottom w:val="0"/>
      <w:divBdr>
        <w:top w:val="none" w:sz="0" w:space="0" w:color="auto"/>
        <w:left w:val="none" w:sz="0" w:space="0" w:color="auto"/>
        <w:bottom w:val="none" w:sz="0" w:space="0" w:color="auto"/>
        <w:right w:val="none" w:sz="0" w:space="0" w:color="auto"/>
      </w:divBdr>
    </w:div>
    <w:div w:id="1046223537">
      <w:bodyDiv w:val="1"/>
      <w:marLeft w:val="0"/>
      <w:marRight w:val="0"/>
      <w:marTop w:val="0"/>
      <w:marBottom w:val="0"/>
      <w:divBdr>
        <w:top w:val="none" w:sz="0" w:space="0" w:color="auto"/>
        <w:left w:val="none" w:sz="0" w:space="0" w:color="auto"/>
        <w:bottom w:val="none" w:sz="0" w:space="0" w:color="auto"/>
        <w:right w:val="none" w:sz="0" w:space="0" w:color="auto"/>
      </w:divBdr>
      <w:divsChild>
        <w:div w:id="375350844">
          <w:marLeft w:val="0"/>
          <w:marRight w:val="0"/>
          <w:marTop w:val="0"/>
          <w:marBottom w:val="0"/>
          <w:divBdr>
            <w:top w:val="none" w:sz="0" w:space="0" w:color="auto"/>
            <w:left w:val="none" w:sz="0" w:space="0" w:color="auto"/>
            <w:bottom w:val="none" w:sz="0" w:space="0" w:color="auto"/>
            <w:right w:val="none" w:sz="0" w:space="0" w:color="auto"/>
          </w:divBdr>
          <w:divsChild>
            <w:div w:id="162279868">
              <w:marLeft w:val="0"/>
              <w:marRight w:val="0"/>
              <w:marTop w:val="0"/>
              <w:marBottom w:val="0"/>
              <w:divBdr>
                <w:top w:val="none" w:sz="0" w:space="0" w:color="auto"/>
                <w:left w:val="none" w:sz="0" w:space="0" w:color="auto"/>
                <w:bottom w:val="none" w:sz="0" w:space="0" w:color="auto"/>
                <w:right w:val="none" w:sz="0" w:space="0" w:color="auto"/>
              </w:divBdr>
            </w:div>
            <w:div w:id="5665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0447">
      <w:bodyDiv w:val="1"/>
      <w:marLeft w:val="0"/>
      <w:marRight w:val="0"/>
      <w:marTop w:val="0"/>
      <w:marBottom w:val="0"/>
      <w:divBdr>
        <w:top w:val="none" w:sz="0" w:space="0" w:color="auto"/>
        <w:left w:val="none" w:sz="0" w:space="0" w:color="auto"/>
        <w:bottom w:val="none" w:sz="0" w:space="0" w:color="auto"/>
        <w:right w:val="none" w:sz="0" w:space="0" w:color="auto"/>
      </w:divBdr>
      <w:divsChild>
        <w:div w:id="965888537">
          <w:marLeft w:val="0"/>
          <w:marRight w:val="0"/>
          <w:marTop w:val="0"/>
          <w:marBottom w:val="0"/>
          <w:divBdr>
            <w:top w:val="none" w:sz="0" w:space="0" w:color="auto"/>
            <w:left w:val="none" w:sz="0" w:space="0" w:color="auto"/>
            <w:bottom w:val="none" w:sz="0" w:space="0" w:color="auto"/>
            <w:right w:val="none" w:sz="0" w:space="0" w:color="auto"/>
          </w:divBdr>
          <w:divsChild>
            <w:div w:id="716470899">
              <w:marLeft w:val="0"/>
              <w:marRight w:val="0"/>
              <w:marTop w:val="0"/>
              <w:marBottom w:val="0"/>
              <w:divBdr>
                <w:top w:val="none" w:sz="0" w:space="0" w:color="auto"/>
                <w:left w:val="none" w:sz="0" w:space="0" w:color="auto"/>
                <w:bottom w:val="none" w:sz="0" w:space="0" w:color="auto"/>
                <w:right w:val="none" w:sz="0" w:space="0" w:color="auto"/>
              </w:divBdr>
            </w:div>
            <w:div w:id="11533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032">
      <w:bodyDiv w:val="1"/>
      <w:marLeft w:val="0"/>
      <w:marRight w:val="0"/>
      <w:marTop w:val="0"/>
      <w:marBottom w:val="0"/>
      <w:divBdr>
        <w:top w:val="none" w:sz="0" w:space="0" w:color="auto"/>
        <w:left w:val="none" w:sz="0" w:space="0" w:color="auto"/>
        <w:bottom w:val="none" w:sz="0" w:space="0" w:color="auto"/>
        <w:right w:val="none" w:sz="0" w:space="0" w:color="auto"/>
      </w:divBdr>
    </w:div>
    <w:div w:id="1072659762">
      <w:bodyDiv w:val="1"/>
      <w:marLeft w:val="0"/>
      <w:marRight w:val="0"/>
      <w:marTop w:val="0"/>
      <w:marBottom w:val="0"/>
      <w:divBdr>
        <w:top w:val="none" w:sz="0" w:space="0" w:color="auto"/>
        <w:left w:val="none" w:sz="0" w:space="0" w:color="auto"/>
        <w:bottom w:val="none" w:sz="0" w:space="0" w:color="auto"/>
        <w:right w:val="none" w:sz="0" w:space="0" w:color="auto"/>
      </w:divBdr>
    </w:div>
    <w:div w:id="1089695299">
      <w:bodyDiv w:val="1"/>
      <w:marLeft w:val="0"/>
      <w:marRight w:val="0"/>
      <w:marTop w:val="0"/>
      <w:marBottom w:val="0"/>
      <w:divBdr>
        <w:top w:val="none" w:sz="0" w:space="0" w:color="auto"/>
        <w:left w:val="none" w:sz="0" w:space="0" w:color="auto"/>
        <w:bottom w:val="none" w:sz="0" w:space="0" w:color="auto"/>
        <w:right w:val="none" w:sz="0" w:space="0" w:color="auto"/>
      </w:divBdr>
    </w:div>
    <w:div w:id="1090396130">
      <w:bodyDiv w:val="1"/>
      <w:marLeft w:val="0"/>
      <w:marRight w:val="0"/>
      <w:marTop w:val="0"/>
      <w:marBottom w:val="0"/>
      <w:divBdr>
        <w:top w:val="none" w:sz="0" w:space="0" w:color="auto"/>
        <w:left w:val="none" w:sz="0" w:space="0" w:color="auto"/>
        <w:bottom w:val="none" w:sz="0" w:space="0" w:color="auto"/>
        <w:right w:val="none" w:sz="0" w:space="0" w:color="auto"/>
      </w:divBdr>
    </w:div>
    <w:div w:id="1090733931">
      <w:bodyDiv w:val="1"/>
      <w:marLeft w:val="0"/>
      <w:marRight w:val="0"/>
      <w:marTop w:val="0"/>
      <w:marBottom w:val="0"/>
      <w:divBdr>
        <w:top w:val="none" w:sz="0" w:space="0" w:color="auto"/>
        <w:left w:val="none" w:sz="0" w:space="0" w:color="auto"/>
        <w:bottom w:val="none" w:sz="0" w:space="0" w:color="auto"/>
        <w:right w:val="none" w:sz="0" w:space="0" w:color="auto"/>
      </w:divBdr>
    </w:div>
    <w:div w:id="1091975065">
      <w:bodyDiv w:val="1"/>
      <w:marLeft w:val="0"/>
      <w:marRight w:val="0"/>
      <w:marTop w:val="0"/>
      <w:marBottom w:val="0"/>
      <w:divBdr>
        <w:top w:val="none" w:sz="0" w:space="0" w:color="auto"/>
        <w:left w:val="none" w:sz="0" w:space="0" w:color="auto"/>
        <w:bottom w:val="none" w:sz="0" w:space="0" w:color="auto"/>
        <w:right w:val="none" w:sz="0" w:space="0" w:color="auto"/>
      </w:divBdr>
    </w:div>
    <w:div w:id="1099718895">
      <w:bodyDiv w:val="1"/>
      <w:marLeft w:val="0"/>
      <w:marRight w:val="0"/>
      <w:marTop w:val="0"/>
      <w:marBottom w:val="0"/>
      <w:divBdr>
        <w:top w:val="none" w:sz="0" w:space="0" w:color="auto"/>
        <w:left w:val="none" w:sz="0" w:space="0" w:color="auto"/>
        <w:bottom w:val="none" w:sz="0" w:space="0" w:color="auto"/>
        <w:right w:val="none" w:sz="0" w:space="0" w:color="auto"/>
      </w:divBdr>
    </w:div>
    <w:div w:id="1101416786">
      <w:bodyDiv w:val="1"/>
      <w:marLeft w:val="0"/>
      <w:marRight w:val="0"/>
      <w:marTop w:val="0"/>
      <w:marBottom w:val="0"/>
      <w:divBdr>
        <w:top w:val="none" w:sz="0" w:space="0" w:color="auto"/>
        <w:left w:val="none" w:sz="0" w:space="0" w:color="auto"/>
        <w:bottom w:val="none" w:sz="0" w:space="0" w:color="auto"/>
        <w:right w:val="none" w:sz="0" w:space="0" w:color="auto"/>
      </w:divBdr>
      <w:divsChild>
        <w:div w:id="1188644407">
          <w:marLeft w:val="0"/>
          <w:marRight w:val="0"/>
          <w:marTop w:val="0"/>
          <w:marBottom w:val="0"/>
          <w:divBdr>
            <w:top w:val="none" w:sz="0" w:space="0" w:color="auto"/>
            <w:left w:val="none" w:sz="0" w:space="0" w:color="auto"/>
            <w:bottom w:val="none" w:sz="0" w:space="0" w:color="auto"/>
            <w:right w:val="none" w:sz="0" w:space="0" w:color="auto"/>
          </w:divBdr>
          <w:divsChild>
            <w:div w:id="186406039">
              <w:marLeft w:val="0"/>
              <w:marRight w:val="0"/>
              <w:marTop w:val="0"/>
              <w:marBottom w:val="0"/>
              <w:divBdr>
                <w:top w:val="none" w:sz="0" w:space="0" w:color="auto"/>
                <w:left w:val="none" w:sz="0" w:space="0" w:color="auto"/>
                <w:bottom w:val="none" w:sz="0" w:space="0" w:color="auto"/>
                <w:right w:val="none" w:sz="0" w:space="0" w:color="auto"/>
              </w:divBdr>
              <w:divsChild>
                <w:div w:id="1615289544">
                  <w:marLeft w:val="0"/>
                  <w:marRight w:val="0"/>
                  <w:marTop w:val="100"/>
                  <w:marBottom w:val="100"/>
                  <w:divBdr>
                    <w:top w:val="none" w:sz="0" w:space="0" w:color="auto"/>
                    <w:left w:val="none" w:sz="0" w:space="0" w:color="auto"/>
                    <w:bottom w:val="none" w:sz="0" w:space="0" w:color="auto"/>
                    <w:right w:val="none" w:sz="0" w:space="0" w:color="auto"/>
                  </w:divBdr>
                  <w:divsChild>
                    <w:div w:id="1349217637">
                      <w:marLeft w:val="0"/>
                      <w:marRight w:val="0"/>
                      <w:marTop w:val="675"/>
                      <w:marBottom w:val="0"/>
                      <w:divBdr>
                        <w:top w:val="none" w:sz="0" w:space="0" w:color="auto"/>
                        <w:left w:val="none" w:sz="0" w:space="0" w:color="auto"/>
                        <w:bottom w:val="none" w:sz="0" w:space="0" w:color="auto"/>
                        <w:right w:val="none" w:sz="0" w:space="0" w:color="auto"/>
                      </w:divBdr>
                      <w:divsChild>
                        <w:div w:id="265188606">
                          <w:marLeft w:val="0"/>
                          <w:marRight w:val="0"/>
                          <w:marTop w:val="0"/>
                          <w:marBottom w:val="0"/>
                          <w:divBdr>
                            <w:top w:val="none" w:sz="0" w:space="0" w:color="auto"/>
                            <w:left w:val="none" w:sz="0" w:space="0" w:color="auto"/>
                            <w:bottom w:val="none" w:sz="0" w:space="0" w:color="auto"/>
                            <w:right w:val="none" w:sz="0" w:space="0" w:color="auto"/>
                          </w:divBdr>
                          <w:divsChild>
                            <w:div w:id="668362119">
                              <w:marLeft w:val="0"/>
                              <w:marRight w:val="0"/>
                              <w:marTop w:val="0"/>
                              <w:marBottom w:val="0"/>
                              <w:divBdr>
                                <w:top w:val="none" w:sz="0" w:space="0" w:color="auto"/>
                                <w:left w:val="none" w:sz="0" w:space="0" w:color="auto"/>
                                <w:bottom w:val="none" w:sz="0" w:space="0" w:color="auto"/>
                                <w:right w:val="none" w:sz="0" w:space="0" w:color="auto"/>
                              </w:divBdr>
                              <w:divsChild>
                                <w:div w:id="1179124163">
                                  <w:marLeft w:val="0"/>
                                  <w:marRight w:val="0"/>
                                  <w:marTop w:val="0"/>
                                  <w:marBottom w:val="0"/>
                                  <w:divBdr>
                                    <w:top w:val="none" w:sz="0" w:space="0" w:color="auto"/>
                                    <w:left w:val="none" w:sz="0" w:space="0" w:color="auto"/>
                                    <w:bottom w:val="none" w:sz="0" w:space="0" w:color="auto"/>
                                    <w:right w:val="none" w:sz="0" w:space="0" w:color="auto"/>
                                  </w:divBdr>
                                  <w:divsChild>
                                    <w:div w:id="625703539">
                                      <w:marLeft w:val="0"/>
                                      <w:marRight w:val="0"/>
                                      <w:marTop w:val="225"/>
                                      <w:marBottom w:val="225"/>
                                      <w:divBdr>
                                        <w:top w:val="none" w:sz="0" w:space="0" w:color="auto"/>
                                        <w:left w:val="none" w:sz="0" w:space="0" w:color="auto"/>
                                        <w:bottom w:val="none" w:sz="0" w:space="0" w:color="auto"/>
                                        <w:right w:val="none" w:sz="0" w:space="0" w:color="auto"/>
                                      </w:divBdr>
                                      <w:divsChild>
                                        <w:div w:id="810558848">
                                          <w:marLeft w:val="0"/>
                                          <w:marRight w:val="0"/>
                                          <w:marTop w:val="0"/>
                                          <w:marBottom w:val="0"/>
                                          <w:divBdr>
                                            <w:top w:val="none" w:sz="0" w:space="0" w:color="auto"/>
                                            <w:left w:val="none" w:sz="0" w:space="0" w:color="auto"/>
                                            <w:bottom w:val="none" w:sz="0" w:space="0" w:color="auto"/>
                                            <w:right w:val="none" w:sz="0" w:space="0" w:color="auto"/>
                                          </w:divBdr>
                                          <w:divsChild>
                                            <w:div w:id="1956013745">
                                              <w:marLeft w:val="225"/>
                                              <w:marRight w:val="225"/>
                                              <w:marTop w:val="0"/>
                                              <w:marBottom w:val="0"/>
                                              <w:divBdr>
                                                <w:top w:val="none" w:sz="0" w:space="0" w:color="auto"/>
                                                <w:left w:val="none" w:sz="0" w:space="0" w:color="auto"/>
                                                <w:bottom w:val="none" w:sz="0" w:space="0" w:color="auto"/>
                                                <w:right w:val="none" w:sz="0" w:space="0" w:color="auto"/>
                                              </w:divBdr>
                                              <w:divsChild>
                                                <w:div w:id="1572035643">
                                                  <w:marLeft w:val="0"/>
                                                  <w:marRight w:val="0"/>
                                                  <w:marTop w:val="0"/>
                                                  <w:marBottom w:val="0"/>
                                                  <w:divBdr>
                                                    <w:top w:val="none" w:sz="0" w:space="0" w:color="auto"/>
                                                    <w:left w:val="none" w:sz="0" w:space="0" w:color="auto"/>
                                                    <w:bottom w:val="none" w:sz="0" w:space="0" w:color="auto"/>
                                                    <w:right w:val="none" w:sz="0" w:space="0" w:color="auto"/>
                                                  </w:divBdr>
                                                  <w:divsChild>
                                                    <w:div w:id="1242911522">
                                                      <w:marLeft w:val="0"/>
                                                      <w:marRight w:val="0"/>
                                                      <w:marTop w:val="0"/>
                                                      <w:marBottom w:val="0"/>
                                                      <w:divBdr>
                                                        <w:top w:val="none" w:sz="0" w:space="0" w:color="auto"/>
                                                        <w:left w:val="none" w:sz="0" w:space="0" w:color="auto"/>
                                                        <w:bottom w:val="none" w:sz="0" w:space="0" w:color="auto"/>
                                                        <w:right w:val="none" w:sz="0" w:space="0" w:color="auto"/>
                                                      </w:divBdr>
                                                      <w:divsChild>
                                                        <w:div w:id="128062674">
                                                          <w:marLeft w:val="0"/>
                                                          <w:marRight w:val="0"/>
                                                          <w:marTop w:val="0"/>
                                                          <w:marBottom w:val="0"/>
                                                          <w:divBdr>
                                                            <w:top w:val="none" w:sz="0" w:space="0" w:color="auto"/>
                                                            <w:left w:val="none" w:sz="0" w:space="0" w:color="auto"/>
                                                            <w:bottom w:val="none" w:sz="0" w:space="0" w:color="auto"/>
                                                            <w:right w:val="none" w:sz="0" w:space="0" w:color="auto"/>
                                                          </w:divBdr>
                                                          <w:divsChild>
                                                            <w:div w:id="1264191315">
                                                              <w:marLeft w:val="0"/>
                                                              <w:marRight w:val="0"/>
                                                              <w:marTop w:val="0"/>
                                                              <w:marBottom w:val="0"/>
                                                              <w:divBdr>
                                                                <w:top w:val="none" w:sz="0" w:space="0" w:color="auto"/>
                                                                <w:left w:val="none" w:sz="0" w:space="0" w:color="auto"/>
                                                                <w:bottom w:val="none" w:sz="0" w:space="0" w:color="auto"/>
                                                                <w:right w:val="none" w:sz="0" w:space="0" w:color="auto"/>
                                                              </w:divBdr>
                                                              <w:divsChild>
                                                                <w:div w:id="115565613">
                                                                  <w:marLeft w:val="0"/>
                                                                  <w:marRight w:val="0"/>
                                                                  <w:marTop w:val="0"/>
                                                                  <w:marBottom w:val="0"/>
                                                                  <w:divBdr>
                                                                    <w:top w:val="none" w:sz="0" w:space="0" w:color="auto"/>
                                                                    <w:left w:val="none" w:sz="0" w:space="0" w:color="auto"/>
                                                                    <w:bottom w:val="none" w:sz="0" w:space="0" w:color="auto"/>
                                                                    <w:right w:val="none" w:sz="0" w:space="0" w:color="auto"/>
                                                                  </w:divBdr>
                                                                  <w:divsChild>
                                                                    <w:div w:id="1089503191">
                                                                      <w:marLeft w:val="0"/>
                                                                      <w:marRight w:val="0"/>
                                                                      <w:marTop w:val="0"/>
                                                                      <w:marBottom w:val="225"/>
                                                                      <w:divBdr>
                                                                        <w:top w:val="none" w:sz="0" w:space="0" w:color="auto"/>
                                                                        <w:left w:val="none" w:sz="0" w:space="0" w:color="auto"/>
                                                                        <w:bottom w:val="none" w:sz="0" w:space="0" w:color="auto"/>
                                                                        <w:right w:val="none" w:sz="0" w:space="0" w:color="auto"/>
                                                                      </w:divBdr>
                                                                      <w:divsChild>
                                                                        <w:div w:id="1214730114">
                                                                          <w:marLeft w:val="0"/>
                                                                          <w:marRight w:val="0"/>
                                                                          <w:marTop w:val="0"/>
                                                                          <w:marBottom w:val="0"/>
                                                                          <w:divBdr>
                                                                            <w:top w:val="none" w:sz="0" w:space="0" w:color="auto"/>
                                                                            <w:left w:val="none" w:sz="0" w:space="0" w:color="auto"/>
                                                                            <w:bottom w:val="none" w:sz="0" w:space="0" w:color="auto"/>
                                                                            <w:right w:val="none" w:sz="0" w:space="0" w:color="auto"/>
                                                                          </w:divBdr>
                                                                          <w:divsChild>
                                                                            <w:div w:id="489760099">
                                                                              <w:marLeft w:val="0"/>
                                                                              <w:marRight w:val="0"/>
                                                                              <w:marTop w:val="0"/>
                                                                              <w:marBottom w:val="0"/>
                                                                              <w:divBdr>
                                                                                <w:top w:val="none" w:sz="0" w:space="0" w:color="auto"/>
                                                                                <w:left w:val="none" w:sz="0" w:space="0" w:color="auto"/>
                                                                                <w:bottom w:val="none" w:sz="0" w:space="0" w:color="auto"/>
                                                                                <w:right w:val="none" w:sz="0" w:space="0" w:color="auto"/>
                                                                              </w:divBdr>
                                                                              <w:divsChild>
                                                                                <w:div w:id="679965037">
                                                                                  <w:marLeft w:val="0"/>
                                                                                  <w:marRight w:val="0"/>
                                                                                  <w:marTop w:val="0"/>
                                                                                  <w:marBottom w:val="0"/>
                                                                                  <w:divBdr>
                                                                                    <w:top w:val="none" w:sz="0" w:space="0" w:color="auto"/>
                                                                                    <w:left w:val="none" w:sz="0" w:space="0" w:color="auto"/>
                                                                                    <w:bottom w:val="none" w:sz="0" w:space="0" w:color="auto"/>
                                                                                    <w:right w:val="none" w:sz="0" w:space="0" w:color="auto"/>
                                                                                  </w:divBdr>
                                                                                  <w:divsChild>
                                                                                    <w:div w:id="796066267">
                                                                                      <w:marLeft w:val="0"/>
                                                                                      <w:marRight w:val="0"/>
                                                                                      <w:marTop w:val="0"/>
                                                                                      <w:marBottom w:val="0"/>
                                                                                      <w:divBdr>
                                                                                        <w:top w:val="none" w:sz="0" w:space="0" w:color="auto"/>
                                                                                        <w:left w:val="none" w:sz="0" w:space="0" w:color="auto"/>
                                                                                        <w:bottom w:val="none" w:sz="0" w:space="0" w:color="auto"/>
                                                                                        <w:right w:val="none" w:sz="0" w:space="0" w:color="auto"/>
                                                                                      </w:divBdr>
                                                                                      <w:divsChild>
                                                                                        <w:div w:id="905458916">
                                                                                          <w:marLeft w:val="0"/>
                                                                                          <w:marRight w:val="0"/>
                                                                                          <w:marTop w:val="0"/>
                                                                                          <w:marBottom w:val="0"/>
                                                                                          <w:divBdr>
                                                                                            <w:top w:val="none" w:sz="0" w:space="0" w:color="auto"/>
                                                                                            <w:left w:val="none" w:sz="0" w:space="0" w:color="auto"/>
                                                                                            <w:bottom w:val="none" w:sz="0" w:space="0" w:color="auto"/>
                                                                                            <w:right w:val="none" w:sz="0" w:space="0" w:color="auto"/>
                                                                                          </w:divBdr>
                                                                                          <w:divsChild>
                                                                                            <w:div w:id="1982032658">
                                                                                              <w:marLeft w:val="0"/>
                                                                                              <w:marRight w:val="0"/>
                                                                                              <w:marTop w:val="0"/>
                                                                                              <w:marBottom w:val="0"/>
                                                                                              <w:divBdr>
                                                                                                <w:top w:val="none" w:sz="0" w:space="0" w:color="auto"/>
                                                                                                <w:left w:val="none" w:sz="0" w:space="0" w:color="auto"/>
                                                                                                <w:bottom w:val="none" w:sz="0" w:space="0" w:color="auto"/>
                                                                                                <w:right w:val="none" w:sz="0" w:space="0" w:color="auto"/>
                                                                                              </w:divBdr>
                                                                                              <w:divsChild>
                                                                                                <w:div w:id="652026588">
                                                                                                  <w:marLeft w:val="0"/>
                                                                                                  <w:marRight w:val="0"/>
                                                                                                  <w:marTop w:val="0"/>
                                                                                                  <w:marBottom w:val="0"/>
                                                                                                  <w:divBdr>
                                                                                                    <w:top w:val="none" w:sz="0" w:space="0" w:color="auto"/>
                                                                                                    <w:left w:val="none" w:sz="0" w:space="0" w:color="auto"/>
                                                                                                    <w:bottom w:val="none" w:sz="0" w:space="0" w:color="auto"/>
                                                                                                    <w:right w:val="none" w:sz="0" w:space="0" w:color="auto"/>
                                                                                                  </w:divBdr>
                                                                                                  <w:divsChild>
                                                                                                    <w:div w:id="1355116079">
                                                                                                      <w:marLeft w:val="0"/>
                                                                                                      <w:marRight w:val="0"/>
                                                                                                      <w:marTop w:val="0"/>
                                                                                                      <w:marBottom w:val="0"/>
                                                                                                      <w:divBdr>
                                                                                                        <w:top w:val="none" w:sz="0" w:space="0" w:color="auto"/>
                                                                                                        <w:left w:val="none" w:sz="0" w:space="0" w:color="auto"/>
                                                                                                        <w:bottom w:val="none" w:sz="0" w:space="0" w:color="auto"/>
                                                                                                        <w:right w:val="none" w:sz="0" w:space="0" w:color="auto"/>
                                                                                                      </w:divBdr>
                                                                                                      <w:divsChild>
                                                                                                        <w:div w:id="7943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647443">
      <w:bodyDiv w:val="1"/>
      <w:marLeft w:val="0"/>
      <w:marRight w:val="0"/>
      <w:marTop w:val="0"/>
      <w:marBottom w:val="0"/>
      <w:divBdr>
        <w:top w:val="none" w:sz="0" w:space="0" w:color="auto"/>
        <w:left w:val="none" w:sz="0" w:space="0" w:color="auto"/>
        <w:bottom w:val="none" w:sz="0" w:space="0" w:color="auto"/>
        <w:right w:val="none" w:sz="0" w:space="0" w:color="auto"/>
      </w:divBdr>
    </w:div>
    <w:div w:id="1109735289">
      <w:bodyDiv w:val="1"/>
      <w:marLeft w:val="0"/>
      <w:marRight w:val="0"/>
      <w:marTop w:val="0"/>
      <w:marBottom w:val="0"/>
      <w:divBdr>
        <w:top w:val="none" w:sz="0" w:space="0" w:color="auto"/>
        <w:left w:val="none" w:sz="0" w:space="0" w:color="auto"/>
        <w:bottom w:val="none" w:sz="0" w:space="0" w:color="auto"/>
        <w:right w:val="none" w:sz="0" w:space="0" w:color="auto"/>
      </w:divBdr>
      <w:divsChild>
        <w:div w:id="664944172">
          <w:marLeft w:val="0"/>
          <w:marRight w:val="0"/>
          <w:marTop w:val="0"/>
          <w:marBottom w:val="0"/>
          <w:divBdr>
            <w:top w:val="none" w:sz="0" w:space="0" w:color="auto"/>
            <w:left w:val="none" w:sz="0" w:space="0" w:color="auto"/>
            <w:bottom w:val="none" w:sz="0" w:space="0" w:color="auto"/>
            <w:right w:val="none" w:sz="0" w:space="0" w:color="auto"/>
          </w:divBdr>
          <w:divsChild>
            <w:div w:id="1106122601">
              <w:marLeft w:val="0"/>
              <w:marRight w:val="0"/>
              <w:marTop w:val="0"/>
              <w:marBottom w:val="0"/>
              <w:divBdr>
                <w:top w:val="none" w:sz="0" w:space="0" w:color="auto"/>
                <w:left w:val="none" w:sz="0" w:space="0" w:color="auto"/>
                <w:bottom w:val="none" w:sz="0" w:space="0" w:color="auto"/>
                <w:right w:val="none" w:sz="0" w:space="0" w:color="auto"/>
              </w:divBdr>
              <w:divsChild>
                <w:div w:id="1738166629">
                  <w:marLeft w:val="0"/>
                  <w:marRight w:val="0"/>
                  <w:marTop w:val="0"/>
                  <w:marBottom w:val="0"/>
                  <w:divBdr>
                    <w:top w:val="none" w:sz="0" w:space="0" w:color="auto"/>
                    <w:left w:val="none" w:sz="0" w:space="0" w:color="auto"/>
                    <w:bottom w:val="none" w:sz="0" w:space="0" w:color="auto"/>
                    <w:right w:val="none" w:sz="0" w:space="0" w:color="auto"/>
                  </w:divBdr>
                  <w:divsChild>
                    <w:div w:id="1061560779">
                      <w:marLeft w:val="0"/>
                      <w:marRight w:val="0"/>
                      <w:marTop w:val="0"/>
                      <w:marBottom w:val="0"/>
                      <w:divBdr>
                        <w:top w:val="none" w:sz="0" w:space="0" w:color="auto"/>
                        <w:left w:val="none" w:sz="0" w:space="0" w:color="auto"/>
                        <w:bottom w:val="none" w:sz="0" w:space="0" w:color="auto"/>
                        <w:right w:val="none" w:sz="0" w:space="0" w:color="auto"/>
                      </w:divBdr>
                      <w:divsChild>
                        <w:div w:id="1896965342">
                          <w:marLeft w:val="0"/>
                          <w:marRight w:val="0"/>
                          <w:marTop w:val="0"/>
                          <w:marBottom w:val="0"/>
                          <w:divBdr>
                            <w:top w:val="none" w:sz="0" w:space="0" w:color="auto"/>
                            <w:left w:val="none" w:sz="0" w:space="0" w:color="auto"/>
                            <w:bottom w:val="none" w:sz="0" w:space="0" w:color="auto"/>
                            <w:right w:val="none" w:sz="0" w:space="0" w:color="auto"/>
                          </w:divBdr>
                          <w:divsChild>
                            <w:div w:id="1376655051">
                              <w:marLeft w:val="0"/>
                              <w:marRight w:val="0"/>
                              <w:marTop w:val="0"/>
                              <w:marBottom w:val="0"/>
                              <w:divBdr>
                                <w:top w:val="none" w:sz="0" w:space="0" w:color="auto"/>
                                <w:left w:val="none" w:sz="0" w:space="0" w:color="auto"/>
                                <w:bottom w:val="none" w:sz="0" w:space="0" w:color="auto"/>
                                <w:right w:val="none" w:sz="0" w:space="0" w:color="auto"/>
                              </w:divBdr>
                              <w:divsChild>
                                <w:div w:id="349914859">
                                  <w:marLeft w:val="0"/>
                                  <w:marRight w:val="0"/>
                                  <w:marTop w:val="0"/>
                                  <w:marBottom w:val="0"/>
                                  <w:divBdr>
                                    <w:top w:val="none" w:sz="0" w:space="0" w:color="auto"/>
                                    <w:left w:val="none" w:sz="0" w:space="0" w:color="auto"/>
                                    <w:bottom w:val="none" w:sz="0" w:space="0" w:color="auto"/>
                                    <w:right w:val="none" w:sz="0" w:space="0" w:color="auto"/>
                                  </w:divBdr>
                                  <w:divsChild>
                                    <w:div w:id="504365226">
                                      <w:marLeft w:val="0"/>
                                      <w:marRight w:val="0"/>
                                      <w:marTop w:val="0"/>
                                      <w:marBottom w:val="0"/>
                                      <w:divBdr>
                                        <w:top w:val="none" w:sz="0" w:space="0" w:color="auto"/>
                                        <w:left w:val="none" w:sz="0" w:space="0" w:color="auto"/>
                                        <w:bottom w:val="none" w:sz="0" w:space="0" w:color="auto"/>
                                        <w:right w:val="none" w:sz="0" w:space="0" w:color="auto"/>
                                      </w:divBdr>
                                      <w:divsChild>
                                        <w:div w:id="2082865476">
                                          <w:marLeft w:val="0"/>
                                          <w:marRight w:val="0"/>
                                          <w:marTop w:val="0"/>
                                          <w:marBottom w:val="0"/>
                                          <w:divBdr>
                                            <w:top w:val="none" w:sz="0" w:space="0" w:color="auto"/>
                                            <w:left w:val="none" w:sz="0" w:space="0" w:color="auto"/>
                                            <w:bottom w:val="none" w:sz="0" w:space="0" w:color="auto"/>
                                            <w:right w:val="none" w:sz="0" w:space="0" w:color="auto"/>
                                          </w:divBdr>
                                          <w:divsChild>
                                            <w:div w:id="1459102625">
                                              <w:marLeft w:val="0"/>
                                              <w:marRight w:val="0"/>
                                              <w:marTop w:val="0"/>
                                              <w:marBottom w:val="0"/>
                                              <w:divBdr>
                                                <w:top w:val="none" w:sz="0" w:space="0" w:color="auto"/>
                                                <w:left w:val="none" w:sz="0" w:space="0" w:color="auto"/>
                                                <w:bottom w:val="none" w:sz="0" w:space="0" w:color="auto"/>
                                                <w:right w:val="none" w:sz="0" w:space="0" w:color="auto"/>
                                              </w:divBdr>
                                              <w:divsChild>
                                                <w:div w:id="7432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063741">
      <w:bodyDiv w:val="1"/>
      <w:marLeft w:val="0"/>
      <w:marRight w:val="0"/>
      <w:marTop w:val="0"/>
      <w:marBottom w:val="0"/>
      <w:divBdr>
        <w:top w:val="none" w:sz="0" w:space="0" w:color="auto"/>
        <w:left w:val="none" w:sz="0" w:space="0" w:color="auto"/>
        <w:bottom w:val="none" w:sz="0" w:space="0" w:color="auto"/>
        <w:right w:val="none" w:sz="0" w:space="0" w:color="auto"/>
      </w:divBdr>
    </w:div>
    <w:div w:id="1147476754">
      <w:bodyDiv w:val="1"/>
      <w:marLeft w:val="0"/>
      <w:marRight w:val="0"/>
      <w:marTop w:val="0"/>
      <w:marBottom w:val="0"/>
      <w:divBdr>
        <w:top w:val="none" w:sz="0" w:space="0" w:color="auto"/>
        <w:left w:val="none" w:sz="0" w:space="0" w:color="auto"/>
        <w:bottom w:val="none" w:sz="0" w:space="0" w:color="auto"/>
        <w:right w:val="none" w:sz="0" w:space="0" w:color="auto"/>
      </w:divBdr>
    </w:div>
    <w:div w:id="1154493231">
      <w:bodyDiv w:val="1"/>
      <w:marLeft w:val="0"/>
      <w:marRight w:val="0"/>
      <w:marTop w:val="0"/>
      <w:marBottom w:val="0"/>
      <w:divBdr>
        <w:top w:val="none" w:sz="0" w:space="0" w:color="auto"/>
        <w:left w:val="none" w:sz="0" w:space="0" w:color="auto"/>
        <w:bottom w:val="none" w:sz="0" w:space="0" w:color="auto"/>
        <w:right w:val="none" w:sz="0" w:space="0" w:color="auto"/>
      </w:divBdr>
    </w:div>
    <w:div w:id="1174344239">
      <w:bodyDiv w:val="1"/>
      <w:marLeft w:val="0"/>
      <w:marRight w:val="0"/>
      <w:marTop w:val="0"/>
      <w:marBottom w:val="0"/>
      <w:divBdr>
        <w:top w:val="none" w:sz="0" w:space="0" w:color="auto"/>
        <w:left w:val="none" w:sz="0" w:space="0" w:color="auto"/>
        <w:bottom w:val="none" w:sz="0" w:space="0" w:color="auto"/>
        <w:right w:val="none" w:sz="0" w:space="0" w:color="auto"/>
      </w:divBdr>
    </w:div>
    <w:div w:id="1180777904">
      <w:bodyDiv w:val="1"/>
      <w:marLeft w:val="0"/>
      <w:marRight w:val="0"/>
      <w:marTop w:val="0"/>
      <w:marBottom w:val="0"/>
      <w:divBdr>
        <w:top w:val="none" w:sz="0" w:space="0" w:color="auto"/>
        <w:left w:val="none" w:sz="0" w:space="0" w:color="auto"/>
        <w:bottom w:val="none" w:sz="0" w:space="0" w:color="auto"/>
        <w:right w:val="none" w:sz="0" w:space="0" w:color="auto"/>
      </w:divBdr>
    </w:div>
    <w:div w:id="1189950176">
      <w:bodyDiv w:val="1"/>
      <w:marLeft w:val="0"/>
      <w:marRight w:val="0"/>
      <w:marTop w:val="0"/>
      <w:marBottom w:val="0"/>
      <w:divBdr>
        <w:top w:val="none" w:sz="0" w:space="0" w:color="auto"/>
        <w:left w:val="none" w:sz="0" w:space="0" w:color="auto"/>
        <w:bottom w:val="none" w:sz="0" w:space="0" w:color="auto"/>
        <w:right w:val="none" w:sz="0" w:space="0" w:color="auto"/>
      </w:divBdr>
      <w:divsChild>
        <w:div w:id="23987195">
          <w:marLeft w:val="1166"/>
          <w:marRight w:val="0"/>
          <w:marTop w:val="96"/>
          <w:marBottom w:val="0"/>
          <w:divBdr>
            <w:top w:val="none" w:sz="0" w:space="0" w:color="auto"/>
            <w:left w:val="none" w:sz="0" w:space="0" w:color="auto"/>
            <w:bottom w:val="none" w:sz="0" w:space="0" w:color="auto"/>
            <w:right w:val="none" w:sz="0" w:space="0" w:color="auto"/>
          </w:divBdr>
        </w:div>
        <w:div w:id="107772725">
          <w:marLeft w:val="1166"/>
          <w:marRight w:val="0"/>
          <w:marTop w:val="96"/>
          <w:marBottom w:val="0"/>
          <w:divBdr>
            <w:top w:val="none" w:sz="0" w:space="0" w:color="auto"/>
            <w:left w:val="none" w:sz="0" w:space="0" w:color="auto"/>
            <w:bottom w:val="none" w:sz="0" w:space="0" w:color="auto"/>
            <w:right w:val="none" w:sz="0" w:space="0" w:color="auto"/>
          </w:divBdr>
        </w:div>
        <w:div w:id="467208317">
          <w:marLeft w:val="1166"/>
          <w:marRight w:val="0"/>
          <w:marTop w:val="96"/>
          <w:marBottom w:val="0"/>
          <w:divBdr>
            <w:top w:val="none" w:sz="0" w:space="0" w:color="auto"/>
            <w:left w:val="none" w:sz="0" w:space="0" w:color="auto"/>
            <w:bottom w:val="none" w:sz="0" w:space="0" w:color="auto"/>
            <w:right w:val="none" w:sz="0" w:space="0" w:color="auto"/>
          </w:divBdr>
        </w:div>
        <w:div w:id="745225142">
          <w:marLeft w:val="1166"/>
          <w:marRight w:val="0"/>
          <w:marTop w:val="96"/>
          <w:marBottom w:val="0"/>
          <w:divBdr>
            <w:top w:val="none" w:sz="0" w:space="0" w:color="auto"/>
            <w:left w:val="none" w:sz="0" w:space="0" w:color="auto"/>
            <w:bottom w:val="none" w:sz="0" w:space="0" w:color="auto"/>
            <w:right w:val="none" w:sz="0" w:space="0" w:color="auto"/>
          </w:divBdr>
        </w:div>
        <w:div w:id="1113522203">
          <w:marLeft w:val="1166"/>
          <w:marRight w:val="0"/>
          <w:marTop w:val="96"/>
          <w:marBottom w:val="0"/>
          <w:divBdr>
            <w:top w:val="none" w:sz="0" w:space="0" w:color="auto"/>
            <w:left w:val="none" w:sz="0" w:space="0" w:color="auto"/>
            <w:bottom w:val="none" w:sz="0" w:space="0" w:color="auto"/>
            <w:right w:val="none" w:sz="0" w:space="0" w:color="auto"/>
          </w:divBdr>
        </w:div>
        <w:div w:id="1182932385">
          <w:marLeft w:val="1166"/>
          <w:marRight w:val="0"/>
          <w:marTop w:val="96"/>
          <w:marBottom w:val="0"/>
          <w:divBdr>
            <w:top w:val="none" w:sz="0" w:space="0" w:color="auto"/>
            <w:left w:val="none" w:sz="0" w:space="0" w:color="auto"/>
            <w:bottom w:val="none" w:sz="0" w:space="0" w:color="auto"/>
            <w:right w:val="none" w:sz="0" w:space="0" w:color="auto"/>
          </w:divBdr>
        </w:div>
        <w:div w:id="1388993854">
          <w:marLeft w:val="1166"/>
          <w:marRight w:val="0"/>
          <w:marTop w:val="96"/>
          <w:marBottom w:val="0"/>
          <w:divBdr>
            <w:top w:val="none" w:sz="0" w:space="0" w:color="auto"/>
            <w:left w:val="none" w:sz="0" w:space="0" w:color="auto"/>
            <w:bottom w:val="none" w:sz="0" w:space="0" w:color="auto"/>
            <w:right w:val="none" w:sz="0" w:space="0" w:color="auto"/>
          </w:divBdr>
        </w:div>
        <w:div w:id="1828086333">
          <w:marLeft w:val="1166"/>
          <w:marRight w:val="0"/>
          <w:marTop w:val="96"/>
          <w:marBottom w:val="0"/>
          <w:divBdr>
            <w:top w:val="none" w:sz="0" w:space="0" w:color="auto"/>
            <w:left w:val="none" w:sz="0" w:space="0" w:color="auto"/>
            <w:bottom w:val="none" w:sz="0" w:space="0" w:color="auto"/>
            <w:right w:val="none" w:sz="0" w:space="0" w:color="auto"/>
          </w:divBdr>
        </w:div>
      </w:divsChild>
    </w:div>
    <w:div w:id="1198129474">
      <w:bodyDiv w:val="1"/>
      <w:marLeft w:val="0"/>
      <w:marRight w:val="0"/>
      <w:marTop w:val="0"/>
      <w:marBottom w:val="0"/>
      <w:divBdr>
        <w:top w:val="none" w:sz="0" w:space="0" w:color="auto"/>
        <w:left w:val="none" w:sz="0" w:space="0" w:color="auto"/>
        <w:bottom w:val="none" w:sz="0" w:space="0" w:color="auto"/>
        <w:right w:val="none" w:sz="0" w:space="0" w:color="auto"/>
      </w:divBdr>
    </w:div>
    <w:div w:id="1215460011">
      <w:bodyDiv w:val="1"/>
      <w:marLeft w:val="0"/>
      <w:marRight w:val="0"/>
      <w:marTop w:val="0"/>
      <w:marBottom w:val="0"/>
      <w:divBdr>
        <w:top w:val="none" w:sz="0" w:space="0" w:color="auto"/>
        <w:left w:val="none" w:sz="0" w:space="0" w:color="auto"/>
        <w:bottom w:val="none" w:sz="0" w:space="0" w:color="auto"/>
        <w:right w:val="none" w:sz="0" w:space="0" w:color="auto"/>
      </w:divBdr>
      <w:divsChild>
        <w:div w:id="12460406">
          <w:marLeft w:val="0"/>
          <w:marRight w:val="0"/>
          <w:marTop w:val="0"/>
          <w:marBottom w:val="0"/>
          <w:divBdr>
            <w:top w:val="none" w:sz="0" w:space="0" w:color="auto"/>
            <w:left w:val="none" w:sz="0" w:space="0" w:color="auto"/>
            <w:bottom w:val="none" w:sz="0" w:space="0" w:color="auto"/>
            <w:right w:val="none" w:sz="0" w:space="0" w:color="auto"/>
          </w:divBdr>
        </w:div>
      </w:divsChild>
    </w:div>
    <w:div w:id="1225021342">
      <w:bodyDiv w:val="1"/>
      <w:marLeft w:val="0"/>
      <w:marRight w:val="0"/>
      <w:marTop w:val="0"/>
      <w:marBottom w:val="0"/>
      <w:divBdr>
        <w:top w:val="none" w:sz="0" w:space="0" w:color="auto"/>
        <w:left w:val="none" w:sz="0" w:space="0" w:color="auto"/>
        <w:bottom w:val="none" w:sz="0" w:space="0" w:color="auto"/>
        <w:right w:val="none" w:sz="0" w:space="0" w:color="auto"/>
      </w:divBdr>
    </w:div>
    <w:div w:id="1227649197">
      <w:bodyDiv w:val="1"/>
      <w:marLeft w:val="0"/>
      <w:marRight w:val="0"/>
      <w:marTop w:val="0"/>
      <w:marBottom w:val="0"/>
      <w:divBdr>
        <w:top w:val="none" w:sz="0" w:space="0" w:color="auto"/>
        <w:left w:val="none" w:sz="0" w:space="0" w:color="auto"/>
        <w:bottom w:val="none" w:sz="0" w:space="0" w:color="auto"/>
        <w:right w:val="none" w:sz="0" w:space="0" w:color="auto"/>
      </w:divBdr>
    </w:div>
    <w:div w:id="1277719172">
      <w:bodyDiv w:val="1"/>
      <w:marLeft w:val="0"/>
      <w:marRight w:val="0"/>
      <w:marTop w:val="0"/>
      <w:marBottom w:val="0"/>
      <w:divBdr>
        <w:top w:val="none" w:sz="0" w:space="0" w:color="auto"/>
        <w:left w:val="none" w:sz="0" w:space="0" w:color="auto"/>
        <w:bottom w:val="none" w:sz="0" w:space="0" w:color="auto"/>
        <w:right w:val="none" w:sz="0" w:space="0" w:color="auto"/>
      </w:divBdr>
    </w:div>
    <w:div w:id="1279028647">
      <w:bodyDiv w:val="1"/>
      <w:marLeft w:val="0"/>
      <w:marRight w:val="0"/>
      <w:marTop w:val="0"/>
      <w:marBottom w:val="0"/>
      <w:divBdr>
        <w:top w:val="none" w:sz="0" w:space="0" w:color="auto"/>
        <w:left w:val="none" w:sz="0" w:space="0" w:color="auto"/>
        <w:bottom w:val="none" w:sz="0" w:space="0" w:color="auto"/>
        <w:right w:val="none" w:sz="0" w:space="0" w:color="auto"/>
      </w:divBdr>
    </w:div>
    <w:div w:id="1279944774">
      <w:bodyDiv w:val="1"/>
      <w:marLeft w:val="0"/>
      <w:marRight w:val="0"/>
      <w:marTop w:val="0"/>
      <w:marBottom w:val="0"/>
      <w:divBdr>
        <w:top w:val="none" w:sz="0" w:space="0" w:color="auto"/>
        <w:left w:val="none" w:sz="0" w:space="0" w:color="auto"/>
        <w:bottom w:val="none" w:sz="0" w:space="0" w:color="auto"/>
        <w:right w:val="none" w:sz="0" w:space="0" w:color="auto"/>
      </w:divBdr>
      <w:divsChild>
        <w:div w:id="1572423758">
          <w:marLeft w:val="547"/>
          <w:marRight w:val="0"/>
          <w:marTop w:val="96"/>
          <w:marBottom w:val="0"/>
          <w:divBdr>
            <w:top w:val="none" w:sz="0" w:space="0" w:color="auto"/>
            <w:left w:val="none" w:sz="0" w:space="0" w:color="auto"/>
            <w:bottom w:val="none" w:sz="0" w:space="0" w:color="auto"/>
            <w:right w:val="none" w:sz="0" w:space="0" w:color="auto"/>
          </w:divBdr>
        </w:div>
        <w:div w:id="1751846067">
          <w:marLeft w:val="547"/>
          <w:marRight w:val="0"/>
          <w:marTop w:val="96"/>
          <w:marBottom w:val="0"/>
          <w:divBdr>
            <w:top w:val="none" w:sz="0" w:space="0" w:color="auto"/>
            <w:left w:val="none" w:sz="0" w:space="0" w:color="auto"/>
            <w:bottom w:val="none" w:sz="0" w:space="0" w:color="auto"/>
            <w:right w:val="none" w:sz="0" w:space="0" w:color="auto"/>
          </w:divBdr>
        </w:div>
      </w:divsChild>
    </w:div>
    <w:div w:id="1284461303">
      <w:bodyDiv w:val="1"/>
      <w:marLeft w:val="0"/>
      <w:marRight w:val="0"/>
      <w:marTop w:val="0"/>
      <w:marBottom w:val="0"/>
      <w:divBdr>
        <w:top w:val="none" w:sz="0" w:space="0" w:color="auto"/>
        <w:left w:val="none" w:sz="0" w:space="0" w:color="auto"/>
        <w:bottom w:val="none" w:sz="0" w:space="0" w:color="auto"/>
        <w:right w:val="none" w:sz="0" w:space="0" w:color="auto"/>
      </w:divBdr>
    </w:div>
    <w:div w:id="1325547034">
      <w:bodyDiv w:val="1"/>
      <w:marLeft w:val="0"/>
      <w:marRight w:val="0"/>
      <w:marTop w:val="0"/>
      <w:marBottom w:val="0"/>
      <w:divBdr>
        <w:top w:val="none" w:sz="0" w:space="0" w:color="auto"/>
        <w:left w:val="none" w:sz="0" w:space="0" w:color="auto"/>
        <w:bottom w:val="none" w:sz="0" w:space="0" w:color="auto"/>
        <w:right w:val="none" w:sz="0" w:space="0" w:color="auto"/>
      </w:divBdr>
    </w:div>
    <w:div w:id="1334070468">
      <w:bodyDiv w:val="1"/>
      <w:marLeft w:val="0"/>
      <w:marRight w:val="0"/>
      <w:marTop w:val="0"/>
      <w:marBottom w:val="0"/>
      <w:divBdr>
        <w:top w:val="none" w:sz="0" w:space="0" w:color="auto"/>
        <w:left w:val="none" w:sz="0" w:space="0" w:color="auto"/>
        <w:bottom w:val="none" w:sz="0" w:space="0" w:color="auto"/>
        <w:right w:val="none" w:sz="0" w:space="0" w:color="auto"/>
      </w:divBdr>
    </w:div>
    <w:div w:id="1347363373">
      <w:bodyDiv w:val="1"/>
      <w:marLeft w:val="0"/>
      <w:marRight w:val="0"/>
      <w:marTop w:val="0"/>
      <w:marBottom w:val="0"/>
      <w:divBdr>
        <w:top w:val="none" w:sz="0" w:space="0" w:color="auto"/>
        <w:left w:val="none" w:sz="0" w:space="0" w:color="auto"/>
        <w:bottom w:val="none" w:sz="0" w:space="0" w:color="auto"/>
        <w:right w:val="none" w:sz="0" w:space="0" w:color="auto"/>
      </w:divBdr>
    </w:div>
    <w:div w:id="1353992904">
      <w:bodyDiv w:val="1"/>
      <w:marLeft w:val="0"/>
      <w:marRight w:val="0"/>
      <w:marTop w:val="0"/>
      <w:marBottom w:val="0"/>
      <w:divBdr>
        <w:top w:val="none" w:sz="0" w:space="0" w:color="auto"/>
        <w:left w:val="none" w:sz="0" w:space="0" w:color="auto"/>
        <w:bottom w:val="none" w:sz="0" w:space="0" w:color="auto"/>
        <w:right w:val="none" w:sz="0" w:space="0" w:color="auto"/>
      </w:divBdr>
    </w:div>
    <w:div w:id="1374185755">
      <w:bodyDiv w:val="1"/>
      <w:marLeft w:val="0"/>
      <w:marRight w:val="0"/>
      <w:marTop w:val="0"/>
      <w:marBottom w:val="0"/>
      <w:divBdr>
        <w:top w:val="none" w:sz="0" w:space="0" w:color="auto"/>
        <w:left w:val="none" w:sz="0" w:space="0" w:color="auto"/>
        <w:bottom w:val="none" w:sz="0" w:space="0" w:color="auto"/>
        <w:right w:val="none" w:sz="0" w:space="0" w:color="auto"/>
      </w:divBdr>
    </w:div>
    <w:div w:id="1377926353">
      <w:bodyDiv w:val="1"/>
      <w:marLeft w:val="0"/>
      <w:marRight w:val="0"/>
      <w:marTop w:val="0"/>
      <w:marBottom w:val="0"/>
      <w:divBdr>
        <w:top w:val="none" w:sz="0" w:space="0" w:color="auto"/>
        <w:left w:val="none" w:sz="0" w:space="0" w:color="auto"/>
        <w:bottom w:val="none" w:sz="0" w:space="0" w:color="auto"/>
        <w:right w:val="none" w:sz="0" w:space="0" w:color="auto"/>
      </w:divBdr>
    </w:div>
    <w:div w:id="1392728615">
      <w:bodyDiv w:val="1"/>
      <w:marLeft w:val="0"/>
      <w:marRight w:val="0"/>
      <w:marTop w:val="0"/>
      <w:marBottom w:val="0"/>
      <w:divBdr>
        <w:top w:val="none" w:sz="0" w:space="0" w:color="auto"/>
        <w:left w:val="none" w:sz="0" w:space="0" w:color="auto"/>
        <w:bottom w:val="none" w:sz="0" w:space="0" w:color="auto"/>
        <w:right w:val="none" w:sz="0" w:space="0" w:color="auto"/>
      </w:divBdr>
    </w:div>
    <w:div w:id="1403916147">
      <w:bodyDiv w:val="1"/>
      <w:marLeft w:val="0"/>
      <w:marRight w:val="0"/>
      <w:marTop w:val="0"/>
      <w:marBottom w:val="0"/>
      <w:divBdr>
        <w:top w:val="none" w:sz="0" w:space="0" w:color="auto"/>
        <w:left w:val="none" w:sz="0" w:space="0" w:color="auto"/>
        <w:bottom w:val="none" w:sz="0" w:space="0" w:color="auto"/>
        <w:right w:val="none" w:sz="0" w:space="0" w:color="auto"/>
      </w:divBdr>
      <w:divsChild>
        <w:div w:id="82922475">
          <w:marLeft w:val="547"/>
          <w:marRight w:val="0"/>
          <w:marTop w:val="96"/>
          <w:marBottom w:val="0"/>
          <w:divBdr>
            <w:top w:val="none" w:sz="0" w:space="0" w:color="auto"/>
            <w:left w:val="none" w:sz="0" w:space="0" w:color="auto"/>
            <w:bottom w:val="none" w:sz="0" w:space="0" w:color="auto"/>
            <w:right w:val="none" w:sz="0" w:space="0" w:color="auto"/>
          </w:divBdr>
        </w:div>
        <w:div w:id="296762725">
          <w:marLeft w:val="1166"/>
          <w:marRight w:val="0"/>
          <w:marTop w:val="96"/>
          <w:marBottom w:val="0"/>
          <w:divBdr>
            <w:top w:val="none" w:sz="0" w:space="0" w:color="auto"/>
            <w:left w:val="none" w:sz="0" w:space="0" w:color="auto"/>
            <w:bottom w:val="none" w:sz="0" w:space="0" w:color="auto"/>
            <w:right w:val="none" w:sz="0" w:space="0" w:color="auto"/>
          </w:divBdr>
        </w:div>
        <w:div w:id="1280408008">
          <w:marLeft w:val="1166"/>
          <w:marRight w:val="0"/>
          <w:marTop w:val="96"/>
          <w:marBottom w:val="0"/>
          <w:divBdr>
            <w:top w:val="none" w:sz="0" w:space="0" w:color="auto"/>
            <w:left w:val="none" w:sz="0" w:space="0" w:color="auto"/>
            <w:bottom w:val="none" w:sz="0" w:space="0" w:color="auto"/>
            <w:right w:val="none" w:sz="0" w:space="0" w:color="auto"/>
          </w:divBdr>
        </w:div>
        <w:div w:id="1692147309">
          <w:marLeft w:val="1166"/>
          <w:marRight w:val="0"/>
          <w:marTop w:val="96"/>
          <w:marBottom w:val="0"/>
          <w:divBdr>
            <w:top w:val="none" w:sz="0" w:space="0" w:color="auto"/>
            <w:left w:val="none" w:sz="0" w:space="0" w:color="auto"/>
            <w:bottom w:val="none" w:sz="0" w:space="0" w:color="auto"/>
            <w:right w:val="none" w:sz="0" w:space="0" w:color="auto"/>
          </w:divBdr>
        </w:div>
        <w:div w:id="2118215928">
          <w:marLeft w:val="547"/>
          <w:marRight w:val="0"/>
          <w:marTop w:val="96"/>
          <w:marBottom w:val="0"/>
          <w:divBdr>
            <w:top w:val="none" w:sz="0" w:space="0" w:color="auto"/>
            <w:left w:val="none" w:sz="0" w:space="0" w:color="auto"/>
            <w:bottom w:val="none" w:sz="0" w:space="0" w:color="auto"/>
            <w:right w:val="none" w:sz="0" w:space="0" w:color="auto"/>
          </w:divBdr>
        </w:div>
      </w:divsChild>
    </w:div>
    <w:div w:id="1413817690">
      <w:bodyDiv w:val="1"/>
      <w:marLeft w:val="0"/>
      <w:marRight w:val="0"/>
      <w:marTop w:val="0"/>
      <w:marBottom w:val="0"/>
      <w:divBdr>
        <w:top w:val="none" w:sz="0" w:space="0" w:color="auto"/>
        <w:left w:val="none" w:sz="0" w:space="0" w:color="auto"/>
        <w:bottom w:val="none" w:sz="0" w:space="0" w:color="auto"/>
        <w:right w:val="none" w:sz="0" w:space="0" w:color="auto"/>
      </w:divBdr>
      <w:divsChild>
        <w:div w:id="1883441148">
          <w:marLeft w:val="0"/>
          <w:marRight w:val="0"/>
          <w:marTop w:val="0"/>
          <w:marBottom w:val="0"/>
          <w:divBdr>
            <w:top w:val="none" w:sz="0" w:space="0" w:color="auto"/>
            <w:left w:val="none" w:sz="0" w:space="0" w:color="auto"/>
            <w:bottom w:val="none" w:sz="0" w:space="0" w:color="auto"/>
            <w:right w:val="none" w:sz="0" w:space="0" w:color="auto"/>
          </w:divBdr>
          <w:divsChild>
            <w:div w:id="72969433">
              <w:marLeft w:val="0"/>
              <w:marRight w:val="0"/>
              <w:marTop w:val="0"/>
              <w:marBottom w:val="0"/>
              <w:divBdr>
                <w:top w:val="none" w:sz="0" w:space="0" w:color="auto"/>
                <w:left w:val="none" w:sz="0" w:space="0" w:color="auto"/>
                <w:bottom w:val="none" w:sz="0" w:space="0" w:color="auto"/>
                <w:right w:val="none" w:sz="0" w:space="0" w:color="auto"/>
              </w:divBdr>
              <w:divsChild>
                <w:div w:id="1208494296">
                  <w:marLeft w:val="0"/>
                  <w:marRight w:val="0"/>
                  <w:marTop w:val="0"/>
                  <w:marBottom w:val="0"/>
                  <w:divBdr>
                    <w:top w:val="none" w:sz="0" w:space="0" w:color="auto"/>
                    <w:left w:val="none" w:sz="0" w:space="0" w:color="auto"/>
                    <w:bottom w:val="none" w:sz="0" w:space="0" w:color="auto"/>
                    <w:right w:val="none" w:sz="0" w:space="0" w:color="auto"/>
                  </w:divBdr>
                  <w:divsChild>
                    <w:div w:id="405155969">
                      <w:marLeft w:val="0"/>
                      <w:marRight w:val="0"/>
                      <w:marTop w:val="0"/>
                      <w:marBottom w:val="0"/>
                      <w:divBdr>
                        <w:top w:val="none" w:sz="0" w:space="0" w:color="auto"/>
                        <w:left w:val="none" w:sz="0" w:space="0" w:color="auto"/>
                        <w:bottom w:val="none" w:sz="0" w:space="0" w:color="auto"/>
                        <w:right w:val="none" w:sz="0" w:space="0" w:color="auto"/>
                      </w:divBdr>
                    </w:div>
                    <w:div w:id="13192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0024">
      <w:bodyDiv w:val="1"/>
      <w:marLeft w:val="0"/>
      <w:marRight w:val="0"/>
      <w:marTop w:val="0"/>
      <w:marBottom w:val="0"/>
      <w:divBdr>
        <w:top w:val="none" w:sz="0" w:space="0" w:color="auto"/>
        <w:left w:val="none" w:sz="0" w:space="0" w:color="auto"/>
        <w:bottom w:val="none" w:sz="0" w:space="0" w:color="auto"/>
        <w:right w:val="none" w:sz="0" w:space="0" w:color="auto"/>
      </w:divBdr>
    </w:div>
    <w:div w:id="1435397253">
      <w:bodyDiv w:val="1"/>
      <w:marLeft w:val="0"/>
      <w:marRight w:val="0"/>
      <w:marTop w:val="0"/>
      <w:marBottom w:val="0"/>
      <w:divBdr>
        <w:top w:val="none" w:sz="0" w:space="0" w:color="auto"/>
        <w:left w:val="none" w:sz="0" w:space="0" w:color="auto"/>
        <w:bottom w:val="none" w:sz="0" w:space="0" w:color="auto"/>
        <w:right w:val="none" w:sz="0" w:space="0" w:color="auto"/>
      </w:divBdr>
    </w:div>
    <w:div w:id="1462649007">
      <w:bodyDiv w:val="1"/>
      <w:marLeft w:val="0"/>
      <w:marRight w:val="0"/>
      <w:marTop w:val="0"/>
      <w:marBottom w:val="0"/>
      <w:divBdr>
        <w:top w:val="none" w:sz="0" w:space="0" w:color="auto"/>
        <w:left w:val="none" w:sz="0" w:space="0" w:color="auto"/>
        <w:bottom w:val="none" w:sz="0" w:space="0" w:color="auto"/>
        <w:right w:val="none" w:sz="0" w:space="0" w:color="auto"/>
      </w:divBdr>
    </w:div>
    <w:div w:id="1468086062">
      <w:bodyDiv w:val="1"/>
      <w:marLeft w:val="0"/>
      <w:marRight w:val="0"/>
      <w:marTop w:val="0"/>
      <w:marBottom w:val="0"/>
      <w:divBdr>
        <w:top w:val="none" w:sz="0" w:space="0" w:color="auto"/>
        <w:left w:val="none" w:sz="0" w:space="0" w:color="auto"/>
        <w:bottom w:val="none" w:sz="0" w:space="0" w:color="auto"/>
        <w:right w:val="none" w:sz="0" w:space="0" w:color="auto"/>
      </w:divBdr>
    </w:div>
    <w:div w:id="1474517262">
      <w:bodyDiv w:val="1"/>
      <w:marLeft w:val="0"/>
      <w:marRight w:val="0"/>
      <w:marTop w:val="0"/>
      <w:marBottom w:val="0"/>
      <w:divBdr>
        <w:top w:val="none" w:sz="0" w:space="0" w:color="auto"/>
        <w:left w:val="none" w:sz="0" w:space="0" w:color="auto"/>
        <w:bottom w:val="none" w:sz="0" w:space="0" w:color="auto"/>
        <w:right w:val="none" w:sz="0" w:space="0" w:color="auto"/>
      </w:divBdr>
      <w:divsChild>
        <w:div w:id="582571697">
          <w:marLeft w:val="0"/>
          <w:marRight w:val="0"/>
          <w:marTop w:val="0"/>
          <w:marBottom w:val="0"/>
          <w:divBdr>
            <w:top w:val="none" w:sz="0" w:space="0" w:color="auto"/>
            <w:left w:val="none" w:sz="0" w:space="0" w:color="auto"/>
            <w:bottom w:val="none" w:sz="0" w:space="0" w:color="auto"/>
            <w:right w:val="none" w:sz="0" w:space="0" w:color="auto"/>
          </w:divBdr>
          <w:divsChild>
            <w:div w:id="1477454737">
              <w:marLeft w:val="0"/>
              <w:marRight w:val="0"/>
              <w:marTop w:val="0"/>
              <w:marBottom w:val="0"/>
              <w:divBdr>
                <w:top w:val="none" w:sz="0" w:space="0" w:color="auto"/>
                <w:left w:val="none" w:sz="0" w:space="0" w:color="auto"/>
                <w:bottom w:val="none" w:sz="0" w:space="0" w:color="auto"/>
                <w:right w:val="none" w:sz="0" w:space="0" w:color="auto"/>
              </w:divBdr>
            </w:div>
            <w:div w:id="19132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6951">
      <w:bodyDiv w:val="1"/>
      <w:marLeft w:val="0"/>
      <w:marRight w:val="0"/>
      <w:marTop w:val="0"/>
      <w:marBottom w:val="0"/>
      <w:divBdr>
        <w:top w:val="none" w:sz="0" w:space="0" w:color="auto"/>
        <w:left w:val="none" w:sz="0" w:space="0" w:color="auto"/>
        <w:bottom w:val="none" w:sz="0" w:space="0" w:color="auto"/>
        <w:right w:val="none" w:sz="0" w:space="0" w:color="auto"/>
      </w:divBdr>
    </w:div>
    <w:div w:id="1491560597">
      <w:bodyDiv w:val="1"/>
      <w:marLeft w:val="0"/>
      <w:marRight w:val="0"/>
      <w:marTop w:val="0"/>
      <w:marBottom w:val="0"/>
      <w:divBdr>
        <w:top w:val="none" w:sz="0" w:space="0" w:color="auto"/>
        <w:left w:val="none" w:sz="0" w:space="0" w:color="auto"/>
        <w:bottom w:val="none" w:sz="0" w:space="0" w:color="auto"/>
        <w:right w:val="none" w:sz="0" w:space="0" w:color="auto"/>
      </w:divBdr>
      <w:divsChild>
        <w:div w:id="1287855358">
          <w:marLeft w:val="0"/>
          <w:marRight w:val="0"/>
          <w:marTop w:val="0"/>
          <w:marBottom w:val="0"/>
          <w:divBdr>
            <w:top w:val="none" w:sz="0" w:space="0" w:color="auto"/>
            <w:left w:val="none" w:sz="0" w:space="0" w:color="auto"/>
            <w:bottom w:val="none" w:sz="0" w:space="0" w:color="auto"/>
            <w:right w:val="none" w:sz="0" w:space="0" w:color="auto"/>
          </w:divBdr>
          <w:divsChild>
            <w:div w:id="14223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
    <w:div w:id="1538857836">
      <w:bodyDiv w:val="1"/>
      <w:marLeft w:val="0"/>
      <w:marRight w:val="0"/>
      <w:marTop w:val="0"/>
      <w:marBottom w:val="0"/>
      <w:divBdr>
        <w:top w:val="none" w:sz="0" w:space="0" w:color="auto"/>
        <w:left w:val="none" w:sz="0" w:space="0" w:color="auto"/>
        <w:bottom w:val="none" w:sz="0" w:space="0" w:color="auto"/>
        <w:right w:val="none" w:sz="0" w:space="0" w:color="auto"/>
      </w:divBdr>
    </w:div>
    <w:div w:id="1546715850">
      <w:bodyDiv w:val="1"/>
      <w:marLeft w:val="0"/>
      <w:marRight w:val="0"/>
      <w:marTop w:val="0"/>
      <w:marBottom w:val="0"/>
      <w:divBdr>
        <w:top w:val="none" w:sz="0" w:space="0" w:color="auto"/>
        <w:left w:val="none" w:sz="0" w:space="0" w:color="auto"/>
        <w:bottom w:val="none" w:sz="0" w:space="0" w:color="auto"/>
        <w:right w:val="none" w:sz="0" w:space="0" w:color="auto"/>
      </w:divBdr>
    </w:div>
    <w:div w:id="1555237835">
      <w:bodyDiv w:val="1"/>
      <w:marLeft w:val="0"/>
      <w:marRight w:val="0"/>
      <w:marTop w:val="0"/>
      <w:marBottom w:val="0"/>
      <w:divBdr>
        <w:top w:val="none" w:sz="0" w:space="0" w:color="auto"/>
        <w:left w:val="none" w:sz="0" w:space="0" w:color="auto"/>
        <w:bottom w:val="none" w:sz="0" w:space="0" w:color="auto"/>
        <w:right w:val="none" w:sz="0" w:space="0" w:color="auto"/>
      </w:divBdr>
      <w:divsChild>
        <w:div w:id="2029403553">
          <w:marLeft w:val="0"/>
          <w:marRight w:val="0"/>
          <w:marTop w:val="0"/>
          <w:marBottom w:val="0"/>
          <w:divBdr>
            <w:top w:val="none" w:sz="0" w:space="0" w:color="auto"/>
            <w:left w:val="none" w:sz="0" w:space="0" w:color="auto"/>
            <w:bottom w:val="none" w:sz="0" w:space="0" w:color="auto"/>
            <w:right w:val="none" w:sz="0" w:space="0" w:color="auto"/>
          </w:divBdr>
          <w:divsChild>
            <w:div w:id="948901309">
              <w:marLeft w:val="0"/>
              <w:marRight w:val="0"/>
              <w:marTop w:val="0"/>
              <w:marBottom w:val="0"/>
              <w:divBdr>
                <w:top w:val="none" w:sz="0" w:space="0" w:color="auto"/>
                <w:left w:val="none" w:sz="0" w:space="0" w:color="auto"/>
                <w:bottom w:val="none" w:sz="0" w:space="0" w:color="auto"/>
                <w:right w:val="none" w:sz="0" w:space="0" w:color="auto"/>
              </w:divBdr>
              <w:divsChild>
                <w:div w:id="537931384">
                  <w:marLeft w:val="0"/>
                  <w:marRight w:val="0"/>
                  <w:marTop w:val="0"/>
                  <w:marBottom w:val="0"/>
                  <w:divBdr>
                    <w:top w:val="none" w:sz="0" w:space="0" w:color="auto"/>
                    <w:left w:val="none" w:sz="0" w:space="0" w:color="auto"/>
                    <w:bottom w:val="none" w:sz="0" w:space="0" w:color="auto"/>
                    <w:right w:val="none" w:sz="0" w:space="0" w:color="auto"/>
                  </w:divBdr>
                  <w:divsChild>
                    <w:div w:id="30736560">
                      <w:marLeft w:val="0"/>
                      <w:marRight w:val="0"/>
                      <w:marTop w:val="0"/>
                      <w:marBottom w:val="0"/>
                      <w:divBdr>
                        <w:top w:val="none" w:sz="0" w:space="0" w:color="auto"/>
                        <w:left w:val="none" w:sz="0" w:space="0" w:color="auto"/>
                        <w:bottom w:val="none" w:sz="0" w:space="0" w:color="auto"/>
                        <w:right w:val="none" w:sz="0" w:space="0" w:color="auto"/>
                      </w:divBdr>
                    </w:div>
                    <w:div w:id="579600552">
                      <w:marLeft w:val="0"/>
                      <w:marRight w:val="0"/>
                      <w:marTop w:val="0"/>
                      <w:marBottom w:val="0"/>
                      <w:divBdr>
                        <w:top w:val="none" w:sz="0" w:space="0" w:color="auto"/>
                        <w:left w:val="none" w:sz="0" w:space="0" w:color="auto"/>
                        <w:bottom w:val="none" w:sz="0" w:space="0" w:color="auto"/>
                        <w:right w:val="none" w:sz="0" w:space="0" w:color="auto"/>
                      </w:divBdr>
                    </w:div>
                    <w:div w:id="982851092">
                      <w:marLeft w:val="0"/>
                      <w:marRight w:val="0"/>
                      <w:marTop w:val="0"/>
                      <w:marBottom w:val="0"/>
                      <w:divBdr>
                        <w:top w:val="none" w:sz="0" w:space="0" w:color="auto"/>
                        <w:left w:val="none" w:sz="0" w:space="0" w:color="auto"/>
                        <w:bottom w:val="none" w:sz="0" w:space="0" w:color="auto"/>
                        <w:right w:val="none" w:sz="0" w:space="0" w:color="auto"/>
                      </w:divBdr>
                    </w:div>
                    <w:div w:id="1686324252">
                      <w:marLeft w:val="0"/>
                      <w:marRight w:val="0"/>
                      <w:marTop w:val="0"/>
                      <w:marBottom w:val="0"/>
                      <w:divBdr>
                        <w:top w:val="none" w:sz="0" w:space="0" w:color="auto"/>
                        <w:left w:val="none" w:sz="0" w:space="0" w:color="auto"/>
                        <w:bottom w:val="none" w:sz="0" w:space="0" w:color="auto"/>
                        <w:right w:val="none" w:sz="0" w:space="0" w:color="auto"/>
                      </w:divBdr>
                    </w:div>
                    <w:div w:id="1698192043">
                      <w:marLeft w:val="0"/>
                      <w:marRight w:val="0"/>
                      <w:marTop w:val="0"/>
                      <w:marBottom w:val="0"/>
                      <w:divBdr>
                        <w:top w:val="none" w:sz="0" w:space="0" w:color="auto"/>
                        <w:left w:val="none" w:sz="0" w:space="0" w:color="auto"/>
                        <w:bottom w:val="none" w:sz="0" w:space="0" w:color="auto"/>
                        <w:right w:val="none" w:sz="0" w:space="0" w:color="auto"/>
                      </w:divBdr>
                    </w:div>
                    <w:div w:id="1736050536">
                      <w:marLeft w:val="0"/>
                      <w:marRight w:val="0"/>
                      <w:marTop w:val="0"/>
                      <w:marBottom w:val="0"/>
                      <w:divBdr>
                        <w:top w:val="none" w:sz="0" w:space="0" w:color="auto"/>
                        <w:left w:val="none" w:sz="0" w:space="0" w:color="auto"/>
                        <w:bottom w:val="none" w:sz="0" w:space="0" w:color="auto"/>
                        <w:right w:val="none" w:sz="0" w:space="0" w:color="auto"/>
                      </w:divBdr>
                    </w:div>
                    <w:div w:id="1927839669">
                      <w:marLeft w:val="0"/>
                      <w:marRight w:val="0"/>
                      <w:marTop w:val="0"/>
                      <w:marBottom w:val="0"/>
                      <w:divBdr>
                        <w:top w:val="none" w:sz="0" w:space="0" w:color="auto"/>
                        <w:left w:val="none" w:sz="0" w:space="0" w:color="auto"/>
                        <w:bottom w:val="none" w:sz="0" w:space="0" w:color="auto"/>
                        <w:right w:val="none" w:sz="0" w:space="0" w:color="auto"/>
                      </w:divBdr>
                    </w:div>
                    <w:div w:id="2026050192">
                      <w:marLeft w:val="0"/>
                      <w:marRight w:val="0"/>
                      <w:marTop w:val="0"/>
                      <w:marBottom w:val="0"/>
                      <w:divBdr>
                        <w:top w:val="none" w:sz="0" w:space="0" w:color="auto"/>
                        <w:left w:val="none" w:sz="0" w:space="0" w:color="auto"/>
                        <w:bottom w:val="none" w:sz="0" w:space="0" w:color="auto"/>
                        <w:right w:val="none" w:sz="0" w:space="0" w:color="auto"/>
                      </w:divBdr>
                    </w:div>
                    <w:div w:id="21016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56004">
      <w:bodyDiv w:val="1"/>
      <w:marLeft w:val="0"/>
      <w:marRight w:val="0"/>
      <w:marTop w:val="0"/>
      <w:marBottom w:val="0"/>
      <w:divBdr>
        <w:top w:val="none" w:sz="0" w:space="0" w:color="auto"/>
        <w:left w:val="none" w:sz="0" w:space="0" w:color="auto"/>
        <w:bottom w:val="none" w:sz="0" w:space="0" w:color="auto"/>
        <w:right w:val="none" w:sz="0" w:space="0" w:color="auto"/>
      </w:divBdr>
    </w:div>
    <w:div w:id="1570921234">
      <w:bodyDiv w:val="1"/>
      <w:marLeft w:val="0"/>
      <w:marRight w:val="0"/>
      <w:marTop w:val="0"/>
      <w:marBottom w:val="0"/>
      <w:divBdr>
        <w:top w:val="none" w:sz="0" w:space="0" w:color="auto"/>
        <w:left w:val="none" w:sz="0" w:space="0" w:color="auto"/>
        <w:bottom w:val="none" w:sz="0" w:space="0" w:color="auto"/>
        <w:right w:val="none" w:sz="0" w:space="0" w:color="auto"/>
      </w:divBdr>
    </w:div>
    <w:div w:id="1595824129">
      <w:bodyDiv w:val="1"/>
      <w:marLeft w:val="0"/>
      <w:marRight w:val="0"/>
      <w:marTop w:val="0"/>
      <w:marBottom w:val="0"/>
      <w:divBdr>
        <w:top w:val="none" w:sz="0" w:space="0" w:color="auto"/>
        <w:left w:val="none" w:sz="0" w:space="0" w:color="auto"/>
        <w:bottom w:val="none" w:sz="0" w:space="0" w:color="auto"/>
        <w:right w:val="none" w:sz="0" w:space="0" w:color="auto"/>
      </w:divBdr>
    </w:div>
    <w:div w:id="1605843492">
      <w:bodyDiv w:val="1"/>
      <w:marLeft w:val="0"/>
      <w:marRight w:val="0"/>
      <w:marTop w:val="0"/>
      <w:marBottom w:val="0"/>
      <w:divBdr>
        <w:top w:val="none" w:sz="0" w:space="0" w:color="auto"/>
        <w:left w:val="none" w:sz="0" w:space="0" w:color="auto"/>
        <w:bottom w:val="none" w:sz="0" w:space="0" w:color="auto"/>
        <w:right w:val="none" w:sz="0" w:space="0" w:color="auto"/>
      </w:divBdr>
    </w:div>
    <w:div w:id="1643804152">
      <w:bodyDiv w:val="1"/>
      <w:marLeft w:val="0"/>
      <w:marRight w:val="0"/>
      <w:marTop w:val="0"/>
      <w:marBottom w:val="0"/>
      <w:divBdr>
        <w:top w:val="none" w:sz="0" w:space="0" w:color="auto"/>
        <w:left w:val="none" w:sz="0" w:space="0" w:color="auto"/>
        <w:bottom w:val="none" w:sz="0" w:space="0" w:color="auto"/>
        <w:right w:val="none" w:sz="0" w:space="0" w:color="auto"/>
      </w:divBdr>
      <w:divsChild>
        <w:div w:id="1016537903">
          <w:marLeft w:val="0"/>
          <w:marRight w:val="0"/>
          <w:marTop w:val="0"/>
          <w:marBottom w:val="0"/>
          <w:divBdr>
            <w:top w:val="none" w:sz="0" w:space="0" w:color="auto"/>
            <w:left w:val="none" w:sz="0" w:space="0" w:color="auto"/>
            <w:bottom w:val="none" w:sz="0" w:space="0" w:color="auto"/>
            <w:right w:val="none" w:sz="0" w:space="0" w:color="auto"/>
          </w:divBdr>
          <w:divsChild>
            <w:div w:id="1624926283">
              <w:marLeft w:val="0"/>
              <w:marRight w:val="0"/>
              <w:marTop w:val="0"/>
              <w:marBottom w:val="0"/>
              <w:divBdr>
                <w:top w:val="none" w:sz="0" w:space="0" w:color="auto"/>
                <w:left w:val="none" w:sz="0" w:space="0" w:color="auto"/>
                <w:bottom w:val="none" w:sz="0" w:space="0" w:color="auto"/>
                <w:right w:val="none" w:sz="0" w:space="0" w:color="auto"/>
              </w:divBdr>
              <w:divsChild>
                <w:div w:id="858734449">
                  <w:marLeft w:val="0"/>
                  <w:marRight w:val="0"/>
                  <w:marTop w:val="0"/>
                  <w:marBottom w:val="0"/>
                  <w:divBdr>
                    <w:top w:val="none" w:sz="0" w:space="0" w:color="auto"/>
                    <w:left w:val="none" w:sz="0" w:space="0" w:color="auto"/>
                    <w:bottom w:val="none" w:sz="0" w:space="0" w:color="auto"/>
                    <w:right w:val="none" w:sz="0" w:space="0" w:color="auto"/>
                  </w:divBdr>
                  <w:divsChild>
                    <w:div w:id="106043024">
                      <w:marLeft w:val="0"/>
                      <w:marRight w:val="0"/>
                      <w:marTop w:val="0"/>
                      <w:marBottom w:val="0"/>
                      <w:divBdr>
                        <w:top w:val="none" w:sz="0" w:space="0" w:color="auto"/>
                        <w:left w:val="none" w:sz="0" w:space="0" w:color="auto"/>
                        <w:bottom w:val="none" w:sz="0" w:space="0" w:color="auto"/>
                        <w:right w:val="none" w:sz="0" w:space="0" w:color="auto"/>
                      </w:divBdr>
                      <w:divsChild>
                        <w:div w:id="11901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0140">
      <w:bodyDiv w:val="1"/>
      <w:marLeft w:val="0"/>
      <w:marRight w:val="0"/>
      <w:marTop w:val="0"/>
      <w:marBottom w:val="0"/>
      <w:divBdr>
        <w:top w:val="none" w:sz="0" w:space="0" w:color="auto"/>
        <w:left w:val="none" w:sz="0" w:space="0" w:color="auto"/>
        <w:bottom w:val="none" w:sz="0" w:space="0" w:color="auto"/>
        <w:right w:val="none" w:sz="0" w:space="0" w:color="auto"/>
      </w:divBdr>
    </w:div>
    <w:div w:id="1689331210">
      <w:bodyDiv w:val="1"/>
      <w:marLeft w:val="0"/>
      <w:marRight w:val="0"/>
      <w:marTop w:val="0"/>
      <w:marBottom w:val="0"/>
      <w:divBdr>
        <w:top w:val="none" w:sz="0" w:space="0" w:color="auto"/>
        <w:left w:val="none" w:sz="0" w:space="0" w:color="auto"/>
        <w:bottom w:val="none" w:sz="0" w:space="0" w:color="auto"/>
        <w:right w:val="none" w:sz="0" w:space="0" w:color="auto"/>
      </w:divBdr>
      <w:divsChild>
        <w:div w:id="1233924349">
          <w:marLeft w:val="0"/>
          <w:marRight w:val="0"/>
          <w:marTop w:val="0"/>
          <w:marBottom w:val="0"/>
          <w:divBdr>
            <w:top w:val="none" w:sz="0" w:space="0" w:color="auto"/>
            <w:left w:val="none" w:sz="0" w:space="0" w:color="auto"/>
            <w:bottom w:val="none" w:sz="0" w:space="0" w:color="auto"/>
            <w:right w:val="none" w:sz="0" w:space="0" w:color="auto"/>
          </w:divBdr>
          <w:divsChild>
            <w:div w:id="531191719">
              <w:marLeft w:val="0"/>
              <w:marRight w:val="0"/>
              <w:marTop w:val="0"/>
              <w:marBottom w:val="0"/>
              <w:divBdr>
                <w:top w:val="none" w:sz="0" w:space="0" w:color="auto"/>
                <w:left w:val="none" w:sz="0" w:space="0" w:color="auto"/>
                <w:bottom w:val="none" w:sz="0" w:space="0" w:color="auto"/>
                <w:right w:val="none" w:sz="0" w:space="0" w:color="auto"/>
              </w:divBdr>
              <w:divsChild>
                <w:div w:id="175197917">
                  <w:marLeft w:val="0"/>
                  <w:marRight w:val="0"/>
                  <w:marTop w:val="0"/>
                  <w:marBottom w:val="0"/>
                  <w:divBdr>
                    <w:top w:val="none" w:sz="0" w:space="0" w:color="auto"/>
                    <w:left w:val="none" w:sz="0" w:space="0" w:color="auto"/>
                    <w:bottom w:val="none" w:sz="0" w:space="0" w:color="auto"/>
                    <w:right w:val="none" w:sz="0" w:space="0" w:color="auto"/>
                  </w:divBdr>
                  <w:divsChild>
                    <w:div w:id="1495759190">
                      <w:marLeft w:val="0"/>
                      <w:marRight w:val="0"/>
                      <w:marTop w:val="0"/>
                      <w:marBottom w:val="0"/>
                      <w:divBdr>
                        <w:top w:val="none" w:sz="0" w:space="0" w:color="auto"/>
                        <w:left w:val="none" w:sz="0" w:space="0" w:color="auto"/>
                        <w:bottom w:val="none" w:sz="0" w:space="0" w:color="auto"/>
                        <w:right w:val="none" w:sz="0" w:space="0" w:color="auto"/>
                      </w:divBdr>
                      <w:divsChild>
                        <w:div w:id="187259976">
                          <w:marLeft w:val="0"/>
                          <w:marRight w:val="0"/>
                          <w:marTop w:val="0"/>
                          <w:marBottom w:val="0"/>
                          <w:divBdr>
                            <w:top w:val="none" w:sz="0" w:space="0" w:color="auto"/>
                            <w:left w:val="none" w:sz="0" w:space="0" w:color="auto"/>
                            <w:bottom w:val="none" w:sz="0" w:space="0" w:color="auto"/>
                            <w:right w:val="none" w:sz="0" w:space="0" w:color="auto"/>
                          </w:divBdr>
                          <w:divsChild>
                            <w:div w:id="904949126">
                              <w:marLeft w:val="0"/>
                              <w:marRight w:val="0"/>
                              <w:marTop w:val="0"/>
                              <w:marBottom w:val="0"/>
                              <w:divBdr>
                                <w:top w:val="none" w:sz="0" w:space="0" w:color="auto"/>
                                <w:left w:val="none" w:sz="0" w:space="0" w:color="auto"/>
                                <w:bottom w:val="none" w:sz="0" w:space="0" w:color="auto"/>
                                <w:right w:val="none" w:sz="0" w:space="0" w:color="auto"/>
                              </w:divBdr>
                            </w:div>
                            <w:div w:id="1389573051">
                              <w:marLeft w:val="0"/>
                              <w:marRight w:val="0"/>
                              <w:marTop w:val="0"/>
                              <w:marBottom w:val="0"/>
                              <w:divBdr>
                                <w:top w:val="none" w:sz="0" w:space="0" w:color="auto"/>
                                <w:left w:val="none" w:sz="0" w:space="0" w:color="auto"/>
                                <w:bottom w:val="none" w:sz="0" w:space="0" w:color="auto"/>
                                <w:right w:val="none" w:sz="0" w:space="0" w:color="auto"/>
                              </w:divBdr>
                            </w:div>
                            <w:div w:id="17349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714695294">
      <w:bodyDiv w:val="1"/>
      <w:marLeft w:val="0"/>
      <w:marRight w:val="0"/>
      <w:marTop w:val="0"/>
      <w:marBottom w:val="0"/>
      <w:divBdr>
        <w:top w:val="none" w:sz="0" w:space="0" w:color="auto"/>
        <w:left w:val="none" w:sz="0" w:space="0" w:color="auto"/>
        <w:bottom w:val="none" w:sz="0" w:space="0" w:color="auto"/>
        <w:right w:val="none" w:sz="0" w:space="0" w:color="auto"/>
      </w:divBdr>
    </w:div>
    <w:div w:id="1727024672">
      <w:bodyDiv w:val="1"/>
      <w:marLeft w:val="0"/>
      <w:marRight w:val="0"/>
      <w:marTop w:val="0"/>
      <w:marBottom w:val="0"/>
      <w:divBdr>
        <w:top w:val="none" w:sz="0" w:space="0" w:color="auto"/>
        <w:left w:val="none" w:sz="0" w:space="0" w:color="auto"/>
        <w:bottom w:val="none" w:sz="0" w:space="0" w:color="auto"/>
        <w:right w:val="none" w:sz="0" w:space="0" w:color="auto"/>
      </w:divBdr>
    </w:div>
    <w:div w:id="1727416123">
      <w:bodyDiv w:val="1"/>
      <w:marLeft w:val="0"/>
      <w:marRight w:val="0"/>
      <w:marTop w:val="0"/>
      <w:marBottom w:val="0"/>
      <w:divBdr>
        <w:top w:val="none" w:sz="0" w:space="0" w:color="auto"/>
        <w:left w:val="none" w:sz="0" w:space="0" w:color="auto"/>
        <w:bottom w:val="none" w:sz="0" w:space="0" w:color="auto"/>
        <w:right w:val="none" w:sz="0" w:space="0" w:color="auto"/>
      </w:divBdr>
    </w:div>
    <w:div w:id="1733961705">
      <w:bodyDiv w:val="1"/>
      <w:marLeft w:val="0"/>
      <w:marRight w:val="0"/>
      <w:marTop w:val="0"/>
      <w:marBottom w:val="0"/>
      <w:divBdr>
        <w:top w:val="none" w:sz="0" w:space="0" w:color="auto"/>
        <w:left w:val="none" w:sz="0" w:space="0" w:color="auto"/>
        <w:bottom w:val="none" w:sz="0" w:space="0" w:color="auto"/>
        <w:right w:val="none" w:sz="0" w:space="0" w:color="auto"/>
      </w:divBdr>
    </w:div>
    <w:div w:id="1734346912">
      <w:bodyDiv w:val="1"/>
      <w:marLeft w:val="0"/>
      <w:marRight w:val="0"/>
      <w:marTop w:val="0"/>
      <w:marBottom w:val="0"/>
      <w:divBdr>
        <w:top w:val="none" w:sz="0" w:space="0" w:color="auto"/>
        <w:left w:val="none" w:sz="0" w:space="0" w:color="auto"/>
        <w:bottom w:val="none" w:sz="0" w:space="0" w:color="auto"/>
        <w:right w:val="none" w:sz="0" w:space="0" w:color="auto"/>
      </w:divBdr>
    </w:div>
    <w:div w:id="1738475810">
      <w:bodyDiv w:val="1"/>
      <w:marLeft w:val="0"/>
      <w:marRight w:val="0"/>
      <w:marTop w:val="0"/>
      <w:marBottom w:val="0"/>
      <w:divBdr>
        <w:top w:val="none" w:sz="0" w:space="0" w:color="auto"/>
        <w:left w:val="none" w:sz="0" w:space="0" w:color="auto"/>
        <w:bottom w:val="none" w:sz="0" w:space="0" w:color="auto"/>
        <w:right w:val="none" w:sz="0" w:space="0" w:color="auto"/>
      </w:divBdr>
    </w:div>
    <w:div w:id="1755664609">
      <w:bodyDiv w:val="1"/>
      <w:marLeft w:val="0"/>
      <w:marRight w:val="0"/>
      <w:marTop w:val="0"/>
      <w:marBottom w:val="0"/>
      <w:divBdr>
        <w:top w:val="none" w:sz="0" w:space="0" w:color="auto"/>
        <w:left w:val="none" w:sz="0" w:space="0" w:color="auto"/>
        <w:bottom w:val="none" w:sz="0" w:space="0" w:color="auto"/>
        <w:right w:val="none" w:sz="0" w:space="0" w:color="auto"/>
      </w:divBdr>
    </w:div>
    <w:div w:id="1760835005">
      <w:bodyDiv w:val="1"/>
      <w:marLeft w:val="0"/>
      <w:marRight w:val="0"/>
      <w:marTop w:val="0"/>
      <w:marBottom w:val="0"/>
      <w:divBdr>
        <w:top w:val="none" w:sz="0" w:space="0" w:color="auto"/>
        <w:left w:val="none" w:sz="0" w:space="0" w:color="auto"/>
        <w:bottom w:val="none" w:sz="0" w:space="0" w:color="auto"/>
        <w:right w:val="none" w:sz="0" w:space="0" w:color="auto"/>
      </w:divBdr>
    </w:div>
    <w:div w:id="1769538445">
      <w:bodyDiv w:val="1"/>
      <w:marLeft w:val="0"/>
      <w:marRight w:val="0"/>
      <w:marTop w:val="0"/>
      <w:marBottom w:val="0"/>
      <w:divBdr>
        <w:top w:val="none" w:sz="0" w:space="0" w:color="auto"/>
        <w:left w:val="none" w:sz="0" w:space="0" w:color="auto"/>
        <w:bottom w:val="none" w:sz="0" w:space="0" w:color="auto"/>
        <w:right w:val="none" w:sz="0" w:space="0" w:color="auto"/>
      </w:divBdr>
    </w:div>
    <w:div w:id="1785029143">
      <w:bodyDiv w:val="1"/>
      <w:marLeft w:val="0"/>
      <w:marRight w:val="0"/>
      <w:marTop w:val="0"/>
      <w:marBottom w:val="0"/>
      <w:divBdr>
        <w:top w:val="none" w:sz="0" w:space="0" w:color="auto"/>
        <w:left w:val="none" w:sz="0" w:space="0" w:color="auto"/>
        <w:bottom w:val="none" w:sz="0" w:space="0" w:color="auto"/>
        <w:right w:val="none" w:sz="0" w:space="0" w:color="auto"/>
      </w:divBdr>
    </w:div>
    <w:div w:id="1790392287">
      <w:bodyDiv w:val="1"/>
      <w:marLeft w:val="0"/>
      <w:marRight w:val="0"/>
      <w:marTop w:val="0"/>
      <w:marBottom w:val="0"/>
      <w:divBdr>
        <w:top w:val="none" w:sz="0" w:space="0" w:color="auto"/>
        <w:left w:val="none" w:sz="0" w:space="0" w:color="auto"/>
        <w:bottom w:val="none" w:sz="0" w:space="0" w:color="auto"/>
        <w:right w:val="none" w:sz="0" w:space="0" w:color="auto"/>
      </w:divBdr>
      <w:divsChild>
        <w:div w:id="1012299126">
          <w:marLeft w:val="0"/>
          <w:marRight w:val="0"/>
          <w:marTop w:val="0"/>
          <w:marBottom w:val="0"/>
          <w:divBdr>
            <w:top w:val="none" w:sz="0" w:space="0" w:color="auto"/>
            <w:left w:val="none" w:sz="0" w:space="0" w:color="auto"/>
            <w:bottom w:val="none" w:sz="0" w:space="0" w:color="auto"/>
            <w:right w:val="none" w:sz="0" w:space="0" w:color="auto"/>
          </w:divBdr>
          <w:divsChild>
            <w:div w:id="1339653480">
              <w:marLeft w:val="0"/>
              <w:marRight w:val="0"/>
              <w:marTop w:val="0"/>
              <w:marBottom w:val="0"/>
              <w:divBdr>
                <w:top w:val="none" w:sz="0" w:space="0" w:color="auto"/>
                <w:left w:val="none" w:sz="0" w:space="0" w:color="auto"/>
                <w:bottom w:val="none" w:sz="0" w:space="0" w:color="auto"/>
                <w:right w:val="none" w:sz="0" w:space="0" w:color="auto"/>
              </w:divBdr>
              <w:divsChild>
                <w:div w:id="1630626671">
                  <w:marLeft w:val="0"/>
                  <w:marRight w:val="0"/>
                  <w:marTop w:val="0"/>
                  <w:marBottom w:val="0"/>
                  <w:divBdr>
                    <w:top w:val="none" w:sz="0" w:space="0" w:color="auto"/>
                    <w:left w:val="none" w:sz="0" w:space="0" w:color="auto"/>
                    <w:bottom w:val="none" w:sz="0" w:space="0" w:color="auto"/>
                    <w:right w:val="none" w:sz="0" w:space="0" w:color="auto"/>
                  </w:divBdr>
                  <w:divsChild>
                    <w:div w:id="1751928203">
                      <w:marLeft w:val="0"/>
                      <w:marRight w:val="0"/>
                      <w:marTop w:val="0"/>
                      <w:marBottom w:val="0"/>
                      <w:divBdr>
                        <w:top w:val="none" w:sz="0" w:space="0" w:color="auto"/>
                        <w:left w:val="none" w:sz="0" w:space="0" w:color="auto"/>
                        <w:bottom w:val="none" w:sz="0" w:space="0" w:color="auto"/>
                        <w:right w:val="none" w:sz="0" w:space="0" w:color="auto"/>
                      </w:divBdr>
                      <w:divsChild>
                        <w:div w:id="1733776292">
                          <w:marLeft w:val="0"/>
                          <w:marRight w:val="0"/>
                          <w:marTop w:val="0"/>
                          <w:marBottom w:val="0"/>
                          <w:divBdr>
                            <w:top w:val="none" w:sz="0" w:space="0" w:color="auto"/>
                            <w:left w:val="none" w:sz="0" w:space="0" w:color="auto"/>
                            <w:bottom w:val="none" w:sz="0" w:space="0" w:color="auto"/>
                            <w:right w:val="none" w:sz="0" w:space="0" w:color="auto"/>
                          </w:divBdr>
                          <w:divsChild>
                            <w:div w:id="7563187">
                              <w:marLeft w:val="0"/>
                              <w:marRight w:val="0"/>
                              <w:marTop w:val="0"/>
                              <w:marBottom w:val="0"/>
                              <w:divBdr>
                                <w:top w:val="none" w:sz="0" w:space="0" w:color="auto"/>
                                <w:left w:val="none" w:sz="0" w:space="0" w:color="auto"/>
                                <w:bottom w:val="none" w:sz="0" w:space="0" w:color="auto"/>
                                <w:right w:val="none" w:sz="0" w:space="0" w:color="auto"/>
                              </w:divBdr>
                              <w:divsChild>
                                <w:div w:id="772283591">
                                  <w:marLeft w:val="0"/>
                                  <w:marRight w:val="0"/>
                                  <w:marTop w:val="0"/>
                                  <w:marBottom w:val="0"/>
                                  <w:divBdr>
                                    <w:top w:val="none" w:sz="0" w:space="0" w:color="auto"/>
                                    <w:left w:val="none" w:sz="0" w:space="0" w:color="auto"/>
                                    <w:bottom w:val="none" w:sz="0" w:space="0" w:color="auto"/>
                                    <w:right w:val="none" w:sz="0" w:space="0" w:color="auto"/>
                                  </w:divBdr>
                                  <w:divsChild>
                                    <w:div w:id="2018967630">
                                      <w:marLeft w:val="0"/>
                                      <w:marRight w:val="0"/>
                                      <w:marTop w:val="0"/>
                                      <w:marBottom w:val="0"/>
                                      <w:divBdr>
                                        <w:top w:val="none" w:sz="0" w:space="0" w:color="auto"/>
                                        <w:left w:val="none" w:sz="0" w:space="0" w:color="auto"/>
                                        <w:bottom w:val="none" w:sz="0" w:space="0" w:color="auto"/>
                                        <w:right w:val="none" w:sz="0" w:space="0" w:color="auto"/>
                                      </w:divBdr>
                                      <w:divsChild>
                                        <w:div w:id="1650940837">
                                          <w:marLeft w:val="0"/>
                                          <w:marRight w:val="0"/>
                                          <w:marTop w:val="0"/>
                                          <w:marBottom w:val="0"/>
                                          <w:divBdr>
                                            <w:top w:val="none" w:sz="0" w:space="0" w:color="auto"/>
                                            <w:left w:val="none" w:sz="0" w:space="0" w:color="auto"/>
                                            <w:bottom w:val="none" w:sz="0" w:space="0" w:color="auto"/>
                                            <w:right w:val="none" w:sz="0" w:space="0" w:color="auto"/>
                                          </w:divBdr>
                                          <w:divsChild>
                                            <w:div w:id="1736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217561">
      <w:bodyDiv w:val="1"/>
      <w:marLeft w:val="0"/>
      <w:marRight w:val="0"/>
      <w:marTop w:val="0"/>
      <w:marBottom w:val="0"/>
      <w:divBdr>
        <w:top w:val="none" w:sz="0" w:space="0" w:color="auto"/>
        <w:left w:val="none" w:sz="0" w:space="0" w:color="auto"/>
        <w:bottom w:val="none" w:sz="0" w:space="0" w:color="auto"/>
        <w:right w:val="none" w:sz="0" w:space="0" w:color="auto"/>
      </w:divBdr>
    </w:div>
    <w:div w:id="1806389042">
      <w:bodyDiv w:val="1"/>
      <w:marLeft w:val="0"/>
      <w:marRight w:val="0"/>
      <w:marTop w:val="0"/>
      <w:marBottom w:val="0"/>
      <w:divBdr>
        <w:top w:val="none" w:sz="0" w:space="0" w:color="auto"/>
        <w:left w:val="none" w:sz="0" w:space="0" w:color="auto"/>
        <w:bottom w:val="none" w:sz="0" w:space="0" w:color="auto"/>
        <w:right w:val="none" w:sz="0" w:space="0" w:color="auto"/>
      </w:divBdr>
    </w:div>
    <w:div w:id="1806971310">
      <w:bodyDiv w:val="1"/>
      <w:marLeft w:val="0"/>
      <w:marRight w:val="0"/>
      <w:marTop w:val="0"/>
      <w:marBottom w:val="0"/>
      <w:divBdr>
        <w:top w:val="none" w:sz="0" w:space="0" w:color="auto"/>
        <w:left w:val="none" w:sz="0" w:space="0" w:color="auto"/>
        <w:bottom w:val="none" w:sz="0" w:space="0" w:color="auto"/>
        <w:right w:val="none" w:sz="0" w:space="0" w:color="auto"/>
      </w:divBdr>
    </w:div>
    <w:div w:id="1818646419">
      <w:bodyDiv w:val="1"/>
      <w:marLeft w:val="0"/>
      <w:marRight w:val="0"/>
      <w:marTop w:val="0"/>
      <w:marBottom w:val="0"/>
      <w:divBdr>
        <w:top w:val="none" w:sz="0" w:space="0" w:color="auto"/>
        <w:left w:val="none" w:sz="0" w:space="0" w:color="auto"/>
        <w:bottom w:val="none" w:sz="0" w:space="0" w:color="auto"/>
        <w:right w:val="none" w:sz="0" w:space="0" w:color="auto"/>
      </w:divBdr>
      <w:divsChild>
        <w:div w:id="1011031355">
          <w:marLeft w:val="0"/>
          <w:marRight w:val="0"/>
          <w:marTop w:val="0"/>
          <w:marBottom w:val="0"/>
          <w:divBdr>
            <w:top w:val="none" w:sz="0" w:space="0" w:color="auto"/>
            <w:left w:val="none" w:sz="0" w:space="0" w:color="auto"/>
            <w:bottom w:val="none" w:sz="0" w:space="0" w:color="auto"/>
            <w:right w:val="none" w:sz="0" w:space="0" w:color="auto"/>
          </w:divBdr>
          <w:divsChild>
            <w:div w:id="1492915526">
              <w:marLeft w:val="0"/>
              <w:marRight w:val="0"/>
              <w:marTop w:val="0"/>
              <w:marBottom w:val="0"/>
              <w:divBdr>
                <w:top w:val="none" w:sz="0" w:space="0" w:color="auto"/>
                <w:left w:val="none" w:sz="0" w:space="0" w:color="auto"/>
                <w:bottom w:val="none" w:sz="0" w:space="0" w:color="auto"/>
                <w:right w:val="none" w:sz="0" w:space="0" w:color="auto"/>
              </w:divBdr>
              <w:divsChild>
                <w:div w:id="418331407">
                  <w:marLeft w:val="0"/>
                  <w:marRight w:val="0"/>
                  <w:marTop w:val="0"/>
                  <w:marBottom w:val="0"/>
                  <w:divBdr>
                    <w:top w:val="none" w:sz="0" w:space="0" w:color="auto"/>
                    <w:left w:val="none" w:sz="0" w:space="0" w:color="auto"/>
                    <w:bottom w:val="none" w:sz="0" w:space="0" w:color="auto"/>
                    <w:right w:val="none" w:sz="0" w:space="0" w:color="auto"/>
                  </w:divBdr>
                  <w:divsChild>
                    <w:div w:id="830175224">
                      <w:marLeft w:val="0"/>
                      <w:marRight w:val="0"/>
                      <w:marTop w:val="0"/>
                      <w:marBottom w:val="0"/>
                      <w:divBdr>
                        <w:top w:val="none" w:sz="0" w:space="0" w:color="auto"/>
                        <w:left w:val="none" w:sz="0" w:space="0" w:color="auto"/>
                        <w:bottom w:val="none" w:sz="0" w:space="0" w:color="auto"/>
                        <w:right w:val="none" w:sz="0" w:space="0" w:color="auto"/>
                      </w:divBdr>
                      <w:divsChild>
                        <w:div w:id="12151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14504">
      <w:bodyDiv w:val="1"/>
      <w:marLeft w:val="0"/>
      <w:marRight w:val="0"/>
      <w:marTop w:val="0"/>
      <w:marBottom w:val="0"/>
      <w:divBdr>
        <w:top w:val="none" w:sz="0" w:space="0" w:color="auto"/>
        <w:left w:val="none" w:sz="0" w:space="0" w:color="auto"/>
        <w:bottom w:val="none" w:sz="0" w:space="0" w:color="auto"/>
        <w:right w:val="none" w:sz="0" w:space="0" w:color="auto"/>
      </w:divBdr>
    </w:div>
    <w:div w:id="1843158984">
      <w:bodyDiv w:val="1"/>
      <w:marLeft w:val="0"/>
      <w:marRight w:val="0"/>
      <w:marTop w:val="0"/>
      <w:marBottom w:val="0"/>
      <w:divBdr>
        <w:top w:val="none" w:sz="0" w:space="0" w:color="auto"/>
        <w:left w:val="none" w:sz="0" w:space="0" w:color="auto"/>
        <w:bottom w:val="none" w:sz="0" w:space="0" w:color="auto"/>
        <w:right w:val="none" w:sz="0" w:space="0" w:color="auto"/>
      </w:divBdr>
    </w:div>
    <w:div w:id="1855072478">
      <w:bodyDiv w:val="1"/>
      <w:marLeft w:val="0"/>
      <w:marRight w:val="0"/>
      <w:marTop w:val="0"/>
      <w:marBottom w:val="0"/>
      <w:divBdr>
        <w:top w:val="none" w:sz="0" w:space="0" w:color="auto"/>
        <w:left w:val="none" w:sz="0" w:space="0" w:color="auto"/>
        <w:bottom w:val="none" w:sz="0" w:space="0" w:color="auto"/>
        <w:right w:val="none" w:sz="0" w:space="0" w:color="auto"/>
      </w:divBdr>
    </w:div>
    <w:div w:id="1855653163">
      <w:bodyDiv w:val="1"/>
      <w:marLeft w:val="0"/>
      <w:marRight w:val="0"/>
      <w:marTop w:val="0"/>
      <w:marBottom w:val="0"/>
      <w:divBdr>
        <w:top w:val="none" w:sz="0" w:space="0" w:color="auto"/>
        <w:left w:val="none" w:sz="0" w:space="0" w:color="auto"/>
        <w:bottom w:val="none" w:sz="0" w:space="0" w:color="auto"/>
        <w:right w:val="none" w:sz="0" w:space="0" w:color="auto"/>
      </w:divBdr>
    </w:div>
    <w:div w:id="1859656069">
      <w:bodyDiv w:val="1"/>
      <w:marLeft w:val="0"/>
      <w:marRight w:val="0"/>
      <w:marTop w:val="0"/>
      <w:marBottom w:val="0"/>
      <w:divBdr>
        <w:top w:val="none" w:sz="0" w:space="0" w:color="auto"/>
        <w:left w:val="none" w:sz="0" w:space="0" w:color="auto"/>
        <w:bottom w:val="none" w:sz="0" w:space="0" w:color="auto"/>
        <w:right w:val="none" w:sz="0" w:space="0" w:color="auto"/>
      </w:divBdr>
    </w:div>
    <w:div w:id="1871529215">
      <w:bodyDiv w:val="1"/>
      <w:marLeft w:val="0"/>
      <w:marRight w:val="0"/>
      <w:marTop w:val="0"/>
      <w:marBottom w:val="0"/>
      <w:divBdr>
        <w:top w:val="none" w:sz="0" w:space="0" w:color="auto"/>
        <w:left w:val="none" w:sz="0" w:space="0" w:color="auto"/>
        <w:bottom w:val="none" w:sz="0" w:space="0" w:color="auto"/>
        <w:right w:val="none" w:sz="0" w:space="0" w:color="auto"/>
      </w:divBdr>
    </w:div>
    <w:div w:id="1891260609">
      <w:bodyDiv w:val="1"/>
      <w:marLeft w:val="0"/>
      <w:marRight w:val="0"/>
      <w:marTop w:val="0"/>
      <w:marBottom w:val="0"/>
      <w:divBdr>
        <w:top w:val="none" w:sz="0" w:space="0" w:color="auto"/>
        <w:left w:val="none" w:sz="0" w:space="0" w:color="auto"/>
        <w:bottom w:val="none" w:sz="0" w:space="0" w:color="auto"/>
        <w:right w:val="none" w:sz="0" w:space="0" w:color="auto"/>
      </w:divBdr>
      <w:divsChild>
        <w:div w:id="1927180556">
          <w:marLeft w:val="0"/>
          <w:marRight w:val="0"/>
          <w:marTop w:val="0"/>
          <w:marBottom w:val="0"/>
          <w:divBdr>
            <w:top w:val="none" w:sz="0" w:space="0" w:color="auto"/>
            <w:left w:val="none" w:sz="0" w:space="0" w:color="auto"/>
            <w:bottom w:val="none" w:sz="0" w:space="0" w:color="auto"/>
            <w:right w:val="none" w:sz="0" w:space="0" w:color="auto"/>
          </w:divBdr>
          <w:divsChild>
            <w:div w:id="1216114160">
              <w:marLeft w:val="0"/>
              <w:marRight w:val="0"/>
              <w:marTop w:val="0"/>
              <w:marBottom w:val="0"/>
              <w:divBdr>
                <w:top w:val="none" w:sz="0" w:space="0" w:color="auto"/>
                <w:left w:val="none" w:sz="0" w:space="0" w:color="auto"/>
                <w:bottom w:val="none" w:sz="0" w:space="0" w:color="auto"/>
                <w:right w:val="none" w:sz="0" w:space="0" w:color="auto"/>
              </w:divBdr>
              <w:divsChild>
                <w:div w:id="1653866815">
                  <w:marLeft w:val="0"/>
                  <w:marRight w:val="0"/>
                  <w:marTop w:val="0"/>
                  <w:marBottom w:val="0"/>
                  <w:divBdr>
                    <w:top w:val="none" w:sz="0" w:space="0" w:color="auto"/>
                    <w:left w:val="none" w:sz="0" w:space="0" w:color="auto"/>
                    <w:bottom w:val="none" w:sz="0" w:space="0" w:color="auto"/>
                    <w:right w:val="none" w:sz="0" w:space="0" w:color="auto"/>
                  </w:divBdr>
                  <w:divsChild>
                    <w:div w:id="142428358">
                      <w:marLeft w:val="0"/>
                      <w:marRight w:val="0"/>
                      <w:marTop w:val="0"/>
                      <w:marBottom w:val="0"/>
                      <w:divBdr>
                        <w:top w:val="none" w:sz="0" w:space="0" w:color="auto"/>
                        <w:left w:val="none" w:sz="0" w:space="0" w:color="auto"/>
                        <w:bottom w:val="none" w:sz="0" w:space="0" w:color="auto"/>
                        <w:right w:val="none" w:sz="0" w:space="0" w:color="auto"/>
                      </w:divBdr>
                      <w:divsChild>
                        <w:div w:id="2510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71470">
      <w:bodyDiv w:val="1"/>
      <w:marLeft w:val="0"/>
      <w:marRight w:val="0"/>
      <w:marTop w:val="0"/>
      <w:marBottom w:val="0"/>
      <w:divBdr>
        <w:top w:val="none" w:sz="0" w:space="0" w:color="auto"/>
        <w:left w:val="none" w:sz="0" w:space="0" w:color="auto"/>
        <w:bottom w:val="none" w:sz="0" w:space="0" w:color="auto"/>
        <w:right w:val="none" w:sz="0" w:space="0" w:color="auto"/>
      </w:divBdr>
    </w:div>
    <w:div w:id="1937211334">
      <w:bodyDiv w:val="1"/>
      <w:marLeft w:val="0"/>
      <w:marRight w:val="0"/>
      <w:marTop w:val="0"/>
      <w:marBottom w:val="0"/>
      <w:divBdr>
        <w:top w:val="none" w:sz="0" w:space="0" w:color="auto"/>
        <w:left w:val="none" w:sz="0" w:space="0" w:color="auto"/>
        <w:bottom w:val="none" w:sz="0" w:space="0" w:color="auto"/>
        <w:right w:val="none" w:sz="0" w:space="0" w:color="auto"/>
      </w:divBdr>
    </w:div>
    <w:div w:id="1940524988">
      <w:bodyDiv w:val="1"/>
      <w:marLeft w:val="0"/>
      <w:marRight w:val="0"/>
      <w:marTop w:val="0"/>
      <w:marBottom w:val="0"/>
      <w:divBdr>
        <w:top w:val="none" w:sz="0" w:space="0" w:color="auto"/>
        <w:left w:val="none" w:sz="0" w:space="0" w:color="auto"/>
        <w:bottom w:val="none" w:sz="0" w:space="0" w:color="auto"/>
        <w:right w:val="none" w:sz="0" w:space="0" w:color="auto"/>
      </w:divBdr>
    </w:div>
    <w:div w:id="1949581714">
      <w:bodyDiv w:val="1"/>
      <w:marLeft w:val="0"/>
      <w:marRight w:val="0"/>
      <w:marTop w:val="0"/>
      <w:marBottom w:val="0"/>
      <w:divBdr>
        <w:top w:val="none" w:sz="0" w:space="0" w:color="auto"/>
        <w:left w:val="none" w:sz="0" w:space="0" w:color="auto"/>
        <w:bottom w:val="none" w:sz="0" w:space="0" w:color="auto"/>
        <w:right w:val="none" w:sz="0" w:space="0" w:color="auto"/>
      </w:divBdr>
    </w:div>
    <w:div w:id="1964117060">
      <w:bodyDiv w:val="1"/>
      <w:marLeft w:val="0"/>
      <w:marRight w:val="0"/>
      <w:marTop w:val="0"/>
      <w:marBottom w:val="0"/>
      <w:divBdr>
        <w:top w:val="none" w:sz="0" w:space="0" w:color="auto"/>
        <w:left w:val="none" w:sz="0" w:space="0" w:color="auto"/>
        <w:bottom w:val="none" w:sz="0" w:space="0" w:color="auto"/>
        <w:right w:val="none" w:sz="0" w:space="0" w:color="auto"/>
      </w:divBdr>
    </w:div>
    <w:div w:id="1966154714">
      <w:bodyDiv w:val="1"/>
      <w:marLeft w:val="0"/>
      <w:marRight w:val="0"/>
      <w:marTop w:val="0"/>
      <w:marBottom w:val="0"/>
      <w:divBdr>
        <w:top w:val="none" w:sz="0" w:space="0" w:color="auto"/>
        <w:left w:val="none" w:sz="0" w:space="0" w:color="auto"/>
        <w:bottom w:val="none" w:sz="0" w:space="0" w:color="auto"/>
        <w:right w:val="none" w:sz="0" w:space="0" w:color="auto"/>
      </w:divBdr>
    </w:div>
    <w:div w:id="1966690507">
      <w:bodyDiv w:val="1"/>
      <w:marLeft w:val="0"/>
      <w:marRight w:val="0"/>
      <w:marTop w:val="0"/>
      <w:marBottom w:val="0"/>
      <w:divBdr>
        <w:top w:val="none" w:sz="0" w:space="0" w:color="auto"/>
        <w:left w:val="none" w:sz="0" w:space="0" w:color="auto"/>
        <w:bottom w:val="none" w:sz="0" w:space="0" w:color="auto"/>
        <w:right w:val="none" w:sz="0" w:space="0" w:color="auto"/>
      </w:divBdr>
    </w:div>
    <w:div w:id="1979921121">
      <w:bodyDiv w:val="1"/>
      <w:marLeft w:val="0"/>
      <w:marRight w:val="0"/>
      <w:marTop w:val="0"/>
      <w:marBottom w:val="0"/>
      <w:divBdr>
        <w:top w:val="none" w:sz="0" w:space="0" w:color="auto"/>
        <w:left w:val="none" w:sz="0" w:space="0" w:color="auto"/>
        <w:bottom w:val="none" w:sz="0" w:space="0" w:color="auto"/>
        <w:right w:val="none" w:sz="0" w:space="0" w:color="auto"/>
      </w:divBdr>
    </w:div>
    <w:div w:id="1983923836">
      <w:bodyDiv w:val="1"/>
      <w:marLeft w:val="0"/>
      <w:marRight w:val="0"/>
      <w:marTop w:val="0"/>
      <w:marBottom w:val="0"/>
      <w:divBdr>
        <w:top w:val="none" w:sz="0" w:space="0" w:color="auto"/>
        <w:left w:val="none" w:sz="0" w:space="0" w:color="auto"/>
        <w:bottom w:val="none" w:sz="0" w:space="0" w:color="auto"/>
        <w:right w:val="none" w:sz="0" w:space="0" w:color="auto"/>
      </w:divBdr>
    </w:div>
    <w:div w:id="2004502927">
      <w:bodyDiv w:val="1"/>
      <w:marLeft w:val="0"/>
      <w:marRight w:val="0"/>
      <w:marTop w:val="0"/>
      <w:marBottom w:val="0"/>
      <w:divBdr>
        <w:top w:val="none" w:sz="0" w:space="0" w:color="auto"/>
        <w:left w:val="none" w:sz="0" w:space="0" w:color="auto"/>
        <w:bottom w:val="none" w:sz="0" w:space="0" w:color="auto"/>
        <w:right w:val="none" w:sz="0" w:space="0" w:color="auto"/>
      </w:divBdr>
    </w:div>
    <w:div w:id="2014214011">
      <w:bodyDiv w:val="1"/>
      <w:marLeft w:val="0"/>
      <w:marRight w:val="0"/>
      <w:marTop w:val="0"/>
      <w:marBottom w:val="0"/>
      <w:divBdr>
        <w:top w:val="none" w:sz="0" w:space="0" w:color="auto"/>
        <w:left w:val="none" w:sz="0" w:space="0" w:color="auto"/>
        <w:bottom w:val="none" w:sz="0" w:space="0" w:color="auto"/>
        <w:right w:val="none" w:sz="0" w:space="0" w:color="auto"/>
      </w:divBdr>
    </w:div>
    <w:div w:id="2046363304">
      <w:bodyDiv w:val="1"/>
      <w:marLeft w:val="0"/>
      <w:marRight w:val="0"/>
      <w:marTop w:val="0"/>
      <w:marBottom w:val="0"/>
      <w:divBdr>
        <w:top w:val="none" w:sz="0" w:space="0" w:color="auto"/>
        <w:left w:val="none" w:sz="0" w:space="0" w:color="auto"/>
        <w:bottom w:val="none" w:sz="0" w:space="0" w:color="auto"/>
        <w:right w:val="none" w:sz="0" w:space="0" w:color="auto"/>
      </w:divBdr>
    </w:div>
    <w:div w:id="2054886532">
      <w:bodyDiv w:val="1"/>
      <w:marLeft w:val="0"/>
      <w:marRight w:val="0"/>
      <w:marTop w:val="0"/>
      <w:marBottom w:val="0"/>
      <w:divBdr>
        <w:top w:val="none" w:sz="0" w:space="0" w:color="auto"/>
        <w:left w:val="none" w:sz="0" w:space="0" w:color="auto"/>
        <w:bottom w:val="none" w:sz="0" w:space="0" w:color="auto"/>
        <w:right w:val="none" w:sz="0" w:space="0" w:color="auto"/>
      </w:divBdr>
    </w:div>
    <w:div w:id="2093697488">
      <w:bodyDiv w:val="1"/>
      <w:marLeft w:val="0"/>
      <w:marRight w:val="0"/>
      <w:marTop w:val="0"/>
      <w:marBottom w:val="0"/>
      <w:divBdr>
        <w:top w:val="none" w:sz="0" w:space="0" w:color="auto"/>
        <w:left w:val="none" w:sz="0" w:space="0" w:color="auto"/>
        <w:bottom w:val="none" w:sz="0" w:space="0" w:color="auto"/>
        <w:right w:val="none" w:sz="0" w:space="0" w:color="auto"/>
      </w:divBdr>
    </w:div>
    <w:div w:id="2111389300">
      <w:bodyDiv w:val="1"/>
      <w:marLeft w:val="0"/>
      <w:marRight w:val="0"/>
      <w:marTop w:val="0"/>
      <w:marBottom w:val="0"/>
      <w:divBdr>
        <w:top w:val="none" w:sz="0" w:space="0" w:color="auto"/>
        <w:left w:val="none" w:sz="0" w:space="0" w:color="auto"/>
        <w:bottom w:val="none" w:sz="0" w:space="0" w:color="auto"/>
        <w:right w:val="none" w:sz="0" w:space="0" w:color="auto"/>
      </w:divBdr>
      <w:divsChild>
        <w:div w:id="1772161335">
          <w:marLeft w:val="0"/>
          <w:marRight w:val="0"/>
          <w:marTop w:val="0"/>
          <w:marBottom w:val="0"/>
          <w:divBdr>
            <w:top w:val="none" w:sz="0" w:space="0" w:color="auto"/>
            <w:left w:val="none" w:sz="0" w:space="0" w:color="auto"/>
            <w:bottom w:val="none" w:sz="0" w:space="0" w:color="auto"/>
            <w:right w:val="none" w:sz="0" w:space="0" w:color="auto"/>
          </w:divBdr>
        </w:div>
      </w:divsChild>
    </w:div>
    <w:div w:id="2111854540">
      <w:bodyDiv w:val="1"/>
      <w:marLeft w:val="0"/>
      <w:marRight w:val="0"/>
      <w:marTop w:val="0"/>
      <w:marBottom w:val="0"/>
      <w:divBdr>
        <w:top w:val="none" w:sz="0" w:space="0" w:color="auto"/>
        <w:left w:val="none" w:sz="0" w:space="0" w:color="auto"/>
        <w:bottom w:val="none" w:sz="0" w:space="0" w:color="auto"/>
        <w:right w:val="none" w:sz="0" w:space="0" w:color="auto"/>
      </w:divBdr>
    </w:div>
    <w:div w:id="2119517696">
      <w:bodyDiv w:val="1"/>
      <w:marLeft w:val="0"/>
      <w:marRight w:val="0"/>
      <w:marTop w:val="0"/>
      <w:marBottom w:val="0"/>
      <w:divBdr>
        <w:top w:val="none" w:sz="0" w:space="0" w:color="auto"/>
        <w:left w:val="none" w:sz="0" w:space="0" w:color="auto"/>
        <w:bottom w:val="none" w:sz="0" w:space="0" w:color="auto"/>
        <w:right w:val="none" w:sz="0" w:space="0" w:color="auto"/>
      </w:divBdr>
    </w:div>
    <w:div w:id="2126998163">
      <w:bodyDiv w:val="1"/>
      <w:marLeft w:val="0"/>
      <w:marRight w:val="0"/>
      <w:marTop w:val="0"/>
      <w:marBottom w:val="0"/>
      <w:divBdr>
        <w:top w:val="none" w:sz="0" w:space="0" w:color="auto"/>
        <w:left w:val="none" w:sz="0" w:space="0" w:color="auto"/>
        <w:bottom w:val="none" w:sz="0" w:space="0" w:color="auto"/>
        <w:right w:val="none" w:sz="0" w:space="0" w:color="auto"/>
      </w:divBdr>
    </w:div>
    <w:div w:id="2128044907">
      <w:bodyDiv w:val="1"/>
      <w:marLeft w:val="0"/>
      <w:marRight w:val="0"/>
      <w:marTop w:val="0"/>
      <w:marBottom w:val="0"/>
      <w:divBdr>
        <w:top w:val="none" w:sz="0" w:space="0" w:color="auto"/>
        <w:left w:val="none" w:sz="0" w:space="0" w:color="auto"/>
        <w:bottom w:val="none" w:sz="0" w:space="0" w:color="auto"/>
        <w:right w:val="none" w:sz="0" w:space="0" w:color="auto"/>
      </w:divBdr>
      <w:divsChild>
        <w:div w:id="1222642061">
          <w:marLeft w:val="0"/>
          <w:marRight w:val="0"/>
          <w:marTop w:val="0"/>
          <w:marBottom w:val="0"/>
          <w:divBdr>
            <w:top w:val="none" w:sz="0" w:space="0" w:color="auto"/>
            <w:left w:val="none" w:sz="0" w:space="0" w:color="auto"/>
            <w:bottom w:val="none" w:sz="0" w:space="0" w:color="auto"/>
            <w:right w:val="none" w:sz="0" w:space="0" w:color="auto"/>
          </w:divBdr>
          <w:divsChild>
            <w:div w:id="245382700">
              <w:marLeft w:val="0"/>
              <w:marRight w:val="0"/>
              <w:marTop w:val="0"/>
              <w:marBottom w:val="0"/>
              <w:divBdr>
                <w:top w:val="none" w:sz="0" w:space="0" w:color="auto"/>
                <w:left w:val="none" w:sz="0" w:space="0" w:color="auto"/>
                <w:bottom w:val="none" w:sz="0" w:space="0" w:color="auto"/>
                <w:right w:val="none" w:sz="0" w:space="0" w:color="auto"/>
              </w:divBdr>
            </w:div>
            <w:div w:id="378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091">
      <w:bodyDiv w:val="1"/>
      <w:marLeft w:val="0"/>
      <w:marRight w:val="0"/>
      <w:marTop w:val="0"/>
      <w:marBottom w:val="0"/>
      <w:divBdr>
        <w:top w:val="none" w:sz="0" w:space="0" w:color="auto"/>
        <w:left w:val="none" w:sz="0" w:space="0" w:color="auto"/>
        <w:bottom w:val="none" w:sz="0" w:space="0" w:color="auto"/>
        <w:right w:val="none" w:sz="0" w:space="0" w:color="auto"/>
      </w:divBdr>
    </w:div>
    <w:div w:id="21419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AF65-AB16-4F18-8787-7D8BB539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Report.dot</Template>
  <TotalTime>11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Contemporary Report</vt:lpstr>
    </vt:vector>
  </TitlesOfParts>
  <Company>Brevard Family Partnership</Company>
  <LinksUpToDate>false</LinksUpToDate>
  <CharactersWithSpaces>3637</CharactersWithSpaces>
  <SharedDoc>false</SharedDoc>
  <HLinks>
    <vt:vector size="24" baseType="variant">
      <vt:variant>
        <vt:i4>393284</vt:i4>
      </vt:variant>
      <vt:variant>
        <vt:i4>9</vt:i4>
      </vt:variant>
      <vt:variant>
        <vt:i4>0</vt:i4>
      </vt:variant>
      <vt:variant>
        <vt:i4>5</vt:i4>
      </vt:variant>
      <vt:variant>
        <vt:lpwstr>https://fpocf.org/media-hub/podcasts/</vt:lpwstr>
      </vt:variant>
      <vt:variant>
        <vt:lpwstr/>
      </vt:variant>
      <vt:variant>
        <vt:i4>393284</vt:i4>
      </vt:variant>
      <vt:variant>
        <vt:i4>6</vt:i4>
      </vt:variant>
      <vt:variant>
        <vt:i4>0</vt:i4>
      </vt:variant>
      <vt:variant>
        <vt:i4>5</vt:i4>
      </vt:variant>
      <vt:variant>
        <vt:lpwstr>https://fpocf.org/media-hub/podcasts/</vt:lpwstr>
      </vt:variant>
      <vt:variant>
        <vt:lpwstr/>
      </vt:variant>
      <vt:variant>
        <vt:i4>6750298</vt:i4>
      </vt:variant>
      <vt:variant>
        <vt:i4>2222</vt:i4>
      </vt:variant>
      <vt:variant>
        <vt:i4>1025</vt:i4>
      </vt:variant>
      <vt:variant>
        <vt:i4>1</vt:i4>
      </vt:variant>
      <vt:variant>
        <vt:lpwstr>cid:image001.png@01DAA6DF.125C5610</vt:lpwstr>
      </vt:variant>
      <vt:variant>
        <vt:lpwstr/>
      </vt:variant>
      <vt:variant>
        <vt:i4>6553690</vt:i4>
      </vt:variant>
      <vt:variant>
        <vt:i4>2301</vt:i4>
      </vt:variant>
      <vt:variant>
        <vt:i4>1026</vt:i4>
      </vt:variant>
      <vt:variant>
        <vt:i4>1</vt:i4>
      </vt:variant>
      <vt:variant>
        <vt:lpwstr>cid:image002.png@01DAA6DF.125C5610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subject/>
  <dc:creator>patricia nellius</dc:creator>
  <cp:keywords/>
  <cp:lastModifiedBy>Lori H Taylor</cp:lastModifiedBy>
  <cp:revision>3</cp:revision>
  <cp:lastPrinted>2012-04-16T20:30:00Z</cp:lastPrinted>
  <dcterms:created xsi:type="dcterms:W3CDTF">2026-03-16T12:21:00Z</dcterms:created>
  <dcterms:modified xsi:type="dcterms:W3CDTF">2026-03-16T12:31:00Z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y fmtid="{D5CDD505-2E9C-101B-9397-08002B2CF9AE}" pid="5" name="_DocHome">
    <vt:i4>-1676225880</vt:i4>
  </property>
  <property fmtid="{D5CDD505-2E9C-101B-9397-08002B2CF9AE}" pid="6" name="GrammarlyDocumentId">
    <vt:lpwstr>f9b9a77832d7d8c38e9cd58eec165c446e933f52fd99a9794d2823c11fba359e</vt:lpwstr>
  </property>
</Properties>
</file>